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26" w:rsidRDefault="00491726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107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491726" w:rsidRDefault="00491726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p w:rsidR="00491726" w:rsidRDefault="00491726">
      <w:pPr>
        <w:spacing w:line="276" w:lineRule="auto"/>
        <w:ind w:right="-58"/>
        <w:rPr>
          <w:rFonts w:ascii="標楷體" w:eastAsia="標楷體" w:hAnsi="標楷體" w:cs="標楷體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66"/>
        <w:gridCol w:w="383"/>
        <w:gridCol w:w="1022"/>
        <w:gridCol w:w="2071"/>
        <w:gridCol w:w="172"/>
        <w:gridCol w:w="1097"/>
        <w:gridCol w:w="1144"/>
        <w:gridCol w:w="1033"/>
        <w:gridCol w:w="1210"/>
      </w:tblGrid>
      <w:tr w:rsidR="00491726" w:rsidRPr="0025721D" w:rsidTr="00C5499A">
        <w:trPr>
          <w:trHeight w:val="1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國語文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A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三年級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491726" w:rsidRPr="0025721D" w:rsidTr="00C5499A">
        <w:trPr>
          <w:trHeight w:val="1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康軒版第五冊或自編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491726" w:rsidRPr="0025721D" w:rsidTr="00C5499A">
        <w:trPr>
          <w:trHeight w:val="1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3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-2-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能以注音符號做為輔助，記憶字詞，輔助念讀。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/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能聽出不同的語調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能辨識不同語調的意涵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能使用合適的語氣念讀語句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/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表達意見。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-01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能運用注音符號協助記事或是寫小日記</w:t>
            </w:r>
          </w:p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能選擇適合自己程度的注音讀物，培養自我學習。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能挑選適合自己程度的注音讀物閱讀，獲得樂趣。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/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能養成專心聆聽的習慣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喜歡聆聽別人的敘述與表達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/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能聽出重點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能思考說話者所要表達的意思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/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可以在討論中清楚的說出自己的意見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能清楚的說出自己的意思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/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說話時能保持適當的速度與音量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/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1500-1800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能利用部首或簡單造字原理，輔助認字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/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能概略說出文章之重點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5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能認識文章中簡單的字詞句型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/>
        </w:tc>
      </w:tr>
      <w:tr w:rsidR="00491726" w:rsidRPr="0025721D" w:rsidTr="00C5499A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能運用各種簡單的方式練習寫作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能依據圖片或提示，練習寫作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字以內的簡短文章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 w:rsidP="00D96A41"/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0830-0901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0902-0908</w:t>
            </w:r>
          </w:p>
          <w:p w:rsidR="00491726" w:rsidRPr="0025721D" w:rsidRDefault="00491726">
            <w:pPr>
              <w:jc w:val="center"/>
            </w:pP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491726" w:rsidRPr="006531FD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0909-0915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0916-0922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0923-0929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9/24(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491726" w:rsidRPr="00907E3B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0930-1006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1007-1013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1014-1020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1021-1027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1028-1103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1104-1110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 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第一次定期評量考試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1111-1117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1118-1124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491726" w:rsidRPr="004A747B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1125-1201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Pr="0025721D" w:rsidRDefault="00491726"/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491726" w:rsidRPr="004A747B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1202-1208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1209-1215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1216-1222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1223-1229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1230-0105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1726" w:rsidRPr="004A747B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</w:rPr>
              <w:t>0106-0112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0113-0119</w:t>
            </w:r>
          </w:p>
          <w:p w:rsidR="00491726" w:rsidRDefault="004917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1/18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</w:tc>
        <w:tc>
          <w:tcPr>
            <w:tcW w:w="3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1726" w:rsidRDefault="00491726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491726" w:rsidRDefault="00491726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491726" w:rsidRPr="0025721D" w:rsidRDefault="00491726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C5499A">
        <w:trPr>
          <w:trHeight w:val="1"/>
        </w:trPr>
        <w:tc>
          <w:tcPr>
            <w:tcW w:w="89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42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491726" w:rsidRDefault="00491726" w:rsidP="00C5499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491726" w:rsidRPr="002F45A3" w:rsidRDefault="00491726" w:rsidP="00C5499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491726" w:rsidRDefault="00491726" w:rsidP="00C5499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四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19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>
        <w:rPr>
          <w:rFonts w:ascii="標楷體" w:eastAsia="標楷體" w:hAnsi="標楷體" w:cs="標楷體"/>
          <w:sz w:val="20"/>
        </w:rPr>
        <w:t>96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491726" w:rsidRPr="002F45A3" w:rsidRDefault="00491726" w:rsidP="00C5499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491726" w:rsidRPr="002F45A3" w:rsidRDefault="00491726" w:rsidP="00C5499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9"/>
          <w:attr w:name="Year" w:val="2018"/>
        </w:smartTagPr>
        <w:r>
          <w:rPr>
            <w:rFonts w:ascii="標楷體" w:eastAsia="標楷體" w:hAnsi="標楷體" w:cs="標楷體"/>
            <w:sz w:val="20"/>
          </w:rPr>
          <w:t>9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>
          <w:rPr>
            <w:rFonts w:ascii="標楷體" w:eastAsia="標楷體" w:hAnsi="標楷體" w:cs="標楷體"/>
            <w:sz w:val="20"/>
          </w:rPr>
          <w:t>2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491726" w:rsidRDefault="00491726" w:rsidP="00C5499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</w:p>
    <w:p w:rsidR="00491726" w:rsidRPr="002F45A3" w:rsidRDefault="00491726" w:rsidP="00C5499A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>
        <w:rPr>
          <w:rFonts w:ascii="標楷體" w:eastAsia="標楷體" w:hAnsi="標楷體" w:cs="標楷體" w:hint="eastAsia"/>
          <w:sz w:val="20"/>
        </w:rPr>
        <w:t>，</w:t>
      </w:r>
      <w:r>
        <w:rPr>
          <w:rFonts w:ascii="標楷體" w:eastAsia="標楷體" w:hAnsi="標楷體" w:cs="標楷體"/>
          <w:sz w:val="20"/>
        </w:rPr>
        <w:t>107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12/31(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彈性放假一天</w:t>
      </w:r>
    </w:p>
    <w:p w:rsidR="00491726" w:rsidRDefault="00491726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491726" w:rsidRDefault="00491726" w:rsidP="004A747B">
      <w:pPr>
        <w:tabs>
          <w:tab w:val="left" w:pos="750"/>
        </w:tabs>
        <w:spacing w:line="276" w:lineRule="auto"/>
        <w:ind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107</w:t>
      </w:r>
      <w:r>
        <w:rPr>
          <w:rFonts w:ascii="標楷體" w:eastAsia="標楷體" w:hAnsi="標楷體" w:hint="eastAsia"/>
          <w:bCs/>
          <w:kern w:val="52"/>
          <w:szCs w:val="24"/>
        </w:rPr>
        <w:t>學年度第二學期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491726" w:rsidRPr="004C2CFB" w:rsidRDefault="00491726" w:rsidP="00913902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p w:rsidR="00491726" w:rsidRDefault="00491726">
      <w:pPr>
        <w:spacing w:line="276" w:lineRule="auto"/>
        <w:ind w:right="-58"/>
        <w:rPr>
          <w:rFonts w:ascii="標楷體" w:eastAsia="標楷體" w:hAnsi="標楷體" w:cs="標楷體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06"/>
        <w:gridCol w:w="382"/>
        <w:gridCol w:w="1019"/>
        <w:gridCol w:w="2059"/>
        <w:gridCol w:w="170"/>
        <w:gridCol w:w="1090"/>
        <w:gridCol w:w="1139"/>
        <w:gridCol w:w="1029"/>
        <w:gridCol w:w="1201"/>
      </w:tblGrid>
      <w:tr w:rsidR="00491726" w:rsidRPr="0025721D" w:rsidTr="004A747B">
        <w:trPr>
          <w:trHeight w:val="1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>
            <w:pPr>
              <w:spacing w:line="276" w:lineRule="auto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三年級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491726" w:rsidRPr="0025721D" w:rsidTr="004A747B">
        <w:trPr>
          <w:trHeight w:val="1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康軒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冊或自編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491726" w:rsidRPr="0025721D" w:rsidTr="004A747B">
        <w:trPr>
          <w:trHeight w:val="1"/>
        </w:trPr>
        <w:tc>
          <w:tcPr>
            <w:tcW w:w="2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3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4C2CFB" w:rsidRDefault="00491726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</w:tr>
      <w:tr w:rsidR="00491726" w:rsidRPr="0025721D" w:rsidTr="004A747B">
        <w:trPr>
          <w:trHeight w:val="695"/>
        </w:trPr>
        <w:tc>
          <w:tcPr>
            <w:tcW w:w="35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491726" w:rsidRPr="007A55E1" w:rsidRDefault="00491726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491726" w:rsidRPr="0025721D" w:rsidTr="004A747B">
        <w:trPr>
          <w:trHeight w:val="80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1/2/1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能以注音符號做為輔助，記憶字詞，輔助念讀。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/>
        </w:tc>
      </w:tr>
      <w:tr w:rsidR="00491726" w:rsidRPr="0025721D" w:rsidTr="004A747B">
        <w:trPr>
          <w:trHeight w:val="76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能聽出不同的語調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能辨識不同語調的意涵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-3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能使用合適的語氣念讀語句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/>
        </w:tc>
      </w:tr>
      <w:tr w:rsidR="00491726" w:rsidRPr="0025721D" w:rsidTr="004A747B">
        <w:trPr>
          <w:trHeight w:val="76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,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能運用注音符號輔助記錄訊息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1-2-3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-01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能運用注音符號協助記事或是寫小日記</w:t>
            </w:r>
          </w:p>
        </w:tc>
      </w:tr>
      <w:tr w:rsidR="00491726" w:rsidRPr="0025721D" w:rsidTr="004A747B">
        <w:trPr>
          <w:trHeight w:val="76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能選擇適合自己程度的注音讀物，培養自我學習。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1-2-4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能挑選適合自己程度的注音讀物閱讀，獲得樂趣。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/>
        </w:tc>
      </w:tr>
      <w:tr w:rsidR="00491726" w:rsidRPr="0025721D" w:rsidTr="004A747B">
        <w:trPr>
          <w:trHeight w:val="76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能養成專心聆聽的習慣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喜歡聆聽別人的敘述與表達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/>
        </w:tc>
      </w:tr>
      <w:tr w:rsidR="00491726" w:rsidRPr="0025721D" w:rsidTr="004A747B">
        <w:trPr>
          <w:trHeight w:val="76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能聽出重點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能思考說話者所要表達的意思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/>
        </w:tc>
      </w:tr>
      <w:tr w:rsidR="00491726" w:rsidRPr="0025721D" w:rsidTr="004A747B">
        <w:trPr>
          <w:trHeight w:val="76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可以在討論中清楚的說出自己的意見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能清楚的說出自己的意思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/>
        </w:tc>
      </w:tr>
      <w:tr w:rsidR="00491726" w:rsidRPr="0025721D" w:rsidTr="004A747B">
        <w:trPr>
          <w:trHeight w:val="76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說話時能保持適當的速度與音量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/>
        </w:tc>
      </w:tr>
      <w:tr w:rsidR="00491726" w:rsidRPr="0025721D" w:rsidTr="004A747B">
        <w:trPr>
          <w:trHeight w:val="76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1500-1800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能利用部首或簡單造字原理，輔助認字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/>
        </w:tc>
      </w:tr>
      <w:tr w:rsidR="00491726" w:rsidRPr="0025721D" w:rsidTr="004A747B">
        <w:trPr>
          <w:trHeight w:val="76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能概略說出文章之重點</w:t>
            </w:r>
          </w:p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5-2-1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能認識文章中簡單的字詞句型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/>
        </w:tc>
      </w:tr>
      <w:tr w:rsidR="00491726" w:rsidRPr="0025721D" w:rsidTr="004A747B">
        <w:trPr>
          <w:trHeight w:val="76"/>
        </w:trPr>
        <w:tc>
          <w:tcPr>
            <w:tcW w:w="35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能運用各種簡單的方式練習寫作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7A55E1" w:rsidRDefault="00491726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6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6-2-2</w:t>
              </w:r>
            </w:smartTag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能依據圖片或提示，練習寫作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50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字以內的簡短文章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91726" w:rsidRPr="0025721D" w:rsidRDefault="00491726"/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491726" w:rsidRDefault="0049172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491726" w:rsidRPr="0025721D" w:rsidRDefault="00491726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0211-0216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0217-0223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0224-0302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0303-0309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0310-0316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0317-0323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491726" w:rsidRPr="004A747B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0324-0330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0331-0406</w:t>
            </w:r>
          </w:p>
          <w:p w:rsidR="00491726" w:rsidRDefault="00491726" w:rsidP="004A747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04/01(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)04/02(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0407-0413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0414-0420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04/19 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0421-0427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491726" w:rsidRPr="00871EEA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0428-0504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0505-0511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0512-0518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Pr="0025721D" w:rsidRDefault="00491726"/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0519-0525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491726" w:rsidRPr="00675AB2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0526-0601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0602-0608</w:t>
            </w:r>
          </w:p>
          <w:p w:rsidR="00491726" w:rsidRDefault="00491726" w:rsidP="00871EEA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6/07(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1726" w:rsidRPr="00871EEA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0609-0615</w:t>
            </w:r>
          </w:p>
          <w:p w:rsidR="00491726" w:rsidRDefault="00491726" w:rsidP="00871EEA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491726" w:rsidRPr="0025721D" w:rsidRDefault="00491726" w:rsidP="00871EEA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0616-0622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491726" w:rsidRDefault="0049172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491726" w:rsidRPr="0025721D" w:rsidRDefault="00491726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0623-0629</w:t>
            </w:r>
          </w:p>
          <w:p w:rsidR="00491726" w:rsidRDefault="0049172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491726" w:rsidRDefault="00491726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491726" w:rsidRPr="0025721D" w:rsidRDefault="00491726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Default="0049172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491726" w:rsidRPr="0025721D" w:rsidRDefault="00491726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Default="00491726">
            <w:pPr>
              <w:rPr>
                <w:rFonts w:ascii="新細明體" w:cs="新細明體"/>
                <w:sz w:val="22"/>
              </w:rPr>
            </w:pPr>
          </w:p>
        </w:tc>
      </w:tr>
      <w:tr w:rsidR="00491726" w:rsidRPr="0025721D" w:rsidTr="004A747B">
        <w:trPr>
          <w:trHeight w:val="1"/>
        </w:trPr>
        <w:tc>
          <w:tcPr>
            <w:tcW w:w="89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學期上課總節數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726" w:rsidRPr="0025721D" w:rsidRDefault="00491726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40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</w:tbl>
    <w:p w:rsidR="00491726" w:rsidRPr="002F45A3" w:rsidRDefault="00491726" w:rsidP="00675AB2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491726" w:rsidRDefault="00491726" w:rsidP="00675AB2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</w:t>
      </w:r>
      <w:r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29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</w:t>
      </w:r>
    </w:p>
    <w:p w:rsidR="00491726" w:rsidRPr="002F45A3" w:rsidRDefault="00491726" w:rsidP="00675AB2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課日數為</w:t>
      </w:r>
      <w:r>
        <w:rPr>
          <w:rFonts w:eastAsia="標楷體"/>
          <w:sz w:val="20"/>
          <w:szCs w:val="20"/>
        </w:rPr>
        <w:t>96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491726" w:rsidRPr="002F45A3" w:rsidRDefault="00491726" w:rsidP="00675AB2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491726" w:rsidRPr="002F45A3" w:rsidRDefault="00491726" w:rsidP="00675AB2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r w:rsidRPr="00254299">
        <w:rPr>
          <w:rFonts w:eastAsia="標楷體"/>
          <w:sz w:val="20"/>
          <w:szCs w:val="20"/>
        </w:rPr>
        <w:t xml:space="preserve"> 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491726" w:rsidRPr="002F45A3" w:rsidRDefault="00491726" w:rsidP="00675AB2">
      <w:pPr>
        <w:tabs>
          <w:tab w:val="left" w:pos="5565"/>
        </w:tabs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491726" w:rsidRPr="002F45A3" w:rsidRDefault="00491726" w:rsidP="00675AB2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54299">
        <w:rPr>
          <w:rFonts w:eastAsia="標楷體"/>
          <w:sz w:val="20"/>
          <w:szCs w:val="20"/>
        </w:rPr>
        <w:t xml:space="preserve"> 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491726" w:rsidRPr="002F45A3" w:rsidRDefault="00491726" w:rsidP="00675AB2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 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07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491726" w:rsidRPr="002F45A3" w:rsidRDefault="00491726" w:rsidP="00675AB2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暑假起迄日自</w:t>
      </w:r>
      <w:r>
        <w:rPr>
          <w:rFonts w:eastAsia="標楷體"/>
          <w:sz w:val="20"/>
          <w:szCs w:val="20"/>
        </w:rPr>
        <w:t>108/07/01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/>
          <w:sz w:val="20"/>
          <w:szCs w:val="20"/>
        </w:rPr>
        <w:t>/</w:t>
      </w:r>
      <w:r>
        <w:rPr>
          <w:rFonts w:eastAsia="標楷體"/>
          <w:sz w:val="20"/>
          <w:szCs w:val="20"/>
        </w:rPr>
        <w:t>0</w:t>
      </w:r>
      <w:r w:rsidRPr="002F45A3">
        <w:rPr>
          <w:rFonts w:eastAsia="標楷體"/>
          <w:sz w:val="20"/>
          <w:szCs w:val="20"/>
        </w:rPr>
        <w:t>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491726" w:rsidRPr="00675AB2" w:rsidRDefault="00491726" w:rsidP="00675AB2">
      <w:pPr>
        <w:spacing w:line="276" w:lineRule="auto"/>
        <w:ind w:right="-58"/>
      </w:pPr>
    </w:p>
    <w:sectPr w:rsidR="00491726" w:rsidRPr="00675AB2" w:rsidSect="00675AB2">
      <w:pgSz w:w="11906" w:h="16838"/>
      <w:pgMar w:top="899" w:right="746" w:bottom="1079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20AE5A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2112F0D6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EB8E0E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B6D6C0C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B2A864C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702F8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23470DA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48E884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F888F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909654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E34"/>
    <w:rsid w:val="00056A63"/>
    <w:rsid w:val="00096475"/>
    <w:rsid w:val="000A2567"/>
    <w:rsid w:val="00151D51"/>
    <w:rsid w:val="00165B69"/>
    <w:rsid w:val="00210E92"/>
    <w:rsid w:val="00254299"/>
    <w:rsid w:val="0025721D"/>
    <w:rsid w:val="002F45A3"/>
    <w:rsid w:val="003A4141"/>
    <w:rsid w:val="00491726"/>
    <w:rsid w:val="004A747B"/>
    <w:rsid w:val="004C2CFB"/>
    <w:rsid w:val="004C35C4"/>
    <w:rsid w:val="004E79B4"/>
    <w:rsid w:val="005755BB"/>
    <w:rsid w:val="0061652E"/>
    <w:rsid w:val="006531FD"/>
    <w:rsid w:val="00675AB2"/>
    <w:rsid w:val="0076693D"/>
    <w:rsid w:val="007A55E1"/>
    <w:rsid w:val="00843687"/>
    <w:rsid w:val="00871EEA"/>
    <w:rsid w:val="00896E34"/>
    <w:rsid w:val="008A26A2"/>
    <w:rsid w:val="008A7B0E"/>
    <w:rsid w:val="008C0CC1"/>
    <w:rsid w:val="008C25D6"/>
    <w:rsid w:val="00907E3B"/>
    <w:rsid w:val="00913902"/>
    <w:rsid w:val="00913BB1"/>
    <w:rsid w:val="009B7C5E"/>
    <w:rsid w:val="009C21C8"/>
    <w:rsid w:val="009E33C9"/>
    <w:rsid w:val="00A05D86"/>
    <w:rsid w:val="00A34F99"/>
    <w:rsid w:val="00BC7779"/>
    <w:rsid w:val="00C221B6"/>
    <w:rsid w:val="00C230BD"/>
    <w:rsid w:val="00C52754"/>
    <w:rsid w:val="00C5499A"/>
    <w:rsid w:val="00C9667C"/>
    <w:rsid w:val="00CC618B"/>
    <w:rsid w:val="00CD3B2D"/>
    <w:rsid w:val="00D96A41"/>
    <w:rsid w:val="00E111AE"/>
    <w:rsid w:val="00E55383"/>
    <w:rsid w:val="00E573E1"/>
    <w:rsid w:val="00E63A3F"/>
    <w:rsid w:val="00F52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8</Pages>
  <Words>1247</Words>
  <Characters>7111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/>
  <cp:keywords/>
  <dc:description/>
  <cp:lastModifiedBy>User</cp:lastModifiedBy>
  <cp:revision>9</cp:revision>
  <dcterms:created xsi:type="dcterms:W3CDTF">2018-06-07T00:58:00Z</dcterms:created>
  <dcterms:modified xsi:type="dcterms:W3CDTF">2018-06-21T02:52:00Z</dcterms:modified>
</cp:coreProperties>
</file>