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66"/>
        <w:gridCol w:w="383"/>
        <w:gridCol w:w="1022"/>
        <w:gridCol w:w="1752"/>
        <w:gridCol w:w="491"/>
        <w:gridCol w:w="915"/>
        <w:gridCol w:w="1326"/>
        <w:gridCol w:w="637"/>
        <w:gridCol w:w="1606"/>
      </w:tblGrid>
      <w:tr w:rsidR="002F6037" w:rsidRPr="0025721D" w:rsidTr="00254299">
        <w:trPr>
          <w:trHeight w:val="1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 w:rsidP="005401F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五年級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2F6037" w:rsidRPr="0025721D" w:rsidTr="00254299">
        <w:trPr>
          <w:trHeight w:val="1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 w:rsidP="005401F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南一版第九冊或自編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2F6037" w:rsidRPr="0025721D" w:rsidTr="00254299">
        <w:trPr>
          <w:trHeight w:val="1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2F6037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  <w:r w:rsidRPr="00AC3FB2"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2F6037" w:rsidRPr="00AC3FB2" w:rsidRDefault="002F6037" w:rsidP="002F6037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  <w:r w:rsidRPr="00AC3FB2">
              <w:rPr>
                <w:rFonts w:ascii="標楷體" w:eastAsia="標楷體" w:hAnsi="標楷體" w:cs="標楷體"/>
                <w:sz w:val="20"/>
              </w:rPr>
              <w:t>(</w:t>
            </w:r>
            <w:r w:rsidRPr="00AC3FB2"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 w:rsidRPr="00AC3FB2">
              <w:rPr>
                <w:rFonts w:ascii="標楷體" w:eastAsia="標楷體" w:hAnsi="標楷體" w:cs="標楷體"/>
                <w:sz w:val="20"/>
              </w:rPr>
              <w:t>)</w:t>
            </w:r>
          </w:p>
          <w:p w:rsidR="002F6037" w:rsidRPr="00AC3FB2" w:rsidRDefault="002F6037" w:rsidP="002F6037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</w:p>
          <w:p w:rsidR="002F6037" w:rsidRPr="00AC3FB2" w:rsidRDefault="002F6037" w:rsidP="002F6037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</w:p>
          <w:p w:rsidR="002F6037" w:rsidRPr="00AC3FB2" w:rsidRDefault="002F6037" w:rsidP="002F6037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能以注音符號做為輔助，記憶字詞音義，輔助閱讀理解。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能配合語調的辨識而有聲音的變化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能正確念讀注音符號和使用高低調的變化於段落文章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能運用注音符號擴充自學能力，提升語文學習效能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能運用注音符號使用電子媒體，提升自我學習效能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7A55E1" w:rsidRDefault="002F6037" w:rsidP="00175DF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能養成耐心聆聽的習慣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能仔細聆聽對方的說明，主動參與溝通和協調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4F6736" w:rsidRDefault="002F6037" w:rsidP="00175DFC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能仔細聽對方的說明，參與溝通協調</w:t>
            </w:r>
          </w:p>
          <w:p w:rsidR="002F6037" w:rsidRPr="004F6736" w:rsidRDefault="002F6037" w:rsidP="00175DF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聽的時候可以自己現出適當的行為</w:t>
            </w: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能簡要的歸納所聽見的內容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能正確記取聆聽內容的細節和要點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可以和別人自然的交換、分享生活想法或見聞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能對生活經驗，當眾做簡要的描述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能正確的轉述重要事項或事件內容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2200-2700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會查字辭典，並能利用字辭典，分辨字義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會使用數位化字辭典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熟習活用生字語詞的形音義，並能分辨語體文及文言文語詞的差別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494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能認識文章的各種表述方式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能了解文章的主旨、取材及結構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254299">
        <w:trPr>
          <w:trHeight w:val="100"/>
        </w:trPr>
        <w:tc>
          <w:tcPr>
            <w:tcW w:w="3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能正確流暢的遣詞造句、安排段落、組織成篇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能應用各種句型，安排段落，組織成篇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能使用正確文法造句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能正確應用基本的句型，在提示段落大意的情況下完成</w:t>
            </w:r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2F6037" w:rsidRPr="0025721D" w:rsidRDefault="002F603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2F6037" w:rsidRDefault="002F603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2F6037" w:rsidRPr="0025721D" w:rsidRDefault="002F6037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0830-0901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0902-0908</w:t>
            </w:r>
          </w:p>
          <w:p w:rsidR="002F6037" w:rsidRPr="0025721D" w:rsidRDefault="002F6037" w:rsidP="005A6F1F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254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2F6037" w:rsidRPr="0025721D" w:rsidRDefault="002F6037" w:rsidP="00254299">
            <w:pPr>
              <w:jc w:val="center"/>
            </w:pPr>
            <w:r>
              <w:rPr>
                <w:rFonts w:ascii="標楷體" w:eastAsia="標楷體" w:hAnsi="標楷體" w:cs="標楷體"/>
              </w:rPr>
              <w:t>0909-0915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0916-0922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0923-0929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9/24(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2F6037" w:rsidRPr="00907E3B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BE3992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0930-1006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2F6037" w:rsidRDefault="002F6037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2F6037" w:rsidRDefault="002F6037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2F6037" w:rsidRDefault="002F6037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2F6037" w:rsidRDefault="002F6037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2F6037" w:rsidRPr="0025721D" w:rsidRDefault="002F603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3-1-4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1007-1013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3-1-1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254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2F6037" w:rsidRPr="0025721D" w:rsidRDefault="002F6037" w:rsidP="00254299">
            <w:pPr>
              <w:jc w:val="center"/>
            </w:pPr>
            <w:r>
              <w:rPr>
                <w:rFonts w:ascii="標楷體" w:eastAsia="標楷體" w:hAnsi="標楷體" w:cs="標楷體"/>
              </w:rPr>
              <w:t>1014-1020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3-1-3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1021-1027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1028-1103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1104-1110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 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第一次定期評量考試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1111-1117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1118-1124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2F6037" w:rsidRPr="004A747B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1125-1201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Pr="0025721D" w:rsidRDefault="002F603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2F6037" w:rsidRPr="004A747B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1202-1208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1209-1215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1216-1222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2-1-2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1223-1229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1230-0105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Pr="004A747B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</w:rPr>
              <w:t>0106-0112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2F6037" w:rsidRPr="000C7DAD" w:rsidRDefault="002F6037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2F6037" w:rsidRPr="0025721D" w:rsidTr="00254299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0113-0119</w:t>
            </w:r>
          </w:p>
          <w:p w:rsidR="002F6037" w:rsidRDefault="002F6037" w:rsidP="005A6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1/18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2F6037" w:rsidRDefault="002F603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2F6037" w:rsidRDefault="002F6037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2F6037" w:rsidRDefault="002F6037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2F6037" w:rsidRPr="0025721D" w:rsidRDefault="002F6037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新細明體" w:cs="新細明體"/>
                <w:sz w:val="22"/>
              </w:rPr>
            </w:pPr>
          </w:p>
        </w:tc>
      </w:tr>
      <w:tr w:rsidR="002F6037" w:rsidRPr="0025721D" w:rsidTr="00254299">
        <w:trPr>
          <w:trHeight w:val="1"/>
        </w:trPr>
        <w:tc>
          <w:tcPr>
            <w:tcW w:w="8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5401F4" w:rsidRDefault="002F6037">
            <w:pPr>
              <w:jc w:val="center"/>
              <w:rPr>
                <w:sz w:val="28"/>
                <w:szCs w:val="28"/>
              </w:rPr>
            </w:pP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5401F4" w:rsidRDefault="002F6037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42</w:t>
            </w: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2F6037" w:rsidRPr="002F45A3" w:rsidRDefault="002F6037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四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19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>
        <w:rPr>
          <w:rFonts w:ascii="標楷體" w:eastAsia="標楷體" w:hAnsi="標楷體" w:cs="標楷體"/>
          <w:sz w:val="20"/>
        </w:rPr>
        <w:t>99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2F6037" w:rsidRPr="002F45A3" w:rsidRDefault="002F6037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2F6037" w:rsidRPr="002F45A3" w:rsidRDefault="002F6037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9"/>
          <w:attr w:name="Year" w:val="2018"/>
        </w:smartTagPr>
        <w:r>
          <w:rPr>
            <w:rFonts w:ascii="標楷體" w:eastAsia="標楷體" w:hAnsi="標楷體" w:cs="標楷體"/>
            <w:sz w:val="20"/>
          </w:rPr>
          <w:t>9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>
          <w:rPr>
            <w:rFonts w:ascii="標楷體" w:eastAsia="標楷體" w:hAnsi="標楷體" w:cs="標楷體"/>
            <w:sz w:val="20"/>
          </w:rPr>
          <w:t>2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2F6037" w:rsidRDefault="002F6037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</w:p>
    <w:p w:rsidR="002F6037" w:rsidRPr="002F45A3" w:rsidRDefault="002F6037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>
        <w:rPr>
          <w:rFonts w:ascii="標楷體" w:eastAsia="標楷體" w:hAnsi="標楷體" w:cs="標楷體" w:hint="eastAsia"/>
          <w:sz w:val="20"/>
        </w:rPr>
        <w:t>，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12/31(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彈性放假一天</w:t>
      </w: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2F6037" w:rsidRDefault="002F6037" w:rsidP="00B43805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107</w:t>
      </w:r>
      <w:r>
        <w:rPr>
          <w:rFonts w:ascii="標楷體" w:eastAsia="標楷體" w:hAnsi="標楷體" w:hint="eastAsia"/>
          <w:bCs/>
          <w:kern w:val="52"/>
          <w:szCs w:val="24"/>
        </w:rPr>
        <w:t>學年度第二學期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2F6037" w:rsidRPr="004C2CFB" w:rsidRDefault="002F6037" w:rsidP="00B43805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61"/>
        <w:gridCol w:w="382"/>
        <w:gridCol w:w="1019"/>
        <w:gridCol w:w="1846"/>
        <w:gridCol w:w="383"/>
        <w:gridCol w:w="1035"/>
        <w:gridCol w:w="1194"/>
        <w:gridCol w:w="649"/>
        <w:gridCol w:w="1581"/>
      </w:tblGrid>
      <w:tr w:rsidR="002F6037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 w:rsidP="005401F4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2F6037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 w:rsidP="005401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2F6037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C2CFB" w:rsidRDefault="002F6037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2F6037" w:rsidRPr="0025721D" w:rsidTr="004C35C4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D85CD3" w:rsidRDefault="002F603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2F6037" w:rsidRPr="00D85CD3" w:rsidRDefault="002F603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2F6037" w:rsidRDefault="002F6037" w:rsidP="00D85CD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F6037" w:rsidRPr="00AC3FB2" w:rsidRDefault="002F6037" w:rsidP="002F6037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</w:p>
          <w:p w:rsidR="002F6037" w:rsidRPr="00AC3FB2" w:rsidRDefault="002F6037" w:rsidP="00320E34">
            <w:pPr>
              <w:pStyle w:val="BodyTextIndent2"/>
              <w:snapToGrid w:val="0"/>
              <w:ind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2F6037" w:rsidRPr="007A55E1" w:rsidRDefault="002F6037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320E34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能以注音符號做為輔助，記憶字詞音義，輔助閱讀理解。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320E34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能配合語調的辨識而有聲音的變化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能正確念讀注音符號和使用高低調的變化於段落文章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320E34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能運用注音符號擴充自學能力，提升語文學習效能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能運用注音符號使用電子媒體，提升自我學習效能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7A55E1" w:rsidRDefault="002F6037" w:rsidP="00175DF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能養成耐心聆聽的習慣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能仔細聆聽對方的說明，主動參與溝通和協調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4F6736" w:rsidRDefault="002F6037" w:rsidP="00175DFC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能仔細聽對方的說明，參與溝通協調</w:t>
            </w:r>
          </w:p>
          <w:p w:rsidR="002F6037" w:rsidRPr="004F6736" w:rsidRDefault="002F6037" w:rsidP="00175DF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聽的時候可以自己現出適當的行為</w:t>
            </w: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能簡要的歸納所聽見的內容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能正確記取聆聽內容的細節和要點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可以和別人自然的交換、分享生活想法或見聞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能對生活經驗，當眾做簡要的描述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能正確的轉述重要事項或事件內容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2200-2700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會查字辭典，並能利用字辭典分辨字義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會使用數位化字辭典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熟習活用生字語詞的形音義，並能分辨語體文及文言文語詞的差別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能認識文章的各種表述方式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能了解文章的主旨、取材及結構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037" w:rsidRPr="0069279C" w:rsidRDefault="002F6037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6037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能正確流暢的遣詞造句、安排段落、組織成篇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能應用各種句型，安排段落，組織成篇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能使用正確文法造句</w:t>
            </w:r>
          </w:p>
          <w:p w:rsidR="002F6037" w:rsidRPr="004F6736" w:rsidRDefault="002F6037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能正確應用基本的句型，在提示段落大意的情況下完成</w:t>
            </w:r>
          </w:p>
        </w:tc>
      </w:tr>
      <w:tr w:rsidR="002F6037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2F6037" w:rsidRPr="0025721D" w:rsidRDefault="002F603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2F6037" w:rsidRDefault="002F603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2F6037" w:rsidRPr="0025721D" w:rsidRDefault="002F6037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25721D" w:rsidRDefault="002F603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 w:colFirst="0" w:colLast="0"/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0211-0216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AC3FB2">
                <w:rPr>
                  <w:sz w:val="16"/>
                  <w:szCs w:val="16"/>
                </w:rPr>
                <w:t>1-1-1</w:t>
              </w:r>
            </w:smartTag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C3FB2">
                <w:rPr>
                  <w:sz w:val="16"/>
                  <w:szCs w:val="16"/>
                </w:rPr>
                <w:t>1-1-2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0217-0223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C3FB2">
                <w:rPr>
                  <w:sz w:val="16"/>
                  <w:szCs w:val="16"/>
                </w:rPr>
                <w:t>2-1-1</w:t>
              </w:r>
            </w:smartTag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0224-0302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AC3FB2">
                <w:rPr>
                  <w:sz w:val="16"/>
                  <w:szCs w:val="16"/>
                </w:rPr>
                <w:t>1-1-1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0303-0309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AC3FB2">
                <w:rPr>
                  <w:sz w:val="16"/>
                  <w:szCs w:val="16"/>
                </w:rPr>
                <w:t>4-1-1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0310-0316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0317-0323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AC3FB2">
                <w:rPr>
                  <w:sz w:val="16"/>
                  <w:szCs w:val="16"/>
                </w:rPr>
                <w:t>4-1-2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2F6037" w:rsidRPr="004A747B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0324-0330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AC3FB2">
                <w:rPr>
                  <w:sz w:val="16"/>
                  <w:szCs w:val="16"/>
                </w:rPr>
                <w:t>4-1-1</w:t>
              </w:r>
            </w:smartTag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AC3FB2">
                <w:rPr>
                  <w:sz w:val="16"/>
                  <w:szCs w:val="16"/>
                </w:rPr>
                <w:t>4-1-2</w:t>
              </w:r>
            </w:smartTag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C3FB2">
                <w:rPr>
                  <w:sz w:val="16"/>
                  <w:szCs w:val="16"/>
                </w:rPr>
                <w:t>2-1-1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0331-0406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C3FB2">
                <w:rPr>
                  <w:sz w:val="16"/>
                  <w:szCs w:val="16"/>
                </w:rPr>
                <w:t>2-1-1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0407-0413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0414-0420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C3FB2">
                <w:rPr>
                  <w:sz w:val="16"/>
                  <w:szCs w:val="16"/>
                </w:rPr>
                <w:t>2-1-1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0421-0427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C3FB2">
                <w:rPr>
                  <w:sz w:val="16"/>
                  <w:szCs w:val="16"/>
                </w:rPr>
                <w:t>2-1-1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2F6037" w:rsidRPr="00871EEA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0428-0504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AC3FB2">
                <w:rPr>
                  <w:sz w:val="16"/>
                  <w:szCs w:val="16"/>
                </w:rPr>
                <w:t>1-1-1</w:t>
              </w:r>
            </w:smartTag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AC3FB2">
                <w:rPr>
                  <w:sz w:val="16"/>
                  <w:szCs w:val="16"/>
                </w:rPr>
                <w:t>3-1-1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0505-0511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Pr="0025721D" w:rsidRDefault="002F6037" w:rsidP="008971A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1"/>
                <w:rFonts w:hint="eastAsia"/>
                <w:color w:val="auto"/>
                <w:sz w:val="16"/>
                <w:szCs w:val="16"/>
              </w:rPr>
              <w:t>【人權教育】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C3FB2">
                <w:rPr>
                  <w:sz w:val="16"/>
                  <w:szCs w:val="16"/>
                </w:rPr>
                <w:t>1-1-2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0512-0518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AC3FB2">
                <w:rPr>
                  <w:sz w:val="16"/>
                  <w:szCs w:val="16"/>
                </w:rPr>
                <w:t>3-1-1</w:t>
              </w:r>
            </w:smartTag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0519-0525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Pr="0025721D" w:rsidRDefault="002F6037" w:rsidP="008971A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3-1-1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1-1-2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2-1-3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2-1-1</w:t>
            </w: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2F6037" w:rsidRPr="00E3714A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0526-0601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1-1-2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2-1-3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2-1-1</w:t>
            </w: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0602-0608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Pr="00871EEA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2-1-3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1-1-2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1-1-1</w:t>
            </w: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0609-0615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3-1-2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0616-0622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2F6037" w:rsidRPr="0025721D" w:rsidRDefault="002F6037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2-1-3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2F6037" w:rsidRPr="00AC3FB2" w:rsidRDefault="002F6037" w:rsidP="008971A7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AC3FB2">
              <w:rPr>
                <w:sz w:val="16"/>
                <w:szCs w:val="16"/>
              </w:rPr>
              <w:t>2-1-1</w:t>
            </w:r>
          </w:p>
        </w:tc>
      </w:tr>
      <w:tr w:rsidR="002F6037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0623-0629</w:t>
            </w:r>
          </w:p>
          <w:p w:rsidR="002F6037" w:rsidRDefault="002F6037" w:rsidP="005A6F1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2F6037" w:rsidRPr="0025721D" w:rsidRDefault="002F6037" w:rsidP="005A6F1F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2F6037" w:rsidRDefault="002F6037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2F6037" w:rsidRPr="0025721D" w:rsidRDefault="002F6037" w:rsidP="008971A7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Default="002F6037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2F6037" w:rsidRPr="0025721D" w:rsidRDefault="002F6037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Default="002F6037" w:rsidP="008971A7">
            <w:pPr>
              <w:rPr>
                <w:rFonts w:ascii="新細明體" w:cs="新細明體"/>
                <w:sz w:val="22"/>
              </w:rPr>
            </w:pPr>
          </w:p>
        </w:tc>
      </w:tr>
      <w:bookmarkEnd w:id="0"/>
      <w:tr w:rsidR="002F6037" w:rsidRPr="0025721D" w:rsidTr="00D85CD3">
        <w:trPr>
          <w:trHeight w:val="1"/>
        </w:trPr>
        <w:tc>
          <w:tcPr>
            <w:tcW w:w="7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5401F4" w:rsidRDefault="002F6037">
            <w:pPr>
              <w:jc w:val="center"/>
              <w:rPr>
                <w:sz w:val="28"/>
                <w:szCs w:val="28"/>
              </w:rPr>
            </w:pP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37" w:rsidRPr="005401F4" w:rsidRDefault="002F6037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2F6037" w:rsidRPr="002F45A3" w:rsidRDefault="002F6037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2F6037" w:rsidRDefault="002F6037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29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</w:t>
      </w:r>
    </w:p>
    <w:p w:rsidR="002F6037" w:rsidRPr="002F45A3" w:rsidRDefault="002F6037" w:rsidP="002F45A3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課日數為</w:t>
      </w:r>
      <w:r>
        <w:rPr>
          <w:rFonts w:eastAsia="標楷體"/>
          <w:sz w:val="20"/>
          <w:szCs w:val="20"/>
        </w:rPr>
        <w:t>96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2F6037" w:rsidRPr="002F45A3" w:rsidRDefault="002F6037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2F6037" w:rsidRPr="002F45A3" w:rsidRDefault="002F6037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2F6037" w:rsidRPr="002F45A3" w:rsidRDefault="002F6037" w:rsidP="00254299">
      <w:pPr>
        <w:tabs>
          <w:tab w:val="left" w:pos="5565"/>
        </w:tabs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2F6037" w:rsidRPr="002F45A3" w:rsidRDefault="002F6037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2F6037" w:rsidRPr="002F45A3" w:rsidRDefault="002F6037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 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07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2F6037" w:rsidRPr="002F45A3" w:rsidRDefault="002F6037" w:rsidP="002F45A3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暑假起迄日自</w:t>
      </w:r>
      <w:r>
        <w:rPr>
          <w:rFonts w:eastAsia="標楷體"/>
          <w:sz w:val="20"/>
          <w:szCs w:val="20"/>
        </w:rPr>
        <w:t>108/07/01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/>
          <w:sz w:val="20"/>
          <w:szCs w:val="20"/>
        </w:rPr>
        <w:t>/</w:t>
      </w:r>
      <w:r>
        <w:rPr>
          <w:rFonts w:eastAsia="標楷體"/>
          <w:sz w:val="20"/>
          <w:szCs w:val="20"/>
        </w:rPr>
        <w:t>0</w:t>
      </w:r>
      <w:r w:rsidRPr="002F45A3">
        <w:rPr>
          <w:rFonts w:eastAsia="標楷體"/>
          <w:sz w:val="20"/>
          <w:szCs w:val="20"/>
        </w:rPr>
        <w:t>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2F6037" w:rsidRPr="002F45A3" w:rsidRDefault="002F6037">
      <w:pPr>
        <w:rPr>
          <w:rFonts w:ascii="標楷體" w:eastAsia="標楷體" w:hAnsi="標楷體" w:cs="標楷體"/>
          <w:sz w:val="20"/>
          <w:szCs w:val="20"/>
        </w:rPr>
      </w:pPr>
      <w:r w:rsidRPr="002F45A3">
        <w:rPr>
          <w:rFonts w:ascii="標楷體" w:eastAsia="標楷體" w:hAnsi="標楷體" w:cs="標楷體"/>
          <w:sz w:val="20"/>
          <w:szCs w:val="20"/>
        </w:rPr>
        <w:t xml:space="preserve"> </w:t>
      </w:r>
    </w:p>
    <w:sectPr w:rsidR="002F6037" w:rsidRPr="002F45A3" w:rsidSect="002F45A3">
      <w:footerReference w:type="even" r:id="rId7"/>
      <w:footerReference w:type="default" r:id="rId8"/>
      <w:pgSz w:w="11906" w:h="16838"/>
      <w:pgMar w:top="899" w:right="74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37" w:rsidRDefault="002F6037" w:rsidP="00007B73">
      <w:r>
        <w:separator/>
      </w:r>
    </w:p>
  </w:endnote>
  <w:endnote w:type="continuationSeparator" w:id="0">
    <w:p w:rsidR="002F6037" w:rsidRDefault="002F6037" w:rsidP="0000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37" w:rsidRDefault="002F6037" w:rsidP="009667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037" w:rsidRDefault="002F60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37" w:rsidRDefault="002F6037" w:rsidP="009667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F6037" w:rsidRDefault="002F6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37" w:rsidRDefault="002F6037" w:rsidP="00007B73">
      <w:r>
        <w:separator/>
      </w:r>
    </w:p>
  </w:footnote>
  <w:footnote w:type="continuationSeparator" w:id="0">
    <w:p w:rsidR="002F6037" w:rsidRDefault="002F6037" w:rsidP="00007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9A7F6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B680C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01ED2A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2D0FC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EFC27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00BB2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0784F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192C86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206A3C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0B4FA2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34"/>
    <w:rsid w:val="00007B73"/>
    <w:rsid w:val="00012943"/>
    <w:rsid w:val="00056A63"/>
    <w:rsid w:val="00094A45"/>
    <w:rsid w:val="00094C18"/>
    <w:rsid w:val="000C7DAD"/>
    <w:rsid w:val="00103035"/>
    <w:rsid w:val="0011232E"/>
    <w:rsid w:val="00131D86"/>
    <w:rsid w:val="00144917"/>
    <w:rsid w:val="00175DFC"/>
    <w:rsid w:val="00210E92"/>
    <w:rsid w:val="002171FF"/>
    <w:rsid w:val="002433F9"/>
    <w:rsid w:val="00254299"/>
    <w:rsid w:val="0025721D"/>
    <w:rsid w:val="00260EA8"/>
    <w:rsid w:val="00264BC8"/>
    <w:rsid w:val="002747D5"/>
    <w:rsid w:val="00294CA5"/>
    <w:rsid w:val="002A7027"/>
    <w:rsid w:val="002F45A3"/>
    <w:rsid w:val="002F6037"/>
    <w:rsid w:val="00320E34"/>
    <w:rsid w:val="0036401A"/>
    <w:rsid w:val="003E17BE"/>
    <w:rsid w:val="004A747B"/>
    <w:rsid w:val="004C2CFB"/>
    <w:rsid w:val="004C35C4"/>
    <w:rsid w:val="004F1DBB"/>
    <w:rsid w:val="004F6736"/>
    <w:rsid w:val="00506CB9"/>
    <w:rsid w:val="00515C90"/>
    <w:rsid w:val="005401F4"/>
    <w:rsid w:val="00547307"/>
    <w:rsid w:val="005724D6"/>
    <w:rsid w:val="005755BB"/>
    <w:rsid w:val="005A6F1F"/>
    <w:rsid w:val="005B7A90"/>
    <w:rsid w:val="005C2EBE"/>
    <w:rsid w:val="005F68AE"/>
    <w:rsid w:val="0061652E"/>
    <w:rsid w:val="0062412B"/>
    <w:rsid w:val="00643951"/>
    <w:rsid w:val="00646447"/>
    <w:rsid w:val="0069279C"/>
    <w:rsid w:val="006A1696"/>
    <w:rsid w:val="007206AB"/>
    <w:rsid w:val="00762E6D"/>
    <w:rsid w:val="00767097"/>
    <w:rsid w:val="007A55E1"/>
    <w:rsid w:val="007C1B9E"/>
    <w:rsid w:val="0083406E"/>
    <w:rsid w:val="00843687"/>
    <w:rsid w:val="00871EEA"/>
    <w:rsid w:val="00883B79"/>
    <w:rsid w:val="00896E34"/>
    <w:rsid w:val="008971A7"/>
    <w:rsid w:val="008A7B0E"/>
    <w:rsid w:val="008B6AA6"/>
    <w:rsid w:val="008C25D6"/>
    <w:rsid w:val="008F4CDA"/>
    <w:rsid w:val="00907E3B"/>
    <w:rsid w:val="009340E4"/>
    <w:rsid w:val="00935CE6"/>
    <w:rsid w:val="00951D8D"/>
    <w:rsid w:val="00966790"/>
    <w:rsid w:val="009A2BC2"/>
    <w:rsid w:val="009B2088"/>
    <w:rsid w:val="009B7C5E"/>
    <w:rsid w:val="009B7D56"/>
    <w:rsid w:val="009D5BD8"/>
    <w:rsid w:val="009E685A"/>
    <w:rsid w:val="009F363A"/>
    <w:rsid w:val="009F5ACA"/>
    <w:rsid w:val="00A640E0"/>
    <w:rsid w:val="00A72482"/>
    <w:rsid w:val="00A76AE8"/>
    <w:rsid w:val="00A7740D"/>
    <w:rsid w:val="00AA1724"/>
    <w:rsid w:val="00AC3FB2"/>
    <w:rsid w:val="00B43805"/>
    <w:rsid w:val="00B57475"/>
    <w:rsid w:val="00B915EF"/>
    <w:rsid w:val="00BB029F"/>
    <w:rsid w:val="00BC7779"/>
    <w:rsid w:val="00BE3992"/>
    <w:rsid w:val="00C14BED"/>
    <w:rsid w:val="00C230BD"/>
    <w:rsid w:val="00C302B5"/>
    <w:rsid w:val="00C917BE"/>
    <w:rsid w:val="00C91FEF"/>
    <w:rsid w:val="00C9667C"/>
    <w:rsid w:val="00CC618B"/>
    <w:rsid w:val="00CC6A25"/>
    <w:rsid w:val="00CF6BCF"/>
    <w:rsid w:val="00D2435E"/>
    <w:rsid w:val="00D636D6"/>
    <w:rsid w:val="00D85CD3"/>
    <w:rsid w:val="00D8788D"/>
    <w:rsid w:val="00D92496"/>
    <w:rsid w:val="00D96A41"/>
    <w:rsid w:val="00DB7BE3"/>
    <w:rsid w:val="00DC6DEA"/>
    <w:rsid w:val="00E25589"/>
    <w:rsid w:val="00E3714A"/>
    <w:rsid w:val="00E46901"/>
    <w:rsid w:val="00F328B4"/>
    <w:rsid w:val="00F35387"/>
    <w:rsid w:val="00FF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1"/>
    <w:uiPriority w:val="99"/>
    <w:rsid w:val="00094C18"/>
    <w:pPr>
      <w:ind w:left="2"/>
      <w:jc w:val="both"/>
    </w:pPr>
    <w:rPr>
      <w:rFonts w:ascii="新細明體" w:hAnsi="新細明體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3951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094C18"/>
    <w:rPr>
      <w:rFonts w:ascii="新細明體" w:eastAsia="新細明體" w:hAnsi="新細明體"/>
      <w:kern w:val="2"/>
      <w:sz w:val="24"/>
    </w:rPr>
  </w:style>
  <w:style w:type="paragraph" w:styleId="BodyText">
    <w:name w:val="Body Text"/>
    <w:basedOn w:val="Normal"/>
    <w:link w:val="BodyTextChar"/>
    <w:uiPriority w:val="99"/>
    <w:rsid w:val="002A7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3951"/>
    <w:rPr>
      <w:rFonts w:cs="Times New Roman"/>
    </w:rPr>
  </w:style>
  <w:style w:type="character" w:customStyle="1" w:styleId="a">
    <w:name w:val="【環境教育】"/>
    <w:uiPriority w:val="99"/>
    <w:rsid w:val="000C7DAD"/>
    <w:rPr>
      <w:rFonts w:ascii="細明體" w:eastAsia="細明體" w:hAnsi="細明體"/>
      <w:color w:val="339966"/>
    </w:rPr>
  </w:style>
  <w:style w:type="character" w:customStyle="1" w:styleId="a0">
    <w:name w:val="【家政教育】"/>
    <w:uiPriority w:val="99"/>
    <w:rsid w:val="000C7DAD"/>
    <w:rPr>
      <w:rFonts w:ascii="細明體" w:eastAsia="細明體" w:hAnsi="細明體"/>
      <w:color w:val="000000"/>
    </w:rPr>
  </w:style>
  <w:style w:type="character" w:customStyle="1" w:styleId="a1">
    <w:name w:val="【人權教育】"/>
    <w:uiPriority w:val="99"/>
    <w:rsid w:val="000C7DAD"/>
    <w:rPr>
      <w:rFonts w:ascii="細明體" w:eastAsia="細明體" w:hAnsi="細明體"/>
      <w:color w:val="993300"/>
    </w:rPr>
  </w:style>
  <w:style w:type="character" w:customStyle="1" w:styleId="a2">
    <w:name w:val="【生涯發展教育】"/>
    <w:uiPriority w:val="99"/>
    <w:rsid w:val="000C7DAD"/>
    <w:rPr>
      <w:rFonts w:ascii="細明體" w:eastAsia="細明體" w:hAnsi="細明體"/>
      <w:color w:val="FF6600"/>
    </w:rPr>
  </w:style>
  <w:style w:type="character" w:customStyle="1" w:styleId="a3">
    <w:name w:val="【性別平等教育】"/>
    <w:uiPriority w:val="99"/>
    <w:rsid w:val="000C7DAD"/>
    <w:rPr>
      <w:rFonts w:ascii="細明體" w:eastAsia="細明體" w:hAnsi="細明體"/>
      <w:color w:val="000000"/>
    </w:rPr>
  </w:style>
  <w:style w:type="paragraph" w:styleId="Header">
    <w:name w:val="header"/>
    <w:basedOn w:val="Normal"/>
    <w:link w:val="HeaderChar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B73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7B73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9B20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10</Pages>
  <Words>1408</Words>
  <Characters>8026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User</cp:lastModifiedBy>
  <cp:revision>5</cp:revision>
  <dcterms:created xsi:type="dcterms:W3CDTF">2018-06-07T00:48:00Z</dcterms:created>
  <dcterms:modified xsi:type="dcterms:W3CDTF">2018-06-21T02:55:00Z</dcterms:modified>
</cp:coreProperties>
</file>