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14" w:rsidRDefault="008E6914" w:rsidP="0041297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107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p w:rsidR="008E6914" w:rsidRPr="004377FA" w:rsidRDefault="008E6914" w:rsidP="00412974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/>
      </w:tblPr>
      <w:tblGrid>
        <w:gridCol w:w="2066"/>
        <w:gridCol w:w="341"/>
        <w:gridCol w:w="929"/>
        <w:gridCol w:w="1376"/>
        <w:gridCol w:w="506"/>
        <w:gridCol w:w="559"/>
        <w:gridCol w:w="933"/>
        <w:gridCol w:w="180"/>
        <w:gridCol w:w="2308"/>
        <w:gridCol w:w="1222"/>
      </w:tblGrid>
      <w:tr w:rsidR="008E6914" w:rsidRPr="001B5744" w:rsidTr="00EB1BCB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8E6914" w:rsidRPr="001B5744" w:rsidTr="00EB1BCB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翰林版第五冊或自編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8E6914" w:rsidRPr="001B5744" w:rsidTr="00EB1BCB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</w:tr>
      <w:tr w:rsidR="008E6914" w:rsidRPr="001B5744" w:rsidTr="00EB1BCB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8E6914" w:rsidRPr="001B5744" w:rsidRDefault="008E6914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8B263F" w:rsidRDefault="008E6914" w:rsidP="003049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學習目標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914" w:rsidRPr="008B263F" w:rsidRDefault="008E6914" w:rsidP="003049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調整目標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7224D5" w:rsidRDefault="008E6914" w:rsidP="003049E3">
            <w:pPr>
              <w:spacing w:line="240" w:lineRule="atLeas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3-n-01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1000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以內的數及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「千位」的位名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，並進行位值單位換算。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3-n-01-1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能說出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10000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以內的數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3-n-01-2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能認讀並寫出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10000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以內的數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7224D5" w:rsidRDefault="008E6914" w:rsidP="003049E3">
            <w:pPr>
              <w:spacing w:line="240" w:lineRule="atLeas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3-n-02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能熟練加、減直式計算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（四位數以內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，和</w:t>
            </w:r>
            <w:r w:rsidRPr="007224D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＜</w:t>
            </w:r>
            <w:r w:rsidRPr="007224D5">
              <w:rPr>
                <w:rFonts w:ascii="Arial" w:eastAsia="標楷體" w:hAnsi="Arial" w:cs="Arial"/>
                <w:color w:val="000000"/>
                <w:sz w:val="20"/>
                <w:szCs w:val="20"/>
              </w:rPr>
              <w:t>10000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，含多重退位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3-n-02-1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能熟練四位數不進位加法直式計算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3-n-02-2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能熟練四位數一次進位加法直式計算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3-n-02-3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能熟練四位數二次進位加法直式計算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3-n-02-4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能熟練四位數不退位減法直式計算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3-n-02-5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能熟練四位數一位退位減法直式計算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7224D5" w:rsidRDefault="008E6914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3-n-03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能用併式紀錄加、減兩步驟的問題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3-n-03-1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能以一個連加算式解決兩步驟問題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7224D5" w:rsidRDefault="008E6914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3-n-04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能熟練三位數乘以一位數的直式計算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3-n-04-1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能熟練整十乘以一位數的直式計算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3-n-04-2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能熟練整百乘以一位數的直式計算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3-n-04-3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能熟練二位乘以一位數的直式計算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不進位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3-n-04-4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能熟練三位乘以一位數的直式計算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不進位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7224D5" w:rsidRDefault="008E6914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3-n-05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能理解除法的意義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，運用做橫式紀錄，並解決生活中的問題。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刪除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7224D5" w:rsidRDefault="008E6914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3-n-06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能熟練三位數除以一位數的直式計算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3-n-06-1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可以運用九九乘法的經驗來估算除式中的商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3-n-06-2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能運用二位數除以一位數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商為一位數的直式計算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整除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7224D5" w:rsidRDefault="008E6914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3-n-09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能由長度測量的經驗來認識數線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，標記整數值與一位數，並在數線上做大小比較加減的操作。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3-n-09-1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透過長度測量的經驗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可以辨識數線上各點所代表的意義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3-n-09-2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能標記數線上各點的數值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整數值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3-n-09-3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能分辨數線上的大小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越右邊的數越大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7224D5" w:rsidRDefault="008E6914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3-n-10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能做簡單的三位數加減估算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3-n-10-1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能做三位數的估算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3-n-10-2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能做三位數加法的估算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3-n-10-3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能做三位數減法的估算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7224D5" w:rsidRDefault="008E6914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3-n-11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能在具體情境中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，初步認識分數，並解決通分母分數的比較與加減問題。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能解釋等分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平分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的意思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在具體操作中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能區辨物品是否等分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在平分的操作中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能分辨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分子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與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分母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的意義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3-n-11-4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能認讀分數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3-n-11-5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能寫出指定的分數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3-n-11-6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能比較同分母分數大小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分母小於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12)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7224D5" w:rsidRDefault="008E6914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3-n-15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能認識容量單位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「公升」「毫公升」及其關係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，並做相關的實測估測與計算。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3-n-15-1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能用容量單位公升進行實測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估測與計算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3-n-15-2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能用容量單位毫公升進行實測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估測與計算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3-n-15-3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能分辨公升與毫公升關係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0C5EC1" w:rsidRDefault="008E6914" w:rsidP="003049E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C5EC1">
              <w:rPr>
                <w:rFonts w:ascii="標楷體" w:eastAsia="標楷體" w:hAnsi="標楷體"/>
                <w:color w:val="FF0000"/>
              </w:rPr>
              <w:t>3-s-01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能認識平面圖形的內部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外部與其周角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3-s-01-1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能辨認平面圖形內部和外部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3-s-01-2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能指認平面圖形的周長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0C5EC1" w:rsidRDefault="008E6914" w:rsidP="003049E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3-s-02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能認識周長並實測周長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3-s-02-1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能辨識周長為平面圖形周長的長度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049E3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3-s-03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能使用圓規畫圓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，認識圓的圓心圓周半徑和直徑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3-s-03-1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能辨認圓的圓心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圓周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半徑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.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與直徑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049E3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3-s-04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能認識角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，並比較角的大小。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3-s-04-1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能辨識角是由頂點與兩邊所構成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3-s-04-2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能以直接比較的方式比較角的大小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049E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3-s-07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能由邊長和角的特性來認識正方形和長方形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color w:val="000000"/>
                <w:sz w:val="20"/>
                <w:szCs w:val="20"/>
              </w:rPr>
              <w:t>3-s-07-1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能辨識四邊相等</w:t>
            </w:r>
            <w:r w:rsidRPr="007224D5">
              <w:rPr>
                <w:rFonts w:ascii="Arial" w:eastAsia="標楷體" w:hAnsi="Arial" w:cs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且四角為直角的四邊形為正方形</w:t>
            </w:r>
          </w:p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color w:val="000000"/>
                <w:sz w:val="20"/>
                <w:szCs w:val="20"/>
              </w:rPr>
              <w:t>3-s-07-2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能辨識兩對邊相等</w:t>
            </w:r>
            <w:r w:rsidRPr="007224D5">
              <w:rPr>
                <w:rFonts w:ascii="Arial" w:eastAsia="標楷體" w:hAnsi="Arial" w:cs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且四角為直角的四邊形為長方形</w:t>
            </w:r>
          </w:p>
        </w:tc>
      </w:tr>
      <w:tr w:rsidR="008E6914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049E3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3-a-01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能理解乘除互逆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，並運用於驗算及解題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6914" w:rsidRPr="007224D5" w:rsidRDefault="008E6914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刪除</w:t>
            </w:r>
          </w:p>
        </w:tc>
      </w:tr>
      <w:tr w:rsidR="008E6914" w:rsidRPr="001B5744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8E6914" w:rsidRPr="001B5744" w:rsidRDefault="008E6914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EA2D53" w:rsidRDefault="008E6914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8E6914" w:rsidRDefault="008E6914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8E6914" w:rsidRPr="001B5744" w:rsidRDefault="008E6914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8E6914" w:rsidRPr="001B5744" w:rsidTr="00EB1BCB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0830-0901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一、數線</w:t>
            </w:r>
          </w:p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能標記數線上各點的數值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整數值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能標記數線上各點的數值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一位小數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2-1-1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0902-0908</w:t>
            </w:r>
          </w:p>
          <w:p w:rsidR="008E6914" w:rsidRPr="0025721D" w:rsidRDefault="008E6914" w:rsidP="00352915">
            <w:pPr>
              <w:jc w:val="center"/>
            </w:pP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一、數線</w:t>
            </w:r>
          </w:p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能分辨數線上數的大小（愈右邊的數愈大，愈左邊的數愈小）。</w:t>
            </w:r>
          </w:p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能運用線段圖協助解決生活中加減的問題。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8E6914" w:rsidRPr="006531FD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0909-0915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以內的數</w:t>
            </w:r>
          </w:p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10000 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能寫出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10000 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0916-0922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以內的數</w:t>
            </w:r>
          </w:p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能分辨「千位」、「百位」、「十位」和「個位」彼此間的關係。</w:t>
            </w:r>
          </w:p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能分解數值做位值單位的換算。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0923-0929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9/24(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8E6914" w:rsidRPr="00907E3B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能熟練四位數不進位加法直式計算。（和＜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能熟練四位數一次進位加法的直式計算。（和＜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8E6914" w:rsidRPr="001B574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0930-1006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能熟練四位數不退位減法的直式計算。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能熟練四位數一次退位減法的直式計算。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1007-1013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4377FA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（三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8E6914" w:rsidRDefault="008E6914" w:rsidP="004377FA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、乘法</w:t>
            </w:r>
          </w:p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不進位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一次進位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【生涯發展教育】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1014-1020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乘法</w:t>
            </w:r>
          </w:p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不進位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一次進位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1021-1027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、圓和角</w:t>
            </w:r>
          </w:p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能辨識圓的「圓心」、「圓周」、「半徑」與「直徑」。</w:t>
            </w:r>
          </w:p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能正確且有效地使用圓規畫出指定的圓。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1028-1103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、圓和角</w:t>
            </w:r>
          </w:p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能使用直尺、三角板等辨識出「直角」。</w:t>
            </w:r>
          </w:p>
          <w:p w:rsidR="008E6914" w:rsidRPr="001B5744" w:rsidRDefault="008E6914" w:rsidP="00E558C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能以直接比較的方式比較角的大小。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1104-1110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 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第一次定期評量考試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8E691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8E6914" w:rsidRDefault="008E6914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1111-1117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六、公升和毫升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能用容量單位「公升」進行實測、估測與計算。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能用容量單位「毫公升」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簡稱「毫升」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進行實測、估測與計算。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42717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3-1-2</w:t>
              </w:r>
            </w:smartTag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1118-1124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六、公升和毫升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能分辨容量單位「公升」與「毫公升」的關係。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8E6914" w:rsidRPr="004A747B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1125-1201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七、加與減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能熟練四位數不進位加法直式計算。（和＜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能熟練四位數一次進位加法的直式計算。（和＜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8E6914" w:rsidRPr="004A747B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1202-1208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七、加與減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能熟練四位數不退位減法的直式計算。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能熟練四位數一次退位減法的直式計算。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能以一個加減混合算式解決生活中的兩步驟問題。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不含括號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1209-1215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八、除法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能察覺「商」、「餘數」所代表的意思。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能分辨「被除數」、「除數」、「商」及「餘數」的位置。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能使用÷、＝做橫式紀錄以解決生活中的問題。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1216-1222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八、除法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能察覺除法與乘法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倍數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的關係。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能運用乘法或除法，對未知數進行驗算。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1-1-1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1223-1229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九、分數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能分辨「分子」與「分母」所代表的意義。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能認讀分數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能寫出指定的分數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42717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1-1-1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1230-0105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E6914" w:rsidRPr="004A747B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九、分數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能比較同分母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分數的大小。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能解決生活中同分母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的分數加減問題。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42717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</w:rPr>
              <w:t>0106-0112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558CD" w:rsidRDefault="008E6914" w:rsidP="00A07FE6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E558C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十、圓和角</w:t>
            </w:r>
          </w:p>
          <w:p w:rsidR="008E6914" w:rsidRPr="00E558CD" w:rsidRDefault="008E6914" w:rsidP="00A07FE6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能辨認</w:t>
            </w:r>
            <w:r w:rsidRPr="00E558CD">
              <w:rPr>
                <w:rFonts w:ascii="標楷體" w:eastAsia="標楷體" w:hAnsi="標楷體" w:cs="標楷體" w:hint="eastAsia"/>
                <w:sz w:val="20"/>
                <w:szCs w:val="20"/>
              </w:rPr>
              <w:t>圓心、半徑、直徑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8E6914" w:rsidRPr="00E558CD" w:rsidRDefault="008E6914" w:rsidP="00A07FE6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認識並使用</w:t>
            </w:r>
            <w:r w:rsidRPr="00E558CD">
              <w:rPr>
                <w:rFonts w:ascii="標楷體" w:eastAsia="標楷體" w:hAnsi="標楷體" w:cs="標楷體" w:hint="eastAsia"/>
                <w:sz w:val="20"/>
                <w:szCs w:val="20"/>
              </w:rPr>
              <w:t>圓規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8E6914" w:rsidRPr="001B5744" w:rsidRDefault="008E6914" w:rsidP="00A07FE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角和直角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【生涯發展教育】</w:t>
            </w:r>
          </w:p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</w:p>
        </w:tc>
      </w:tr>
      <w:tr w:rsidR="008E6914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0113-0119</w:t>
            </w:r>
          </w:p>
          <w:p w:rsidR="008E6914" w:rsidRDefault="008E6914" w:rsidP="0035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1/18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8E6914" w:rsidRPr="001B5744" w:rsidRDefault="008E6914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8E6914" w:rsidRDefault="008E6914" w:rsidP="001E77A6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</w:p>
          <w:p w:rsidR="008E6914" w:rsidRDefault="008E6914" w:rsidP="001E77A6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  <w:p w:rsidR="008E6914" w:rsidRDefault="008E6914" w:rsidP="001E77A6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914" w:rsidRPr="00EA2D53" w:rsidRDefault="008E6914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8E6914" w:rsidRPr="001B5744" w:rsidTr="00EB1BCB">
        <w:trPr>
          <w:trHeight w:val="1"/>
        </w:trPr>
        <w:tc>
          <w:tcPr>
            <w:tcW w:w="8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914" w:rsidRPr="001B5744" w:rsidRDefault="008E6914" w:rsidP="00427179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8E6914" w:rsidRDefault="008E6914" w:rsidP="008E6914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8E6914" w:rsidRDefault="008E6914" w:rsidP="005277E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8E6914" w:rsidRPr="002F45A3" w:rsidRDefault="008E6914" w:rsidP="005277E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8E6914" w:rsidRDefault="008E6914" w:rsidP="005277E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四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19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>
        <w:rPr>
          <w:rFonts w:ascii="標楷體" w:eastAsia="標楷體" w:hAnsi="標楷體" w:cs="標楷體"/>
          <w:sz w:val="20"/>
        </w:rPr>
        <w:t>96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8E6914" w:rsidRPr="002F45A3" w:rsidRDefault="008E6914" w:rsidP="005277E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8E6914" w:rsidRPr="002F45A3" w:rsidRDefault="008E6914" w:rsidP="005277E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8"/>
        </w:smartTagPr>
        <w:r>
          <w:rPr>
            <w:rFonts w:ascii="標楷體" w:eastAsia="標楷體" w:hAnsi="標楷體" w:cs="標楷體"/>
            <w:sz w:val="20"/>
          </w:rPr>
          <w:t>9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>
          <w:rPr>
            <w:rFonts w:ascii="標楷體" w:eastAsia="標楷體" w:hAnsi="標楷體" w:cs="標楷體"/>
            <w:sz w:val="20"/>
          </w:rPr>
          <w:t>2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8E6914" w:rsidRDefault="008E6914" w:rsidP="005277E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</w:p>
    <w:p w:rsidR="008E6914" w:rsidRPr="002F45A3" w:rsidRDefault="008E6914" w:rsidP="005277E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>
        <w:rPr>
          <w:rFonts w:ascii="標楷體" w:eastAsia="標楷體" w:hAnsi="標楷體" w:cs="標楷體" w:hint="eastAsia"/>
          <w:sz w:val="20"/>
        </w:rPr>
        <w:t>，</w:t>
      </w:r>
      <w:r>
        <w:rPr>
          <w:rFonts w:ascii="標楷體" w:eastAsia="標楷體" w:hAnsi="標楷體" w:cs="標楷體"/>
          <w:sz w:val="20"/>
        </w:rPr>
        <w:t>107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12/31(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彈性放假一天</w:t>
      </w:r>
    </w:p>
    <w:p w:rsidR="008E6914" w:rsidRDefault="008E6914" w:rsidP="005277E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8E6914" w:rsidRDefault="008E6914" w:rsidP="003571F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8E6914" w:rsidRDefault="008E6914" w:rsidP="003571F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E6914" w:rsidRDefault="008E691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E6914" w:rsidRDefault="008E691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E6914" w:rsidRDefault="008E691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E6914" w:rsidRDefault="008E691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E6914" w:rsidRDefault="008E691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E6914" w:rsidRDefault="008E6914" w:rsidP="0005604D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107</w:t>
      </w:r>
      <w:r>
        <w:rPr>
          <w:rFonts w:ascii="標楷體" w:eastAsia="標楷體" w:hAnsi="標楷體" w:cs="標楷體" w:hint="eastAsia"/>
          <w:kern w:val="52"/>
        </w:rPr>
        <w:t>學年度第二</w:t>
      </w:r>
      <w:bookmarkStart w:id="0" w:name="_GoBack"/>
      <w:bookmarkEnd w:id="0"/>
      <w:r>
        <w:rPr>
          <w:rFonts w:ascii="標楷體" w:eastAsia="標楷體" w:hAnsi="標楷體" w:cs="標楷體" w:hint="eastAsia"/>
          <w:kern w:val="52"/>
        </w:rPr>
        <w:t>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8E6914" w:rsidRDefault="008E6914" w:rsidP="0005604D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061"/>
        <w:gridCol w:w="205"/>
        <w:gridCol w:w="945"/>
        <w:gridCol w:w="1926"/>
        <w:gridCol w:w="116"/>
        <w:gridCol w:w="452"/>
        <w:gridCol w:w="942"/>
        <w:gridCol w:w="2525"/>
        <w:gridCol w:w="1248"/>
      </w:tblGrid>
      <w:tr w:rsidR="008E6914" w:rsidRPr="001B5744" w:rsidTr="005277E8">
        <w:trPr>
          <w:trHeight w:val="146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05604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8E6914" w:rsidRPr="001B5744" w:rsidTr="005277E8">
        <w:trPr>
          <w:trHeight w:val="1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翰林版第六冊或自編</w:t>
            </w:r>
            <w:r w:rsidRPr="0005604D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05604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8E6914" w:rsidRPr="001B5744" w:rsidTr="005277E8">
        <w:trPr>
          <w:trHeight w:val="1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</w:tr>
      <w:tr w:rsidR="008E6914" w:rsidRPr="001B5744" w:rsidTr="005277E8">
        <w:trPr>
          <w:trHeight w:val="451"/>
        </w:trPr>
        <w:tc>
          <w:tcPr>
            <w:tcW w:w="3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rPr>
                <w:sz w:val="20"/>
                <w:szCs w:val="20"/>
              </w:rPr>
            </w:pPr>
          </w:p>
          <w:p w:rsidR="008E6914" w:rsidRDefault="008E6914" w:rsidP="00E15B5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8E6914" w:rsidRPr="0005604D" w:rsidRDefault="008E6914" w:rsidP="00E15B57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E6914" w:rsidRPr="0005604D" w:rsidRDefault="008E6914" w:rsidP="0005604D">
            <w:pPr>
              <w:rPr>
                <w:sz w:val="20"/>
                <w:szCs w:val="20"/>
              </w:rPr>
            </w:pPr>
          </w:p>
          <w:p w:rsidR="008E6914" w:rsidRPr="0005604D" w:rsidRDefault="008E6914" w:rsidP="0005604D">
            <w:pPr>
              <w:rPr>
                <w:sz w:val="20"/>
                <w:szCs w:val="20"/>
              </w:rPr>
            </w:pPr>
          </w:p>
          <w:p w:rsidR="008E6914" w:rsidRPr="001B5744" w:rsidRDefault="008E6914" w:rsidP="0005604D">
            <w:pPr>
              <w:spacing w:line="276" w:lineRule="auto"/>
              <w:rPr>
                <w:rFonts w:cs="Times New Roman"/>
              </w:rPr>
            </w:pPr>
            <w:r w:rsidRPr="0005604D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05604D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04D">
              <w:rPr>
                <w:rFonts w:ascii="標楷體" w:eastAsia="標楷體" w:hAnsi="標楷體"/>
                <w:sz w:val="20"/>
                <w:szCs w:val="20"/>
              </w:rPr>
              <w:t>3-n-04-7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05604D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04D">
              <w:rPr>
                <w:rFonts w:ascii="標楷體" w:eastAsia="標楷體" w:hAnsi="標楷體" w:hint="eastAsia"/>
                <w:sz w:val="20"/>
                <w:szCs w:val="20"/>
              </w:rPr>
              <w:t>能熟練三位數乘以一位數的直式計算。</w:t>
            </w:r>
            <w:r w:rsidRPr="0005604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5604D">
              <w:rPr>
                <w:rFonts w:ascii="標楷體" w:eastAsia="標楷體" w:hAnsi="標楷體" w:hint="eastAsia"/>
                <w:sz w:val="20"/>
                <w:szCs w:val="20"/>
              </w:rPr>
              <w:t>一次進位</w:t>
            </w:r>
            <w:r w:rsidRPr="0005604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3-n-04-10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能熟練一位數乘以整十的直式計算。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3-n-08-1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能用連乘計算（三個一位數）來解決生活中的兩步驟問題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不含併式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3-n-14-1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能用長度單位「毫米」進行實測、估測與計算。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3-n-14-2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能分辨長度單位「公分」與「毫米」的關係</w:t>
            </w:r>
          </w:p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3-n-14-3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能分辨長度單位「公尺」與「毫米」的關係。</w:t>
            </w:r>
          </w:p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3-n-11-8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能比較同分母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分母小於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 xml:space="preserve"> 12)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分數的大小。</w:t>
            </w:r>
          </w:p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3-n-11-9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能解決生活中同分母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分母小於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 xml:space="preserve"> 12)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的分數加減問題。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3-n-15-1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能用容量單位「公升」進行實測、估測與計算。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3-n-15-2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能用容量單位「毫公升」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簡稱「毫升」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進行實測、估測與計算。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3-n-05-3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能使用÷、＝做橫式紀錄以解決生活中的問題。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3-n-06-5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能熟練三位數除以一位數，商為三位數的直式計算。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整除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3-n-06-6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能熟練三位數除以一位數，商為三位數且有餘數的直式計算。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3-n-18-1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能辨識面積單位「平方公分」。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3-n-18-3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能透過乘法計算平方公分板上長方形的面積。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3-n-16-1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能用重量單位「公斤」進行實測、估測與計算。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3-n-16-2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能用重量單位「公克」進行實測、估測與計算。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3-n-07-1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能用兩步驟加法和除法計算來解決生活中的問題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不含併式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3-n-07-2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能用兩步驟減法和除法計算來解決生活中的問題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不含併式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3-a-01-1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能運用乘法解決被除數為未知數的問題。</w:t>
            </w:r>
          </w:p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3-a-01-2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能運用除法解決被乘數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或乘數，或除數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為未知數的問題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3-a-01-3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能運用乘法或除法，對未知數進行驗算。</w:t>
            </w:r>
          </w:p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3-n-13-1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能分辨時間單位「日」與「時」的關係。</w:t>
            </w:r>
          </w:p>
        </w:tc>
      </w:tr>
      <w:tr w:rsidR="008E6914" w:rsidRPr="001B5744" w:rsidTr="005277E8">
        <w:trPr>
          <w:trHeight w:val="445"/>
        </w:trPr>
        <w:tc>
          <w:tcPr>
            <w:tcW w:w="321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3-n-13-2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能分辨時間單位「時」與「分」的關係。</w:t>
            </w:r>
          </w:p>
        </w:tc>
      </w:tr>
      <w:tr w:rsidR="008E6914" w:rsidRPr="001B5744" w:rsidTr="005277E8">
        <w:trPr>
          <w:trHeight w:val="695"/>
        </w:trPr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3-n-13-3</w:t>
            </w:r>
          </w:p>
        </w:tc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能分辨時間單位「分」與「秒」的關係。</w:t>
            </w:r>
          </w:p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6914" w:rsidRPr="001B5744" w:rsidTr="005277E8">
        <w:trPr>
          <w:trHeight w:val="532"/>
        </w:trPr>
        <w:tc>
          <w:tcPr>
            <w:tcW w:w="32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3-n-13-4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能進行同單位時間量的加減計算</w:t>
            </w:r>
          </w:p>
        </w:tc>
      </w:tr>
      <w:tr w:rsidR="008E6914" w:rsidRPr="001B5744" w:rsidTr="005277E8">
        <w:trPr>
          <w:trHeight w:val="532"/>
        </w:trPr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3-n-13-7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 xml:space="preserve"> 12 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時制與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 xml:space="preserve"> 24 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時制的關係。</w:t>
            </w:r>
          </w:p>
        </w:tc>
      </w:tr>
      <w:tr w:rsidR="008E6914" w:rsidRPr="001B5744" w:rsidTr="005277E8">
        <w:trPr>
          <w:trHeight w:val="532"/>
        </w:trPr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3-n-09-3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能標記數線上各點的數值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一位小數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6914" w:rsidRPr="001B5744" w:rsidTr="005277E8">
        <w:trPr>
          <w:trHeight w:val="532"/>
        </w:trPr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3-n-09-4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能分辨數線上數的大小（愈右邊的數愈大，愈左邊的數愈小）。</w:t>
            </w:r>
          </w:p>
        </w:tc>
      </w:tr>
      <w:tr w:rsidR="008E6914" w:rsidRPr="0005604D" w:rsidTr="005277E8">
        <w:trPr>
          <w:trHeight w:val="532"/>
        </w:trPr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3-n-09-5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能運用線段圖協助解決生活中加減的問題。</w:t>
            </w:r>
          </w:p>
        </w:tc>
      </w:tr>
      <w:tr w:rsidR="008E6914" w:rsidRPr="0005604D" w:rsidTr="005277E8">
        <w:trPr>
          <w:trHeight w:val="532"/>
        </w:trPr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3-n-12-7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能演算一位小數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整數兩位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加法計算。</w:t>
            </w:r>
          </w:p>
        </w:tc>
      </w:tr>
      <w:tr w:rsidR="008E6914" w:rsidRPr="0005604D" w:rsidTr="005277E8">
        <w:trPr>
          <w:trHeight w:val="532"/>
        </w:trPr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3-n-12-8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能演算一位小數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整數兩位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減法計算。</w:t>
            </w:r>
          </w:p>
        </w:tc>
      </w:tr>
      <w:tr w:rsidR="008E6914" w:rsidRPr="0005604D" w:rsidTr="005277E8">
        <w:trPr>
          <w:trHeight w:val="532"/>
        </w:trPr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3-d-01-1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能報讀生活中常見的直接對應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一維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</w:p>
        </w:tc>
      </w:tr>
      <w:tr w:rsidR="008E6914" w:rsidRPr="0005604D" w:rsidTr="005277E8">
        <w:trPr>
          <w:trHeight w:val="532"/>
        </w:trPr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05604D" w:rsidRDefault="008E6914" w:rsidP="000560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E15B57" w:rsidRDefault="008E6914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3-d-01-2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6914" w:rsidRPr="00E15B57" w:rsidRDefault="008E6914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能報讀生活中常見的交叉對應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二維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8E6914" w:rsidRPr="001B5744" w:rsidRDefault="008E6914" w:rsidP="0005604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8E6914" w:rsidRDefault="008E6914" w:rsidP="0005604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8E6914" w:rsidRPr="001B5744" w:rsidRDefault="008E6914" w:rsidP="0005604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0211-0216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一、乘法</w:t>
            </w:r>
          </w:p>
          <w:p w:rsidR="008E6914" w:rsidRDefault="008E6914" w:rsidP="00056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不進位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8E6914" w:rsidRDefault="008E6914" w:rsidP="0005604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一次進位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能熟練一位數乘以整十的直式計算。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2-2-1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0217-0223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一、乘法</w:t>
            </w:r>
          </w:p>
          <w:p w:rsidR="008E6914" w:rsidRDefault="008E6914" w:rsidP="0005604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能熟練一位數乘以整百的直式計算。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能用連乘計</w:t>
            </w:r>
            <w:r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算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個一位數</w:t>
            </w:r>
            <w:r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來解決生活中的兩步驟問題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2-2-1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0224-0302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二、毫米</w:t>
            </w:r>
          </w:p>
          <w:p w:rsidR="008E6914" w:rsidRDefault="008E6914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能分辨長度單位「公分」與「毫米」的關係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4-1-1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0303-0309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二、毫米</w:t>
            </w:r>
          </w:p>
          <w:p w:rsidR="008E6914" w:rsidRDefault="008E6914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能分辨長度單位「公尺」與「毫米」的關係。</w:t>
            </w:r>
          </w:p>
          <w:p w:rsidR="008E6914" w:rsidRPr="001B5744" w:rsidRDefault="008E6914" w:rsidP="0005604D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能分辨長度單位「公尺」與「公分」的關係。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FE20C8" w:rsidRDefault="008E6914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3-2-1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0310-0316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三、分數</w:t>
            </w:r>
          </w:p>
          <w:p w:rsidR="008E6914" w:rsidRDefault="008E6914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能比較同分母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分數的大小。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能解決生活中同分母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的分數加減問題。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4-1-1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0317-0323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三、分數</w:t>
            </w:r>
          </w:p>
          <w:p w:rsidR="008E6914" w:rsidRDefault="008E6914" w:rsidP="0005604D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8E6914" w:rsidRDefault="008E6914" w:rsidP="0005604D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能用容量單位「公升」進行實測、估測與計算。</w:t>
            </w:r>
          </w:p>
          <w:p w:rsidR="008E6914" w:rsidRPr="001B5744" w:rsidRDefault="008E6914" w:rsidP="0005604D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能用容量單位「毫公升」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簡稱「毫升」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進行實測、估測與計算。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4-1-1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8E6914" w:rsidRPr="004A747B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0324-0330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四、除法</w:t>
            </w:r>
          </w:p>
          <w:p w:rsidR="008E6914" w:rsidRDefault="008E6914" w:rsidP="0005604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能使用÷、＝做橫式紀錄以解決生活中的問題。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能由分裝與平分的具體活動</w:t>
            </w:r>
            <w:r>
              <w:rPr>
                <w:rFonts w:ascii="標楷體" w:eastAsia="標楷體" w:hAnsi="標楷體" w:cs="標楷體" w:hint="eastAsia"/>
                <w:spacing w:val="-65"/>
                <w:sz w:val="20"/>
                <w:szCs w:val="20"/>
              </w:rPr>
              <w:t>中，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察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覺除法與乘法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倍數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的關</w:t>
            </w:r>
            <w:r>
              <w:rPr>
                <w:rFonts w:ascii="標楷體" w:eastAsia="標楷體" w:hAnsi="標楷體" w:cs="標楷體" w:hint="eastAsia"/>
                <w:spacing w:val="-67"/>
                <w:sz w:val="20"/>
                <w:szCs w:val="20"/>
              </w:rPr>
              <w:t>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FE20C8" w:rsidRDefault="008E6914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8E6914" w:rsidRPr="00FE20C8" w:rsidRDefault="008E6914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3-2-1</w:t>
              </w:r>
            </w:smartTag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1-1-1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0331-0406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4A747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04/01(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)04/02(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除法</w:t>
            </w:r>
          </w:p>
          <w:p w:rsidR="008E6914" w:rsidRDefault="008E6914" w:rsidP="00056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能熟練三位數除以一位數，商為三位數的直式計算。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整除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能熟練三位數除以一位數，商為三位數且有餘數的直式計算。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FE20C8" w:rsidRDefault="008E6914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8E6914" w:rsidRPr="00FE20C8" w:rsidRDefault="008E6914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3-2-1</w:t>
              </w:r>
            </w:smartTag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1-1-1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0407-0413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五、面積</w:t>
            </w:r>
          </w:p>
          <w:p w:rsidR="008E6914" w:rsidRDefault="008E6914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能辨識面積單位「平方公分</w:t>
            </w:r>
            <w:r>
              <w:rPr>
                <w:rFonts w:ascii="標楷體" w:eastAsia="標楷體" w:hAnsi="標楷體" w:cs="標楷體" w:hint="eastAsia"/>
                <w:spacing w:val="-132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8E6914" w:rsidRDefault="008E6914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能透過乘法計算平方公分板上長方形的面積。</w:t>
            </w:r>
          </w:p>
          <w:p w:rsidR="008E6914" w:rsidRDefault="008E6914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透過圖形拼排，能覺察兩個一樣的等腰直角三角形與正方形之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間的關係。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透過圖形拼排，能覺察兩個一樣的直角三角形與長方形之間的關係。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2-2-1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0414-0420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04/19 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8E6914" w:rsidRDefault="008E6914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8E6914" w:rsidRPr="001B5744" w:rsidRDefault="008E6914" w:rsidP="0005604D">
            <w:pPr>
              <w:ind w:left="23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4-1-1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0421-0427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六、公斤和公克</w:t>
            </w:r>
          </w:p>
          <w:p w:rsidR="008E6914" w:rsidRDefault="008E6914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能用重量單位「公斤」進行實測、估測與計算。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2-2-1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8E6914" w:rsidRPr="00871EEA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0428-0504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六、公斤和公克</w:t>
            </w:r>
          </w:p>
          <w:p w:rsidR="008E6914" w:rsidRDefault="008E6914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能用重量單位「公克」進行實測、估測與計算。</w:t>
            </w:r>
          </w:p>
          <w:p w:rsidR="008E6914" w:rsidRPr="001B5744" w:rsidRDefault="008E6914" w:rsidP="0005604D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能分辨重量單位「公斤」與「公克」的關係。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2-2-1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0505-0511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七、乘與除</w:t>
            </w:r>
          </w:p>
          <w:p w:rsidR="008E6914" w:rsidRDefault="008E6914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能用兩步驟加法和除法計算來解決生活中的問題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能用兩步驟減法和除法計算來解決生活中的問題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FE20C8" w:rsidRDefault="008E6914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8E6914" w:rsidRPr="00FE20C8" w:rsidRDefault="008E6914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3-2-1</w:t>
              </w:r>
            </w:smartTag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8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1-1-1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0512-0518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七、乘與除</w:t>
            </w:r>
          </w:p>
          <w:p w:rsidR="008E6914" w:rsidRDefault="008E6914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能運用乘法解決被除數為未知數的問題。</w:t>
            </w:r>
          </w:p>
          <w:p w:rsidR="008E6914" w:rsidRDefault="008E6914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能運用除法解決被乘數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或乘數，或除數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為未知數的問題</w:t>
            </w:r>
          </w:p>
          <w:p w:rsidR="008E6914" w:rsidRPr="001B5744" w:rsidRDefault="008E6914" w:rsidP="0005604D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能運用乘法或除法，對未知數進行驗算。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Pr="00FE20C8" w:rsidRDefault="008E6914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8E6914" w:rsidRPr="00FE20C8" w:rsidRDefault="008E6914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3-2-1</w:t>
              </w:r>
            </w:smartTag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1-1-1</w:t>
              </w:r>
            </w:smartTag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0519-0525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八、時間</w:t>
            </w:r>
          </w:p>
          <w:p w:rsidR="008E6914" w:rsidRDefault="008E6914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能分辨時間單位「日」與「時」的關係。</w:t>
            </w:r>
          </w:p>
          <w:p w:rsidR="008E6914" w:rsidRDefault="008E6914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能分辨時間單位「時」與「分」的關係。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能分辨時間單位「分」與「秒」的關係。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8E6914" w:rsidRPr="00675AB2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0526-0601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八、時間</w:t>
            </w:r>
          </w:p>
          <w:p w:rsidR="008E6914" w:rsidRDefault="008E6914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能進行同單位時間量的加減計算。</w:t>
            </w:r>
          </w:p>
          <w:p w:rsidR="008E6914" w:rsidRPr="001B5744" w:rsidRDefault="008E6914" w:rsidP="0005604D">
            <w:pPr>
              <w:ind w:left="23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時制與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時制的關係。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0602-0608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6/07(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E6914" w:rsidRPr="00871EEA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九、一位小數</w:t>
            </w:r>
          </w:p>
          <w:p w:rsidR="008E6914" w:rsidRDefault="008E6914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能標記數線上各點的數值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8E6914" w:rsidRDefault="008E6914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</w:t>
            </w:r>
            <w:r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（愈右邊的數愈</w:t>
            </w:r>
            <w:r>
              <w:rPr>
                <w:rFonts w:ascii="標楷體" w:eastAsia="標楷體" w:hAnsi="標楷體" w:cs="標楷體" w:hint="eastAsia"/>
                <w:spacing w:val="-15"/>
                <w:sz w:val="20"/>
                <w:szCs w:val="20"/>
              </w:rPr>
              <w:t>大，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愈左邊的數愈小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能運用線段圖協助解決生活中加減的問題。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2-2-1</w:t>
            </w:r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0609-0615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九、一位小數</w:t>
            </w:r>
          </w:p>
          <w:p w:rsidR="008E6914" w:rsidRDefault="008E6914" w:rsidP="0005604D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加法計算。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減法計算。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2-2-1</w:t>
            </w:r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0616-0622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ind w:left="21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十、生活中的表格</w:t>
            </w:r>
          </w:p>
          <w:p w:rsidR="008E6914" w:rsidRDefault="008E6914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能報讀生活中常見的直接對應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一維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表格。</w:t>
            </w:r>
          </w:p>
          <w:p w:rsidR="008E6914" w:rsidRDefault="008E6914" w:rsidP="0005604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能報讀生活中常見的交叉對應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二維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</w:t>
            </w:r>
          </w:p>
          <w:p w:rsidR="008E6914" w:rsidRPr="001B5744" w:rsidRDefault="008E6914" w:rsidP="0005604D">
            <w:pPr>
              <w:rPr>
                <w:rFonts w:cs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8E6914" w:rsidRPr="001B5744" w:rsidTr="005277E8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0623-0629</w:t>
            </w:r>
          </w:p>
          <w:p w:rsidR="008E6914" w:rsidRDefault="008E6914" w:rsidP="0035291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8E6914" w:rsidRPr="0025721D" w:rsidRDefault="008E6914" w:rsidP="00352915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8E6914" w:rsidRDefault="008E6914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8E6914" w:rsidRDefault="008E6914" w:rsidP="0005604D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8E6914" w:rsidRDefault="008E6914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8E6914" w:rsidRPr="001B5744" w:rsidRDefault="008E6914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Default="008E6914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E6914" w:rsidRPr="001B5744" w:rsidRDefault="008E6914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914" w:rsidRDefault="008E6914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8E6914" w:rsidRPr="001B5744" w:rsidTr="005277E8">
        <w:trPr>
          <w:trHeight w:val="1"/>
        </w:trPr>
        <w:tc>
          <w:tcPr>
            <w:tcW w:w="9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914" w:rsidRPr="001B5744" w:rsidRDefault="008E6914" w:rsidP="0005604D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8E6914" w:rsidRPr="002F45A3" w:rsidRDefault="008E6914" w:rsidP="005277E8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8E6914" w:rsidRDefault="008E6914" w:rsidP="005277E8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</w:t>
      </w:r>
      <w:r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29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</w:t>
      </w:r>
    </w:p>
    <w:p w:rsidR="008E6914" w:rsidRPr="002F45A3" w:rsidRDefault="008E6914" w:rsidP="005277E8">
      <w:p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課日數為</w:t>
      </w:r>
      <w:r>
        <w:rPr>
          <w:rFonts w:eastAsia="標楷體"/>
          <w:sz w:val="20"/>
          <w:szCs w:val="20"/>
        </w:rPr>
        <w:t>96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8E6914" w:rsidRPr="002F45A3" w:rsidRDefault="008E6914" w:rsidP="005277E8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8E6914" w:rsidRPr="002F45A3" w:rsidRDefault="008E6914" w:rsidP="005277E8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r w:rsidRPr="00254299">
        <w:rPr>
          <w:rFonts w:eastAsia="標楷體"/>
          <w:sz w:val="20"/>
          <w:szCs w:val="20"/>
        </w:rPr>
        <w:t xml:space="preserve"> </w:t>
      </w:r>
      <w:r w:rsidRPr="002F45A3">
        <w:rPr>
          <w:rFonts w:eastAsia="標楷體" w:hint="eastAsia"/>
          <w:sz w:val="20"/>
          <w:szCs w:val="20"/>
        </w:rPr>
        <w:t>和平紀念日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8E6914" w:rsidRPr="002F45A3" w:rsidRDefault="008E6914" w:rsidP="005277E8">
      <w:pPr>
        <w:tabs>
          <w:tab w:val="left" w:pos="5565"/>
        </w:tabs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8E6914" w:rsidRPr="002F45A3" w:rsidRDefault="008E6914" w:rsidP="005277E8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54299">
        <w:rPr>
          <w:rFonts w:eastAsia="標楷體"/>
          <w:sz w:val="20"/>
          <w:szCs w:val="20"/>
        </w:rPr>
        <w:t xml:space="preserve"> 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8E6914" w:rsidRPr="002F45A3" w:rsidRDefault="008E6914" w:rsidP="005277E8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 </w:t>
      </w:r>
      <w:r w:rsidRPr="002F45A3">
        <w:rPr>
          <w:rFonts w:eastAsia="標楷體" w:hint="eastAsia"/>
          <w:sz w:val="20"/>
          <w:szCs w:val="20"/>
        </w:rPr>
        <w:t>端午節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07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8E6914" w:rsidRPr="002F45A3" w:rsidRDefault="008E6914" w:rsidP="005277E8">
      <w:p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暑假起迄日自</w:t>
      </w:r>
      <w:r>
        <w:rPr>
          <w:rFonts w:eastAsia="標楷體"/>
          <w:sz w:val="20"/>
          <w:szCs w:val="20"/>
        </w:rPr>
        <w:t>108/07/01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/>
          <w:sz w:val="20"/>
          <w:szCs w:val="20"/>
        </w:rPr>
        <w:t>/</w:t>
      </w:r>
      <w:r>
        <w:rPr>
          <w:rFonts w:eastAsia="標楷體"/>
          <w:sz w:val="20"/>
          <w:szCs w:val="20"/>
        </w:rPr>
        <w:t>0</w:t>
      </w:r>
      <w:r w:rsidRPr="002F45A3">
        <w:rPr>
          <w:rFonts w:eastAsia="標楷體"/>
          <w:sz w:val="20"/>
          <w:szCs w:val="20"/>
        </w:rPr>
        <w:t>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8E6914" w:rsidRPr="005277E8" w:rsidRDefault="008E6914" w:rsidP="00FA6F09">
      <w:pPr>
        <w:spacing w:line="276" w:lineRule="auto"/>
        <w:ind w:rightChars="-24" w:right="31680"/>
        <w:rPr>
          <w:rFonts w:cs="Times New Roman"/>
        </w:rPr>
      </w:pPr>
    </w:p>
    <w:p w:rsidR="008E6914" w:rsidRDefault="008E6914" w:rsidP="00FA6F09">
      <w:pPr>
        <w:spacing w:line="276" w:lineRule="auto"/>
        <w:ind w:rightChars="-24" w:right="31680"/>
        <w:rPr>
          <w:rFonts w:cs="Times New Roman"/>
        </w:rPr>
      </w:pPr>
    </w:p>
    <w:p w:rsidR="008E6914" w:rsidRDefault="008E6914" w:rsidP="00FA6F09">
      <w:pPr>
        <w:spacing w:line="276" w:lineRule="auto"/>
        <w:ind w:rightChars="-24" w:right="31680"/>
        <w:rPr>
          <w:rFonts w:cs="Times New Roman"/>
        </w:rPr>
      </w:pPr>
    </w:p>
    <w:p w:rsidR="008E6914" w:rsidRDefault="008E6914" w:rsidP="00FA6F09">
      <w:pPr>
        <w:spacing w:line="276" w:lineRule="auto"/>
        <w:ind w:rightChars="-24" w:right="31680"/>
        <w:rPr>
          <w:rFonts w:cs="Times New Roman"/>
        </w:rPr>
      </w:pPr>
    </w:p>
    <w:p w:rsidR="008E6914" w:rsidRDefault="008E691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E6914" w:rsidRDefault="008E6914" w:rsidP="007B30D3">
      <w:pPr>
        <w:widowControl/>
        <w:rPr>
          <w:rFonts w:ascii="標楷體" w:eastAsia="標楷體" w:hAnsi="標楷體" w:cs="Times New Roman"/>
          <w:kern w:val="52"/>
        </w:rPr>
      </w:pPr>
    </w:p>
    <w:sectPr w:rsidR="008E6914" w:rsidSect="0005604D">
      <w:pgSz w:w="11906" w:h="16838"/>
      <w:pgMar w:top="719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14" w:rsidRDefault="008E6914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6914" w:rsidRDefault="008E6914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14" w:rsidRDefault="008E6914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6914" w:rsidRDefault="008E6914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0866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883840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71E1C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CE83C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9C6EBE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F6809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A6CB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A92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5877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7CE68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84"/>
    <w:rsid w:val="00002664"/>
    <w:rsid w:val="0005604D"/>
    <w:rsid w:val="000C2A30"/>
    <w:rsid w:val="000C5EC1"/>
    <w:rsid w:val="000E213C"/>
    <w:rsid w:val="000E2D0D"/>
    <w:rsid w:val="000E334E"/>
    <w:rsid w:val="00125C37"/>
    <w:rsid w:val="001679FE"/>
    <w:rsid w:val="00170447"/>
    <w:rsid w:val="00194957"/>
    <w:rsid w:val="001A7E68"/>
    <w:rsid w:val="001B5744"/>
    <w:rsid w:val="001C0DA2"/>
    <w:rsid w:val="001D1F68"/>
    <w:rsid w:val="001E77A6"/>
    <w:rsid w:val="001F2902"/>
    <w:rsid w:val="002370A8"/>
    <w:rsid w:val="00251322"/>
    <w:rsid w:val="00254299"/>
    <w:rsid w:val="0025721D"/>
    <w:rsid w:val="002609D7"/>
    <w:rsid w:val="002A7665"/>
    <w:rsid w:val="002E108B"/>
    <w:rsid w:val="002E1443"/>
    <w:rsid w:val="002F45A3"/>
    <w:rsid w:val="003049E3"/>
    <w:rsid w:val="00316D35"/>
    <w:rsid w:val="00352915"/>
    <w:rsid w:val="003571FD"/>
    <w:rsid w:val="00382515"/>
    <w:rsid w:val="00383E24"/>
    <w:rsid w:val="003A639D"/>
    <w:rsid w:val="003B0797"/>
    <w:rsid w:val="003B2BFA"/>
    <w:rsid w:val="003E16DA"/>
    <w:rsid w:val="003F1284"/>
    <w:rsid w:val="00412974"/>
    <w:rsid w:val="00423316"/>
    <w:rsid w:val="00427179"/>
    <w:rsid w:val="004377FA"/>
    <w:rsid w:val="004A747B"/>
    <w:rsid w:val="00513010"/>
    <w:rsid w:val="005277E8"/>
    <w:rsid w:val="0056416E"/>
    <w:rsid w:val="005A0A07"/>
    <w:rsid w:val="005C273D"/>
    <w:rsid w:val="005D3122"/>
    <w:rsid w:val="00627101"/>
    <w:rsid w:val="00643E7E"/>
    <w:rsid w:val="006531FD"/>
    <w:rsid w:val="006544C2"/>
    <w:rsid w:val="00660C80"/>
    <w:rsid w:val="00663DE3"/>
    <w:rsid w:val="00673D90"/>
    <w:rsid w:val="00673EE2"/>
    <w:rsid w:val="00675AB2"/>
    <w:rsid w:val="006D128B"/>
    <w:rsid w:val="006D34AE"/>
    <w:rsid w:val="007034A4"/>
    <w:rsid w:val="007224D5"/>
    <w:rsid w:val="00737167"/>
    <w:rsid w:val="007462F0"/>
    <w:rsid w:val="0074774F"/>
    <w:rsid w:val="00767B0C"/>
    <w:rsid w:val="007755A2"/>
    <w:rsid w:val="00777B98"/>
    <w:rsid w:val="007B30D3"/>
    <w:rsid w:val="007B3487"/>
    <w:rsid w:val="007F1C88"/>
    <w:rsid w:val="007F77A9"/>
    <w:rsid w:val="00801FD0"/>
    <w:rsid w:val="0080607B"/>
    <w:rsid w:val="00813881"/>
    <w:rsid w:val="0082194F"/>
    <w:rsid w:val="00834282"/>
    <w:rsid w:val="00840255"/>
    <w:rsid w:val="00846DA0"/>
    <w:rsid w:val="00856633"/>
    <w:rsid w:val="00871EEA"/>
    <w:rsid w:val="008A39EF"/>
    <w:rsid w:val="008B263F"/>
    <w:rsid w:val="008E6914"/>
    <w:rsid w:val="00900950"/>
    <w:rsid w:val="00907E3B"/>
    <w:rsid w:val="0094606D"/>
    <w:rsid w:val="009B1703"/>
    <w:rsid w:val="009E2ED0"/>
    <w:rsid w:val="00A03081"/>
    <w:rsid w:val="00A07FE6"/>
    <w:rsid w:val="00A13CDB"/>
    <w:rsid w:val="00A16884"/>
    <w:rsid w:val="00A462D9"/>
    <w:rsid w:val="00A52B8F"/>
    <w:rsid w:val="00A6619C"/>
    <w:rsid w:val="00A71994"/>
    <w:rsid w:val="00AC657B"/>
    <w:rsid w:val="00AD2435"/>
    <w:rsid w:val="00AD4864"/>
    <w:rsid w:val="00B113F4"/>
    <w:rsid w:val="00B44305"/>
    <w:rsid w:val="00B62566"/>
    <w:rsid w:val="00BC78AD"/>
    <w:rsid w:val="00BD66CD"/>
    <w:rsid w:val="00BE2990"/>
    <w:rsid w:val="00C21718"/>
    <w:rsid w:val="00C53C29"/>
    <w:rsid w:val="00C66E42"/>
    <w:rsid w:val="00C758B9"/>
    <w:rsid w:val="00C865EE"/>
    <w:rsid w:val="00C9566D"/>
    <w:rsid w:val="00CF4924"/>
    <w:rsid w:val="00D07C61"/>
    <w:rsid w:val="00D1276A"/>
    <w:rsid w:val="00D17FE4"/>
    <w:rsid w:val="00D43C67"/>
    <w:rsid w:val="00D55E4C"/>
    <w:rsid w:val="00D617B3"/>
    <w:rsid w:val="00D65CDD"/>
    <w:rsid w:val="00D71B4D"/>
    <w:rsid w:val="00D941F5"/>
    <w:rsid w:val="00DC1C07"/>
    <w:rsid w:val="00DE34F1"/>
    <w:rsid w:val="00E055BB"/>
    <w:rsid w:val="00E15B57"/>
    <w:rsid w:val="00E233AD"/>
    <w:rsid w:val="00E440FD"/>
    <w:rsid w:val="00E50444"/>
    <w:rsid w:val="00E558CD"/>
    <w:rsid w:val="00E7040D"/>
    <w:rsid w:val="00E95C99"/>
    <w:rsid w:val="00EA2D53"/>
    <w:rsid w:val="00EB1BCB"/>
    <w:rsid w:val="00EC110F"/>
    <w:rsid w:val="00EC252D"/>
    <w:rsid w:val="00EC329F"/>
    <w:rsid w:val="00EE0AFF"/>
    <w:rsid w:val="00F25747"/>
    <w:rsid w:val="00F61D0C"/>
    <w:rsid w:val="00F86392"/>
    <w:rsid w:val="00F9599C"/>
    <w:rsid w:val="00FA6F09"/>
    <w:rsid w:val="00FE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3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12974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2974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55B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5BB"/>
    <w:rPr>
      <w:rFonts w:cs="Times New Roman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C273D"/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8</Pages>
  <Words>1379</Words>
  <Characters>7866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User</cp:lastModifiedBy>
  <cp:revision>9</cp:revision>
  <dcterms:created xsi:type="dcterms:W3CDTF">2018-06-07T00:59:00Z</dcterms:created>
  <dcterms:modified xsi:type="dcterms:W3CDTF">2018-06-21T02:56:00Z</dcterms:modified>
</cp:coreProperties>
</file>