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507" w:rsidRDefault="00B80507" w:rsidP="00412974">
      <w:pPr>
        <w:spacing w:line="276" w:lineRule="auto"/>
        <w:ind w:right="-58"/>
        <w:rPr>
          <w:rFonts w:ascii="標楷體" w:eastAsia="標楷體" w:hAnsi="標楷體" w:cs="Times New Roman"/>
          <w:kern w:val="52"/>
        </w:rPr>
      </w:pPr>
      <w:r w:rsidRPr="00A13CDB">
        <w:rPr>
          <w:rFonts w:ascii="標楷體" w:eastAsia="標楷體" w:hAnsi="標楷體" w:cs="標楷體" w:hint="eastAsia"/>
          <w:kern w:val="52"/>
        </w:rPr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107</w:t>
      </w:r>
      <w:r>
        <w:rPr>
          <w:rFonts w:ascii="標楷體" w:eastAsia="標楷體" w:hAnsi="標楷體" w:cs="標楷體" w:hint="eastAsia"/>
          <w:kern w:val="52"/>
        </w:rPr>
        <w:t>學年度第一學期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4377FA">
        <w:rPr>
          <w:rFonts w:ascii="標楷體" w:eastAsia="標楷體" w:hAnsi="標楷體" w:cs="標楷體"/>
          <w:kern w:val="52"/>
        </w:rPr>
        <w:t>(</w:t>
      </w:r>
      <w:r w:rsidRPr="004377FA">
        <w:rPr>
          <w:rFonts w:ascii="標楷體" w:eastAsia="標楷體" w:hAnsi="標楷體" w:cs="標楷體" w:hint="eastAsia"/>
          <w:kern w:val="52"/>
        </w:rPr>
        <w:t>身心障礙類分散式資源班</w:t>
      </w:r>
      <w:r w:rsidRPr="004377FA">
        <w:rPr>
          <w:rFonts w:ascii="標楷體" w:eastAsia="標楷體" w:hAnsi="標楷體" w:cs="標楷體"/>
          <w:kern w:val="52"/>
        </w:rPr>
        <w:t>)</w:t>
      </w:r>
    </w:p>
    <w:p w:rsidR="00B80507" w:rsidRPr="004377FA" w:rsidRDefault="00B80507" w:rsidP="00412974">
      <w:pPr>
        <w:spacing w:line="276" w:lineRule="auto"/>
        <w:ind w:right="-58"/>
        <w:rPr>
          <w:rFonts w:ascii="標楷體" w:eastAsia="標楷體" w:hAnsi="標楷體" w:cs="Times New Roman"/>
        </w:rPr>
      </w:pPr>
    </w:p>
    <w:tbl>
      <w:tblPr>
        <w:tblW w:w="0" w:type="auto"/>
        <w:tblCellMar>
          <w:left w:w="10" w:type="dxa"/>
          <w:right w:w="10" w:type="dxa"/>
        </w:tblCellMar>
        <w:tblLook w:val="00A0"/>
      </w:tblPr>
      <w:tblGrid>
        <w:gridCol w:w="1312"/>
        <w:gridCol w:w="236"/>
        <w:gridCol w:w="1106"/>
        <w:gridCol w:w="158"/>
        <w:gridCol w:w="1436"/>
        <w:gridCol w:w="360"/>
        <w:gridCol w:w="904"/>
        <w:gridCol w:w="356"/>
        <w:gridCol w:w="544"/>
        <w:gridCol w:w="2520"/>
        <w:gridCol w:w="1166"/>
      </w:tblGrid>
      <w:tr w:rsidR="00B80507" w:rsidRPr="001B5744" w:rsidTr="007B12CA">
        <w:trPr>
          <w:trHeight w:val="429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CC6B96" w:rsidRDefault="00B80507" w:rsidP="00427179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領域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CC6B96" w:rsidRDefault="00B80507" w:rsidP="00427179">
            <w:pPr>
              <w:spacing w:line="276" w:lineRule="auto"/>
              <w:rPr>
                <w:rFonts w:ascii="新細明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特殊需求</w:t>
            </w:r>
            <w:r>
              <w:rPr>
                <w:rFonts w:ascii="標楷體" w:eastAsia="標楷體" w:hAnsi="標楷體" w:cs="標楷體"/>
              </w:rPr>
              <w:t>--</w:t>
            </w:r>
            <w:r>
              <w:rPr>
                <w:rFonts w:ascii="標楷體" w:eastAsia="標楷體" w:hAnsi="標楷體" w:cs="標楷體" w:hint="eastAsia"/>
              </w:rPr>
              <w:t>社交技巧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CC6B96" w:rsidRDefault="00B80507" w:rsidP="00427179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班級</w:t>
            </w:r>
            <w:r w:rsidRPr="00CC6B96">
              <w:rPr>
                <w:rFonts w:ascii="標楷體" w:eastAsia="標楷體" w:hAnsi="標楷體" w:cs="標楷體"/>
              </w:rPr>
              <w:t>/</w:t>
            </w:r>
            <w:r w:rsidRPr="00CC6B96">
              <w:rPr>
                <w:rFonts w:ascii="標楷體" w:eastAsia="標楷體" w:hAnsi="標楷體" w:cs="標楷體" w:hint="eastAsia"/>
              </w:rPr>
              <w:t>組別</w:t>
            </w:r>
          </w:p>
        </w:tc>
        <w:tc>
          <w:tcPr>
            <w:tcW w:w="4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1559B7" w:rsidRDefault="00B80507" w:rsidP="008C2CF5">
            <w:pPr>
              <w:spacing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中</w:t>
            </w:r>
            <w:r w:rsidRPr="001559B7">
              <w:rPr>
                <w:rFonts w:ascii="標楷體" w:eastAsia="標楷體" w:hAnsi="標楷體" w:cs="標楷體" w:hint="eastAsia"/>
              </w:rPr>
              <w:t>階</w:t>
            </w:r>
            <w:r>
              <w:rPr>
                <w:rFonts w:ascii="標楷體" w:eastAsia="標楷體" w:hAnsi="標楷體" w:cs="標楷體"/>
              </w:rPr>
              <w:t>B</w:t>
            </w:r>
            <w:r w:rsidRPr="001559B7">
              <w:rPr>
                <w:rFonts w:ascii="標楷體" w:eastAsia="標楷體" w:hAnsi="標楷體" w:cs="標楷體" w:hint="eastAsia"/>
              </w:rPr>
              <w:t>組</w:t>
            </w:r>
            <w:r w:rsidRPr="001559B7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3-4</w:t>
            </w:r>
            <w:r w:rsidRPr="001559B7">
              <w:rPr>
                <w:rFonts w:ascii="標楷體" w:eastAsia="標楷體" w:hAnsi="標楷體" w:cs="標楷體" w:hint="eastAsia"/>
              </w:rPr>
              <w:t>年級</w:t>
            </w:r>
            <w:r w:rsidRPr="001559B7">
              <w:rPr>
                <w:rFonts w:ascii="標楷體" w:eastAsia="標楷體" w:hAnsi="標楷體" w:cs="標楷體"/>
              </w:rPr>
              <w:t>)</w:t>
            </w:r>
          </w:p>
        </w:tc>
      </w:tr>
      <w:tr w:rsidR="00B80507" w:rsidRPr="001B5744" w:rsidTr="007B12CA">
        <w:trPr>
          <w:trHeight w:val="1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CC6B96" w:rsidRDefault="00B80507" w:rsidP="00427179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教材來源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CC6B96" w:rsidRDefault="00B80507" w:rsidP="00CC6B96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自編</w:t>
            </w:r>
            <w:r w:rsidRPr="00CC6B96">
              <w:rPr>
                <w:rFonts w:ascii="標楷體" w:eastAsia="標楷體" w:hAnsi="標楷體" w:cs="標楷體"/>
              </w:rPr>
              <w:t xml:space="preserve">          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CC6B96" w:rsidRDefault="00B80507" w:rsidP="00427179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教學節數</w:t>
            </w:r>
          </w:p>
        </w:tc>
        <w:tc>
          <w:tcPr>
            <w:tcW w:w="4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CC6B96" w:rsidRDefault="00B80507" w:rsidP="00427179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每週</w:t>
            </w:r>
            <w:r w:rsidRPr="00CC6B96">
              <w:rPr>
                <w:rFonts w:ascii="標楷體" w:eastAsia="標楷體" w:hAnsi="標楷體" w:cs="標楷體"/>
              </w:rPr>
              <w:t>2</w:t>
            </w:r>
            <w:r w:rsidRPr="00CC6B96">
              <w:rPr>
                <w:rFonts w:ascii="標楷體" w:eastAsia="標楷體" w:hAnsi="標楷體" w:cs="標楷體" w:hint="eastAsia"/>
              </w:rPr>
              <w:t>節</w:t>
            </w:r>
          </w:p>
        </w:tc>
      </w:tr>
      <w:tr w:rsidR="00B80507" w:rsidRPr="001B5744" w:rsidTr="00915399">
        <w:trPr>
          <w:trHeight w:val="1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CC6B96" w:rsidRDefault="00B80507" w:rsidP="00427179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設計者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CC6B96" w:rsidRDefault="00B80507" w:rsidP="00427179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胡錦秀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CC6B96" w:rsidRDefault="00B80507" w:rsidP="00427179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教學者</w:t>
            </w:r>
          </w:p>
        </w:tc>
        <w:tc>
          <w:tcPr>
            <w:tcW w:w="4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CC6B96" w:rsidRDefault="00B80507" w:rsidP="00427179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胡錦秀</w:t>
            </w:r>
          </w:p>
        </w:tc>
      </w:tr>
      <w:tr w:rsidR="00B80507" w:rsidRPr="001B5744" w:rsidTr="0040301C">
        <w:trPr>
          <w:trHeight w:val="1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CC6B96" w:rsidRDefault="00B80507" w:rsidP="00427179">
            <w:pP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教學對象</w:t>
            </w:r>
          </w:p>
        </w:tc>
        <w:tc>
          <w:tcPr>
            <w:tcW w:w="8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CC6B96" w:rsidRDefault="00B80507" w:rsidP="00427179">
            <w:pPr>
              <w:spacing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輕度智能障礙</w:t>
            </w: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 w:hint="eastAsia"/>
              </w:rPr>
              <w:t>位</w:t>
            </w:r>
          </w:p>
        </w:tc>
      </w:tr>
      <w:tr w:rsidR="00B80507" w:rsidRPr="001B5744" w:rsidTr="00915399">
        <w:trPr>
          <w:trHeight w:val="469"/>
        </w:trPr>
        <w:tc>
          <w:tcPr>
            <w:tcW w:w="2654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CC6B96" w:rsidRDefault="00B80507" w:rsidP="001559B7">
            <w:pPr>
              <w:spacing w:line="276" w:lineRule="auto"/>
              <w:rPr>
                <w:rFonts w:ascii="標楷體" w:eastAsia="標楷體" w:hAnsi="標楷體"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學期學習目標</w:t>
            </w:r>
          </w:p>
          <w:p w:rsidR="00B80507" w:rsidRDefault="00B80507" w:rsidP="001559B7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C6B96">
              <w:rPr>
                <w:rFonts w:ascii="標楷體" w:eastAsia="標楷體" w:hAnsi="標楷體" w:cs="標楷體"/>
              </w:rPr>
              <w:t>(</w:t>
            </w:r>
            <w:r w:rsidRPr="00CC6B96">
              <w:rPr>
                <w:rFonts w:ascii="標楷體" w:eastAsia="標楷體" w:hAnsi="標楷體" w:cs="標楷體" w:hint="eastAsia"/>
              </w:rPr>
              <w:t>請註明對應之能力指標碼，含原九年一貫能力指標或調整後指標</w:t>
            </w:r>
            <w:r w:rsidRPr="00CC6B96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07" w:rsidRPr="002B51E4" w:rsidRDefault="00B80507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Cs/>
                <w:color w:val="000000"/>
                <w:sz w:val="28"/>
                <w:szCs w:val="28"/>
              </w:rPr>
              <w:t>學習</w:t>
            </w:r>
            <w:r w:rsidRPr="002B51E4">
              <w:rPr>
                <w:rFonts w:ascii="Arial" w:eastAsia="標楷體" w:hAnsi="Arial" w:cs="Arial" w:hint="eastAsia"/>
                <w:bCs/>
                <w:color w:val="000000"/>
                <w:sz w:val="28"/>
                <w:szCs w:val="28"/>
              </w:rPr>
              <w:t>領域</w:t>
            </w:r>
          </w:p>
        </w:tc>
        <w:tc>
          <w:tcPr>
            <w:tcW w:w="5440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80507" w:rsidRPr="002B51E4" w:rsidRDefault="00B80507" w:rsidP="001559B7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8"/>
                <w:szCs w:val="28"/>
              </w:rPr>
            </w:pPr>
            <w:r w:rsidRPr="002B51E4">
              <w:rPr>
                <w:rFonts w:ascii="Arial" w:eastAsia="標楷體" w:hAnsi="Arial" w:cs="Arial" w:hint="eastAsia"/>
                <w:bCs/>
                <w:color w:val="000000"/>
                <w:sz w:val="28"/>
                <w:szCs w:val="28"/>
              </w:rPr>
              <w:t>分段能力指標</w:t>
            </w:r>
          </w:p>
        </w:tc>
      </w:tr>
      <w:tr w:rsidR="00B80507" w:rsidRPr="001B5744" w:rsidTr="00A45DA9">
        <w:trPr>
          <w:trHeight w:val="2675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Default="00B80507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07" w:rsidRPr="007B12CA" w:rsidRDefault="00B80507" w:rsidP="007B12CA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12CA">
              <w:rPr>
                <w:rFonts w:ascii="標楷體" w:eastAsia="標楷體" w:hAnsi="標楷體" w:hint="eastAsia"/>
                <w:sz w:val="28"/>
                <w:szCs w:val="28"/>
              </w:rPr>
              <w:t>基本適應技巧</w:t>
            </w:r>
          </w:p>
          <w:p w:rsidR="00B80507" w:rsidRDefault="00B80507" w:rsidP="007B12CA">
            <w:pPr>
              <w:jc w:val="both"/>
              <w:rPr>
                <w:rFonts w:ascii="標楷體" w:eastAsia="標楷體" w:hAnsi="標楷體" w:cs="標楷體"/>
              </w:rPr>
            </w:pPr>
            <w:r w:rsidRPr="001559B7">
              <w:rPr>
                <w:rFonts w:ascii="標楷體" w:eastAsia="標楷體" w:hAnsi="標楷體" w:cs="標楷體"/>
              </w:rPr>
              <w:t>2-b-1</w:t>
            </w:r>
          </w:p>
          <w:p w:rsidR="00B80507" w:rsidRPr="001559B7" w:rsidRDefault="00B80507" w:rsidP="007B12CA">
            <w:pPr>
              <w:jc w:val="both"/>
              <w:rPr>
                <w:rFonts w:ascii="標楷體" w:eastAsia="標楷體" w:hAnsi="標楷體" w:cs="標楷體"/>
              </w:rPr>
            </w:pPr>
            <w:r w:rsidRPr="001559B7">
              <w:rPr>
                <w:rFonts w:ascii="標楷體" w:eastAsia="標楷體" w:hAnsi="標楷體" w:cs="標楷體" w:hint="eastAsia"/>
              </w:rPr>
              <w:t>基本溝通技巧</w:t>
            </w:r>
          </w:p>
          <w:p w:rsidR="00B80507" w:rsidRDefault="00B80507" w:rsidP="009F7175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D30721">
              <w:rPr>
                <w:rFonts w:ascii="標楷體" w:eastAsia="標楷體" w:hAnsi="標楷體"/>
              </w:rPr>
              <w:t>2-b-3</w:t>
            </w:r>
          </w:p>
          <w:p w:rsidR="00B80507" w:rsidRPr="002B51E4" w:rsidRDefault="00B80507" w:rsidP="009F7175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8"/>
                <w:szCs w:val="28"/>
              </w:rPr>
            </w:pPr>
            <w:r w:rsidRPr="00D30721">
              <w:rPr>
                <w:rFonts w:ascii="標楷體" w:eastAsia="標楷體" w:hAnsi="標楷體" w:hint="eastAsia"/>
              </w:rPr>
              <w:t>提升處理衝突的技巧</w:t>
            </w:r>
          </w:p>
        </w:tc>
        <w:tc>
          <w:tcPr>
            <w:tcW w:w="54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80507" w:rsidRDefault="00B80507" w:rsidP="007B12CA">
            <w:pPr>
              <w:autoSpaceDE w:val="0"/>
              <w:autoSpaceDN w:val="0"/>
              <w:adjustRightInd w:val="0"/>
              <w:spacing w:before="7" w:line="240" w:lineRule="atLeast"/>
              <w:ind w:right="418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D30721">
                <w:rPr>
                  <w:rFonts w:ascii="標楷體" w:eastAsia="標楷體" w:hAnsi="標楷體"/>
                  <w:spacing w:val="1"/>
                </w:rPr>
                <w:t>2-1</w:t>
              </w:r>
              <w:r w:rsidRPr="00D30721">
                <w:rPr>
                  <w:rFonts w:ascii="標楷體" w:eastAsia="標楷體" w:hAnsi="標楷體"/>
                  <w:spacing w:val="-1"/>
                </w:rPr>
                <w:t>-</w:t>
              </w:r>
              <w:r w:rsidRPr="00D30721">
                <w:rPr>
                  <w:rFonts w:ascii="標楷體" w:eastAsia="標楷體" w:hAnsi="標楷體"/>
                  <w:spacing w:val="1"/>
                </w:rPr>
                <w:t>3</w:t>
              </w:r>
            </w:smartTag>
            <w:r w:rsidRPr="00D30721">
              <w:rPr>
                <w:rFonts w:ascii="標楷體" w:eastAsia="標楷體" w:hAnsi="標楷體"/>
                <w:spacing w:val="1"/>
              </w:rPr>
              <w:t>-</w:t>
            </w:r>
            <w:r w:rsidRPr="00D30721">
              <w:rPr>
                <w:rFonts w:ascii="標楷體" w:eastAsia="標楷體" w:hAnsi="標楷體"/>
              </w:rPr>
              <w:t>9</w:t>
            </w:r>
          </w:p>
          <w:p w:rsidR="00B80507" w:rsidRPr="00D30721" w:rsidRDefault="00B80507" w:rsidP="007B12CA">
            <w:pPr>
              <w:autoSpaceDE w:val="0"/>
              <w:autoSpaceDN w:val="0"/>
              <w:adjustRightInd w:val="0"/>
              <w:spacing w:before="7" w:line="240" w:lineRule="atLeast"/>
              <w:ind w:right="418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主動尋求大人協助</w:t>
            </w:r>
          </w:p>
          <w:p w:rsidR="00B80507" w:rsidRDefault="00B80507" w:rsidP="007B12CA">
            <w:pPr>
              <w:autoSpaceDE w:val="0"/>
              <w:autoSpaceDN w:val="0"/>
              <w:adjustRightInd w:val="0"/>
              <w:spacing w:before="7" w:line="240" w:lineRule="atLeast"/>
              <w:ind w:right="418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D30721">
                <w:rPr>
                  <w:rFonts w:ascii="標楷體" w:eastAsia="標楷體" w:hAnsi="標楷體"/>
                  <w:spacing w:val="1"/>
                </w:rPr>
                <w:t>2-1</w:t>
              </w:r>
              <w:r w:rsidRPr="00D30721">
                <w:rPr>
                  <w:rFonts w:ascii="標楷體" w:eastAsia="標楷體" w:hAnsi="標楷體"/>
                  <w:spacing w:val="-1"/>
                </w:rPr>
                <w:t>-</w:t>
              </w:r>
              <w:r w:rsidRPr="00D30721">
                <w:rPr>
                  <w:rFonts w:ascii="標楷體" w:eastAsia="標楷體" w:hAnsi="標楷體"/>
                  <w:spacing w:val="1"/>
                </w:rPr>
                <w:t>3</w:t>
              </w:r>
            </w:smartTag>
            <w:r w:rsidRPr="00D30721">
              <w:rPr>
                <w:rFonts w:ascii="標楷體" w:eastAsia="標楷體" w:hAnsi="標楷體"/>
                <w:spacing w:val="1"/>
              </w:rPr>
              <w:t>-</w:t>
            </w:r>
            <w:r w:rsidRPr="00D30721">
              <w:rPr>
                <w:rFonts w:ascii="標楷體" w:eastAsia="標楷體" w:hAnsi="標楷體"/>
                <w:spacing w:val="-2"/>
              </w:rPr>
              <w:t>1</w:t>
            </w:r>
            <w:r w:rsidRPr="00D30721">
              <w:rPr>
                <w:rFonts w:ascii="標楷體" w:eastAsia="標楷體" w:hAnsi="標楷體"/>
              </w:rPr>
              <w:t>0</w:t>
            </w:r>
          </w:p>
          <w:p w:rsidR="00B80507" w:rsidRPr="00D30721" w:rsidRDefault="00B80507" w:rsidP="007B12CA">
            <w:pPr>
              <w:autoSpaceDE w:val="0"/>
              <w:autoSpaceDN w:val="0"/>
              <w:adjustRightInd w:val="0"/>
              <w:spacing w:before="7" w:line="240" w:lineRule="atLeast"/>
              <w:ind w:right="418"/>
              <w:rPr>
                <w:rFonts w:ascii="標楷體" w:eastAsia="標楷體" w:hAnsi="標楷體" w:cs="細明體"/>
              </w:rPr>
            </w:pPr>
            <w:r w:rsidRPr="00D30721">
              <w:rPr>
                <w:rFonts w:ascii="標楷體" w:eastAsia="標楷體" w:hAnsi="標楷體" w:cs="細明體" w:hint="eastAsia"/>
              </w:rPr>
              <w:t>在他人要求下以</w:t>
            </w:r>
            <w:r w:rsidRPr="00D30721">
              <w:rPr>
                <w:rFonts w:ascii="標楷體" w:eastAsia="標楷體" w:hAnsi="標楷體" w:cs="細明體" w:hint="eastAsia"/>
                <w:spacing w:val="1"/>
              </w:rPr>
              <w:t>道</w:t>
            </w:r>
            <w:r w:rsidRPr="00D30721">
              <w:rPr>
                <w:rFonts w:ascii="標楷體" w:eastAsia="標楷體" w:hAnsi="標楷體" w:cs="細明體" w:hint="eastAsia"/>
              </w:rPr>
              <w:t>歉或和解的方式解決衝突</w:t>
            </w:r>
          </w:p>
          <w:p w:rsidR="00B80507" w:rsidRDefault="00B80507" w:rsidP="007B12CA">
            <w:pPr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1559B7">
                <w:rPr>
                  <w:rFonts w:ascii="標楷體" w:eastAsia="標楷體" w:hAnsi="標楷體" w:cs="標楷體"/>
                </w:rPr>
                <w:t>2-2-1</w:t>
              </w:r>
            </w:smartTag>
            <w:r w:rsidRPr="001559B7">
              <w:rPr>
                <w:rFonts w:ascii="標楷體" w:eastAsia="標楷體" w:hAnsi="標楷體" w:cs="標楷體"/>
              </w:rPr>
              <w:t>-3</w:t>
            </w:r>
          </w:p>
          <w:p w:rsidR="00B80507" w:rsidRDefault="00B80507" w:rsidP="007B12CA">
            <w:pPr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1559B7">
              <w:rPr>
                <w:rFonts w:ascii="標楷體" w:eastAsia="標楷體" w:hAnsi="標楷體" w:cs="標楷體" w:hint="eastAsia"/>
              </w:rPr>
              <w:t>能觀察適當時機加入談話</w:t>
            </w:r>
          </w:p>
          <w:p w:rsidR="00B80507" w:rsidRDefault="00B80507" w:rsidP="007B12CA">
            <w:pPr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D30721">
                <w:rPr>
                  <w:rFonts w:ascii="標楷體" w:eastAsia="標楷體" w:hAnsi="標楷體"/>
                  <w:spacing w:val="1"/>
                  <w:position w:val="-1"/>
                </w:rPr>
                <w:t>2-2</w:t>
              </w:r>
              <w:r w:rsidRPr="00D30721">
                <w:rPr>
                  <w:rFonts w:ascii="標楷體" w:eastAsia="標楷體" w:hAnsi="標楷體"/>
                  <w:spacing w:val="-1"/>
                  <w:position w:val="-1"/>
                </w:rPr>
                <w:t>-</w:t>
              </w:r>
              <w:r w:rsidRPr="00D30721">
                <w:rPr>
                  <w:rFonts w:ascii="標楷體" w:eastAsia="標楷體" w:hAnsi="標楷體"/>
                  <w:spacing w:val="1"/>
                  <w:position w:val="-1"/>
                </w:rPr>
                <w:t>3</w:t>
              </w:r>
            </w:smartTag>
            <w:r w:rsidRPr="00D30721">
              <w:rPr>
                <w:rFonts w:ascii="標楷體" w:eastAsia="標楷體" w:hAnsi="標楷體"/>
                <w:spacing w:val="1"/>
                <w:position w:val="-1"/>
              </w:rPr>
              <w:t>-</w:t>
            </w:r>
            <w:r w:rsidRPr="00D30721">
              <w:rPr>
                <w:rFonts w:ascii="標楷體" w:eastAsia="標楷體" w:hAnsi="標楷體"/>
                <w:position w:val="-1"/>
              </w:rPr>
              <w:t>2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B80507" w:rsidRPr="001559B7" w:rsidRDefault="00B80507" w:rsidP="007B12CA">
            <w:pPr>
              <w:spacing w:line="240" w:lineRule="atLeast"/>
              <w:rPr>
                <w:rFonts w:ascii="Arial" w:eastAsia="標楷體" w:hAnsi="Arial" w:cs="Arial"/>
                <w:bCs/>
                <w:color w:val="000000"/>
              </w:rPr>
            </w:pPr>
            <w:r w:rsidRPr="00D30721">
              <w:rPr>
                <w:rFonts w:ascii="標楷體" w:eastAsia="標楷體" w:hAnsi="標楷體" w:cs="細明體" w:hint="eastAsia"/>
                <w:position w:val="-1"/>
              </w:rPr>
              <w:t>能理性評估衝</w:t>
            </w:r>
            <w:r w:rsidRPr="00D30721">
              <w:rPr>
                <w:rFonts w:ascii="標楷體" w:eastAsia="標楷體" w:hAnsi="標楷體" w:cs="細明體" w:hint="eastAsia"/>
                <w:spacing w:val="-2"/>
                <w:position w:val="-1"/>
              </w:rPr>
              <w:t>突</w:t>
            </w:r>
            <w:r w:rsidRPr="00D30721">
              <w:rPr>
                <w:rFonts w:ascii="標楷體" w:eastAsia="標楷體" w:hAnsi="標楷體" w:cs="細明體" w:hint="eastAsia"/>
                <w:position w:val="-1"/>
              </w:rPr>
              <w:t>的代價（如：失去友誼或處罰等）。</w:t>
            </w:r>
          </w:p>
        </w:tc>
      </w:tr>
      <w:tr w:rsidR="00B80507" w:rsidRPr="001B5744" w:rsidTr="00A45DA9">
        <w:trPr>
          <w:trHeight w:val="2683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Default="00B80507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07" w:rsidRDefault="00B80507" w:rsidP="007B12CA">
            <w:pPr>
              <w:spacing w:line="24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B51E4">
              <w:rPr>
                <w:rFonts w:ascii="標楷體" w:eastAsia="標楷體" w:hAnsi="標楷體" w:cs="標楷體" w:hint="eastAsia"/>
                <w:sz w:val="28"/>
                <w:szCs w:val="28"/>
              </w:rPr>
              <w:t>溝通訓練</w:t>
            </w:r>
          </w:p>
          <w:p w:rsidR="00B80507" w:rsidRPr="007B12CA" w:rsidRDefault="00B80507" w:rsidP="007B12CA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0721">
              <w:rPr>
                <w:rFonts w:ascii="標楷體" w:eastAsia="標楷體" w:hAnsi="標楷體"/>
              </w:rPr>
              <w:t>3-b-1</w:t>
            </w:r>
            <w:r w:rsidRPr="00D30721">
              <w:rPr>
                <w:rFonts w:ascii="標楷體" w:eastAsia="標楷體" w:hAnsi="標楷體" w:hint="eastAsia"/>
              </w:rPr>
              <w:t>提升學校</w:t>
            </w:r>
            <w:r>
              <w:rPr>
                <w:rFonts w:ascii="標楷體" w:eastAsia="標楷體" w:hAnsi="標楷體" w:hint="eastAsia"/>
              </w:rPr>
              <w:t>基本適應技巧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80507" w:rsidRPr="00D30721" w:rsidRDefault="00B80507" w:rsidP="007B12CA">
            <w:pPr>
              <w:spacing w:line="400" w:lineRule="exact"/>
              <w:rPr>
                <w:rFonts w:ascii="標楷體" w:eastAsia="標楷體" w:hAnsi="標楷體" w:cs="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D30721">
                <w:rPr>
                  <w:rFonts w:ascii="標楷體" w:eastAsia="標楷體" w:hAnsi="標楷體"/>
                  <w:spacing w:val="1"/>
                </w:rPr>
                <w:t>3-1</w:t>
              </w:r>
              <w:r w:rsidRPr="00D30721">
                <w:rPr>
                  <w:rFonts w:ascii="標楷體" w:eastAsia="標楷體" w:hAnsi="標楷體"/>
                  <w:spacing w:val="-1"/>
                </w:rPr>
                <w:t>-</w:t>
              </w:r>
              <w:r w:rsidRPr="00D30721">
                <w:rPr>
                  <w:rFonts w:ascii="標楷體" w:eastAsia="標楷體" w:hAnsi="標楷體"/>
                  <w:spacing w:val="1"/>
                </w:rPr>
                <w:t>1</w:t>
              </w:r>
            </w:smartTag>
            <w:r w:rsidRPr="00D30721">
              <w:rPr>
                <w:rFonts w:ascii="標楷體" w:eastAsia="標楷體" w:hAnsi="標楷體"/>
                <w:spacing w:val="1"/>
              </w:rPr>
              <w:t>-</w:t>
            </w:r>
            <w:r w:rsidRPr="00D30721">
              <w:rPr>
                <w:rFonts w:ascii="標楷體" w:eastAsia="標楷體" w:hAnsi="標楷體"/>
              </w:rPr>
              <w:t>5</w:t>
            </w:r>
            <w:r w:rsidRPr="00D30721">
              <w:rPr>
                <w:rFonts w:ascii="標楷體" w:eastAsia="標楷體" w:hAnsi="標楷體" w:cs="細明體" w:hint="eastAsia"/>
              </w:rPr>
              <w:t>能遵守教室規</w:t>
            </w:r>
            <w:r w:rsidRPr="00D30721">
              <w:rPr>
                <w:rFonts w:ascii="標楷體" w:eastAsia="標楷體" w:hAnsi="標楷體" w:cs="細明體" w:hint="eastAsia"/>
                <w:spacing w:val="-62"/>
              </w:rPr>
              <w:t>則</w:t>
            </w:r>
            <w:r w:rsidRPr="00D30721">
              <w:rPr>
                <w:rFonts w:ascii="標楷體" w:eastAsia="標楷體" w:hAnsi="標楷體" w:cs="細明體" w:hint="eastAsia"/>
              </w:rPr>
              <w:t>（</w:t>
            </w:r>
            <w:r w:rsidRPr="00D30721">
              <w:rPr>
                <w:rFonts w:ascii="標楷體" w:eastAsia="標楷體" w:hAnsi="標楷體" w:cs="細明體" w:hint="eastAsia"/>
                <w:spacing w:val="-31"/>
              </w:rPr>
              <w:t>如：</w:t>
            </w:r>
            <w:r w:rsidRPr="00D30721">
              <w:rPr>
                <w:rFonts w:ascii="標楷體" w:eastAsia="標楷體" w:hAnsi="標楷體" w:cs="細明體" w:hint="eastAsia"/>
              </w:rPr>
              <w:t>專心上</w:t>
            </w:r>
            <w:r w:rsidRPr="00D30721">
              <w:rPr>
                <w:rFonts w:ascii="標楷體" w:eastAsia="標楷體" w:hAnsi="標楷體" w:cs="細明體" w:hint="eastAsia"/>
                <w:spacing w:val="-31"/>
              </w:rPr>
              <w:t>課、</w:t>
            </w:r>
            <w:r w:rsidRPr="00D30721">
              <w:rPr>
                <w:rFonts w:ascii="標楷體" w:eastAsia="標楷體" w:hAnsi="標楷體" w:cs="細明體" w:hint="eastAsia"/>
              </w:rPr>
              <w:t>上</w:t>
            </w:r>
            <w:r w:rsidRPr="00D30721">
              <w:rPr>
                <w:rFonts w:ascii="標楷體" w:eastAsia="標楷體" w:hAnsi="標楷體" w:cs="細明體" w:hint="eastAsia"/>
                <w:spacing w:val="2"/>
              </w:rPr>
              <w:t>課</w:t>
            </w:r>
            <w:r w:rsidRPr="00D30721">
              <w:rPr>
                <w:rFonts w:ascii="標楷體" w:eastAsia="標楷體" w:hAnsi="標楷體" w:cs="細明體" w:hint="eastAsia"/>
              </w:rPr>
              <w:t>鐘響要進教</w:t>
            </w:r>
            <w:r w:rsidRPr="00D30721">
              <w:rPr>
                <w:rFonts w:ascii="標楷體" w:eastAsia="標楷體" w:hAnsi="標楷體" w:cs="細明體" w:hint="eastAsia"/>
                <w:spacing w:val="-31"/>
              </w:rPr>
              <w:t>室、</w:t>
            </w:r>
            <w:r w:rsidRPr="00D30721">
              <w:rPr>
                <w:rFonts w:ascii="標楷體" w:eastAsia="標楷體" w:hAnsi="標楷體" w:cs="細明體" w:hint="eastAsia"/>
              </w:rPr>
              <w:t>舉</w:t>
            </w:r>
            <w:r w:rsidRPr="00D30721">
              <w:rPr>
                <w:rFonts w:ascii="標楷體" w:eastAsia="標楷體" w:hAnsi="標楷體" w:cs="細明體" w:hint="eastAsia"/>
                <w:spacing w:val="2"/>
              </w:rPr>
              <w:t>手</w:t>
            </w:r>
            <w:r w:rsidRPr="00D30721">
              <w:rPr>
                <w:rFonts w:ascii="標楷體" w:eastAsia="標楷體" w:hAnsi="標楷體" w:cs="細明體" w:hint="eastAsia"/>
              </w:rPr>
              <w:t>後發言、不隨便離開座位或上課時不過度發言、不可在走廊奔跑等）</w:t>
            </w:r>
            <w:r w:rsidRPr="00D30721">
              <w:rPr>
                <w:rFonts w:ascii="標楷體" w:eastAsia="標楷體" w:hAnsi="標楷體" w:cs="細明體" w:hint="eastAsia"/>
                <w:position w:val="-1"/>
              </w:rPr>
              <w:t>。</w:t>
            </w:r>
          </w:p>
          <w:p w:rsidR="00B80507" w:rsidRPr="00D30721" w:rsidRDefault="00B80507" w:rsidP="007B12CA">
            <w:pPr>
              <w:spacing w:line="400" w:lineRule="exact"/>
              <w:rPr>
                <w:rFonts w:ascii="標楷體" w:eastAsia="標楷體" w:hAnsi="標楷體" w:cs="細明體"/>
                <w:position w:val="-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D30721">
                <w:rPr>
                  <w:rFonts w:ascii="標楷體" w:eastAsia="標楷體" w:hAnsi="標楷體"/>
                  <w:spacing w:val="1"/>
                  <w:position w:val="-1"/>
                </w:rPr>
                <w:t>3-1</w:t>
              </w:r>
              <w:r w:rsidRPr="00D30721">
                <w:rPr>
                  <w:rFonts w:ascii="標楷體" w:eastAsia="標楷體" w:hAnsi="標楷體"/>
                  <w:spacing w:val="-1"/>
                  <w:position w:val="-1"/>
                </w:rPr>
                <w:t>-</w:t>
              </w:r>
              <w:r w:rsidRPr="00D30721">
                <w:rPr>
                  <w:rFonts w:ascii="標楷體" w:eastAsia="標楷體" w:hAnsi="標楷體"/>
                  <w:spacing w:val="1"/>
                  <w:position w:val="-1"/>
                </w:rPr>
                <w:t>1</w:t>
              </w:r>
            </w:smartTag>
            <w:r w:rsidRPr="00D30721">
              <w:rPr>
                <w:rFonts w:ascii="標楷體" w:eastAsia="標楷體" w:hAnsi="標楷體"/>
                <w:spacing w:val="1"/>
                <w:position w:val="-1"/>
              </w:rPr>
              <w:t>-</w:t>
            </w:r>
            <w:r w:rsidRPr="00D30721">
              <w:rPr>
                <w:rFonts w:ascii="標楷體" w:eastAsia="標楷體" w:hAnsi="標楷體"/>
                <w:position w:val="-1"/>
              </w:rPr>
              <w:t>1</w:t>
            </w:r>
            <w:r w:rsidRPr="00D30721">
              <w:rPr>
                <w:rFonts w:ascii="標楷體" w:eastAsia="標楷體" w:hAnsi="標楷體" w:cs="細明體" w:hint="eastAsia"/>
                <w:position w:val="-1"/>
              </w:rPr>
              <w:t>能在課堂中持</w:t>
            </w:r>
            <w:r w:rsidRPr="00D30721">
              <w:rPr>
                <w:rFonts w:ascii="標楷體" w:eastAsia="標楷體" w:hAnsi="標楷體" w:cs="細明體" w:hint="eastAsia"/>
                <w:spacing w:val="-2"/>
                <w:position w:val="-1"/>
              </w:rPr>
              <w:t>續</w:t>
            </w:r>
            <w:r w:rsidRPr="00D30721">
              <w:rPr>
                <w:rFonts w:ascii="標楷體" w:eastAsia="標楷體" w:hAnsi="標楷體" w:cs="細明體" w:hint="eastAsia"/>
                <w:position w:val="-1"/>
              </w:rPr>
              <w:t>傾聽他人說話（如：保持安靜、目光注視對方等）。</w:t>
            </w:r>
          </w:p>
          <w:p w:rsidR="00B80507" w:rsidRPr="001559B7" w:rsidRDefault="00B80507" w:rsidP="007B12CA">
            <w:pPr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D30721">
                <w:rPr>
                  <w:rFonts w:ascii="標楷體" w:eastAsia="標楷體" w:hAnsi="標楷體"/>
                  <w:spacing w:val="1"/>
                  <w:position w:val="-1"/>
                </w:rPr>
                <w:t>3-2</w:t>
              </w:r>
              <w:r w:rsidRPr="00D30721">
                <w:rPr>
                  <w:rFonts w:ascii="標楷體" w:eastAsia="標楷體" w:hAnsi="標楷體"/>
                  <w:spacing w:val="-1"/>
                  <w:position w:val="-1"/>
                </w:rPr>
                <w:t>-</w:t>
              </w:r>
              <w:r w:rsidRPr="00D30721">
                <w:rPr>
                  <w:rFonts w:ascii="標楷體" w:eastAsia="標楷體" w:hAnsi="標楷體"/>
                  <w:spacing w:val="1"/>
                  <w:position w:val="-1"/>
                </w:rPr>
                <w:t>1</w:t>
              </w:r>
            </w:smartTag>
            <w:r w:rsidRPr="00D30721">
              <w:rPr>
                <w:rFonts w:ascii="標楷體" w:eastAsia="標楷體" w:hAnsi="標楷體"/>
                <w:spacing w:val="1"/>
                <w:position w:val="-1"/>
              </w:rPr>
              <w:t>-</w:t>
            </w:r>
            <w:r w:rsidRPr="00D30721">
              <w:rPr>
                <w:rFonts w:ascii="標楷體" w:eastAsia="標楷體" w:hAnsi="標楷體"/>
                <w:position w:val="-1"/>
              </w:rPr>
              <w:t>5</w:t>
            </w:r>
            <w:r w:rsidRPr="00D30721">
              <w:rPr>
                <w:rFonts w:ascii="標楷體" w:eastAsia="標楷體" w:hAnsi="標楷體" w:cs="細明體" w:hint="eastAsia"/>
                <w:position w:val="-1"/>
              </w:rPr>
              <w:t>能遵守不同課</w:t>
            </w:r>
            <w:r w:rsidRPr="00D30721">
              <w:rPr>
                <w:rFonts w:ascii="標楷體" w:eastAsia="標楷體" w:hAnsi="標楷體" w:cs="細明體" w:hint="eastAsia"/>
                <w:spacing w:val="-2"/>
                <w:position w:val="-1"/>
              </w:rPr>
              <w:t>堂</w:t>
            </w:r>
            <w:r>
              <w:rPr>
                <w:rFonts w:ascii="標楷體" w:eastAsia="標楷體" w:hAnsi="標楷體" w:cs="細明體" w:hint="eastAsia"/>
                <w:position w:val="-1"/>
              </w:rPr>
              <w:t>的規則。</w:t>
            </w:r>
          </w:p>
        </w:tc>
      </w:tr>
      <w:tr w:rsidR="00B80507" w:rsidRPr="001B5744" w:rsidTr="00A45DA9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Default="00B80507" w:rsidP="0042717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B80507" w:rsidRPr="001B5744" w:rsidRDefault="00B80507" w:rsidP="0042717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7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EA2D53" w:rsidRDefault="00B80507" w:rsidP="00427179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▓家庭教育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□性侵害防治教育▓性別平等教育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生涯發展教育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▓人權教育</w:t>
            </w:r>
          </w:p>
          <w:p w:rsidR="00B80507" w:rsidRDefault="00B80507" w:rsidP="00427179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▓環境教育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□資訊教育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Pr="001B5744" w:rsidRDefault="00B80507" w:rsidP="0042717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B80507" w:rsidRPr="001B5744" w:rsidTr="00A45DA9">
        <w:trPr>
          <w:trHeight w:val="192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1B5744" w:rsidRDefault="00B80507" w:rsidP="0042717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4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1B5744" w:rsidRDefault="00B80507" w:rsidP="00427179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1B5744" w:rsidRDefault="00B80507" w:rsidP="0042717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1B5744" w:rsidRDefault="00B80507" w:rsidP="0042717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1B5744" w:rsidRDefault="00B80507" w:rsidP="0042717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B80507" w:rsidRPr="00EA2D53" w:rsidTr="00A45DA9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507" w:rsidRDefault="00B80507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一</w:t>
            </w:r>
          </w:p>
          <w:p w:rsidR="00B80507" w:rsidRPr="0025721D" w:rsidRDefault="00B80507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0830-0902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80507" w:rsidRPr="007B12CA" w:rsidRDefault="00B80507" w:rsidP="00C779AF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7B12CA">
              <w:rPr>
                <w:rFonts w:ascii="標楷體" w:eastAsia="標楷體" w:hAnsi="標楷體" w:hint="eastAsia"/>
                <w:color w:val="000000"/>
              </w:rPr>
              <w:t>情緒控制技巧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80507" w:rsidRPr="007B12CA" w:rsidRDefault="00B80507" w:rsidP="007B12CA">
            <w:pPr>
              <w:widowControl/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B12CA">
              <w:rPr>
                <w:rFonts w:ascii="標楷體" w:eastAsia="標楷體" w:hAnsi="標楷體" w:hint="eastAsia"/>
                <w:color w:val="000000"/>
                <w:kern w:val="0"/>
              </w:rPr>
              <w:t>練習數息</w:t>
            </w:r>
          </w:p>
          <w:p w:rsidR="00B80507" w:rsidRPr="007B12CA" w:rsidRDefault="00B80507" w:rsidP="007B12CA">
            <w:pPr>
              <w:widowControl/>
              <w:numPr>
                <w:ilvl w:val="0"/>
                <w:numId w:val="19"/>
              </w:numPr>
              <w:jc w:val="both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7B12CA">
              <w:rPr>
                <w:rFonts w:ascii="標楷體" w:eastAsia="標楷體" w:hAnsi="標楷體" w:hint="eastAsia"/>
                <w:color w:val="000000"/>
                <w:kern w:val="0"/>
              </w:rPr>
              <w:t>模擬情境，讓學生練習數息來調整情緒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883507" w:rsidRDefault="00B80507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Default="00B80507" w:rsidP="00C779A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C779A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Pr="001B5744" w:rsidRDefault="00B80507" w:rsidP="00C779AF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07" w:rsidRDefault="00B80507" w:rsidP="00293529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08/30(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B80507" w:rsidRDefault="00B80507" w:rsidP="00293529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開學日</w:t>
            </w:r>
          </w:p>
          <w:p w:rsidR="00B80507" w:rsidRDefault="00B80507" w:rsidP="00293529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</w:p>
          <w:p w:rsidR="00B80507" w:rsidRDefault="00B80507" w:rsidP="00293529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</w:p>
          <w:p w:rsidR="00B80507" w:rsidRDefault="00B80507" w:rsidP="00293529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</w:p>
          <w:p w:rsidR="00B80507" w:rsidRDefault="00B80507" w:rsidP="00293529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9/24(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B80507" w:rsidRDefault="00B80507" w:rsidP="002935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中秋節放假</w:t>
            </w:r>
          </w:p>
        </w:tc>
      </w:tr>
      <w:tr w:rsidR="00B80507" w:rsidRPr="00EA2D53" w:rsidTr="00A45DA9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507" w:rsidRDefault="00B80507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</w:t>
            </w:r>
          </w:p>
          <w:p w:rsidR="00B80507" w:rsidRPr="0025721D" w:rsidRDefault="00B80507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0903-0909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507" w:rsidRPr="007B12CA" w:rsidRDefault="00B80507" w:rsidP="00C779AF">
            <w:pPr>
              <w:spacing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80507" w:rsidRPr="007B12CA" w:rsidRDefault="00B80507" w:rsidP="00C779AF">
            <w:pPr>
              <w:spacing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883507" w:rsidRDefault="00B80507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Default="00B80507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Pr="001B5744" w:rsidRDefault="00B80507" w:rsidP="00586070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07" w:rsidRDefault="00B80507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B80507" w:rsidRPr="00EA2D53" w:rsidTr="00A45DA9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507" w:rsidRDefault="00B80507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三</w:t>
            </w:r>
          </w:p>
          <w:p w:rsidR="00B80507" w:rsidRPr="0025721D" w:rsidRDefault="00B80507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0910-0916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80507" w:rsidRPr="007B12CA" w:rsidRDefault="00B80507" w:rsidP="00C779AF">
            <w:pPr>
              <w:spacing w:line="240" w:lineRule="atLeast"/>
            </w:pPr>
            <w:r w:rsidRPr="007B12CA">
              <w:rPr>
                <w:rFonts w:ascii="標楷體" w:eastAsia="標楷體" w:hAnsi="標楷體" w:hint="eastAsia"/>
                <w:color w:val="000000"/>
              </w:rPr>
              <w:t>社交回應技能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80507" w:rsidRPr="007B12CA" w:rsidRDefault="00B80507" w:rsidP="007B12C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B12CA">
              <w:rPr>
                <w:rFonts w:ascii="標楷體" w:eastAsia="標楷體" w:hAnsi="標楷體" w:hint="eastAsia"/>
                <w:color w:val="000000"/>
              </w:rPr>
              <w:t>情緒溫度計</w:t>
            </w:r>
          </w:p>
          <w:p w:rsidR="00B80507" w:rsidRPr="007B12CA" w:rsidRDefault="00B80507" w:rsidP="007B12C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B12CA">
              <w:rPr>
                <w:rFonts w:ascii="標楷體" w:eastAsia="標楷體" w:hAnsi="標楷體" w:hint="eastAsia"/>
                <w:color w:val="000000"/>
              </w:rPr>
              <w:t>「了解別人的情緒」</w:t>
            </w:r>
          </w:p>
          <w:p w:rsidR="00B80507" w:rsidRPr="007B12CA" w:rsidRDefault="00B80507" w:rsidP="00343552">
            <w:pPr>
              <w:spacing w:line="240" w:lineRule="atLeast"/>
              <w:jc w:val="both"/>
            </w:pPr>
            <w:r w:rsidRPr="0034355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val="zh-TW"/>
              </w:rPr>
              <w:t>角色扮演、練習及延伸活動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883507" w:rsidRDefault="00B80507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>
              <w:rPr>
                <w:rFonts w:ascii="新細明體" w:cs="Times New Roman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Default="00B80507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Pr="001B5744" w:rsidRDefault="00B80507" w:rsidP="00586070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07" w:rsidRDefault="00B80507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B80507" w:rsidRPr="00EA2D53" w:rsidTr="00A45DA9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507" w:rsidRDefault="00B80507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四</w:t>
            </w:r>
          </w:p>
          <w:p w:rsidR="00B80507" w:rsidRPr="0025721D" w:rsidRDefault="00B80507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0917-0923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80507" w:rsidRPr="00C779AF" w:rsidRDefault="00B80507" w:rsidP="00C779AF">
            <w:pPr>
              <w:spacing w:line="240" w:lineRule="atLeast"/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80507" w:rsidRPr="00C779AF" w:rsidRDefault="00B80507" w:rsidP="00C779AF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883507" w:rsidRDefault="00B80507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Default="00B80507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Pr="001B5744" w:rsidRDefault="00B80507" w:rsidP="00586070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07" w:rsidRDefault="00B80507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B80507" w:rsidRPr="00EA2D53" w:rsidTr="00A45DA9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507" w:rsidRDefault="00B80507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五</w:t>
            </w:r>
          </w:p>
          <w:p w:rsidR="00B80507" w:rsidRPr="0025721D" w:rsidRDefault="00B80507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0924-0930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507" w:rsidRPr="00586070" w:rsidRDefault="00B80507" w:rsidP="00C779AF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80507" w:rsidRPr="00586070" w:rsidRDefault="00B80507" w:rsidP="00C779AF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883507" w:rsidRDefault="00B80507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Default="00B80507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Pr="001B5744" w:rsidRDefault="00B80507" w:rsidP="00586070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07" w:rsidRDefault="00B80507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B80507" w:rsidRPr="00EA2D53" w:rsidTr="00A45DA9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507" w:rsidRDefault="00B80507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六</w:t>
            </w:r>
          </w:p>
          <w:p w:rsidR="00B80507" w:rsidRPr="0025721D" w:rsidRDefault="00B80507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1001-1007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80507" w:rsidRDefault="00B80507" w:rsidP="00D06AA1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:rsidR="00B80507" w:rsidRDefault="00B80507" w:rsidP="00D06AA1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:rsidR="00B80507" w:rsidRPr="00586070" w:rsidRDefault="00B80507" w:rsidP="0091539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15399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與他人相處的技能</w:t>
            </w:r>
            <w:r w:rsidRPr="00915399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(</w:t>
            </w:r>
            <w:r w:rsidRPr="00915399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一</w:t>
            </w:r>
            <w:r w:rsidRPr="00915399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)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80507" w:rsidRPr="00343552" w:rsidRDefault="00B80507">
            <w:pPr>
              <w:widowControl/>
              <w:rPr>
                <w:rFonts w:ascii="標楷體" w:eastAsia="標楷體" w:hAnsi="標楷體" w:cs="標楷體"/>
              </w:rPr>
            </w:pPr>
          </w:p>
          <w:p w:rsidR="00B80507" w:rsidRPr="00343552" w:rsidRDefault="00B80507" w:rsidP="00D06AA1">
            <w:pPr>
              <w:spacing w:line="240" w:lineRule="atLeast"/>
              <w:rPr>
                <w:rFonts w:ascii="標楷體" w:eastAsia="標楷體" w:hAnsi="標楷體" w:cs="標楷體"/>
              </w:rPr>
            </w:pPr>
          </w:p>
          <w:p w:rsidR="00B80507" w:rsidRPr="00343552" w:rsidRDefault="00B80507" w:rsidP="007B12CA">
            <w:pPr>
              <w:rPr>
                <w:rFonts w:ascii="標楷體" w:eastAsia="標楷體" w:hAnsi="標楷體"/>
              </w:rPr>
            </w:pPr>
            <w:r w:rsidRPr="00343552">
              <w:rPr>
                <w:rFonts w:ascii="標楷體" w:eastAsia="標楷體" w:hAnsi="標楷體" w:hint="eastAsia"/>
              </w:rPr>
              <w:t>表達能力訓練</w:t>
            </w:r>
          </w:p>
          <w:p w:rsidR="00B80507" w:rsidRPr="00343552" w:rsidRDefault="00B80507" w:rsidP="007B12CA">
            <w:pPr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343552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1.</w:t>
            </w:r>
            <w:r w:rsidRPr="00343552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「友善的談話」</w:t>
            </w:r>
          </w:p>
          <w:p w:rsidR="00B80507" w:rsidRPr="00343552" w:rsidRDefault="00B80507" w:rsidP="007B12CA">
            <w:pPr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34355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val="zh-TW"/>
              </w:rPr>
              <w:t>角色扮演、練習及延伸活動</w:t>
            </w:r>
          </w:p>
          <w:p w:rsidR="00B80507" w:rsidRPr="00343552" w:rsidRDefault="00B80507" w:rsidP="007B12CA">
            <w:pPr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343552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2.</w:t>
            </w:r>
            <w:r w:rsidRPr="00343552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「對別人表現關心」</w:t>
            </w:r>
          </w:p>
          <w:p w:rsidR="00B80507" w:rsidRPr="00343552" w:rsidRDefault="00B80507" w:rsidP="00343552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  <w:r w:rsidRPr="0034355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val="zh-TW"/>
              </w:rPr>
              <w:t>角色扮演、練習及延伸活動</w:t>
            </w:r>
          </w:p>
          <w:p w:rsidR="00B80507" w:rsidRPr="00343552" w:rsidRDefault="00B80507" w:rsidP="007B12CA">
            <w:pPr>
              <w:rPr>
                <w:rFonts w:ascii="標楷體" w:eastAsia="標楷體" w:hAnsi="標楷體"/>
              </w:rPr>
            </w:pPr>
            <w:r w:rsidRPr="00343552">
              <w:rPr>
                <w:rFonts w:ascii="標楷體" w:eastAsia="標楷體" w:hAnsi="標楷體" w:hint="eastAsia"/>
              </w:rPr>
              <w:t>交友技巧訓練</w:t>
            </w:r>
          </w:p>
          <w:p w:rsidR="00B80507" w:rsidRPr="00343552" w:rsidRDefault="00B80507" w:rsidP="007B12CA">
            <w:pPr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343552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1.</w:t>
            </w:r>
            <w:r w:rsidRPr="00343552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「妥協」</w:t>
            </w:r>
          </w:p>
          <w:p w:rsidR="00B80507" w:rsidRPr="00343552" w:rsidRDefault="00B80507" w:rsidP="00343552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  <w:r w:rsidRPr="0034355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val="zh-TW"/>
              </w:rPr>
              <w:t>角色扮演、練習及延伸活動</w:t>
            </w:r>
          </w:p>
          <w:p w:rsidR="00B80507" w:rsidRPr="00343552" w:rsidRDefault="00B80507" w:rsidP="007B12CA">
            <w:pPr>
              <w:rPr>
                <w:rFonts w:ascii="標楷體" w:eastAsia="標楷體" w:hAnsi="標楷體"/>
              </w:rPr>
            </w:pPr>
            <w:r w:rsidRPr="00343552">
              <w:rPr>
                <w:rFonts w:ascii="標楷體" w:eastAsia="標楷體" w:hAnsi="標楷體" w:hint="eastAsia"/>
              </w:rPr>
              <w:t>交友技巧訓練</w:t>
            </w:r>
          </w:p>
          <w:p w:rsidR="00B80507" w:rsidRPr="00343552" w:rsidRDefault="00B80507" w:rsidP="007B12CA">
            <w:pPr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343552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2.</w:t>
            </w:r>
            <w:r w:rsidRPr="00343552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「妥協」</w:t>
            </w:r>
          </w:p>
          <w:p w:rsidR="00B80507" w:rsidRPr="00343552" w:rsidRDefault="00B80507" w:rsidP="00343552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  <w:r w:rsidRPr="0034355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val="zh-TW"/>
              </w:rPr>
              <w:t>角色扮演、練習及延伸活動</w:t>
            </w:r>
          </w:p>
          <w:p w:rsidR="00B80507" w:rsidRPr="00343552" w:rsidRDefault="00B80507" w:rsidP="007B12CA">
            <w:pPr>
              <w:rPr>
                <w:rFonts w:ascii="標楷體" w:eastAsia="標楷體" w:hAnsi="標楷體"/>
              </w:rPr>
            </w:pPr>
            <w:r w:rsidRPr="00343552">
              <w:rPr>
                <w:rFonts w:ascii="標楷體" w:eastAsia="標楷體" w:hAnsi="標楷體" w:hint="eastAsia"/>
              </w:rPr>
              <w:t>交友技巧訓練</w:t>
            </w:r>
          </w:p>
          <w:p w:rsidR="00B80507" w:rsidRPr="00343552" w:rsidRDefault="00B80507" w:rsidP="007B12CA">
            <w:pPr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343552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3.</w:t>
            </w:r>
            <w:r w:rsidRPr="00343552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「合作」</w:t>
            </w:r>
          </w:p>
          <w:p w:rsidR="00B80507" w:rsidRPr="00343552" w:rsidRDefault="00B80507" w:rsidP="007B12CA">
            <w:pPr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  <w:r w:rsidRPr="0034355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val="zh-TW"/>
              </w:rPr>
              <w:t>角色扮演、練習及延伸活動</w:t>
            </w:r>
          </w:p>
          <w:p w:rsidR="00B80507" w:rsidRPr="00343552" w:rsidRDefault="00B80507" w:rsidP="007B12CA">
            <w:pPr>
              <w:rPr>
                <w:rFonts w:ascii="標楷體" w:eastAsia="標楷體" w:hAnsi="標楷體"/>
              </w:rPr>
            </w:pPr>
            <w:r w:rsidRPr="00343552">
              <w:rPr>
                <w:rFonts w:ascii="標楷體" w:eastAsia="標楷體" w:hAnsi="標楷體" w:hint="eastAsia"/>
              </w:rPr>
              <w:t>交友技巧訓練</w:t>
            </w:r>
          </w:p>
          <w:p w:rsidR="00B80507" w:rsidRPr="00343552" w:rsidRDefault="00B80507" w:rsidP="007B12CA">
            <w:pPr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343552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4.</w:t>
            </w:r>
            <w:r w:rsidRPr="00343552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「合作」</w:t>
            </w:r>
          </w:p>
          <w:p w:rsidR="00B80507" w:rsidRPr="00343552" w:rsidRDefault="00B80507" w:rsidP="00343552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  <w:r w:rsidRPr="0034355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val="zh-TW"/>
              </w:rPr>
              <w:t>角色扮演、練習及延伸活動</w:t>
            </w:r>
          </w:p>
          <w:p w:rsidR="00B80507" w:rsidRPr="00586070" w:rsidRDefault="00B80507" w:rsidP="007B12CA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883507" w:rsidRDefault="00B80507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Default="00B80507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Pr="001B5744" w:rsidRDefault="00B80507" w:rsidP="00586070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07" w:rsidRDefault="00B80507" w:rsidP="00A5020A">
            <w:pPr>
              <w:spacing w:line="240" w:lineRule="atLeast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10/10(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B80507" w:rsidRDefault="00B80507" w:rsidP="00A5020A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國慶日放假</w:t>
            </w:r>
          </w:p>
        </w:tc>
      </w:tr>
      <w:tr w:rsidR="00B80507" w:rsidRPr="00EA2D53" w:rsidTr="007B12CA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507" w:rsidRDefault="00B80507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七</w:t>
            </w:r>
          </w:p>
          <w:p w:rsidR="00B80507" w:rsidRPr="0025721D" w:rsidRDefault="00B80507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1008-1014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80507" w:rsidRPr="00C779AF" w:rsidRDefault="00B80507" w:rsidP="00C779AF">
            <w:pPr>
              <w:spacing w:line="240" w:lineRule="atLeast"/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80507" w:rsidRPr="00C779AF" w:rsidRDefault="00B80507" w:rsidP="00C779AF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883507" w:rsidRDefault="00B80507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Default="00B80507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Pr="001B5744" w:rsidRDefault="00B80507" w:rsidP="00586070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07" w:rsidRDefault="00B80507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B80507" w:rsidRPr="00EA2D53" w:rsidTr="007B12CA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507" w:rsidRDefault="00B80507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八</w:t>
            </w:r>
          </w:p>
          <w:p w:rsidR="00B80507" w:rsidRPr="0025721D" w:rsidRDefault="00B80507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1015-1021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80507" w:rsidRPr="00C779AF" w:rsidRDefault="00B80507" w:rsidP="00C779AF">
            <w:pPr>
              <w:spacing w:line="240" w:lineRule="atLeast"/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80507" w:rsidRPr="00C779AF" w:rsidRDefault="00B80507" w:rsidP="00C779AF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883507" w:rsidRDefault="00B80507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Default="00B80507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Pr="001B5744" w:rsidRDefault="00B80507" w:rsidP="00586070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07" w:rsidRDefault="00B80507" w:rsidP="00E332D3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B80507" w:rsidRPr="00EA2D53" w:rsidTr="007B12CA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507" w:rsidRDefault="00B80507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九</w:t>
            </w:r>
          </w:p>
          <w:p w:rsidR="00B80507" w:rsidRPr="0025721D" w:rsidRDefault="00B80507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1022-1028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80507" w:rsidRPr="00C779AF" w:rsidRDefault="00B80507" w:rsidP="00C779AF">
            <w:pPr>
              <w:spacing w:line="240" w:lineRule="atLeast"/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80507" w:rsidRPr="00C779AF" w:rsidRDefault="00B80507" w:rsidP="00C779AF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883507" w:rsidRDefault="00B80507" w:rsidP="00C779AF">
            <w:pPr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Default="00B80507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07" w:rsidRDefault="00B80507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B80507" w:rsidRPr="00EA2D53" w:rsidTr="00B12BE8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507" w:rsidRDefault="00B80507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</w:t>
            </w:r>
          </w:p>
          <w:p w:rsidR="00B80507" w:rsidRPr="0025721D" w:rsidRDefault="00B80507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1029-1104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80507" w:rsidRPr="00C779AF" w:rsidRDefault="00B80507" w:rsidP="00E332D3">
            <w:pPr>
              <w:pStyle w:val="ListParagraph"/>
              <w:spacing w:line="240" w:lineRule="atLeast"/>
              <w:ind w:leftChars="0" w:left="360"/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80507" w:rsidRPr="00C779AF" w:rsidRDefault="00B80507" w:rsidP="00E332D3">
            <w:pPr>
              <w:pStyle w:val="ListParagraph"/>
              <w:spacing w:line="240" w:lineRule="atLeast"/>
              <w:ind w:leftChars="0" w:left="360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883507" w:rsidRDefault="00B80507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Default="00B80507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07" w:rsidRDefault="00B80507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B80507" w:rsidRPr="00EA2D53" w:rsidTr="00B12BE8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507" w:rsidRDefault="00B80507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十一</w:t>
            </w:r>
          </w:p>
          <w:p w:rsidR="00B80507" w:rsidRPr="0025721D" w:rsidRDefault="00B80507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1105-1111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80507" w:rsidRPr="00586070" w:rsidRDefault="00B80507" w:rsidP="00C779AF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80507" w:rsidRPr="002B51E4" w:rsidRDefault="00B80507" w:rsidP="00C779AF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883507" w:rsidRDefault="00B80507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Default="00B80507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07" w:rsidRDefault="00B80507" w:rsidP="00A5020A">
            <w:pPr>
              <w:spacing w:line="240" w:lineRule="atLeast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11/08(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B80507" w:rsidRDefault="00B80507" w:rsidP="00A5020A">
            <w:pPr>
              <w:spacing w:line="240" w:lineRule="atLeast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11/09(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 xml:space="preserve">) </w:t>
            </w:r>
          </w:p>
          <w:p w:rsidR="00B80507" w:rsidRDefault="00B80507" w:rsidP="00A5020A">
            <w:pPr>
              <w:spacing w:line="240" w:lineRule="atLeast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第一次定期</w:t>
            </w:r>
          </w:p>
          <w:p w:rsidR="00B80507" w:rsidRDefault="00B80507" w:rsidP="00A5020A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評量考試</w:t>
            </w:r>
          </w:p>
        </w:tc>
      </w:tr>
      <w:tr w:rsidR="00B80507" w:rsidRPr="00EA2D53" w:rsidTr="007B12CA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507" w:rsidRDefault="00B80507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十二</w:t>
            </w:r>
          </w:p>
          <w:p w:rsidR="00B80507" w:rsidRPr="0025721D" w:rsidRDefault="00B80507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1112-1118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80507" w:rsidRPr="00C779AF" w:rsidRDefault="00B80507" w:rsidP="00E332D3">
            <w:pPr>
              <w:spacing w:line="240" w:lineRule="atLeast"/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80507" w:rsidRPr="002B51E4" w:rsidRDefault="00B80507" w:rsidP="00E332D3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883507" w:rsidRDefault="00B80507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Default="00B80507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07" w:rsidRDefault="00B80507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B80507" w:rsidRPr="00EA2D53" w:rsidTr="007B12CA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507" w:rsidRDefault="00B80507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十三</w:t>
            </w:r>
          </w:p>
          <w:p w:rsidR="00B80507" w:rsidRPr="0025721D" w:rsidRDefault="00B80507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1119-1125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80507" w:rsidRPr="00C779AF" w:rsidRDefault="00B80507" w:rsidP="00E332D3">
            <w:pPr>
              <w:spacing w:line="240" w:lineRule="atLeast"/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80507" w:rsidRPr="002B51E4" w:rsidRDefault="00B80507" w:rsidP="00E332D3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883507" w:rsidRDefault="00B80507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Default="00B80507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07" w:rsidRDefault="00B80507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B80507" w:rsidRPr="00EA2D53" w:rsidTr="00915399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507" w:rsidRDefault="00B80507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十四</w:t>
            </w:r>
          </w:p>
          <w:p w:rsidR="00B80507" w:rsidRPr="0025721D" w:rsidRDefault="00B80507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1126-1202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507" w:rsidRPr="00C779AF" w:rsidRDefault="00B80507" w:rsidP="00E332D3">
            <w:pPr>
              <w:spacing w:line="240" w:lineRule="atLeast"/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80507" w:rsidRPr="002B51E4" w:rsidRDefault="00B80507" w:rsidP="00E332D3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883507" w:rsidRDefault="00B80507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Default="00B80507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07" w:rsidRDefault="00B80507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B80507" w:rsidRPr="00EA2D53" w:rsidTr="004A2BDD">
        <w:trPr>
          <w:trHeight w:val="673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507" w:rsidRDefault="00B80507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十五</w:t>
            </w:r>
          </w:p>
          <w:p w:rsidR="00B80507" w:rsidRPr="0025721D" w:rsidRDefault="00B80507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1203-1209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80507" w:rsidRPr="00C779AF" w:rsidRDefault="00B80507" w:rsidP="00915399">
            <w:pPr>
              <w:spacing w:line="240" w:lineRule="atLeast"/>
              <w:jc w:val="center"/>
            </w:pPr>
            <w:r w:rsidRPr="00915399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與他人相處的技能</w:t>
            </w:r>
            <w:r w:rsidRPr="00915399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(</w:t>
            </w:r>
            <w:r w:rsidRPr="00915399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二</w:t>
            </w:r>
            <w:r w:rsidRPr="00915399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)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80507" w:rsidRPr="00343552" w:rsidRDefault="00B80507" w:rsidP="00915399">
            <w:pPr>
              <w:jc w:val="both"/>
              <w:rPr>
                <w:rFonts w:ascii="標楷體" w:eastAsia="標楷體" w:hAnsi="標楷體"/>
              </w:rPr>
            </w:pPr>
            <w:r w:rsidRPr="00343552">
              <w:rPr>
                <w:rFonts w:ascii="標楷體" w:eastAsia="標楷體" w:hAnsi="標楷體" w:hint="eastAsia"/>
              </w:rPr>
              <w:t>問題解決訓練</w:t>
            </w:r>
          </w:p>
          <w:p w:rsidR="00B80507" w:rsidRPr="00343552" w:rsidRDefault="00B80507" w:rsidP="00915399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343552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1.</w:t>
            </w:r>
            <w:r w:rsidRPr="00343552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「處理問題」</w:t>
            </w:r>
          </w:p>
          <w:p w:rsidR="00B80507" w:rsidRDefault="00B80507" w:rsidP="00915399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  <w:r w:rsidRPr="0034355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val="zh-TW"/>
              </w:rPr>
              <w:t>角色扮演、練習及延伸活動</w:t>
            </w:r>
          </w:p>
          <w:p w:rsidR="00B80507" w:rsidRPr="00343552" w:rsidRDefault="00B80507" w:rsidP="00915399">
            <w:pPr>
              <w:spacing w:line="24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</w:p>
          <w:p w:rsidR="00B80507" w:rsidRPr="00343552" w:rsidRDefault="00B80507" w:rsidP="00915399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343552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2.</w:t>
            </w:r>
            <w:r w:rsidRPr="00343552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「處理問題」</w:t>
            </w:r>
          </w:p>
          <w:p w:rsidR="00B80507" w:rsidRDefault="00B80507" w:rsidP="00915399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  <w:r w:rsidRPr="0034355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val="zh-TW"/>
              </w:rPr>
              <w:t>角色扮演、練習及延伸活動</w:t>
            </w:r>
          </w:p>
          <w:p w:rsidR="00B80507" w:rsidRPr="00343552" w:rsidRDefault="00B80507" w:rsidP="00915399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</w:p>
          <w:p w:rsidR="00B80507" w:rsidRPr="00343552" w:rsidRDefault="00B80507" w:rsidP="00915399">
            <w:pPr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343552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3.</w:t>
            </w:r>
            <w:r w:rsidRPr="00343552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「處理問題」</w:t>
            </w:r>
          </w:p>
          <w:p w:rsidR="00B80507" w:rsidRDefault="00B80507" w:rsidP="00915399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  <w:r w:rsidRPr="0034355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val="zh-TW"/>
              </w:rPr>
              <w:t>角色扮演、練習及延伸活動</w:t>
            </w:r>
          </w:p>
          <w:p w:rsidR="00B80507" w:rsidRPr="00343552" w:rsidRDefault="00B80507" w:rsidP="00915399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</w:p>
          <w:p w:rsidR="00B80507" w:rsidRPr="00343552" w:rsidRDefault="00B80507" w:rsidP="00915399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343552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4.</w:t>
            </w:r>
            <w:r w:rsidRPr="00343552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「處理戲弄」</w:t>
            </w:r>
          </w:p>
          <w:p w:rsidR="00B80507" w:rsidRPr="00343552" w:rsidRDefault="00B80507" w:rsidP="00915399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  <w:r w:rsidRPr="0034355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val="zh-TW"/>
              </w:rPr>
              <w:t>角色扮演、練習及延伸活動</w:t>
            </w:r>
          </w:p>
          <w:p w:rsidR="00B80507" w:rsidRPr="002B51E4" w:rsidRDefault="00B80507" w:rsidP="00915399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883507" w:rsidRDefault="00B80507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Default="00B80507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07" w:rsidRDefault="00B80507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B80507" w:rsidRPr="00EA2D53" w:rsidTr="004A2BDD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507" w:rsidRDefault="00B80507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十六</w:t>
            </w:r>
          </w:p>
          <w:p w:rsidR="00B80507" w:rsidRPr="0025721D" w:rsidRDefault="00B80507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1210-1216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80507" w:rsidRPr="002B51E4" w:rsidRDefault="00B80507" w:rsidP="00C779AF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80507" w:rsidRPr="002B51E4" w:rsidRDefault="00B80507" w:rsidP="00C779AF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883507" w:rsidRDefault="00B80507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Default="00B80507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07" w:rsidRDefault="00B80507" w:rsidP="00A5020A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12/31(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B80507" w:rsidRDefault="00B80507" w:rsidP="00A5020A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彈性放假</w:t>
            </w:r>
          </w:p>
          <w:p w:rsidR="00B80507" w:rsidRDefault="00B80507" w:rsidP="00A502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B80507" w:rsidRDefault="00B80507" w:rsidP="00A5020A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元旦放假</w:t>
            </w:r>
          </w:p>
          <w:p w:rsidR="00B80507" w:rsidRPr="00CC6A25" w:rsidRDefault="00B80507" w:rsidP="00A5020A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</w:p>
          <w:p w:rsidR="00B80507" w:rsidRDefault="00B80507" w:rsidP="00A5020A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第二次定期評量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01/14(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B80507" w:rsidRDefault="00B80507" w:rsidP="00A502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01/15(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B80507" w:rsidRDefault="00B80507" w:rsidP="00A5020A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1/18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（五）</w:t>
            </w:r>
          </w:p>
          <w:p w:rsidR="00B80507" w:rsidRDefault="00B80507" w:rsidP="00A5020A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上學期課程結束</w:t>
            </w:r>
          </w:p>
        </w:tc>
      </w:tr>
      <w:tr w:rsidR="00B80507" w:rsidRPr="00EA2D53" w:rsidTr="007B12CA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507" w:rsidRDefault="00B80507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十七</w:t>
            </w:r>
          </w:p>
          <w:p w:rsidR="00B80507" w:rsidRPr="0025721D" w:rsidRDefault="00B80507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1217-1223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80507" w:rsidRPr="00C779AF" w:rsidRDefault="00B80507" w:rsidP="00C779AF">
            <w:pPr>
              <w:spacing w:line="240" w:lineRule="atLeast"/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80507" w:rsidRPr="00C779AF" w:rsidRDefault="00B80507" w:rsidP="00C779AF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883507" w:rsidRDefault="00B80507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Default="00B80507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07" w:rsidRDefault="00B80507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B80507" w:rsidRPr="00EA2D53" w:rsidTr="007B12CA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507" w:rsidRDefault="00B80507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十八</w:t>
            </w:r>
          </w:p>
          <w:p w:rsidR="00B80507" w:rsidRPr="0025721D" w:rsidRDefault="00B80507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1224-1230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80507" w:rsidRPr="00C779AF" w:rsidRDefault="00B80507" w:rsidP="00E332D3">
            <w:pPr>
              <w:spacing w:line="240" w:lineRule="atLeast"/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80507" w:rsidRPr="00C779AF" w:rsidRDefault="00B80507" w:rsidP="00E332D3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883507" w:rsidRDefault="00B80507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Default="00B80507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07" w:rsidRDefault="00B80507" w:rsidP="00E332D3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B80507" w:rsidRPr="00EA2D53" w:rsidTr="007B12CA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507" w:rsidRDefault="00B80507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十九</w:t>
            </w:r>
          </w:p>
          <w:p w:rsidR="00B80507" w:rsidRPr="0025721D" w:rsidRDefault="00B80507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1231-0106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80507" w:rsidRPr="00C779AF" w:rsidRDefault="00B80507" w:rsidP="00C779AF">
            <w:pPr>
              <w:spacing w:line="240" w:lineRule="atLeast"/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80507" w:rsidRPr="00C779AF" w:rsidRDefault="00B80507" w:rsidP="00C779AF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883507" w:rsidRDefault="00B80507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Default="00B80507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07" w:rsidRDefault="00B80507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B80507" w:rsidRPr="00EA2D53" w:rsidTr="007B12CA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507" w:rsidRDefault="00B80507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二十</w:t>
            </w:r>
          </w:p>
          <w:p w:rsidR="00B80507" w:rsidRPr="0025721D" w:rsidRDefault="00B80507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0107-0113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80507" w:rsidRPr="00C779AF" w:rsidRDefault="00B80507" w:rsidP="00C779AF">
            <w:pPr>
              <w:spacing w:line="240" w:lineRule="atLeast"/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80507" w:rsidRPr="00C779AF" w:rsidRDefault="00B80507" w:rsidP="00C779AF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883507" w:rsidRDefault="00B80507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Default="00B80507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07" w:rsidRDefault="00B80507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B80507" w:rsidRPr="00EA2D53" w:rsidTr="007B12CA">
        <w:trPr>
          <w:trHeight w:val="345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507" w:rsidRDefault="00B80507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二十一</w:t>
            </w:r>
          </w:p>
          <w:p w:rsidR="00B80507" w:rsidRPr="0025721D" w:rsidRDefault="00B80507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0114-0120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80507" w:rsidRPr="00BB3ECA" w:rsidRDefault="00B80507" w:rsidP="001559B7">
            <w:pPr>
              <w:pStyle w:val="ListParagraph"/>
              <w:spacing w:line="240" w:lineRule="atLeast"/>
              <w:ind w:leftChars="0" w:left="0"/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507" w:rsidRPr="00BB3ECA" w:rsidRDefault="00B80507" w:rsidP="001559B7">
            <w:pPr>
              <w:pStyle w:val="ListParagraph"/>
              <w:spacing w:line="240" w:lineRule="atLeast"/>
              <w:ind w:leftChars="0" w:left="0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883507" w:rsidRDefault="00B80507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Default="00B80507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07" w:rsidRDefault="00B80507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B80507" w:rsidRPr="001B5744" w:rsidTr="007B12CA">
        <w:trPr>
          <w:trHeight w:val="1"/>
        </w:trPr>
        <w:tc>
          <w:tcPr>
            <w:tcW w:w="89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CC6B96" w:rsidRDefault="00B80507" w:rsidP="0042717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C6B96">
              <w:rPr>
                <w:rFonts w:ascii="標楷體" w:eastAsia="標楷體" w:hAnsi="標楷體" w:cs="標楷體" w:hint="eastAsia"/>
                <w:sz w:val="28"/>
                <w:szCs w:val="28"/>
              </w:rPr>
              <w:t>學期上課總節數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1B5744" w:rsidRDefault="00B80507" w:rsidP="0042717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  <w:r>
              <w:rPr>
                <w:rFonts w:cs="Times New Roman" w:hint="eastAsia"/>
              </w:rPr>
              <w:t>節</w:t>
            </w:r>
          </w:p>
        </w:tc>
      </w:tr>
    </w:tbl>
    <w:p w:rsidR="00B80507" w:rsidRDefault="00B80507" w:rsidP="00B80507">
      <w:pPr>
        <w:spacing w:line="276" w:lineRule="auto"/>
        <w:ind w:rightChars="-24" w:right="31680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 </w:t>
      </w:r>
      <w:r>
        <w:rPr>
          <w:rFonts w:ascii="標楷體" w:eastAsia="標楷體" w:hAnsi="標楷體" w:cs="標楷體" w:hint="eastAsia"/>
          <w:sz w:val="20"/>
        </w:rPr>
        <w:t>備註</w:t>
      </w:r>
      <w:r>
        <w:rPr>
          <w:rFonts w:ascii="標楷體" w:eastAsia="標楷體" w:hAnsi="標楷體" w:cs="標楷體"/>
          <w:sz w:val="20"/>
        </w:rPr>
        <w:t>:</w:t>
      </w:r>
    </w:p>
    <w:p w:rsidR="00B80507" w:rsidRPr="002F45A3" w:rsidRDefault="00B80507" w:rsidP="00171505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 w:hint="eastAsia"/>
          <w:sz w:val="20"/>
        </w:rPr>
        <w:t>（一）上學期：</w:t>
      </w:r>
    </w:p>
    <w:p w:rsidR="00B80507" w:rsidRDefault="00B80507" w:rsidP="00171505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 w:hint="eastAsia"/>
          <w:sz w:val="20"/>
        </w:rPr>
        <w:t>自</w:t>
      </w:r>
      <w:r w:rsidRPr="002F45A3">
        <w:rPr>
          <w:rFonts w:ascii="標楷體" w:eastAsia="標楷體" w:hAnsi="標楷體" w:cs="標楷體"/>
          <w:sz w:val="20"/>
        </w:rPr>
        <w:t>106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8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30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三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開學正式上課（第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週）至</w:t>
      </w:r>
      <w:r w:rsidRPr="002F45A3"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20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六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第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學期結束，共</w:t>
      </w:r>
      <w:r w:rsidRPr="002F45A3">
        <w:rPr>
          <w:rFonts w:ascii="標楷體" w:eastAsia="標楷體" w:hAnsi="標楷體" w:cs="標楷體"/>
          <w:sz w:val="20"/>
        </w:rPr>
        <w:t>21</w:t>
      </w:r>
      <w:r w:rsidRPr="002F45A3">
        <w:rPr>
          <w:rFonts w:ascii="標楷體" w:eastAsia="標楷體" w:hAnsi="標楷體" w:cs="標楷體" w:hint="eastAsia"/>
          <w:sz w:val="20"/>
        </w:rPr>
        <w:t>週，實際上課日數為</w:t>
      </w:r>
      <w:r w:rsidRPr="002F45A3">
        <w:rPr>
          <w:rFonts w:ascii="標楷體" w:eastAsia="標楷體" w:hAnsi="標楷體" w:cs="標楷體"/>
          <w:sz w:val="20"/>
        </w:rPr>
        <w:t>100</w:t>
      </w:r>
      <w:r w:rsidRPr="002F45A3">
        <w:rPr>
          <w:rFonts w:ascii="標楷體" w:eastAsia="標楷體" w:hAnsi="標楷體" w:cs="標楷體" w:hint="eastAsia"/>
          <w:sz w:val="20"/>
        </w:rPr>
        <w:t>天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實際上課日數請於備註欄註明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。</w:t>
      </w:r>
    </w:p>
    <w:p w:rsidR="00B80507" w:rsidRPr="002F45A3" w:rsidRDefault="00B80507" w:rsidP="00171505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 w:hint="eastAsia"/>
          <w:sz w:val="20"/>
        </w:rPr>
        <w:t>【備註】</w:t>
      </w:r>
    </w:p>
    <w:p w:rsidR="00B80507" w:rsidRPr="002F45A3" w:rsidRDefault="00B80507" w:rsidP="00171505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1.</w:t>
      </w:r>
      <w:r w:rsidRPr="002F45A3">
        <w:rPr>
          <w:rFonts w:ascii="標楷體" w:eastAsia="標楷體" w:hAnsi="標楷體" w:cs="標楷體" w:hint="eastAsia"/>
          <w:sz w:val="20"/>
        </w:rPr>
        <w:t>中秋節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107"/>
        </w:smartTagPr>
        <w:r w:rsidRPr="002F45A3">
          <w:rPr>
            <w:rFonts w:ascii="標楷體" w:eastAsia="標楷體" w:hAnsi="標楷體" w:cs="標楷體"/>
            <w:sz w:val="20"/>
          </w:rPr>
          <w:t>10</w:t>
        </w:r>
        <w:r w:rsidRPr="002F45A3">
          <w:rPr>
            <w:rFonts w:ascii="標楷體" w:eastAsia="標楷體" w:hAnsi="標楷體" w:cs="標楷體" w:hint="eastAsia"/>
            <w:sz w:val="20"/>
          </w:rPr>
          <w:t>月</w:t>
        </w:r>
        <w:r w:rsidRPr="002F45A3">
          <w:rPr>
            <w:rFonts w:ascii="標楷體" w:eastAsia="標楷體" w:hAnsi="標楷體" w:cs="標楷體"/>
            <w:sz w:val="20"/>
          </w:rPr>
          <w:t>4</w:t>
        </w:r>
        <w:r w:rsidRPr="002F45A3">
          <w:rPr>
            <w:rFonts w:ascii="標楷體" w:eastAsia="標楷體" w:hAnsi="標楷體" w:cs="標楷體" w:hint="eastAsia"/>
            <w:sz w:val="20"/>
          </w:rPr>
          <w:t>日</w:t>
        </w:r>
      </w:smartTag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三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天。</w:t>
      </w:r>
      <w:r w:rsidRPr="002F45A3">
        <w:rPr>
          <w:rFonts w:ascii="標楷體" w:eastAsia="標楷體" w:hAnsi="標楷體" w:cs="標楷體"/>
          <w:sz w:val="20"/>
        </w:rPr>
        <w:t xml:space="preserve">   </w:t>
      </w:r>
    </w:p>
    <w:p w:rsidR="00B80507" w:rsidRPr="002F45A3" w:rsidRDefault="00B80507" w:rsidP="00171505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2.</w:t>
      </w:r>
      <w:r w:rsidRPr="002F45A3">
        <w:rPr>
          <w:rFonts w:ascii="標楷體" w:eastAsia="標楷體" w:hAnsi="標楷體" w:cs="標楷體" w:hint="eastAsia"/>
          <w:sz w:val="20"/>
        </w:rPr>
        <w:t>國慶日</w:t>
      </w:r>
      <w:r w:rsidRPr="002F45A3">
        <w:rPr>
          <w:rFonts w:ascii="標楷體" w:eastAsia="標楷體" w:hAnsi="標楷體" w:cs="標楷體"/>
          <w:sz w:val="20"/>
        </w:rPr>
        <w:t>106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二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天，</w:t>
      </w:r>
      <w:r w:rsidRPr="002F45A3">
        <w:rPr>
          <w:rFonts w:ascii="標楷體" w:eastAsia="標楷體" w:hAnsi="標楷體" w:cs="標楷體"/>
          <w:sz w:val="20"/>
        </w:rPr>
        <w:t>106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9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一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彈性放假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天，補上課</w:t>
      </w:r>
      <w:r w:rsidRPr="002F45A3">
        <w:rPr>
          <w:rFonts w:ascii="標楷體" w:eastAsia="標楷體" w:hAnsi="標楷體" w:cs="標楷體"/>
          <w:sz w:val="20"/>
        </w:rPr>
        <w:t>106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9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30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六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。</w:t>
      </w:r>
    </w:p>
    <w:p w:rsidR="00B80507" w:rsidRPr="002F45A3" w:rsidRDefault="00B80507" w:rsidP="00171505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3.</w:t>
      </w:r>
      <w:r w:rsidRPr="002F45A3">
        <w:rPr>
          <w:rFonts w:ascii="標楷體" w:eastAsia="標楷體" w:hAnsi="標楷體" w:cs="標楷體" w:hint="eastAsia"/>
          <w:sz w:val="20"/>
        </w:rPr>
        <w:t>元旦</w:t>
      </w:r>
      <w:r w:rsidRPr="002F45A3"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一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</w:t>
      </w:r>
    </w:p>
    <w:p w:rsidR="00B80507" w:rsidRDefault="00B80507" w:rsidP="00171505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4.</w:t>
      </w:r>
      <w:r w:rsidRPr="002F45A3">
        <w:rPr>
          <w:rFonts w:ascii="標楷體" w:eastAsia="標楷體" w:hAnsi="標楷體" w:cs="標楷體" w:hint="eastAsia"/>
          <w:sz w:val="20"/>
        </w:rPr>
        <w:t>寒假起迄自</w:t>
      </w:r>
      <w:r w:rsidRPr="002F45A3"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21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至</w:t>
      </w:r>
      <w:r w:rsidRPr="002F45A3"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2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六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止。</w:t>
      </w:r>
    </w:p>
    <w:p w:rsidR="00B80507" w:rsidRDefault="00B8050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B80507" w:rsidRDefault="00B8050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B80507" w:rsidRDefault="00B8050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B80507" w:rsidRDefault="00B8050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B80507" w:rsidRDefault="00B8050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B80507" w:rsidRDefault="00B8050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B80507" w:rsidRDefault="00B8050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B80507" w:rsidRDefault="00B8050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B80507" w:rsidRDefault="00B8050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B80507" w:rsidRDefault="00B8050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B80507" w:rsidRDefault="00B8050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B80507" w:rsidRDefault="00B8050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B80507" w:rsidRDefault="00B8050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B80507" w:rsidRDefault="00B8050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B80507" w:rsidRDefault="00B8050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B80507" w:rsidRDefault="00B8050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B80507" w:rsidRDefault="00B8050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B80507" w:rsidRDefault="00B8050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B80507" w:rsidRDefault="00B8050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B80507" w:rsidRDefault="00B8050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B80507" w:rsidRDefault="00B8050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B80507" w:rsidRDefault="00B8050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B80507" w:rsidRDefault="00B8050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B80507" w:rsidRDefault="00B8050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B80507" w:rsidRDefault="00B8050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B80507" w:rsidRDefault="00B8050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B80507" w:rsidRDefault="00B8050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B80507" w:rsidRDefault="00B80507" w:rsidP="0005604D">
      <w:pPr>
        <w:widowControl/>
        <w:rPr>
          <w:rFonts w:ascii="標楷體" w:eastAsia="標楷體" w:hAnsi="標楷體" w:cs="Times New Roman"/>
          <w:kern w:val="52"/>
        </w:rPr>
      </w:pPr>
      <w:r w:rsidRPr="00A13CDB">
        <w:rPr>
          <w:rFonts w:ascii="標楷體" w:eastAsia="標楷體" w:hAnsi="標楷體" w:cs="標楷體" w:hint="eastAsia"/>
          <w:kern w:val="52"/>
        </w:rPr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107</w:t>
      </w:r>
      <w:r>
        <w:rPr>
          <w:rFonts w:ascii="標楷體" w:eastAsia="標楷體" w:hAnsi="標楷體" w:cs="標楷體" w:hint="eastAsia"/>
          <w:kern w:val="52"/>
        </w:rPr>
        <w:t>學年度第二學期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A13CDB">
        <w:rPr>
          <w:rFonts w:ascii="標楷體" w:eastAsia="標楷體" w:hAnsi="標楷體" w:cs="標楷體"/>
          <w:kern w:val="52"/>
        </w:rPr>
        <w:t>(</w:t>
      </w:r>
      <w:r>
        <w:rPr>
          <w:rFonts w:ascii="標楷體" w:eastAsia="標楷體" w:hAnsi="標楷體" w:cs="標楷體" w:hint="eastAsia"/>
          <w:kern w:val="52"/>
        </w:rPr>
        <w:t>身心障礙類</w:t>
      </w:r>
      <w:r w:rsidRPr="00A13CDB">
        <w:rPr>
          <w:rFonts w:ascii="標楷體" w:eastAsia="標楷體" w:hAnsi="標楷體" w:cs="標楷體" w:hint="eastAsia"/>
          <w:kern w:val="52"/>
        </w:rPr>
        <w:t>分散式資源班</w:t>
      </w:r>
      <w:r w:rsidRPr="00A13CDB">
        <w:rPr>
          <w:rFonts w:ascii="標楷體" w:eastAsia="標楷體" w:hAnsi="標楷體" w:cs="標楷體"/>
          <w:kern w:val="52"/>
        </w:rPr>
        <w:t>)</w:t>
      </w:r>
    </w:p>
    <w:p w:rsidR="00B80507" w:rsidRDefault="00B80507" w:rsidP="0005604D">
      <w:pPr>
        <w:widowControl/>
        <w:rPr>
          <w:rFonts w:ascii="標楷體" w:eastAsia="標楷體" w:hAnsi="標楷體" w:cs="Times New Roman"/>
        </w:rPr>
      </w:pPr>
    </w:p>
    <w:tbl>
      <w:tblPr>
        <w:tblW w:w="0" w:type="auto"/>
        <w:tblCellMar>
          <w:left w:w="10" w:type="dxa"/>
          <w:right w:w="10" w:type="dxa"/>
        </w:tblCellMar>
        <w:tblLook w:val="00A0"/>
      </w:tblPr>
      <w:tblGrid>
        <w:gridCol w:w="1865"/>
        <w:gridCol w:w="350"/>
        <w:gridCol w:w="960"/>
        <w:gridCol w:w="155"/>
        <w:gridCol w:w="1238"/>
        <w:gridCol w:w="697"/>
        <w:gridCol w:w="530"/>
        <w:gridCol w:w="333"/>
        <w:gridCol w:w="553"/>
        <w:gridCol w:w="2110"/>
        <w:gridCol w:w="1629"/>
      </w:tblGrid>
      <w:tr w:rsidR="00B80507" w:rsidRPr="001B5744" w:rsidTr="00EF56BB">
        <w:trPr>
          <w:trHeight w:val="429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CC6B96" w:rsidRDefault="00B80507" w:rsidP="002D2AB2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領域</w:t>
            </w:r>
          </w:p>
        </w:tc>
        <w:tc>
          <w:tcPr>
            <w:tcW w:w="2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CC6B96" w:rsidRDefault="00B80507" w:rsidP="002D2AB2">
            <w:pPr>
              <w:spacing w:line="276" w:lineRule="auto"/>
              <w:rPr>
                <w:rFonts w:ascii="新細明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特殊需求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CC6B96" w:rsidRDefault="00B80507" w:rsidP="002D2AB2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班級</w:t>
            </w:r>
            <w:r w:rsidRPr="00CC6B96">
              <w:rPr>
                <w:rFonts w:ascii="標楷體" w:eastAsia="標楷體" w:hAnsi="標楷體" w:cs="標楷體"/>
              </w:rPr>
              <w:t>/</w:t>
            </w:r>
            <w:r w:rsidRPr="00CC6B96">
              <w:rPr>
                <w:rFonts w:ascii="標楷體" w:eastAsia="標楷體" w:hAnsi="標楷體" w:cs="標楷體" w:hint="eastAsia"/>
              </w:rPr>
              <w:t>組別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1559B7" w:rsidRDefault="00B80507" w:rsidP="00343552">
            <w:pPr>
              <w:spacing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中</w:t>
            </w:r>
            <w:r w:rsidRPr="001559B7">
              <w:rPr>
                <w:rFonts w:ascii="標楷體" w:eastAsia="標楷體" w:hAnsi="標楷體" w:cs="標楷體" w:hint="eastAsia"/>
              </w:rPr>
              <w:t>階</w:t>
            </w:r>
            <w:r>
              <w:rPr>
                <w:rFonts w:ascii="標楷體" w:eastAsia="標楷體" w:hAnsi="標楷體" w:cs="標楷體"/>
              </w:rPr>
              <w:t>B</w:t>
            </w:r>
            <w:r w:rsidRPr="001559B7">
              <w:rPr>
                <w:rFonts w:ascii="標楷體" w:eastAsia="標楷體" w:hAnsi="標楷體" w:cs="標楷體" w:hint="eastAsia"/>
              </w:rPr>
              <w:t>組</w:t>
            </w:r>
            <w:r w:rsidRPr="001559B7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3-4</w:t>
            </w:r>
            <w:bookmarkStart w:id="0" w:name="_GoBack"/>
            <w:bookmarkEnd w:id="0"/>
            <w:r w:rsidRPr="001559B7">
              <w:rPr>
                <w:rFonts w:ascii="標楷體" w:eastAsia="標楷體" w:hAnsi="標楷體" w:cs="標楷體" w:hint="eastAsia"/>
              </w:rPr>
              <w:t>年級</w:t>
            </w:r>
            <w:r w:rsidRPr="001559B7">
              <w:rPr>
                <w:rFonts w:ascii="標楷體" w:eastAsia="標楷體" w:hAnsi="標楷體" w:cs="標楷體"/>
              </w:rPr>
              <w:t>)</w:t>
            </w:r>
          </w:p>
        </w:tc>
      </w:tr>
      <w:tr w:rsidR="00B80507" w:rsidRPr="001B5744" w:rsidTr="00EF56BB">
        <w:trPr>
          <w:trHeight w:val="1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CC6B96" w:rsidRDefault="00B80507" w:rsidP="002D2AB2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教材來源</w:t>
            </w:r>
          </w:p>
        </w:tc>
        <w:tc>
          <w:tcPr>
            <w:tcW w:w="2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CC6B96" w:rsidRDefault="00B80507" w:rsidP="002D2AB2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自編</w:t>
            </w:r>
            <w:r w:rsidRPr="00CC6B96">
              <w:rPr>
                <w:rFonts w:ascii="標楷體" w:eastAsia="標楷體" w:hAnsi="標楷體" w:cs="標楷體"/>
              </w:rPr>
              <w:t xml:space="preserve">         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CC6B96" w:rsidRDefault="00B80507" w:rsidP="002D2AB2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教學節數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CC6B96" w:rsidRDefault="00B80507" w:rsidP="002D2AB2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每週</w:t>
            </w:r>
            <w:r w:rsidRPr="00CC6B96">
              <w:rPr>
                <w:rFonts w:ascii="標楷體" w:eastAsia="標楷體" w:hAnsi="標楷體" w:cs="標楷體"/>
              </w:rPr>
              <w:t>2</w:t>
            </w:r>
            <w:r w:rsidRPr="00CC6B96">
              <w:rPr>
                <w:rFonts w:ascii="標楷體" w:eastAsia="標楷體" w:hAnsi="標楷體" w:cs="標楷體" w:hint="eastAsia"/>
              </w:rPr>
              <w:t>節</w:t>
            </w:r>
          </w:p>
        </w:tc>
      </w:tr>
      <w:tr w:rsidR="00B80507" w:rsidRPr="001B5744" w:rsidTr="00EF56BB">
        <w:trPr>
          <w:trHeight w:val="1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CC6B96" w:rsidRDefault="00B80507" w:rsidP="002D2AB2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設計者</w:t>
            </w:r>
          </w:p>
        </w:tc>
        <w:tc>
          <w:tcPr>
            <w:tcW w:w="2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CC6B96" w:rsidRDefault="00B80507" w:rsidP="002D2AB2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胡錦秀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CC6B96" w:rsidRDefault="00B80507" w:rsidP="002D2AB2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教學者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CC6B96" w:rsidRDefault="00B80507" w:rsidP="002D2AB2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胡錦秀</w:t>
            </w:r>
          </w:p>
        </w:tc>
      </w:tr>
      <w:tr w:rsidR="00B80507" w:rsidRPr="001B5744" w:rsidTr="00EF56BB">
        <w:trPr>
          <w:trHeight w:val="1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CC6B96" w:rsidRDefault="00B80507" w:rsidP="002D2AB2">
            <w:pP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教學對象</w:t>
            </w:r>
          </w:p>
        </w:tc>
        <w:tc>
          <w:tcPr>
            <w:tcW w:w="82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CC6B96" w:rsidRDefault="00B80507" w:rsidP="002D2AB2">
            <w:pPr>
              <w:spacing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輕度智能障礙</w:t>
            </w: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 w:hint="eastAsia"/>
              </w:rPr>
              <w:t>位</w:t>
            </w:r>
          </w:p>
        </w:tc>
      </w:tr>
      <w:tr w:rsidR="00B80507" w:rsidRPr="001B5744" w:rsidTr="00EF56BB">
        <w:trPr>
          <w:trHeight w:val="154"/>
        </w:trPr>
        <w:tc>
          <w:tcPr>
            <w:tcW w:w="31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CC6B96" w:rsidRDefault="00B80507" w:rsidP="00343EE0">
            <w:pPr>
              <w:spacing w:line="276" w:lineRule="auto"/>
              <w:rPr>
                <w:rFonts w:ascii="標楷體" w:eastAsia="標楷體" w:hAnsi="標楷體"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學期學習目標</w:t>
            </w:r>
          </w:p>
          <w:p w:rsidR="00B80507" w:rsidRPr="001B5744" w:rsidRDefault="00B80507" w:rsidP="00343EE0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/>
              </w:rPr>
              <w:t>(</w:t>
            </w:r>
            <w:r w:rsidRPr="00CC6B96">
              <w:rPr>
                <w:rFonts w:ascii="標楷體" w:eastAsia="標楷體" w:hAnsi="標楷體" w:cs="標楷體" w:hint="eastAsia"/>
              </w:rPr>
              <w:t>請註明對應之能力指標碼，含原九年一貫能力指標或調整後指標</w:t>
            </w:r>
            <w:r w:rsidRPr="00CC6B96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CC6B96" w:rsidRDefault="00B80507" w:rsidP="00343EE0">
            <w:pPr>
              <w:jc w:val="center"/>
              <w:rPr>
                <w:rFonts w:ascii="標楷體" w:eastAsia="標楷體" w:hAnsi="標楷體"/>
              </w:rPr>
            </w:pPr>
            <w:r w:rsidRPr="00CC6B96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5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507" w:rsidRPr="00CC6B96" w:rsidRDefault="00B80507" w:rsidP="00343EE0">
            <w:pPr>
              <w:jc w:val="center"/>
              <w:rPr>
                <w:rFonts w:ascii="標楷體" w:eastAsia="標楷體" w:hAnsi="標楷體"/>
              </w:rPr>
            </w:pPr>
            <w:r w:rsidRPr="00CC6B96">
              <w:rPr>
                <w:rFonts w:ascii="標楷體" w:eastAsia="標楷體" w:hAnsi="標楷體" w:hint="eastAsia"/>
              </w:rPr>
              <w:t>調整目標</w:t>
            </w:r>
          </w:p>
        </w:tc>
      </w:tr>
      <w:tr w:rsidR="00B80507" w:rsidRPr="001B5744" w:rsidTr="00EF56BB">
        <w:trPr>
          <w:trHeight w:val="368"/>
        </w:trPr>
        <w:tc>
          <w:tcPr>
            <w:tcW w:w="31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Default="00B80507" w:rsidP="00343EE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07" w:rsidRPr="00A45DA9" w:rsidRDefault="00B80507" w:rsidP="00E332D3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  <w:r w:rsidRPr="00A45DA9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處己</w:t>
            </w:r>
          </w:p>
        </w:tc>
        <w:tc>
          <w:tcPr>
            <w:tcW w:w="5155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80507" w:rsidRPr="007224D5" w:rsidRDefault="00B80507" w:rsidP="00343EE0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C32BA7">
              <w:rPr>
                <w:rFonts w:ascii="標楷體" w:eastAsia="標楷體" w:hAnsi="標楷體"/>
                <w:sz w:val="28"/>
                <w:szCs w:val="28"/>
              </w:rPr>
              <w:t>1-1</w:t>
            </w:r>
            <w:r w:rsidRPr="002E3C82">
              <w:rPr>
                <w:rFonts w:ascii="標楷體" w:eastAsia="標楷體" w:hAnsi="標楷體" w:hint="eastAsia"/>
                <w:sz w:val="28"/>
                <w:szCs w:val="28"/>
              </w:rPr>
              <w:t>能分辨他人基本的正向或負向情緒</w:t>
            </w:r>
          </w:p>
        </w:tc>
      </w:tr>
      <w:tr w:rsidR="00B80507" w:rsidRPr="001B5744" w:rsidTr="00EF56BB">
        <w:trPr>
          <w:trHeight w:val="368"/>
        </w:trPr>
        <w:tc>
          <w:tcPr>
            <w:tcW w:w="31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Default="00B80507" w:rsidP="00343EE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07" w:rsidRPr="00A45DA9" w:rsidRDefault="00B80507" w:rsidP="00590D6F">
            <w:pPr>
              <w:spacing w:line="24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155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80507" w:rsidRPr="007224D5" w:rsidRDefault="00B80507" w:rsidP="00343EE0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C32BA7">
              <w:rPr>
                <w:rFonts w:ascii="標楷體" w:eastAsia="標楷體" w:hAnsi="標楷體"/>
                <w:sz w:val="28"/>
                <w:szCs w:val="28"/>
              </w:rPr>
              <w:t>2-1</w:t>
            </w:r>
            <w:r w:rsidRPr="002E3C82">
              <w:rPr>
                <w:rFonts w:ascii="標楷體" w:eastAsia="標楷體" w:hAnsi="標楷體" w:hint="eastAsia"/>
                <w:sz w:val="28"/>
                <w:szCs w:val="28"/>
              </w:rPr>
              <w:t>能理性評估引起壓力的各種原因（如：考試不好，擔心回家會被</w:t>
            </w:r>
            <w:r w:rsidRPr="002E3C8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E3C82">
              <w:rPr>
                <w:rFonts w:ascii="標楷體" w:eastAsia="標楷體" w:hAnsi="標楷體" w:hint="eastAsia"/>
                <w:sz w:val="28"/>
                <w:szCs w:val="28"/>
              </w:rPr>
              <w:t>父母罵</w:t>
            </w:r>
          </w:p>
        </w:tc>
      </w:tr>
      <w:tr w:rsidR="00B80507" w:rsidRPr="001B5744" w:rsidTr="00EF56BB">
        <w:trPr>
          <w:trHeight w:val="356"/>
        </w:trPr>
        <w:tc>
          <w:tcPr>
            <w:tcW w:w="31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Default="00B80507" w:rsidP="00343EE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07" w:rsidRPr="00A45DA9" w:rsidRDefault="00B80507" w:rsidP="00343EE0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  <w:r w:rsidRPr="00A45DA9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處人</w:t>
            </w:r>
          </w:p>
        </w:tc>
        <w:tc>
          <w:tcPr>
            <w:tcW w:w="5155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80507" w:rsidRPr="00C32BA7" w:rsidRDefault="00B80507" w:rsidP="00EE7CA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2BA7">
              <w:rPr>
                <w:rFonts w:ascii="標楷體" w:eastAsia="標楷體" w:hAnsi="標楷體"/>
                <w:sz w:val="28"/>
                <w:szCs w:val="28"/>
              </w:rPr>
              <w:t>3-1</w:t>
            </w:r>
            <w:r w:rsidRPr="002E3C82">
              <w:rPr>
                <w:rFonts w:ascii="標楷體" w:eastAsia="標楷體" w:hAnsi="標楷體" w:hint="eastAsia"/>
                <w:sz w:val="28"/>
                <w:szCs w:val="28"/>
              </w:rPr>
              <w:t>能分辨與不同性別相處時的安全或危險的情境</w:t>
            </w:r>
          </w:p>
          <w:p w:rsidR="00B80507" w:rsidRPr="00EE7CAC" w:rsidRDefault="00B80507" w:rsidP="00343EE0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80507" w:rsidRPr="001B5744" w:rsidTr="00EF56BB">
        <w:trPr>
          <w:trHeight w:val="356"/>
        </w:trPr>
        <w:tc>
          <w:tcPr>
            <w:tcW w:w="31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Default="00B80507" w:rsidP="00343EE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07" w:rsidRPr="00A45DA9" w:rsidRDefault="00B80507" w:rsidP="00343EE0">
            <w:pPr>
              <w:spacing w:line="24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155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80507" w:rsidRPr="007224D5" w:rsidRDefault="00B80507" w:rsidP="00343EE0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C32BA7">
              <w:rPr>
                <w:rFonts w:ascii="標楷體" w:eastAsia="標楷體" w:hAnsi="標楷體"/>
                <w:sz w:val="28"/>
                <w:szCs w:val="28"/>
              </w:rPr>
              <w:t>4-1</w:t>
            </w:r>
            <w:r w:rsidRPr="002E3C82">
              <w:rPr>
                <w:rFonts w:ascii="標楷體" w:eastAsia="標楷體" w:hAnsi="標楷體" w:hint="eastAsia"/>
                <w:sz w:val="28"/>
                <w:szCs w:val="28"/>
              </w:rPr>
              <w:t>能大聲拒絕他人不當的觸摸或語言</w:t>
            </w:r>
          </w:p>
        </w:tc>
      </w:tr>
      <w:tr w:rsidR="00B80507" w:rsidRPr="001B5744" w:rsidTr="00EF56BB">
        <w:trPr>
          <w:trHeight w:val="356"/>
        </w:trPr>
        <w:tc>
          <w:tcPr>
            <w:tcW w:w="31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Default="00B80507" w:rsidP="00343EE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07" w:rsidRPr="00A45DA9" w:rsidRDefault="00B80507" w:rsidP="00590D6F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55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80507" w:rsidRPr="002E3C82" w:rsidRDefault="00B80507" w:rsidP="00EE7CA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2BA7">
              <w:rPr>
                <w:rFonts w:ascii="標楷體" w:eastAsia="標楷體" w:hAnsi="標楷體"/>
                <w:sz w:val="28"/>
                <w:szCs w:val="28"/>
              </w:rPr>
              <w:t>5-1</w:t>
            </w:r>
            <w:r w:rsidRPr="002E3C82">
              <w:rPr>
                <w:rFonts w:ascii="標楷體" w:eastAsia="標楷體" w:hAnsi="標楷體" w:hint="eastAsia"/>
                <w:sz w:val="28"/>
                <w:szCs w:val="28"/>
              </w:rPr>
              <w:t>能主動加入團體</w:t>
            </w:r>
          </w:p>
          <w:p w:rsidR="00B80507" w:rsidRPr="007224D5" w:rsidRDefault="00B80507" w:rsidP="00343EE0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80507" w:rsidRPr="001B5744" w:rsidTr="00EF56BB">
        <w:trPr>
          <w:trHeight w:val="356"/>
        </w:trPr>
        <w:tc>
          <w:tcPr>
            <w:tcW w:w="31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Default="00B80507" w:rsidP="00343EE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07" w:rsidRPr="00A45DA9" w:rsidRDefault="00B80507" w:rsidP="00590D6F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55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80507" w:rsidRPr="002E3C82" w:rsidRDefault="00B80507" w:rsidP="00EE7CA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3C82">
              <w:rPr>
                <w:rFonts w:ascii="標楷體" w:eastAsia="標楷體" w:hAnsi="標楷體"/>
                <w:sz w:val="28"/>
                <w:szCs w:val="28"/>
              </w:rPr>
              <w:t>6-1</w:t>
            </w:r>
            <w:r w:rsidRPr="002E3C82">
              <w:rPr>
                <w:rFonts w:ascii="標楷體" w:eastAsia="標楷體" w:hAnsi="標楷體" w:hint="eastAsia"/>
                <w:sz w:val="28"/>
                <w:szCs w:val="28"/>
              </w:rPr>
              <w:t>能在面對同儕衝突（如：責罵、批評、嘲弄、欺負等）主動尋求師長協助</w:t>
            </w:r>
          </w:p>
          <w:p w:rsidR="00B80507" w:rsidRPr="00EE7CAC" w:rsidRDefault="00B80507" w:rsidP="00EE7CA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0507" w:rsidRPr="001B5744" w:rsidTr="00EF56BB">
        <w:trPr>
          <w:trHeight w:val="356"/>
        </w:trPr>
        <w:tc>
          <w:tcPr>
            <w:tcW w:w="31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Default="00B80507" w:rsidP="00343EE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07" w:rsidRPr="00A45DA9" w:rsidRDefault="00B80507" w:rsidP="00343EE0">
            <w:pPr>
              <w:spacing w:line="24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45DA9">
              <w:rPr>
                <w:rFonts w:ascii="標楷體" w:eastAsia="標楷體" w:hAnsi="標楷體" w:hint="eastAsia"/>
                <w:bCs/>
                <w:sz w:val="28"/>
                <w:szCs w:val="28"/>
              </w:rPr>
              <w:t>處環境</w:t>
            </w:r>
          </w:p>
        </w:tc>
        <w:tc>
          <w:tcPr>
            <w:tcW w:w="5155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80507" w:rsidRPr="002E3C82" w:rsidRDefault="00B80507" w:rsidP="00EE7CA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2BA7">
              <w:rPr>
                <w:rFonts w:ascii="標楷體" w:eastAsia="標楷體" w:hAnsi="標楷體"/>
                <w:sz w:val="28"/>
                <w:szCs w:val="28"/>
              </w:rPr>
              <w:t>7-1</w:t>
            </w:r>
            <w:r w:rsidRPr="002E3C82">
              <w:rPr>
                <w:rFonts w:ascii="標楷體" w:eastAsia="標楷體" w:hAnsi="標楷體" w:hint="eastAsia"/>
                <w:sz w:val="28"/>
                <w:szCs w:val="28"/>
              </w:rPr>
              <w:t>能在監督或協助下完成複雜的工作（如：舉辦班級慶生會或教室布置工作等）</w:t>
            </w:r>
          </w:p>
          <w:p w:rsidR="00B80507" w:rsidRPr="00EE7CAC" w:rsidRDefault="00B80507" w:rsidP="00343EE0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80507" w:rsidRPr="001B5744" w:rsidTr="00EF56BB">
        <w:trPr>
          <w:trHeight w:val="1261"/>
        </w:trPr>
        <w:tc>
          <w:tcPr>
            <w:tcW w:w="31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Default="00B80507" w:rsidP="00343EE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07" w:rsidRPr="00590D6F" w:rsidRDefault="00B80507" w:rsidP="00343EE0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</w:rPr>
            </w:pPr>
          </w:p>
        </w:tc>
        <w:tc>
          <w:tcPr>
            <w:tcW w:w="5155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80507" w:rsidRPr="002E3C82" w:rsidRDefault="00B80507" w:rsidP="00EE7CA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2BA7">
              <w:rPr>
                <w:rFonts w:ascii="標楷體" w:eastAsia="標楷體" w:hAnsi="標楷體"/>
                <w:sz w:val="28"/>
                <w:szCs w:val="28"/>
              </w:rPr>
              <w:t>8-1</w:t>
            </w:r>
            <w:r w:rsidRPr="002E3C82">
              <w:rPr>
                <w:rFonts w:ascii="標楷體" w:eastAsia="標楷體" w:hAnsi="標楷體" w:hint="eastAsia"/>
                <w:sz w:val="28"/>
                <w:szCs w:val="28"/>
              </w:rPr>
              <w:t>能在社區情境活動時，禮貌地回應他人的問話</w:t>
            </w:r>
          </w:p>
          <w:p w:rsidR="00B80507" w:rsidRPr="00EE7CAC" w:rsidRDefault="00B80507" w:rsidP="00343EE0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80507" w:rsidRPr="001B5744" w:rsidTr="00EF56BB">
        <w:trPr>
          <w:trHeight w:val="1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Default="00B80507" w:rsidP="00343EE0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B80507" w:rsidRPr="001B5744" w:rsidRDefault="00B80507" w:rsidP="00343EE0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5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EA2D53" w:rsidRDefault="00B80507" w:rsidP="00343EE0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□性侵害防治教育□性別平等教育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生涯發展教育</w:t>
            </w:r>
          </w:p>
          <w:p w:rsidR="00B80507" w:rsidRDefault="00B80507" w:rsidP="00343EE0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▓環境教育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□資訊教育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B80507" w:rsidRPr="001B5744" w:rsidRDefault="00B80507" w:rsidP="00343EE0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B80507" w:rsidRPr="001B5744" w:rsidTr="00EF56BB">
        <w:trPr>
          <w:trHeight w:val="202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1B5744" w:rsidRDefault="00B80507" w:rsidP="00343EE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1B5744" w:rsidRDefault="00B80507" w:rsidP="00343EE0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1B5744" w:rsidRDefault="00B80507" w:rsidP="00343EE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1B5744" w:rsidRDefault="00B80507" w:rsidP="00343EE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1B5744" w:rsidRDefault="00B80507" w:rsidP="00343EE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B80507" w:rsidRPr="00EA2D53" w:rsidTr="00EF56BB">
        <w:trPr>
          <w:trHeight w:val="1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507" w:rsidRDefault="00B80507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一</w:t>
            </w:r>
          </w:p>
          <w:p w:rsidR="00B80507" w:rsidRDefault="00B80507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0211-0216</w:t>
            </w:r>
          </w:p>
          <w:p w:rsidR="00B80507" w:rsidRDefault="00B80507" w:rsidP="0056266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2/11(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B80507" w:rsidRPr="0025721D" w:rsidRDefault="00B80507" w:rsidP="00562662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開學</w:t>
            </w:r>
          </w:p>
        </w:tc>
        <w:tc>
          <w:tcPr>
            <w:tcW w:w="146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80507" w:rsidRDefault="00B80507" w:rsidP="00EE7CA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自我成長</w:t>
            </w:r>
          </w:p>
          <w:p w:rsidR="00B80507" w:rsidRDefault="00B80507" w:rsidP="00EE7CA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∣</w:t>
            </w:r>
          </w:p>
          <w:p w:rsidR="00B80507" w:rsidRPr="00C779AF" w:rsidRDefault="00B80507" w:rsidP="00EE7CAC">
            <w:pPr>
              <w:spacing w:line="240" w:lineRule="atLeast"/>
            </w:pPr>
            <w:r>
              <w:rPr>
                <w:rFonts w:ascii="標楷體" w:eastAsia="標楷體" w:hAnsi="標楷體" w:hint="eastAsia"/>
                <w:color w:val="000000"/>
              </w:rPr>
              <w:t>星星小天使</w:t>
            </w:r>
          </w:p>
        </w:tc>
        <w:tc>
          <w:tcPr>
            <w:tcW w:w="24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80507" w:rsidRDefault="00B80507" w:rsidP="00B80507">
            <w:pPr>
              <w:autoSpaceDE w:val="0"/>
              <w:autoSpaceDN w:val="0"/>
              <w:adjustRightInd w:val="0"/>
              <w:spacing w:line="360" w:lineRule="exact"/>
              <w:ind w:left="31680" w:hangingChars="342" w:firstLine="31680"/>
              <w:jc w:val="both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/>
                <w:sz w:val="23"/>
                <w:szCs w:val="23"/>
              </w:rPr>
              <w:t>1.</w:t>
            </w: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能分辨他人基本的正</w:t>
            </w:r>
          </w:p>
          <w:p w:rsidR="00B80507" w:rsidRDefault="00B80507" w:rsidP="00B80507">
            <w:pPr>
              <w:autoSpaceDE w:val="0"/>
              <w:autoSpaceDN w:val="0"/>
              <w:adjustRightInd w:val="0"/>
              <w:spacing w:line="360" w:lineRule="exact"/>
              <w:ind w:left="31680" w:hangingChars="342" w:firstLine="31680"/>
              <w:jc w:val="both"/>
              <w:rPr>
                <w:rFonts w:ascii="標楷體" w:eastAsia="標楷體" w:cs="標楷體"/>
                <w:sz w:val="23"/>
                <w:szCs w:val="23"/>
              </w:rPr>
            </w:pP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向或負向情緒</w:t>
            </w:r>
          </w:p>
          <w:p w:rsidR="00B80507" w:rsidRDefault="00B80507" w:rsidP="00B80507">
            <w:pPr>
              <w:autoSpaceDE w:val="0"/>
              <w:autoSpaceDN w:val="0"/>
              <w:adjustRightInd w:val="0"/>
              <w:spacing w:line="360" w:lineRule="exact"/>
              <w:ind w:left="31680" w:hangingChars="342" w:firstLine="31680"/>
              <w:jc w:val="both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能理性評估引起壓力的</w:t>
            </w:r>
          </w:p>
          <w:p w:rsidR="00B80507" w:rsidRDefault="00B80507" w:rsidP="00B80507">
            <w:pPr>
              <w:autoSpaceDE w:val="0"/>
              <w:autoSpaceDN w:val="0"/>
              <w:adjustRightInd w:val="0"/>
              <w:spacing w:line="360" w:lineRule="exact"/>
              <w:ind w:left="31680" w:hangingChars="342" w:firstLine="31680"/>
              <w:jc w:val="both"/>
              <w:rPr>
                <w:rFonts w:ascii="標楷體" w:eastAsia="標楷體" w:cs="標楷體"/>
                <w:sz w:val="23"/>
                <w:szCs w:val="23"/>
              </w:rPr>
            </w:pP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各種原因（如：考試不</w:t>
            </w:r>
          </w:p>
          <w:p w:rsidR="00B80507" w:rsidRDefault="00B80507" w:rsidP="00B80507">
            <w:pPr>
              <w:autoSpaceDE w:val="0"/>
              <w:autoSpaceDN w:val="0"/>
              <w:adjustRightInd w:val="0"/>
              <w:spacing w:line="360" w:lineRule="exact"/>
              <w:ind w:left="31680" w:hangingChars="342" w:firstLine="31680"/>
              <w:jc w:val="both"/>
              <w:rPr>
                <w:rFonts w:ascii="標楷體" w:eastAsia="標楷體" w:cs="標楷體"/>
                <w:sz w:val="23"/>
                <w:szCs w:val="23"/>
              </w:rPr>
            </w:pP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好，擔心回家會被</w:t>
            </w:r>
            <w:r w:rsidRPr="002D530B"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父母</w:t>
            </w:r>
          </w:p>
          <w:p w:rsidR="00B80507" w:rsidRDefault="00B80507" w:rsidP="00B80507">
            <w:pPr>
              <w:autoSpaceDE w:val="0"/>
              <w:autoSpaceDN w:val="0"/>
              <w:adjustRightInd w:val="0"/>
              <w:spacing w:line="360" w:lineRule="exact"/>
              <w:ind w:left="31680" w:hangingChars="342" w:firstLine="31680"/>
              <w:jc w:val="both"/>
              <w:rPr>
                <w:rFonts w:ascii="標楷體" w:eastAsia="標楷體" w:cs="標楷體"/>
                <w:sz w:val="23"/>
                <w:szCs w:val="23"/>
              </w:rPr>
            </w:pP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罵）</w:t>
            </w:r>
          </w:p>
          <w:p w:rsidR="00B80507" w:rsidRDefault="00B80507" w:rsidP="00B80507">
            <w:pPr>
              <w:autoSpaceDE w:val="0"/>
              <w:autoSpaceDN w:val="0"/>
              <w:adjustRightInd w:val="0"/>
              <w:spacing w:line="360" w:lineRule="exact"/>
              <w:ind w:left="31680" w:hangingChars="342" w:firstLine="31680"/>
              <w:jc w:val="both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/>
                <w:sz w:val="23"/>
                <w:szCs w:val="23"/>
              </w:rPr>
              <w:t>3.</w:t>
            </w:r>
            <w:r w:rsidRPr="00D91DBC">
              <w:rPr>
                <w:rFonts w:ascii="標楷體" w:eastAsia="標楷體" w:cs="標楷體" w:hint="eastAsia"/>
                <w:sz w:val="23"/>
                <w:szCs w:val="23"/>
              </w:rPr>
              <w:t>能大聲拒絕他人不當</w:t>
            </w:r>
          </w:p>
          <w:p w:rsidR="00B80507" w:rsidRPr="00D91DBC" w:rsidRDefault="00B80507" w:rsidP="00B80507">
            <w:pPr>
              <w:autoSpaceDE w:val="0"/>
              <w:autoSpaceDN w:val="0"/>
              <w:adjustRightInd w:val="0"/>
              <w:spacing w:line="360" w:lineRule="exact"/>
              <w:ind w:left="31680" w:hangingChars="342" w:firstLine="31680"/>
              <w:jc w:val="both"/>
              <w:rPr>
                <w:rFonts w:ascii="標楷體" w:eastAsia="標楷體" w:cs="標楷體"/>
                <w:sz w:val="23"/>
                <w:szCs w:val="23"/>
              </w:rPr>
            </w:pPr>
            <w:r w:rsidRPr="00D91DBC">
              <w:rPr>
                <w:rFonts w:ascii="標楷體" w:eastAsia="標楷體" w:cs="標楷體" w:hint="eastAsia"/>
                <w:sz w:val="23"/>
                <w:szCs w:val="23"/>
              </w:rPr>
              <w:t>的觸摸或語言</w:t>
            </w:r>
          </w:p>
          <w:p w:rsidR="00B80507" w:rsidRDefault="00B80507" w:rsidP="00B80507">
            <w:pPr>
              <w:autoSpaceDE w:val="0"/>
              <w:autoSpaceDN w:val="0"/>
              <w:adjustRightInd w:val="0"/>
              <w:spacing w:line="300" w:lineRule="exact"/>
              <w:ind w:left="31680" w:hangingChars="342" w:firstLine="31680"/>
              <w:jc w:val="both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/>
                <w:sz w:val="23"/>
                <w:szCs w:val="23"/>
              </w:rPr>
              <w:t>4.</w:t>
            </w: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能在面對同儕衝突</w:t>
            </w:r>
          </w:p>
          <w:p w:rsidR="00B80507" w:rsidRDefault="00B80507" w:rsidP="00B80507">
            <w:pPr>
              <w:autoSpaceDE w:val="0"/>
              <w:autoSpaceDN w:val="0"/>
              <w:adjustRightInd w:val="0"/>
              <w:spacing w:line="300" w:lineRule="exact"/>
              <w:ind w:left="31680" w:hangingChars="342" w:firstLine="31680"/>
              <w:jc w:val="both"/>
              <w:rPr>
                <w:rFonts w:ascii="標楷體" w:eastAsia="標楷體" w:cs="標楷體"/>
                <w:sz w:val="23"/>
                <w:szCs w:val="23"/>
              </w:rPr>
            </w:pP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（如：責罵、批評、嘲</w:t>
            </w:r>
          </w:p>
          <w:p w:rsidR="00B80507" w:rsidRDefault="00B80507" w:rsidP="00B80507">
            <w:pPr>
              <w:autoSpaceDE w:val="0"/>
              <w:autoSpaceDN w:val="0"/>
              <w:adjustRightInd w:val="0"/>
              <w:spacing w:line="300" w:lineRule="exact"/>
              <w:ind w:left="31680" w:hangingChars="342" w:firstLine="31680"/>
              <w:jc w:val="both"/>
              <w:rPr>
                <w:rFonts w:ascii="標楷體" w:eastAsia="標楷體" w:cs="標楷體"/>
                <w:sz w:val="23"/>
                <w:szCs w:val="23"/>
              </w:rPr>
            </w:pP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弄、欺負等）主動尋求</w:t>
            </w:r>
          </w:p>
          <w:p w:rsidR="00B80507" w:rsidRPr="002D530B" w:rsidRDefault="00B80507" w:rsidP="00B80507">
            <w:pPr>
              <w:autoSpaceDE w:val="0"/>
              <w:autoSpaceDN w:val="0"/>
              <w:adjustRightInd w:val="0"/>
              <w:spacing w:line="300" w:lineRule="exact"/>
              <w:ind w:left="31680" w:hangingChars="342" w:firstLine="31680"/>
              <w:jc w:val="both"/>
              <w:rPr>
                <w:rFonts w:ascii="標楷體" w:eastAsia="標楷體" w:cs="標楷體"/>
                <w:sz w:val="23"/>
                <w:szCs w:val="23"/>
              </w:rPr>
            </w:pP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師長協助</w:t>
            </w:r>
            <w:r w:rsidRPr="002D530B"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  <w:p w:rsidR="00B80507" w:rsidRPr="00C779AF" w:rsidRDefault="00B80507" w:rsidP="00EE7CAC">
            <w:pPr>
              <w:spacing w:line="240" w:lineRule="atLeast"/>
              <w:jc w:val="both"/>
            </w:pPr>
            <w:r>
              <w:rPr>
                <w:sz w:val="23"/>
                <w:szCs w:val="23"/>
              </w:rPr>
              <w:t>5.</w:t>
            </w: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能在監督或協助下完成複雜的工作（如：舉辦班級慶生會或教室布置工作等）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883507" w:rsidRDefault="00B80507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Default="00B80507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Pr="001B5744" w:rsidRDefault="00B80507" w:rsidP="002D2AB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07" w:rsidRDefault="00B80507" w:rsidP="00293529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2/11(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B80507" w:rsidRDefault="00B80507" w:rsidP="00293529">
            <w:pPr>
              <w:jc w:val="both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開學</w:t>
            </w:r>
          </w:p>
          <w:p w:rsidR="00B80507" w:rsidRDefault="00B80507" w:rsidP="00293529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2/28(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B80507" w:rsidRDefault="00B80507" w:rsidP="00293529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和平紀念日放假</w:t>
            </w:r>
          </w:p>
        </w:tc>
      </w:tr>
      <w:tr w:rsidR="00B80507" w:rsidRPr="00EA2D53" w:rsidTr="00EF56BB">
        <w:trPr>
          <w:trHeight w:val="1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507" w:rsidRDefault="00B80507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</w:t>
            </w:r>
          </w:p>
          <w:p w:rsidR="00B80507" w:rsidRPr="0025721D" w:rsidRDefault="00B80507" w:rsidP="00562662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0217-0223</w:t>
            </w:r>
          </w:p>
        </w:tc>
        <w:tc>
          <w:tcPr>
            <w:tcW w:w="146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80507" w:rsidRPr="00C779AF" w:rsidRDefault="00B80507" w:rsidP="00590D6F">
            <w:pPr>
              <w:spacing w:line="240" w:lineRule="atLeast"/>
            </w:pPr>
          </w:p>
        </w:tc>
        <w:tc>
          <w:tcPr>
            <w:tcW w:w="246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80507" w:rsidRPr="00C779AF" w:rsidRDefault="00B80507" w:rsidP="00EE7CAC">
            <w:pPr>
              <w:spacing w:line="240" w:lineRule="atLeast"/>
              <w:jc w:val="both"/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883507" w:rsidRDefault="00B80507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Default="00B80507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Pr="001B5744" w:rsidRDefault="00B80507" w:rsidP="002D2AB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07" w:rsidRDefault="00B80507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B80507" w:rsidRPr="00EA2D53" w:rsidTr="00EF56BB">
        <w:trPr>
          <w:trHeight w:val="1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507" w:rsidRDefault="00B80507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三</w:t>
            </w:r>
          </w:p>
          <w:p w:rsidR="00B80507" w:rsidRDefault="00B80507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0224-0302</w:t>
            </w:r>
          </w:p>
          <w:p w:rsidR="00B80507" w:rsidRDefault="00B80507" w:rsidP="0056266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2/28(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B80507" w:rsidRPr="0025721D" w:rsidRDefault="00B80507" w:rsidP="00562662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和平紀念日放假</w:t>
            </w:r>
          </w:p>
        </w:tc>
        <w:tc>
          <w:tcPr>
            <w:tcW w:w="146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80507" w:rsidRPr="00C779AF" w:rsidRDefault="00B80507" w:rsidP="00590D6F">
            <w:pPr>
              <w:spacing w:line="240" w:lineRule="atLeast"/>
            </w:pPr>
          </w:p>
        </w:tc>
        <w:tc>
          <w:tcPr>
            <w:tcW w:w="246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80507" w:rsidRPr="00C779AF" w:rsidRDefault="00B80507" w:rsidP="00EE7CAC">
            <w:pPr>
              <w:spacing w:line="240" w:lineRule="atLeast"/>
              <w:jc w:val="both"/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883507" w:rsidRDefault="00B80507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>
              <w:rPr>
                <w:rFonts w:ascii="新細明體" w:cs="Times New Roman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Default="00B80507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Pr="001B5744" w:rsidRDefault="00B80507" w:rsidP="002D2AB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07" w:rsidRDefault="00B80507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B80507" w:rsidRPr="00EA2D53" w:rsidTr="00EF56BB">
        <w:trPr>
          <w:trHeight w:val="1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507" w:rsidRDefault="00B80507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四</w:t>
            </w:r>
          </w:p>
          <w:p w:rsidR="00B80507" w:rsidRPr="0025721D" w:rsidRDefault="00B80507" w:rsidP="00562662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0303-0309</w:t>
            </w:r>
          </w:p>
        </w:tc>
        <w:tc>
          <w:tcPr>
            <w:tcW w:w="146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80507" w:rsidRPr="00C779AF" w:rsidRDefault="00B80507" w:rsidP="00590D6F">
            <w:pPr>
              <w:spacing w:line="240" w:lineRule="atLeast"/>
            </w:pPr>
          </w:p>
        </w:tc>
        <w:tc>
          <w:tcPr>
            <w:tcW w:w="246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80507" w:rsidRPr="00C779AF" w:rsidRDefault="00B80507" w:rsidP="00EE7CAC">
            <w:pPr>
              <w:spacing w:line="240" w:lineRule="atLeast"/>
              <w:jc w:val="both"/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883507" w:rsidRDefault="00B80507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Default="00B80507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Pr="001B5744" w:rsidRDefault="00B80507" w:rsidP="002D2AB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07" w:rsidRDefault="00B80507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B80507" w:rsidRPr="00EA2D53" w:rsidTr="00EF56BB">
        <w:trPr>
          <w:trHeight w:val="1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507" w:rsidRDefault="00B80507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五</w:t>
            </w:r>
          </w:p>
          <w:p w:rsidR="00B80507" w:rsidRPr="0025721D" w:rsidRDefault="00B80507" w:rsidP="00562662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0310-0316</w:t>
            </w:r>
          </w:p>
        </w:tc>
        <w:tc>
          <w:tcPr>
            <w:tcW w:w="146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80507" w:rsidRPr="00C779AF" w:rsidRDefault="00B80507" w:rsidP="00590D6F">
            <w:pPr>
              <w:spacing w:line="240" w:lineRule="atLeast"/>
            </w:pPr>
          </w:p>
        </w:tc>
        <w:tc>
          <w:tcPr>
            <w:tcW w:w="246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507" w:rsidRPr="00C779AF" w:rsidRDefault="00B80507" w:rsidP="00EE7CAC">
            <w:pPr>
              <w:spacing w:line="240" w:lineRule="atLeast"/>
              <w:jc w:val="both"/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883507" w:rsidRDefault="00B80507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Default="00B80507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Pr="001B5744" w:rsidRDefault="00B80507" w:rsidP="002D2AB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07" w:rsidRDefault="00B80507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B80507" w:rsidRPr="00EA2D53" w:rsidTr="00EF56BB">
        <w:trPr>
          <w:trHeight w:val="1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507" w:rsidRDefault="00B80507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六</w:t>
            </w:r>
          </w:p>
          <w:p w:rsidR="00B80507" w:rsidRPr="0025721D" w:rsidRDefault="00B80507" w:rsidP="00562662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0317-0323</w:t>
            </w:r>
          </w:p>
        </w:tc>
        <w:tc>
          <w:tcPr>
            <w:tcW w:w="14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80507" w:rsidRDefault="00B80507" w:rsidP="00EE7CA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人際互動</w:t>
            </w:r>
          </w:p>
          <w:p w:rsidR="00B80507" w:rsidRDefault="00B80507" w:rsidP="00EE7CA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∣</w:t>
            </w:r>
          </w:p>
          <w:p w:rsidR="00B80507" w:rsidRDefault="00B80507" w:rsidP="00EE7CA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大家來做</w:t>
            </w:r>
          </w:p>
          <w:p w:rsidR="00B80507" w:rsidRPr="00C779AF" w:rsidRDefault="00B80507" w:rsidP="00EE7CAC">
            <w:pPr>
              <w:spacing w:line="24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好朋友</w:t>
            </w:r>
          </w:p>
        </w:tc>
        <w:tc>
          <w:tcPr>
            <w:tcW w:w="2465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80507" w:rsidRDefault="00B80507" w:rsidP="00EE7CAC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繪本教學</w:t>
            </w:r>
          </w:p>
          <w:p w:rsidR="00B80507" w:rsidRPr="002F6607" w:rsidRDefault="00B80507" w:rsidP="00EE7CAC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一、圖畫重組故事</w:t>
            </w:r>
          </w:p>
          <w:p w:rsidR="00B80507" w:rsidRDefault="00B80507" w:rsidP="00EE7CAC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二、沒人喜歡我</w:t>
            </w:r>
          </w:p>
          <w:p w:rsidR="00B80507" w:rsidRDefault="00B80507" w:rsidP="00EE7CAC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三、我是老大</w:t>
            </w:r>
          </w:p>
          <w:p w:rsidR="00B80507" w:rsidRDefault="00B80507" w:rsidP="00EE7CAC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四、影片欣賞</w:t>
            </w:r>
            <w:r>
              <w:rPr>
                <w:rFonts w:ascii="標楷體" w:eastAsia="標楷體" w:hAnsi="標楷體"/>
                <w:color w:val="000000"/>
              </w:rPr>
              <w:t>doggy poo</w:t>
            </w:r>
          </w:p>
          <w:p w:rsidR="00B80507" w:rsidRPr="002D530B" w:rsidRDefault="00B80507" w:rsidP="00F21A41">
            <w:pPr>
              <w:spacing w:line="360" w:lineRule="exact"/>
              <w:rPr>
                <w:rFonts w:ascii="標楷體" w:eastAsia="標楷體" w:cs="標楷體"/>
                <w:sz w:val="23"/>
                <w:szCs w:val="23"/>
              </w:rPr>
            </w:pPr>
            <w:r w:rsidRPr="002D530B">
              <w:rPr>
                <w:sz w:val="23"/>
                <w:szCs w:val="23"/>
              </w:rPr>
              <w:t>1</w:t>
            </w: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能分辨他人基本的正向或負向情緒</w:t>
            </w:r>
            <w:r w:rsidRPr="002D530B"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  <w:p w:rsidR="00B80507" w:rsidRPr="002D530B" w:rsidRDefault="00B80507" w:rsidP="00F21A41">
            <w:pPr>
              <w:spacing w:line="360" w:lineRule="exac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能理性評估引起壓力的各種原因（如：考試不好，擔心會被父母罵）</w:t>
            </w:r>
            <w:r w:rsidRPr="002D530B"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  <w:p w:rsidR="00B80507" w:rsidRDefault="00B80507" w:rsidP="00B80507">
            <w:pPr>
              <w:autoSpaceDE w:val="0"/>
              <w:autoSpaceDN w:val="0"/>
              <w:adjustRightInd w:val="0"/>
              <w:spacing w:line="360" w:lineRule="exact"/>
              <w:ind w:left="31680" w:hangingChars="342" w:firstLine="31680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能分辨與不同性別相處</w:t>
            </w:r>
          </w:p>
          <w:p w:rsidR="00B80507" w:rsidRDefault="00B80507" w:rsidP="00B80507">
            <w:pPr>
              <w:autoSpaceDE w:val="0"/>
              <w:autoSpaceDN w:val="0"/>
              <w:adjustRightInd w:val="0"/>
              <w:spacing w:line="360" w:lineRule="exact"/>
              <w:ind w:left="31680" w:hangingChars="342" w:firstLine="31680"/>
              <w:rPr>
                <w:rFonts w:ascii="標楷體" w:eastAsia="標楷體" w:cs="標楷體"/>
                <w:sz w:val="23"/>
                <w:szCs w:val="23"/>
              </w:rPr>
            </w:pP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時的安全或危險的情境</w:t>
            </w:r>
          </w:p>
          <w:p w:rsidR="00B80507" w:rsidRPr="002D530B" w:rsidRDefault="00B80507" w:rsidP="00B80507">
            <w:pPr>
              <w:autoSpaceDE w:val="0"/>
              <w:autoSpaceDN w:val="0"/>
              <w:adjustRightInd w:val="0"/>
              <w:spacing w:line="360" w:lineRule="exact"/>
              <w:ind w:left="31680" w:hangingChars="342" w:firstLine="31680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能主動加入團體</w:t>
            </w:r>
          </w:p>
          <w:p w:rsidR="00B80507" w:rsidRPr="00EE7CAC" w:rsidRDefault="00B80507" w:rsidP="00EE7CAC">
            <w:pPr>
              <w:spacing w:line="240" w:lineRule="atLeast"/>
              <w:jc w:val="both"/>
            </w:pPr>
            <w:r>
              <w:rPr>
                <w:sz w:val="23"/>
                <w:szCs w:val="23"/>
              </w:rPr>
              <w:t>5</w:t>
            </w: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能在面對同儕衝突（如：責罵、批評、嘲弄、欺負等）主動尋求師長協助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883507" w:rsidRDefault="00B80507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Default="00B80507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Pr="001B5744" w:rsidRDefault="00B80507" w:rsidP="002D2AB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07" w:rsidRDefault="00B80507" w:rsidP="00293529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4A747B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六年級第一次</w:t>
            </w:r>
          </w:p>
          <w:p w:rsidR="00B80507" w:rsidRDefault="00B80507" w:rsidP="00293529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 w:rsidRPr="004A747B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04/01(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B80507" w:rsidRDefault="00B80507" w:rsidP="00293529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04/02(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B80507" w:rsidRDefault="00B80507" w:rsidP="00293529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4/3(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B80507" w:rsidRDefault="00B80507" w:rsidP="00293529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兒童節</w:t>
            </w:r>
          </w:p>
          <w:p w:rsidR="00B80507" w:rsidRDefault="00B80507" w:rsidP="00293529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放假一日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br/>
              <w:t>4/4(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B80507" w:rsidRDefault="00B80507" w:rsidP="00293529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清明節</w:t>
            </w:r>
          </w:p>
          <w:p w:rsidR="00B80507" w:rsidRDefault="00B80507" w:rsidP="00293529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放假一日</w:t>
            </w:r>
          </w:p>
          <w:p w:rsidR="00B80507" w:rsidRDefault="00B80507" w:rsidP="00293529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FF0000"/>
                <w:sz w:val="20"/>
              </w:rPr>
            </w:pPr>
          </w:p>
          <w:p w:rsidR="00B80507" w:rsidRDefault="00B80507" w:rsidP="00293529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FF0000"/>
                <w:sz w:val="20"/>
              </w:rPr>
            </w:pPr>
          </w:p>
          <w:p w:rsidR="00B80507" w:rsidRDefault="00B80507" w:rsidP="00293529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FF0000"/>
                <w:sz w:val="20"/>
              </w:rPr>
            </w:pPr>
          </w:p>
          <w:p w:rsidR="00B80507" w:rsidRDefault="00B80507" w:rsidP="00293529">
            <w:pPr>
              <w:spacing w:line="240" w:lineRule="atLeast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一至五年級</w:t>
            </w:r>
          </w:p>
          <w:p w:rsidR="00B80507" w:rsidRDefault="00B80507" w:rsidP="00293529">
            <w:pPr>
              <w:spacing w:line="240" w:lineRule="atLeast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第一次</w:t>
            </w:r>
          </w:p>
          <w:p w:rsidR="00B80507" w:rsidRDefault="00B80507" w:rsidP="00293529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04/18(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 04/19 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</w:tc>
      </w:tr>
      <w:tr w:rsidR="00B80507" w:rsidRPr="00EA2D53" w:rsidTr="00EF56BB">
        <w:trPr>
          <w:trHeight w:val="1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507" w:rsidRDefault="00B80507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七</w:t>
            </w:r>
          </w:p>
          <w:p w:rsidR="00B80507" w:rsidRPr="004A747B" w:rsidRDefault="00B80507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0324-0330</w:t>
            </w:r>
          </w:p>
        </w:tc>
        <w:tc>
          <w:tcPr>
            <w:tcW w:w="146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80507" w:rsidRPr="00C779AF" w:rsidRDefault="00B80507" w:rsidP="00590D6F">
            <w:pPr>
              <w:spacing w:line="240" w:lineRule="atLeast"/>
            </w:pPr>
          </w:p>
        </w:tc>
        <w:tc>
          <w:tcPr>
            <w:tcW w:w="246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80507" w:rsidRPr="00C779AF" w:rsidRDefault="00B80507" w:rsidP="00590D6F">
            <w:pPr>
              <w:spacing w:line="240" w:lineRule="atLeast"/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883507" w:rsidRDefault="00B80507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Default="00B80507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Pr="001B5744" w:rsidRDefault="00B80507" w:rsidP="002D2AB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07" w:rsidRDefault="00B80507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B80507" w:rsidRPr="00EA2D53" w:rsidTr="00EF56BB">
        <w:trPr>
          <w:trHeight w:val="1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507" w:rsidRDefault="00B80507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八</w:t>
            </w:r>
          </w:p>
          <w:p w:rsidR="00B80507" w:rsidRDefault="00B80507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0331-0406</w:t>
            </w:r>
          </w:p>
          <w:p w:rsidR="00B80507" w:rsidRDefault="00B80507" w:rsidP="0056266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 w:rsidRPr="004A747B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六年級第一次定期評量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04/01(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)04/02(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B80507" w:rsidRDefault="00B80507" w:rsidP="0056266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4/3(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兒童節</w:t>
            </w:r>
          </w:p>
          <w:p w:rsidR="00B80507" w:rsidRDefault="00B80507" w:rsidP="0056266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放假一日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br/>
              <w:t>4/4(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清明節</w:t>
            </w:r>
          </w:p>
          <w:p w:rsidR="00B80507" w:rsidRPr="0025721D" w:rsidRDefault="00B80507" w:rsidP="00562662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放假一日</w:t>
            </w:r>
          </w:p>
        </w:tc>
        <w:tc>
          <w:tcPr>
            <w:tcW w:w="146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80507" w:rsidRPr="00C779AF" w:rsidRDefault="00B80507" w:rsidP="00590D6F">
            <w:pPr>
              <w:spacing w:line="240" w:lineRule="atLeast"/>
            </w:pPr>
          </w:p>
        </w:tc>
        <w:tc>
          <w:tcPr>
            <w:tcW w:w="246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80507" w:rsidRPr="00C779AF" w:rsidRDefault="00B80507" w:rsidP="00590D6F">
            <w:pPr>
              <w:spacing w:line="240" w:lineRule="atLeast"/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883507" w:rsidRDefault="00B80507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Default="00B80507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Pr="001B5744" w:rsidRDefault="00B80507" w:rsidP="002D2AB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07" w:rsidRDefault="00B80507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B80507" w:rsidRPr="00EA2D53" w:rsidTr="00EF56BB">
        <w:trPr>
          <w:trHeight w:val="1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507" w:rsidRDefault="00B80507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九</w:t>
            </w:r>
          </w:p>
          <w:p w:rsidR="00B80507" w:rsidRPr="0025721D" w:rsidRDefault="00B80507" w:rsidP="00562662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0407-0413</w:t>
            </w:r>
          </w:p>
        </w:tc>
        <w:tc>
          <w:tcPr>
            <w:tcW w:w="146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80507" w:rsidRPr="00C779AF" w:rsidRDefault="00B80507" w:rsidP="00590D6F">
            <w:pPr>
              <w:spacing w:line="240" w:lineRule="atLeast"/>
            </w:pPr>
          </w:p>
        </w:tc>
        <w:tc>
          <w:tcPr>
            <w:tcW w:w="246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80507" w:rsidRPr="00C779AF" w:rsidRDefault="00B80507" w:rsidP="00590D6F">
            <w:pPr>
              <w:spacing w:line="240" w:lineRule="atLeast"/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883507" w:rsidRDefault="00B80507" w:rsidP="002D2AB2">
            <w:pPr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Default="00B80507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07" w:rsidRDefault="00B80507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B80507" w:rsidRPr="00EA2D53" w:rsidTr="00EF56BB">
        <w:trPr>
          <w:trHeight w:val="1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507" w:rsidRDefault="00B80507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</w:t>
            </w:r>
          </w:p>
          <w:p w:rsidR="00B80507" w:rsidRDefault="00B80507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0414-0420</w:t>
            </w:r>
          </w:p>
          <w:p w:rsidR="00B80507" w:rsidRPr="0025721D" w:rsidRDefault="00B80507" w:rsidP="00562662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一至五年級第一次定期評量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04/18(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 04/19 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考試</w:t>
            </w:r>
          </w:p>
        </w:tc>
        <w:tc>
          <w:tcPr>
            <w:tcW w:w="146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80507" w:rsidRPr="00C779AF" w:rsidRDefault="00B80507" w:rsidP="00BB3ECA">
            <w:pPr>
              <w:pStyle w:val="ListParagraph"/>
              <w:numPr>
                <w:ilvl w:val="0"/>
                <w:numId w:val="17"/>
              </w:numPr>
              <w:spacing w:line="240" w:lineRule="atLeast"/>
              <w:ind w:leftChars="0"/>
            </w:pPr>
          </w:p>
        </w:tc>
        <w:tc>
          <w:tcPr>
            <w:tcW w:w="246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507" w:rsidRPr="00C779AF" w:rsidRDefault="00B80507" w:rsidP="00BB3ECA">
            <w:pPr>
              <w:pStyle w:val="ListParagraph"/>
              <w:numPr>
                <w:ilvl w:val="0"/>
                <w:numId w:val="17"/>
              </w:numPr>
              <w:spacing w:line="240" w:lineRule="atLeast"/>
              <w:ind w:leftChars="0"/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883507" w:rsidRDefault="00B80507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Default="00B80507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07" w:rsidRDefault="00B80507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B80507" w:rsidRPr="00EA2D53" w:rsidTr="00EF56BB">
        <w:trPr>
          <w:trHeight w:val="1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507" w:rsidRDefault="00B80507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十一</w:t>
            </w:r>
          </w:p>
          <w:p w:rsidR="00B80507" w:rsidRPr="0025721D" w:rsidRDefault="00B80507" w:rsidP="00562662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0421-0427</w:t>
            </w:r>
          </w:p>
        </w:tc>
        <w:tc>
          <w:tcPr>
            <w:tcW w:w="14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80507" w:rsidRDefault="00B80507" w:rsidP="00F21A4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分工合作</w:t>
            </w:r>
          </w:p>
          <w:p w:rsidR="00B80507" w:rsidRDefault="00B80507" w:rsidP="00F21A4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∣</w:t>
            </w:r>
          </w:p>
          <w:p w:rsidR="00B80507" w:rsidRDefault="00B80507" w:rsidP="00F21A41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我會做家事</w:t>
            </w:r>
          </w:p>
          <w:p w:rsidR="00B80507" w:rsidRPr="00C779AF" w:rsidRDefault="00B80507" w:rsidP="00F21A41">
            <w:pPr>
              <w:spacing w:line="240" w:lineRule="atLeast"/>
            </w:pPr>
            <w:r>
              <w:rPr>
                <w:rFonts w:ascii="標楷體" w:eastAsia="標楷體" w:hAnsi="標楷體" w:hint="eastAsia"/>
                <w:color w:val="000000"/>
              </w:rPr>
              <w:t>我會煮點心</w:t>
            </w:r>
          </w:p>
        </w:tc>
        <w:tc>
          <w:tcPr>
            <w:tcW w:w="2465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80507" w:rsidRPr="002F6607" w:rsidRDefault="00B80507" w:rsidP="00F21A41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一、一起討論分配工作</w:t>
            </w:r>
            <w:r w:rsidRPr="002F6607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B80507" w:rsidRPr="002F6607" w:rsidRDefault="00B80507" w:rsidP="00F21A41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二、採購食材</w:t>
            </w:r>
          </w:p>
          <w:p w:rsidR="00B80507" w:rsidRDefault="00B80507" w:rsidP="00F21A41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三、分組做並會清洗</w:t>
            </w:r>
          </w:p>
          <w:p w:rsidR="00B80507" w:rsidRDefault="00B80507" w:rsidP="00F21A41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四、心得分享</w:t>
            </w:r>
          </w:p>
          <w:p w:rsidR="00B80507" w:rsidRDefault="00B80507" w:rsidP="00F21A41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B80507" w:rsidRDefault="00B80507" w:rsidP="00B80507">
            <w:pPr>
              <w:autoSpaceDE w:val="0"/>
              <w:autoSpaceDN w:val="0"/>
              <w:adjustRightInd w:val="0"/>
              <w:spacing w:line="300" w:lineRule="exact"/>
              <w:ind w:left="31680" w:hangingChars="342" w:firstLine="31680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能主動加入團體</w:t>
            </w:r>
          </w:p>
          <w:p w:rsidR="00B80507" w:rsidRDefault="00B80507" w:rsidP="00B80507">
            <w:pPr>
              <w:autoSpaceDE w:val="0"/>
              <w:autoSpaceDN w:val="0"/>
              <w:adjustRightInd w:val="0"/>
              <w:spacing w:line="300" w:lineRule="exact"/>
              <w:ind w:left="31680" w:hangingChars="342" w:firstLine="31680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能在面對同儕衝突</w:t>
            </w:r>
          </w:p>
          <w:p w:rsidR="00B80507" w:rsidRDefault="00B80507" w:rsidP="00B80507">
            <w:pPr>
              <w:autoSpaceDE w:val="0"/>
              <w:autoSpaceDN w:val="0"/>
              <w:adjustRightInd w:val="0"/>
              <w:spacing w:line="300" w:lineRule="exact"/>
              <w:ind w:left="31680" w:hangingChars="342" w:firstLine="31680"/>
              <w:rPr>
                <w:rFonts w:ascii="標楷體" w:eastAsia="標楷體" w:cs="標楷體"/>
                <w:sz w:val="23"/>
                <w:szCs w:val="23"/>
              </w:rPr>
            </w:pP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（如：責罵、批評、嘲</w:t>
            </w:r>
          </w:p>
          <w:p w:rsidR="00B80507" w:rsidRDefault="00B80507" w:rsidP="00B80507">
            <w:pPr>
              <w:autoSpaceDE w:val="0"/>
              <w:autoSpaceDN w:val="0"/>
              <w:adjustRightInd w:val="0"/>
              <w:spacing w:line="300" w:lineRule="exact"/>
              <w:ind w:left="31680" w:hangingChars="342" w:firstLine="31680"/>
              <w:rPr>
                <w:rFonts w:ascii="標楷體" w:eastAsia="標楷體" w:cs="標楷體"/>
                <w:sz w:val="23"/>
                <w:szCs w:val="23"/>
              </w:rPr>
            </w:pP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弄、欺負等）主動尋求</w:t>
            </w:r>
          </w:p>
          <w:p w:rsidR="00B80507" w:rsidRPr="002D530B" w:rsidRDefault="00B80507" w:rsidP="00B80507">
            <w:pPr>
              <w:autoSpaceDE w:val="0"/>
              <w:autoSpaceDN w:val="0"/>
              <w:adjustRightInd w:val="0"/>
              <w:spacing w:line="300" w:lineRule="exact"/>
              <w:ind w:left="31680" w:hangingChars="342" w:firstLine="31680"/>
              <w:rPr>
                <w:rFonts w:ascii="標楷體" w:eastAsia="標楷體" w:cs="標楷體"/>
                <w:sz w:val="23"/>
                <w:szCs w:val="23"/>
              </w:rPr>
            </w:pP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師長協助</w:t>
            </w:r>
          </w:p>
          <w:p w:rsidR="00B80507" w:rsidRDefault="00B80507" w:rsidP="00B80507">
            <w:pPr>
              <w:autoSpaceDE w:val="0"/>
              <w:autoSpaceDN w:val="0"/>
              <w:adjustRightInd w:val="0"/>
              <w:spacing w:line="300" w:lineRule="exact"/>
              <w:ind w:left="31680" w:hangingChars="342" w:firstLine="31680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能在監督或協助下完</w:t>
            </w:r>
          </w:p>
          <w:p w:rsidR="00B80507" w:rsidRDefault="00B80507" w:rsidP="00B80507">
            <w:pPr>
              <w:autoSpaceDE w:val="0"/>
              <w:autoSpaceDN w:val="0"/>
              <w:adjustRightInd w:val="0"/>
              <w:spacing w:line="300" w:lineRule="exact"/>
              <w:ind w:left="31680" w:hangingChars="342" w:firstLine="31680"/>
              <w:rPr>
                <w:rFonts w:ascii="標楷體" w:eastAsia="標楷體" w:cs="標楷體"/>
                <w:sz w:val="23"/>
                <w:szCs w:val="23"/>
              </w:rPr>
            </w:pP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成複雜的工作（如：舉</w:t>
            </w:r>
          </w:p>
          <w:p w:rsidR="00B80507" w:rsidRDefault="00B80507" w:rsidP="00B80507">
            <w:pPr>
              <w:autoSpaceDE w:val="0"/>
              <w:autoSpaceDN w:val="0"/>
              <w:adjustRightInd w:val="0"/>
              <w:spacing w:line="300" w:lineRule="exact"/>
              <w:ind w:left="31680" w:hangingChars="342" w:firstLine="31680"/>
              <w:rPr>
                <w:rFonts w:ascii="標楷體" w:eastAsia="標楷體" w:cs="標楷體"/>
                <w:sz w:val="23"/>
                <w:szCs w:val="23"/>
              </w:rPr>
            </w:pP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辦班級慶生會或教室布</w:t>
            </w:r>
          </w:p>
          <w:p w:rsidR="00B80507" w:rsidRPr="002D530B" w:rsidRDefault="00B80507" w:rsidP="00B80507">
            <w:pPr>
              <w:autoSpaceDE w:val="0"/>
              <w:autoSpaceDN w:val="0"/>
              <w:adjustRightInd w:val="0"/>
              <w:spacing w:line="300" w:lineRule="exact"/>
              <w:ind w:left="31680" w:hangingChars="342" w:firstLine="31680"/>
              <w:rPr>
                <w:rFonts w:ascii="標楷體" w:eastAsia="標楷體" w:cs="標楷體"/>
                <w:sz w:val="23"/>
                <w:szCs w:val="23"/>
              </w:rPr>
            </w:pP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置工作等）</w:t>
            </w:r>
          </w:p>
          <w:p w:rsidR="00B80507" w:rsidRPr="00F21A41" w:rsidRDefault="00B80507" w:rsidP="00590D6F">
            <w:pPr>
              <w:spacing w:line="240" w:lineRule="atLeast"/>
            </w:pPr>
            <w:r>
              <w:rPr>
                <w:sz w:val="23"/>
                <w:szCs w:val="23"/>
              </w:rPr>
              <w:t>4</w:t>
            </w: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能在社區情境活動時，禮貌地回應他人的問話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883507" w:rsidRDefault="00B80507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Default="00B80507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07" w:rsidRDefault="00B80507" w:rsidP="00A5020A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六年級第二次定期評量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05/23(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05/24(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考試</w:t>
            </w:r>
          </w:p>
        </w:tc>
      </w:tr>
      <w:tr w:rsidR="00B80507" w:rsidRPr="00EA2D53" w:rsidTr="00EF56BB">
        <w:trPr>
          <w:trHeight w:val="1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507" w:rsidRDefault="00B80507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十二</w:t>
            </w:r>
          </w:p>
          <w:p w:rsidR="00B80507" w:rsidRPr="00871EEA" w:rsidRDefault="00B80507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0428-0504</w:t>
            </w:r>
          </w:p>
        </w:tc>
        <w:tc>
          <w:tcPr>
            <w:tcW w:w="146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80507" w:rsidRPr="00C779AF" w:rsidRDefault="00B80507" w:rsidP="00590D6F">
            <w:pPr>
              <w:spacing w:line="240" w:lineRule="atLeast"/>
            </w:pPr>
          </w:p>
        </w:tc>
        <w:tc>
          <w:tcPr>
            <w:tcW w:w="246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80507" w:rsidRPr="00C779AF" w:rsidRDefault="00B80507" w:rsidP="00590D6F">
            <w:pPr>
              <w:spacing w:line="240" w:lineRule="atLeast"/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883507" w:rsidRDefault="00B80507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Default="00B80507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07" w:rsidRDefault="00B80507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B80507" w:rsidRPr="00EA2D53" w:rsidTr="00EF56BB">
        <w:trPr>
          <w:trHeight w:val="1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507" w:rsidRDefault="00B80507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十三</w:t>
            </w:r>
          </w:p>
          <w:p w:rsidR="00B80507" w:rsidRPr="0025721D" w:rsidRDefault="00B80507" w:rsidP="00562662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0505-0511</w:t>
            </w:r>
          </w:p>
        </w:tc>
        <w:tc>
          <w:tcPr>
            <w:tcW w:w="146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80507" w:rsidRPr="00C779AF" w:rsidRDefault="00B80507" w:rsidP="00590D6F">
            <w:pPr>
              <w:spacing w:line="240" w:lineRule="atLeast"/>
            </w:pPr>
          </w:p>
        </w:tc>
        <w:tc>
          <w:tcPr>
            <w:tcW w:w="246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80507" w:rsidRPr="00C779AF" w:rsidRDefault="00B80507" w:rsidP="00590D6F">
            <w:pPr>
              <w:spacing w:line="240" w:lineRule="atLeast"/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883507" w:rsidRDefault="00B80507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Default="00B80507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07" w:rsidRDefault="00B80507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B80507" w:rsidRPr="00EA2D53" w:rsidTr="00EF56BB">
        <w:trPr>
          <w:trHeight w:val="1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507" w:rsidRDefault="00B80507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十四</w:t>
            </w:r>
          </w:p>
          <w:p w:rsidR="00B80507" w:rsidRPr="0025721D" w:rsidRDefault="00B80507" w:rsidP="00562662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0512-0518</w:t>
            </w:r>
          </w:p>
        </w:tc>
        <w:tc>
          <w:tcPr>
            <w:tcW w:w="146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80507" w:rsidRPr="00C779AF" w:rsidRDefault="00B80507" w:rsidP="00590D6F">
            <w:pPr>
              <w:spacing w:line="240" w:lineRule="atLeast"/>
            </w:pPr>
          </w:p>
        </w:tc>
        <w:tc>
          <w:tcPr>
            <w:tcW w:w="246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80507" w:rsidRPr="00C779AF" w:rsidRDefault="00B80507" w:rsidP="00590D6F">
            <w:pPr>
              <w:spacing w:line="240" w:lineRule="atLeast"/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883507" w:rsidRDefault="00B80507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Default="00B80507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07" w:rsidRDefault="00B80507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B80507" w:rsidRPr="00EA2D53" w:rsidTr="00EF56BB">
        <w:trPr>
          <w:trHeight w:val="1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507" w:rsidRDefault="00B80507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十五</w:t>
            </w:r>
          </w:p>
          <w:p w:rsidR="00B80507" w:rsidRDefault="00B80507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0519-0525</w:t>
            </w:r>
          </w:p>
          <w:p w:rsidR="00B80507" w:rsidRPr="0025721D" w:rsidRDefault="00B80507" w:rsidP="00562662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六年級第二次定期評量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05/23(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05/24(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考試</w:t>
            </w:r>
          </w:p>
        </w:tc>
        <w:tc>
          <w:tcPr>
            <w:tcW w:w="146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80507" w:rsidRPr="00C779AF" w:rsidRDefault="00B80507" w:rsidP="00590D6F">
            <w:pPr>
              <w:spacing w:line="240" w:lineRule="atLeast"/>
            </w:pPr>
          </w:p>
        </w:tc>
        <w:tc>
          <w:tcPr>
            <w:tcW w:w="246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507" w:rsidRPr="00C779AF" w:rsidRDefault="00B80507" w:rsidP="00590D6F">
            <w:pPr>
              <w:spacing w:line="240" w:lineRule="atLeast"/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883507" w:rsidRDefault="00B80507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Default="00B80507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07" w:rsidRDefault="00B80507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B80507" w:rsidRPr="00EA2D53" w:rsidTr="00EF56BB">
        <w:trPr>
          <w:trHeight w:val="1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507" w:rsidRDefault="00B80507" w:rsidP="00EF56B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十六</w:t>
            </w:r>
          </w:p>
          <w:p w:rsidR="00B80507" w:rsidRPr="0025721D" w:rsidRDefault="00B80507" w:rsidP="00EF56BB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0526-0601</w:t>
            </w:r>
          </w:p>
        </w:tc>
        <w:tc>
          <w:tcPr>
            <w:tcW w:w="14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80507" w:rsidRDefault="00B80507" w:rsidP="00F21A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B80507" w:rsidRDefault="00B80507" w:rsidP="00F21A4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問題解決能力</w:t>
            </w:r>
          </w:p>
          <w:p w:rsidR="00B80507" w:rsidRDefault="00B80507" w:rsidP="00F21A4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∣</w:t>
            </w:r>
          </w:p>
          <w:p w:rsidR="00B80507" w:rsidRPr="00C779AF" w:rsidRDefault="00B80507" w:rsidP="00F21A41">
            <w:pPr>
              <w:spacing w:line="240" w:lineRule="atLeast"/>
            </w:pPr>
            <w:r>
              <w:rPr>
                <w:rFonts w:ascii="標楷體" w:eastAsia="標楷體" w:hAnsi="標楷體" w:hint="eastAsia"/>
                <w:color w:val="000000"/>
              </w:rPr>
              <w:t>我會大聲說不</w:t>
            </w:r>
          </w:p>
        </w:tc>
        <w:tc>
          <w:tcPr>
            <w:tcW w:w="2465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80507" w:rsidRDefault="00B80507" w:rsidP="00F21A4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B80507" w:rsidRDefault="00B80507" w:rsidP="00F21A4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</w:t>
            </w:r>
            <w:r w:rsidRPr="00F14B6A">
              <w:rPr>
                <w:rFonts w:ascii="標楷體" w:eastAsia="標楷體" w:hAnsi="標楷體" w:hint="eastAsia"/>
                <w:color w:val="000000"/>
              </w:rPr>
              <w:t>分辨身體隱私處</w:t>
            </w:r>
          </w:p>
          <w:p w:rsidR="00B80507" w:rsidRPr="00F14B6A" w:rsidRDefault="00B80507" w:rsidP="00F21A4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透過玩偶圖片認識身體部位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B80507" w:rsidRPr="00F14B6A" w:rsidRDefault="00B80507" w:rsidP="00F21A4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</w:t>
            </w:r>
            <w:r w:rsidRPr="00F14B6A">
              <w:rPr>
                <w:rFonts w:ascii="標楷體" w:eastAsia="標楷體" w:hAnsi="標楷體" w:hint="eastAsia"/>
                <w:color w:val="000000"/>
              </w:rPr>
              <w:t>我可以摸一摸嗎</w:t>
            </w:r>
            <w:r w:rsidRPr="00F14B6A">
              <w:rPr>
                <w:rFonts w:ascii="標楷體" w:eastAsia="標楷體" w:hAnsi="標楷體"/>
                <w:color w:val="000000"/>
              </w:rPr>
              <w:t>?</w:t>
            </w:r>
          </w:p>
          <w:p w:rsidR="00B80507" w:rsidRDefault="00B80507" w:rsidP="00F21A4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三、</w:t>
            </w:r>
            <w:r w:rsidRPr="00F14B6A">
              <w:rPr>
                <w:rFonts w:ascii="標楷體" w:eastAsia="標楷體" w:hAnsi="標楷體" w:hint="eastAsia"/>
                <w:color w:val="000000"/>
              </w:rPr>
              <w:t>做自己身體的主人</w:t>
            </w:r>
          </w:p>
          <w:p w:rsidR="00B80507" w:rsidRPr="00584A48" w:rsidRDefault="00B80507" w:rsidP="00F21A4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B80507" w:rsidRDefault="00B80507" w:rsidP="00B80507">
            <w:pPr>
              <w:autoSpaceDE w:val="0"/>
              <w:autoSpaceDN w:val="0"/>
              <w:adjustRightInd w:val="0"/>
              <w:spacing w:line="300" w:lineRule="exact"/>
              <w:ind w:left="31680" w:hangingChars="342" w:firstLine="31680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/>
                <w:sz w:val="23"/>
                <w:szCs w:val="23"/>
              </w:rPr>
              <w:t>1</w:t>
            </w: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能分辨他人基本的正向</w:t>
            </w:r>
          </w:p>
          <w:p w:rsidR="00B80507" w:rsidRPr="002D530B" w:rsidRDefault="00B80507" w:rsidP="00B80507">
            <w:pPr>
              <w:autoSpaceDE w:val="0"/>
              <w:autoSpaceDN w:val="0"/>
              <w:adjustRightInd w:val="0"/>
              <w:spacing w:line="300" w:lineRule="exact"/>
              <w:ind w:left="31680" w:hangingChars="342" w:firstLine="31680"/>
              <w:rPr>
                <w:rFonts w:ascii="標楷體" w:eastAsia="標楷體" w:cs="標楷體"/>
                <w:sz w:val="23"/>
                <w:szCs w:val="23"/>
              </w:rPr>
            </w:pP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或負向情緒</w:t>
            </w:r>
            <w:r w:rsidRPr="002D530B"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  <w:p w:rsidR="00B80507" w:rsidRDefault="00B80507" w:rsidP="00B80507">
            <w:pPr>
              <w:autoSpaceDE w:val="0"/>
              <w:autoSpaceDN w:val="0"/>
              <w:adjustRightInd w:val="0"/>
              <w:spacing w:line="300" w:lineRule="exact"/>
              <w:ind w:left="31680" w:hangingChars="342" w:firstLine="31680"/>
              <w:rPr>
                <w:rFonts w:ascii="標楷體" w:eastAsia="標楷體" w:cs="標楷體"/>
                <w:sz w:val="23"/>
                <w:szCs w:val="23"/>
              </w:rPr>
            </w:pPr>
            <w:r w:rsidRPr="00D91DBC">
              <w:rPr>
                <w:rFonts w:ascii="標楷體" w:eastAsia="標楷體" w:cs="標楷體"/>
                <w:sz w:val="23"/>
                <w:szCs w:val="23"/>
              </w:rPr>
              <w:t>2</w:t>
            </w: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能理性評估引起壓力的</w:t>
            </w:r>
          </w:p>
          <w:p w:rsidR="00B80507" w:rsidRDefault="00B80507" w:rsidP="00B80507">
            <w:pPr>
              <w:autoSpaceDE w:val="0"/>
              <w:autoSpaceDN w:val="0"/>
              <w:adjustRightInd w:val="0"/>
              <w:spacing w:line="300" w:lineRule="exact"/>
              <w:ind w:left="31680" w:hangingChars="342" w:firstLine="31680"/>
              <w:rPr>
                <w:rFonts w:ascii="標楷體" w:eastAsia="標楷體" w:cs="標楷體"/>
                <w:sz w:val="23"/>
                <w:szCs w:val="23"/>
              </w:rPr>
            </w:pP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原因（如：考試不好，</w:t>
            </w:r>
          </w:p>
          <w:p w:rsidR="00B80507" w:rsidRDefault="00B80507" w:rsidP="00B80507">
            <w:pPr>
              <w:autoSpaceDE w:val="0"/>
              <w:autoSpaceDN w:val="0"/>
              <w:adjustRightInd w:val="0"/>
              <w:spacing w:line="300" w:lineRule="exact"/>
              <w:ind w:left="31680" w:hangingChars="342" w:firstLine="31680"/>
              <w:rPr>
                <w:rFonts w:ascii="標楷體" w:eastAsia="標楷體" w:cs="標楷體"/>
                <w:sz w:val="23"/>
                <w:szCs w:val="23"/>
              </w:rPr>
            </w:pP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擔心回家會被</w:t>
            </w:r>
            <w:r w:rsidRPr="002D530B"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父母罵）</w:t>
            </w:r>
          </w:p>
          <w:p w:rsidR="00B80507" w:rsidRDefault="00B80507" w:rsidP="00B80507">
            <w:pPr>
              <w:autoSpaceDE w:val="0"/>
              <w:autoSpaceDN w:val="0"/>
              <w:adjustRightInd w:val="0"/>
              <w:spacing w:line="300" w:lineRule="exact"/>
              <w:ind w:left="31680" w:hangingChars="342" w:firstLine="31680"/>
              <w:rPr>
                <w:rFonts w:ascii="標楷體" w:eastAsia="標楷體" w:cs="標楷體"/>
                <w:sz w:val="23"/>
                <w:szCs w:val="23"/>
              </w:rPr>
            </w:pPr>
            <w:r w:rsidRPr="00D91DBC">
              <w:rPr>
                <w:rFonts w:ascii="標楷體" w:eastAsia="標楷體" w:cs="標楷體"/>
                <w:sz w:val="23"/>
                <w:szCs w:val="23"/>
              </w:rPr>
              <w:t>3</w:t>
            </w: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能分辨與不同性別相處</w:t>
            </w:r>
          </w:p>
          <w:p w:rsidR="00B80507" w:rsidRDefault="00B80507" w:rsidP="00B80507">
            <w:pPr>
              <w:autoSpaceDE w:val="0"/>
              <w:autoSpaceDN w:val="0"/>
              <w:adjustRightInd w:val="0"/>
              <w:spacing w:line="300" w:lineRule="exact"/>
              <w:ind w:left="31680" w:hangingChars="342" w:firstLine="31680"/>
              <w:rPr>
                <w:rFonts w:ascii="標楷體" w:eastAsia="標楷體" w:cs="標楷體"/>
                <w:sz w:val="23"/>
                <w:szCs w:val="23"/>
              </w:rPr>
            </w:pP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時的安全或危險的情境</w:t>
            </w:r>
          </w:p>
          <w:p w:rsidR="00B80507" w:rsidRPr="00C779AF" w:rsidRDefault="00B80507" w:rsidP="00590D6F">
            <w:pPr>
              <w:spacing w:line="240" w:lineRule="atLeast"/>
            </w:pPr>
            <w:r w:rsidRPr="00D91DBC">
              <w:rPr>
                <w:rFonts w:ascii="標楷體" w:eastAsia="標楷體" w:cs="標楷體"/>
                <w:sz w:val="23"/>
                <w:szCs w:val="23"/>
              </w:rPr>
              <w:t>4</w:t>
            </w:r>
            <w:r w:rsidRPr="00D91DBC">
              <w:rPr>
                <w:rFonts w:ascii="標楷體" w:eastAsia="標楷體" w:cs="標楷體" w:hint="eastAsia"/>
                <w:sz w:val="23"/>
                <w:szCs w:val="23"/>
              </w:rPr>
              <w:t>能大聲拒絕他人不當的觸摸或語言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883507" w:rsidRDefault="00B80507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Default="00B80507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07" w:rsidRDefault="00B80507" w:rsidP="00BD6D1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</w:p>
          <w:p w:rsidR="00B80507" w:rsidRDefault="00B80507" w:rsidP="00BD6D1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</w:p>
          <w:p w:rsidR="00B80507" w:rsidRDefault="00B80507" w:rsidP="00293529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6/07(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B80507" w:rsidRDefault="00B80507" w:rsidP="00293529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端午節放假</w:t>
            </w:r>
          </w:p>
          <w:p w:rsidR="00B80507" w:rsidRDefault="00B80507" w:rsidP="00293529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6/11(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B80507" w:rsidRDefault="00B80507" w:rsidP="00293529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畢業典禮</w:t>
            </w:r>
          </w:p>
          <w:p w:rsidR="00B80507" w:rsidRDefault="00B80507" w:rsidP="00293529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</w:p>
          <w:p w:rsidR="00B80507" w:rsidRDefault="00B80507" w:rsidP="00293529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</w:p>
          <w:p w:rsidR="00B80507" w:rsidRDefault="00B80507" w:rsidP="00293529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一至五年級</w:t>
            </w:r>
          </w:p>
          <w:p w:rsidR="00B80507" w:rsidRDefault="00B80507" w:rsidP="00293529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第二次定期評量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06/24(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06/25(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B80507" w:rsidRDefault="00B80507" w:rsidP="00293529">
            <w:pPr>
              <w:spacing w:line="240" w:lineRule="atLeast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6/29(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B80507" w:rsidRDefault="00B80507" w:rsidP="00293529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課程結束</w:t>
            </w:r>
          </w:p>
        </w:tc>
      </w:tr>
      <w:tr w:rsidR="00B80507" w:rsidRPr="00EA2D53" w:rsidTr="00EF56BB">
        <w:trPr>
          <w:trHeight w:val="1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507" w:rsidRDefault="00B80507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十七</w:t>
            </w:r>
          </w:p>
          <w:p w:rsidR="00B80507" w:rsidRDefault="00B80507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0602-0608</w:t>
            </w:r>
          </w:p>
          <w:p w:rsidR="00B80507" w:rsidRDefault="00B80507" w:rsidP="0056266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6/07(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B80507" w:rsidRPr="00871EEA" w:rsidRDefault="00B80507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端午節放假</w:t>
            </w:r>
          </w:p>
        </w:tc>
        <w:tc>
          <w:tcPr>
            <w:tcW w:w="146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80507" w:rsidRPr="00C779AF" w:rsidRDefault="00B80507" w:rsidP="00590D6F">
            <w:pPr>
              <w:spacing w:line="240" w:lineRule="atLeast"/>
            </w:pPr>
          </w:p>
        </w:tc>
        <w:tc>
          <w:tcPr>
            <w:tcW w:w="246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80507" w:rsidRPr="00C779AF" w:rsidRDefault="00B80507" w:rsidP="00590D6F">
            <w:pPr>
              <w:spacing w:line="240" w:lineRule="atLeast"/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883507" w:rsidRDefault="00B80507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Default="00B80507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07" w:rsidRDefault="00B80507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B80507" w:rsidRPr="00EA2D53" w:rsidTr="00EF56BB">
        <w:trPr>
          <w:trHeight w:val="1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507" w:rsidRDefault="00B80507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十八</w:t>
            </w:r>
          </w:p>
          <w:p w:rsidR="00B80507" w:rsidRDefault="00B80507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0609-0615</w:t>
            </w:r>
          </w:p>
          <w:p w:rsidR="00B80507" w:rsidRDefault="00B80507" w:rsidP="0056266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6/11(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B80507" w:rsidRPr="0025721D" w:rsidRDefault="00B80507" w:rsidP="00562662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畢業典禮</w:t>
            </w:r>
          </w:p>
        </w:tc>
        <w:tc>
          <w:tcPr>
            <w:tcW w:w="146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80507" w:rsidRPr="00C779AF" w:rsidRDefault="00B80507" w:rsidP="00590D6F">
            <w:pPr>
              <w:spacing w:line="240" w:lineRule="atLeast"/>
            </w:pPr>
          </w:p>
        </w:tc>
        <w:tc>
          <w:tcPr>
            <w:tcW w:w="246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80507" w:rsidRPr="00C779AF" w:rsidRDefault="00B80507" w:rsidP="00590D6F">
            <w:pPr>
              <w:spacing w:line="240" w:lineRule="atLeast"/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883507" w:rsidRDefault="00B80507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Default="00B80507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07" w:rsidRDefault="00B80507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B80507" w:rsidRPr="00EA2D53" w:rsidTr="00EF56BB">
        <w:trPr>
          <w:trHeight w:val="1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507" w:rsidRDefault="00B80507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十九</w:t>
            </w:r>
          </w:p>
          <w:p w:rsidR="00B80507" w:rsidRPr="0025721D" w:rsidRDefault="00B80507" w:rsidP="00562662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0616-0622</w:t>
            </w:r>
          </w:p>
        </w:tc>
        <w:tc>
          <w:tcPr>
            <w:tcW w:w="146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80507" w:rsidRPr="00C779AF" w:rsidRDefault="00B80507" w:rsidP="00590D6F">
            <w:pPr>
              <w:spacing w:line="240" w:lineRule="atLeast"/>
            </w:pPr>
          </w:p>
        </w:tc>
        <w:tc>
          <w:tcPr>
            <w:tcW w:w="246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80507" w:rsidRPr="00C779AF" w:rsidRDefault="00B80507" w:rsidP="00590D6F">
            <w:pPr>
              <w:spacing w:line="240" w:lineRule="atLeast"/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883507" w:rsidRDefault="00B80507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Default="00B80507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07" w:rsidRDefault="00B80507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B80507" w:rsidRPr="00EA2D53" w:rsidTr="00EF56BB">
        <w:trPr>
          <w:trHeight w:val="1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507" w:rsidRDefault="00B80507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二十</w:t>
            </w:r>
          </w:p>
          <w:p w:rsidR="00B80507" w:rsidRDefault="00B80507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0623-0629</w:t>
            </w:r>
          </w:p>
          <w:p w:rsidR="00B80507" w:rsidRDefault="00B80507" w:rsidP="0056266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一至五年級第二次定期評量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06/24(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06/25(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考試</w:t>
            </w:r>
          </w:p>
          <w:p w:rsidR="00B80507" w:rsidRPr="0025721D" w:rsidRDefault="00B80507" w:rsidP="00562662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6/28(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課程結束</w:t>
            </w:r>
          </w:p>
        </w:tc>
        <w:tc>
          <w:tcPr>
            <w:tcW w:w="146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80507" w:rsidRPr="00C779AF" w:rsidRDefault="00B80507" w:rsidP="00590D6F">
            <w:pPr>
              <w:spacing w:line="240" w:lineRule="atLeast"/>
            </w:pPr>
          </w:p>
        </w:tc>
        <w:tc>
          <w:tcPr>
            <w:tcW w:w="246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507" w:rsidRPr="00C779AF" w:rsidRDefault="00B80507" w:rsidP="00590D6F">
            <w:pPr>
              <w:spacing w:line="240" w:lineRule="atLeast"/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883507" w:rsidRDefault="00B80507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Default="00B80507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0507" w:rsidRDefault="00B80507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07" w:rsidRDefault="00B80507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B80507" w:rsidRPr="001B5744" w:rsidTr="00EF56BB">
        <w:trPr>
          <w:trHeight w:val="1"/>
        </w:trPr>
        <w:tc>
          <w:tcPr>
            <w:tcW w:w="87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CC6B96" w:rsidRDefault="00B80507" w:rsidP="00343EE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C6B96">
              <w:rPr>
                <w:rFonts w:ascii="標楷體" w:eastAsia="標楷體" w:hAnsi="標楷體" w:cs="標楷體" w:hint="eastAsia"/>
                <w:sz w:val="28"/>
                <w:szCs w:val="28"/>
              </w:rPr>
              <w:t>學期上課總節數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07" w:rsidRPr="00A24DD0" w:rsidRDefault="00B80507" w:rsidP="00343EE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24DD0">
              <w:rPr>
                <w:rFonts w:cs="Times New Roman"/>
                <w:sz w:val="28"/>
                <w:szCs w:val="28"/>
              </w:rPr>
              <w:t>40</w:t>
            </w:r>
            <w:r w:rsidRPr="00A24DD0">
              <w:rPr>
                <w:rFonts w:cs="Times New Roman" w:hint="eastAsia"/>
                <w:sz w:val="28"/>
                <w:szCs w:val="28"/>
              </w:rPr>
              <w:t>節</w:t>
            </w:r>
          </w:p>
        </w:tc>
      </w:tr>
    </w:tbl>
    <w:p w:rsidR="00B80507" w:rsidRDefault="00B80507" w:rsidP="00B80507">
      <w:pPr>
        <w:spacing w:line="276" w:lineRule="auto"/>
        <w:ind w:rightChars="-24" w:right="31680"/>
        <w:rPr>
          <w:rFonts w:cs="Times New Roman"/>
        </w:rPr>
      </w:pPr>
    </w:p>
    <w:p w:rsidR="00B80507" w:rsidRPr="002F45A3" w:rsidRDefault="00B80507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 w:hint="eastAsia"/>
          <w:b/>
          <w:bCs/>
          <w:sz w:val="20"/>
          <w:szCs w:val="20"/>
        </w:rPr>
        <w:t>（二）下學期：</w:t>
      </w:r>
    </w:p>
    <w:p w:rsidR="00B80507" w:rsidRPr="002F45A3" w:rsidRDefault="00B80507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 </w:t>
      </w:r>
      <w:r w:rsidRPr="002F45A3">
        <w:rPr>
          <w:rFonts w:eastAsia="標楷體" w:hint="eastAsia"/>
          <w:sz w:val="20"/>
          <w:szCs w:val="20"/>
        </w:rPr>
        <w:t>自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12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星期一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開學日（第</w:t>
      </w:r>
      <w:r w:rsidRPr="002F45A3">
        <w:rPr>
          <w:rFonts w:eastAsia="標楷體"/>
          <w:sz w:val="20"/>
          <w:szCs w:val="20"/>
        </w:rPr>
        <w:t>1</w:t>
      </w:r>
      <w:r w:rsidRPr="002F45A3">
        <w:rPr>
          <w:rFonts w:eastAsia="標楷體" w:hint="eastAsia"/>
          <w:sz w:val="20"/>
          <w:szCs w:val="20"/>
        </w:rPr>
        <w:t>週）至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6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30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星期六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第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學期課程結束，共</w:t>
      </w:r>
      <w:r w:rsidRPr="002F45A3">
        <w:rPr>
          <w:rFonts w:eastAsia="標楷體"/>
          <w:sz w:val="20"/>
          <w:szCs w:val="20"/>
        </w:rPr>
        <w:t>20</w:t>
      </w:r>
      <w:r w:rsidRPr="002F45A3">
        <w:rPr>
          <w:rFonts w:eastAsia="標楷體" w:hint="eastAsia"/>
          <w:sz w:val="20"/>
          <w:szCs w:val="20"/>
        </w:rPr>
        <w:t>週，實際上課日數為</w:t>
      </w:r>
      <w:r w:rsidRPr="002F45A3">
        <w:rPr>
          <w:rFonts w:eastAsia="標楷體"/>
          <w:sz w:val="20"/>
          <w:szCs w:val="20"/>
        </w:rPr>
        <w:t>92</w:t>
      </w:r>
      <w:r w:rsidRPr="002F45A3">
        <w:rPr>
          <w:rFonts w:eastAsia="標楷體" w:hint="eastAsia"/>
          <w:sz w:val="20"/>
          <w:szCs w:val="20"/>
        </w:rPr>
        <w:t>天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實際上課日數請於備註欄註明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。</w:t>
      </w:r>
    </w:p>
    <w:p w:rsidR="00B80507" w:rsidRPr="002F45A3" w:rsidRDefault="00B80507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 w:hint="eastAsia"/>
          <w:sz w:val="20"/>
          <w:szCs w:val="20"/>
        </w:rPr>
        <w:t>【備註】</w:t>
      </w:r>
    </w:p>
    <w:p w:rsidR="00B80507" w:rsidRPr="002F45A3" w:rsidRDefault="00B80507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1.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107"/>
        </w:smartTagPr>
        <w:r w:rsidRPr="002F45A3">
          <w:rPr>
            <w:rFonts w:eastAsia="標楷體"/>
            <w:sz w:val="20"/>
            <w:szCs w:val="20"/>
          </w:rPr>
          <w:t>2</w:t>
        </w:r>
        <w:r w:rsidRPr="002F45A3">
          <w:rPr>
            <w:rFonts w:eastAsia="標楷體" w:hint="eastAsia"/>
            <w:sz w:val="20"/>
            <w:szCs w:val="20"/>
          </w:rPr>
          <w:t>月</w:t>
        </w:r>
        <w:r w:rsidRPr="002F45A3">
          <w:rPr>
            <w:rFonts w:eastAsia="標楷體"/>
            <w:sz w:val="20"/>
            <w:szCs w:val="20"/>
          </w:rPr>
          <w:t>12</w:t>
        </w:r>
        <w:r w:rsidRPr="002F45A3">
          <w:rPr>
            <w:rFonts w:eastAsia="標楷體" w:hint="eastAsia"/>
            <w:sz w:val="20"/>
            <w:szCs w:val="20"/>
          </w:rPr>
          <w:t>日</w:t>
        </w:r>
      </w:smartTag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一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至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14(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配合春節調整放假三天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於寒假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1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22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一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107"/>
        </w:smartTagPr>
        <w:r w:rsidRPr="002F45A3">
          <w:rPr>
            <w:rFonts w:eastAsia="標楷體"/>
            <w:sz w:val="20"/>
            <w:szCs w:val="20"/>
          </w:rPr>
          <w:t>1</w:t>
        </w:r>
        <w:r w:rsidRPr="002F45A3">
          <w:rPr>
            <w:rFonts w:eastAsia="標楷體" w:hint="eastAsia"/>
            <w:sz w:val="20"/>
            <w:szCs w:val="20"/>
          </w:rPr>
          <w:t>月</w:t>
        </w:r>
        <w:r w:rsidRPr="002F45A3">
          <w:rPr>
            <w:rFonts w:eastAsia="標楷體"/>
            <w:sz w:val="20"/>
            <w:szCs w:val="20"/>
          </w:rPr>
          <w:t>24</w:t>
        </w:r>
        <w:r w:rsidRPr="002F45A3">
          <w:rPr>
            <w:rFonts w:eastAsia="標楷體" w:hint="eastAsia"/>
            <w:sz w:val="20"/>
            <w:szCs w:val="20"/>
          </w:rPr>
          <w:t>日</w:t>
        </w:r>
      </w:smartTag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補上課</w:t>
      </w:r>
      <w:r w:rsidRPr="002F45A3">
        <w:rPr>
          <w:rFonts w:eastAsia="標楷體"/>
          <w:sz w:val="20"/>
          <w:szCs w:val="20"/>
        </w:rPr>
        <w:t>)</w:t>
      </w:r>
    </w:p>
    <w:p w:rsidR="00B80507" w:rsidRPr="002F45A3" w:rsidRDefault="00B80507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2.</w:t>
      </w:r>
      <w:r w:rsidRPr="002F45A3">
        <w:rPr>
          <w:rFonts w:eastAsia="標楷體" w:hint="eastAsia"/>
          <w:sz w:val="20"/>
          <w:szCs w:val="20"/>
        </w:rPr>
        <w:t>春節</w:t>
      </w:r>
      <w:r w:rsidRPr="002F45A3">
        <w:rPr>
          <w:rFonts w:eastAsia="標楷體"/>
          <w:sz w:val="20"/>
          <w:szCs w:val="20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107"/>
        </w:smartTagPr>
        <w:r w:rsidRPr="002F45A3">
          <w:rPr>
            <w:rFonts w:eastAsia="標楷體"/>
            <w:sz w:val="20"/>
            <w:szCs w:val="20"/>
          </w:rPr>
          <w:t>2</w:t>
        </w:r>
        <w:r w:rsidRPr="002F45A3">
          <w:rPr>
            <w:rFonts w:eastAsia="標楷體" w:hint="eastAsia"/>
            <w:sz w:val="20"/>
            <w:szCs w:val="20"/>
          </w:rPr>
          <w:t>月</w:t>
        </w:r>
        <w:r w:rsidRPr="002F45A3">
          <w:rPr>
            <w:rFonts w:eastAsia="標楷體"/>
            <w:sz w:val="20"/>
            <w:szCs w:val="20"/>
          </w:rPr>
          <w:t>15</w:t>
        </w:r>
        <w:r w:rsidRPr="002F45A3">
          <w:rPr>
            <w:rFonts w:eastAsia="標楷體" w:hint="eastAsia"/>
            <w:sz w:val="20"/>
            <w:szCs w:val="20"/>
          </w:rPr>
          <w:t>日</w:t>
        </w:r>
      </w:smartTag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四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107"/>
        </w:smartTagPr>
        <w:r w:rsidRPr="002F45A3">
          <w:rPr>
            <w:rFonts w:eastAsia="標楷體"/>
            <w:sz w:val="20"/>
            <w:szCs w:val="20"/>
          </w:rPr>
          <w:t>2</w:t>
        </w:r>
        <w:r w:rsidRPr="002F45A3">
          <w:rPr>
            <w:rFonts w:eastAsia="標楷體" w:hint="eastAsia"/>
            <w:sz w:val="20"/>
            <w:szCs w:val="20"/>
          </w:rPr>
          <w:t>月</w:t>
        </w:r>
        <w:r w:rsidRPr="002F45A3">
          <w:rPr>
            <w:rFonts w:eastAsia="標楷體"/>
            <w:sz w:val="20"/>
            <w:szCs w:val="20"/>
          </w:rPr>
          <w:t>20</w:t>
        </w:r>
        <w:r w:rsidRPr="002F45A3">
          <w:rPr>
            <w:rFonts w:eastAsia="標楷體" w:hint="eastAsia"/>
            <w:sz w:val="20"/>
            <w:szCs w:val="20"/>
          </w:rPr>
          <w:t>日</w:t>
        </w:r>
      </w:smartTag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二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放假四天不含例假。</w:t>
      </w:r>
    </w:p>
    <w:p w:rsidR="00B80507" w:rsidRPr="002F45A3" w:rsidRDefault="00B80507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3.</w:t>
      </w:r>
      <w:r w:rsidRPr="002F45A3">
        <w:rPr>
          <w:rFonts w:eastAsia="標楷體" w:hint="eastAsia"/>
          <w:sz w:val="20"/>
          <w:szCs w:val="20"/>
        </w:rPr>
        <w:t>和平紀念日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107"/>
        </w:smartTagPr>
        <w:r w:rsidRPr="002F45A3">
          <w:rPr>
            <w:rFonts w:eastAsia="標楷體"/>
            <w:sz w:val="20"/>
            <w:szCs w:val="20"/>
          </w:rPr>
          <w:t>2</w:t>
        </w:r>
        <w:r w:rsidRPr="002F45A3">
          <w:rPr>
            <w:rFonts w:eastAsia="標楷體" w:hint="eastAsia"/>
            <w:sz w:val="20"/>
            <w:szCs w:val="20"/>
          </w:rPr>
          <w:t>月</w:t>
        </w:r>
        <w:r w:rsidRPr="002F45A3">
          <w:rPr>
            <w:rFonts w:eastAsia="標楷體"/>
            <w:sz w:val="20"/>
            <w:szCs w:val="20"/>
          </w:rPr>
          <w:t>28</w:t>
        </w:r>
        <w:r w:rsidRPr="002F45A3">
          <w:rPr>
            <w:rFonts w:eastAsia="標楷體" w:hint="eastAsia"/>
            <w:sz w:val="20"/>
            <w:szCs w:val="20"/>
          </w:rPr>
          <w:t>日</w:t>
        </w:r>
      </w:smartTag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放假一天。</w:t>
      </w:r>
    </w:p>
    <w:p w:rsidR="00B80507" w:rsidRPr="002F45A3" w:rsidRDefault="00B80507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4.</w:t>
      </w:r>
      <w:r w:rsidRPr="002F45A3">
        <w:rPr>
          <w:rFonts w:eastAsia="標楷體" w:hint="eastAsia"/>
          <w:sz w:val="20"/>
          <w:szCs w:val="20"/>
        </w:rPr>
        <w:t>兒童節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 xml:space="preserve">) </w:t>
      </w:r>
      <w:r w:rsidRPr="002F45A3">
        <w:rPr>
          <w:rFonts w:eastAsia="標楷體" w:hint="eastAsia"/>
          <w:sz w:val="20"/>
          <w:szCs w:val="20"/>
        </w:rPr>
        <w:t>放假一天</w:t>
      </w:r>
    </w:p>
    <w:p w:rsidR="00B80507" w:rsidRPr="002F45A3" w:rsidRDefault="00B80507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5.</w:t>
      </w:r>
      <w:r w:rsidRPr="002F45A3">
        <w:rPr>
          <w:rFonts w:eastAsia="標楷體" w:hint="eastAsia"/>
          <w:sz w:val="20"/>
          <w:szCs w:val="20"/>
        </w:rPr>
        <w:t>清明節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5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四</w:t>
      </w:r>
      <w:r w:rsidRPr="002F45A3">
        <w:rPr>
          <w:rFonts w:eastAsia="標楷體"/>
          <w:sz w:val="20"/>
          <w:szCs w:val="20"/>
        </w:rPr>
        <w:t xml:space="preserve">) </w:t>
      </w:r>
      <w:r w:rsidRPr="002F45A3">
        <w:rPr>
          <w:rFonts w:eastAsia="標楷體" w:hint="eastAsia"/>
          <w:sz w:val="20"/>
          <w:szCs w:val="20"/>
        </w:rPr>
        <w:t>放假一天，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107"/>
        </w:smartTagPr>
        <w:r w:rsidRPr="002F45A3">
          <w:rPr>
            <w:rFonts w:eastAsia="標楷體"/>
            <w:sz w:val="20"/>
            <w:szCs w:val="20"/>
          </w:rPr>
          <w:t>4</w:t>
        </w:r>
        <w:r w:rsidRPr="002F45A3">
          <w:rPr>
            <w:rFonts w:eastAsia="標楷體" w:hint="eastAsia"/>
            <w:sz w:val="20"/>
            <w:szCs w:val="20"/>
          </w:rPr>
          <w:t>月</w:t>
        </w:r>
        <w:r w:rsidRPr="002F45A3">
          <w:rPr>
            <w:rFonts w:eastAsia="標楷體"/>
            <w:sz w:val="20"/>
            <w:szCs w:val="20"/>
          </w:rPr>
          <w:t>6</w:t>
        </w:r>
        <w:r w:rsidRPr="002F45A3">
          <w:rPr>
            <w:rFonts w:eastAsia="標楷體" w:hint="eastAsia"/>
            <w:sz w:val="20"/>
            <w:szCs w:val="20"/>
          </w:rPr>
          <w:t>日</w:t>
        </w:r>
      </w:smartTag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五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彈性放假</w:t>
      </w:r>
      <w:r w:rsidRPr="002F45A3">
        <w:rPr>
          <w:rFonts w:eastAsia="標楷體"/>
          <w:sz w:val="20"/>
          <w:szCs w:val="20"/>
        </w:rPr>
        <w:t>1</w:t>
      </w:r>
      <w:r w:rsidRPr="002F45A3">
        <w:rPr>
          <w:rFonts w:eastAsia="標楷體" w:hint="eastAsia"/>
          <w:sz w:val="20"/>
          <w:szCs w:val="20"/>
        </w:rPr>
        <w:t>天，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3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31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六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補上課。</w:t>
      </w:r>
    </w:p>
    <w:p w:rsidR="00B80507" w:rsidRPr="002F45A3" w:rsidRDefault="00B80507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6.</w:t>
      </w:r>
      <w:r w:rsidRPr="002F45A3">
        <w:rPr>
          <w:rFonts w:eastAsia="標楷體" w:hint="eastAsia"/>
          <w:sz w:val="20"/>
          <w:szCs w:val="20"/>
        </w:rPr>
        <w:t>端午節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107"/>
        </w:smartTagPr>
        <w:r w:rsidRPr="002F45A3">
          <w:rPr>
            <w:rFonts w:eastAsia="標楷體"/>
            <w:sz w:val="20"/>
            <w:szCs w:val="20"/>
          </w:rPr>
          <w:t>6</w:t>
        </w:r>
        <w:r w:rsidRPr="002F45A3">
          <w:rPr>
            <w:rFonts w:eastAsia="標楷體" w:hint="eastAsia"/>
            <w:sz w:val="20"/>
            <w:szCs w:val="20"/>
          </w:rPr>
          <w:t>月</w:t>
        </w:r>
        <w:r w:rsidRPr="002F45A3">
          <w:rPr>
            <w:rFonts w:eastAsia="標楷體"/>
            <w:sz w:val="20"/>
            <w:szCs w:val="20"/>
          </w:rPr>
          <w:t>18</w:t>
        </w:r>
        <w:r w:rsidRPr="002F45A3">
          <w:rPr>
            <w:rFonts w:eastAsia="標楷體" w:hint="eastAsia"/>
            <w:sz w:val="20"/>
            <w:szCs w:val="20"/>
          </w:rPr>
          <w:t>日</w:t>
        </w:r>
      </w:smartTag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一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放假一天。</w:t>
      </w:r>
      <w:r w:rsidRPr="002F45A3">
        <w:rPr>
          <w:rFonts w:eastAsia="標楷體"/>
          <w:sz w:val="20"/>
          <w:szCs w:val="20"/>
        </w:rPr>
        <w:t xml:space="preserve">  </w:t>
      </w:r>
    </w:p>
    <w:p w:rsidR="00B80507" w:rsidRPr="002F45A3" w:rsidRDefault="00B80507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7.</w:t>
      </w:r>
      <w:r w:rsidRPr="002F45A3">
        <w:rPr>
          <w:rFonts w:eastAsia="標楷體" w:hint="eastAsia"/>
          <w:sz w:val="20"/>
          <w:szCs w:val="20"/>
        </w:rPr>
        <w:t>暑假起迄日自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107"/>
        </w:smartTagPr>
        <w:r w:rsidRPr="002F45A3">
          <w:rPr>
            <w:rFonts w:eastAsia="標楷體"/>
            <w:sz w:val="20"/>
            <w:szCs w:val="20"/>
          </w:rPr>
          <w:t>107/7/1</w:t>
        </w:r>
      </w:smartTag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至</w:t>
      </w:r>
      <w:r w:rsidRPr="002F45A3">
        <w:rPr>
          <w:rFonts w:eastAsia="標楷體"/>
          <w:sz w:val="20"/>
          <w:szCs w:val="20"/>
        </w:rPr>
        <w:t>107/8/29(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止。</w:t>
      </w:r>
    </w:p>
    <w:p w:rsidR="00B80507" w:rsidRPr="006D6545" w:rsidRDefault="00B80507" w:rsidP="00CB39CC">
      <w:pPr>
        <w:spacing w:line="276" w:lineRule="auto"/>
        <w:ind w:rightChars="-24" w:right="31680"/>
        <w:rPr>
          <w:rFonts w:cs="Times New Roman"/>
        </w:rPr>
      </w:pPr>
    </w:p>
    <w:p w:rsidR="00B80507" w:rsidRDefault="00B80507" w:rsidP="00CB39CC">
      <w:pPr>
        <w:spacing w:line="276" w:lineRule="auto"/>
        <w:ind w:rightChars="-24" w:right="31680"/>
        <w:rPr>
          <w:rFonts w:cs="Times New Roman"/>
        </w:rPr>
      </w:pPr>
    </w:p>
    <w:p w:rsidR="00B80507" w:rsidRDefault="00B80507" w:rsidP="00CB39CC">
      <w:pPr>
        <w:spacing w:line="276" w:lineRule="auto"/>
        <w:ind w:rightChars="-24" w:right="31680"/>
        <w:rPr>
          <w:rFonts w:cs="Times New Roman"/>
        </w:rPr>
      </w:pPr>
    </w:p>
    <w:p w:rsidR="00B80507" w:rsidRDefault="00B80507" w:rsidP="00CB39CC">
      <w:pPr>
        <w:spacing w:line="276" w:lineRule="auto"/>
        <w:ind w:rightChars="-24" w:right="31680"/>
        <w:rPr>
          <w:rFonts w:cs="Times New Roman"/>
        </w:rPr>
      </w:pPr>
    </w:p>
    <w:p w:rsidR="00B80507" w:rsidRDefault="00B8050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B80507" w:rsidRDefault="00B8050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B80507" w:rsidRDefault="00B80507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B80507" w:rsidRDefault="00B80507" w:rsidP="007B30D3">
      <w:pPr>
        <w:widowControl/>
        <w:rPr>
          <w:rFonts w:ascii="標楷體" w:eastAsia="標楷體" w:hAnsi="標楷體" w:cs="Times New Roman"/>
          <w:kern w:val="52"/>
        </w:rPr>
      </w:pPr>
    </w:p>
    <w:sectPr w:rsidR="00B80507" w:rsidSect="007B12CA">
      <w:pgSz w:w="11906" w:h="16838"/>
      <w:pgMar w:top="719" w:right="851" w:bottom="107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507" w:rsidRDefault="00B80507" w:rsidP="00E055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80507" w:rsidRDefault="00B80507" w:rsidP="00E055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507" w:rsidRDefault="00B80507" w:rsidP="00E055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80507" w:rsidRDefault="00B80507" w:rsidP="00E055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40866CC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88384092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271E1C8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DCE83CEA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39C6EBE4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DF6809A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2A6CB9E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9AA9286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A5877C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087CE682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7806CC1"/>
    <w:multiLevelType w:val="hybridMultilevel"/>
    <w:tmpl w:val="79CAAD5A"/>
    <w:lvl w:ilvl="0" w:tplc="DBC6B3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13AC6517"/>
    <w:multiLevelType w:val="hybridMultilevel"/>
    <w:tmpl w:val="140EB608"/>
    <w:lvl w:ilvl="0" w:tplc="D910FD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1B831612"/>
    <w:multiLevelType w:val="hybridMultilevel"/>
    <w:tmpl w:val="AA6ECC62"/>
    <w:lvl w:ilvl="0" w:tplc="06CAB5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31567EAD"/>
    <w:multiLevelType w:val="multilevel"/>
    <w:tmpl w:val="2F88CA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6CB0BC8"/>
    <w:multiLevelType w:val="multilevel"/>
    <w:tmpl w:val="689A6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F217948"/>
    <w:multiLevelType w:val="multilevel"/>
    <w:tmpl w:val="217632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F7A4FAE"/>
    <w:multiLevelType w:val="hybridMultilevel"/>
    <w:tmpl w:val="918C2AB0"/>
    <w:lvl w:ilvl="0" w:tplc="3EA245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58685A66"/>
    <w:multiLevelType w:val="multilevel"/>
    <w:tmpl w:val="A2423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D7A2F12"/>
    <w:multiLevelType w:val="multilevel"/>
    <w:tmpl w:val="0F86DD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8"/>
  </w:num>
  <w:num w:numId="2">
    <w:abstractNumId w:val="13"/>
  </w:num>
  <w:num w:numId="3">
    <w:abstractNumId w:val="17"/>
  </w:num>
  <w:num w:numId="4">
    <w:abstractNumId w:val="15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</w:num>
  <w:num w:numId="17">
    <w:abstractNumId w:val="11"/>
  </w:num>
  <w:num w:numId="18">
    <w:abstractNumId w:val="1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8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284"/>
    <w:rsid w:val="000163C6"/>
    <w:rsid w:val="0005604D"/>
    <w:rsid w:val="00085591"/>
    <w:rsid w:val="000A15AF"/>
    <w:rsid w:val="000C2A30"/>
    <w:rsid w:val="000C5EC1"/>
    <w:rsid w:val="000E213C"/>
    <w:rsid w:val="000E334E"/>
    <w:rsid w:val="00116EAA"/>
    <w:rsid w:val="00121AA4"/>
    <w:rsid w:val="00125C37"/>
    <w:rsid w:val="0014555F"/>
    <w:rsid w:val="001559B7"/>
    <w:rsid w:val="0015749E"/>
    <w:rsid w:val="001679FE"/>
    <w:rsid w:val="00170447"/>
    <w:rsid w:val="00171505"/>
    <w:rsid w:val="001B5744"/>
    <w:rsid w:val="001C0DA2"/>
    <w:rsid w:val="001E77A6"/>
    <w:rsid w:val="002410DE"/>
    <w:rsid w:val="00251322"/>
    <w:rsid w:val="002535AA"/>
    <w:rsid w:val="0025721D"/>
    <w:rsid w:val="00293529"/>
    <w:rsid w:val="002A7665"/>
    <w:rsid w:val="002B51E4"/>
    <w:rsid w:val="002B62F5"/>
    <w:rsid w:val="002C1214"/>
    <w:rsid w:val="002D0220"/>
    <w:rsid w:val="002D2AB2"/>
    <w:rsid w:val="002D530B"/>
    <w:rsid w:val="002D5EFF"/>
    <w:rsid w:val="002E1443"/>
    <w:rsid w:val="002E3C82"/>
    <w:rsid w:val="002F45A3"/>
    <w:rsid w:val="002F6607"/>
    <w:rsid w:val="003049E3"/>
    <w:rsid w:val="00316AD1"/>
    <w:rsid w:val="00316D35"/>
    <w:rsid w:val="003317D9"/>
    <w:rsid w:val="00343552"/>
    <w:rsid w:val="00343EE0"/>
    <w:rsid w:val="003571FD"/>
    <w:rsid w:val="00360A04"/>
    <w:rsid w:val="003822AA"/>
    <w:rsid w:val="003838FB"/>
    <w:rsid w:val="00383E24"/>
    <w:rsid w:val="003A639D"/>
    <w:rsid w:val="003B2BFA"/>
    <w:rsid w:val="003C66BD"/>
    <w:rsid w:val="003F025B"/>
    <w:rsid w:val="003F1284"/>
    <w:rsid w:val="0040301C"/>
    <w:rsid w:val="004075B8"/>
    <w:rsid w:val="00412974"/>
    <w:rsid w:val="00423316"/>
    <w:rsid w:val="00427179"/>
    <w:rsid w:val="0043686A"/>
    <w:rsid w:val="004377FA"/>
    <w:rsid w:val="00452631"/>
    <w:rsid w:val="00465B05"/>
    <w:rsid w:val="00472478"/>
    <w:rsid w:val="004A2BDD"/>
    <w:rsid w:val="004A747B"/>
    <w:rsid w:val="00501999"/>
    <w:rsid w:val="0051735F"/>
    <w:rsid w:val="00562662"/>
    <w:rsid w:val="00584A48"/>
    <w:rsid w:val="00586070"/>
    <w:rsid w:val="00590D6F"/>
    <w:rsid w:val="005C273D"/>
    <w:rsid w:val="005D3122"/>
    <w:rsid w:val="00627101"/>
    <w:rsid w:val="006544C2"/>
    <w:rsid w:val="00663DE3"/>
    <w:rsid w:val="00673D90"/>
    <w:rsid w:val="00673EE2"/>
    <w:rsid w:val="00685C9D"/>
    <w:rsid w:val="006D0545"/>
    <w:rsid w:val="006D0E4C"/>
    <w:rsid w:val="006D128B"/>
    <w:rsid w:val="006D32F0"/>
    <w:rsid w:val="006D34AE"/>
    <w:rsid w:val="006D6545"/>
    <w:rsid w:val="007034A4"/>
    <w:rsid w:val="007224D5"/>
    <w:rsid w:val="00737167"/>
    <w:rsid w:val="007462F0"/>
    <w:rsid w:val="00746D60"/>
    <w:rsid w:val="0076009F"/>
    <w:rsid w:val="00767B0C"/>
    <w:rsid w:val="007755A2"/>
    <w:rsid w:val="00777F7D"/>
    <w:rsid w:val="007B12CA"/>
    <w:rsid w:val="007B30D3"/>
    <w:rsid w:val="007B3487"/>
    <w:rsid w:val="007F1C88"/>
    <w:rsid w:val="007F77A9"/>
    <w:rsid w:val="00801FD0"/>
    <w:rsid w:val="00804C51"/>
    <w:rsid w:val="0080607B"/>
    <w:rsid w:val="0082194F"/>
    <w:rsid w:val="008326C4"/>
    <w:rsid w:val="00845C39"/>
    <w:rsid w:val="00846DA0"/>
    <w:rsid w:val="00847D17"/>
    <w:rsid w:val="00856633"/>
    <w:rsid w:val="00871EEA"/>
    <w:rsid w:val="00872F76"/>
    <w:rsid w:val="008767CF"/>
    <w:rsid w:val="00883507"/>
    <w:rsid w:val="008A39EF"/>
    <w:rsid w:val="008B263F"/>
    <w:rsid w:val="008C2CF5"/>
    <w:rsid w:val="00900950"/>
    <w:rsid w:val="00915399"/>
    <w:rsid w:val="00935CE6"/>
    <w:rsid w:val="00965753"/>
    <w:rsid w:val="009B0D1A"/>
    <w:rsid w:val="009E2ED0"/>
    <w:rsid w:val="009F7175"/>
    <w:rsid w:val="00A07FE6"/>
    <w:rsid w:val="00A13CDB"/>
    <w:rsid w:val="00A16884"/>
    <w:rsid w:val="00A24DD0"/>
    <w:rsid w:val="00A41D8C"/>
    <w:rsid w:val="00A434A5"/>
    <w:rsid w:val="00A43742"/>
    <w:rsid w:val="00A45DA9"/>
    <w:rsid w:val="00A462D9"/>
    <w:rsid w:val="00A5020A"/>
    <w:rsid w:val="00A52B8F"/>
    <w:rsid w:val="00A57653"/>
    <w:rsid w:val="00A6619C"/>
    <w:rsid w:val="00A7356B"/>
    <w:rsid w:val="00AA47A9"/>
    <w:rsid w:val="00AC0C18"/>
    <w:rsid w:val="00AD2435"/>
    <w:rsid w:val="00AE41F4"/>
    <w:rsid w:val="00AF02AC"/>
    <w:rsid w:val="00AF5511"/>
    <w:rsid w:val="00B12BE8"/>
    <w:rsid w:val="00B3395E"/>
    <w:rsid w:val="00B44305"/>
    <w:rsid w:val="00B62566"/>
    <w:rsid w:val="00B80507"/>
    <w:rsid w:val="00BA6CFD"/>
    <w:rsid w:val="00BA7EB2"/>
    <w:rsid w:val="00BB3ECA"/>
    <w:rsid w:val="00BD14E4"/>
    <w:rsid w:val="00BD66CD"/>
    <w:rsid w:val="00BD6D12"/>
    <w:rsid w:val="00BE2990"/>
    <w:rsid w:val="00BE5154"/>
    <w:rsid w:val="00C21718"/>
    <w:rsid w:val="00C32BA7"/>
    <w:rsid w:val="00C53C29"/>
    <w:rsid w:val="00C66E42"/>
    <w:rsid w:val="00C779AF"/>
    <w:rsid w:val="00C87DAD"/>
    <w:rsid w:val="00C9566D"/>
    <w:rsid w:val="00CA64A4"/>
    <w:rsid w:val="00CB39CC"/>
    <w:rsid w:val="00CB6208"/>
    <w:rsid w:val="00CC6A25"/>
    <w:rsid w:val="00CC6B96"/>
    <w:rsid w:val="00D06AA1"/>
    <w:rsid w:val="00D07C61"/>
    <w:rsid w:val="00D1276A"/>
    <w:rsid w:val="00D17FE4"/>
    <w:rsid w:val="00D30721"/>
    <w:rsid w:val="00D33328"/>
    <w:rsid w:val="00D43C67"/>
    <w:rsid w:val="00D55E4C"/>
    <w:rsid w:val="00D65CDD"/>
    <w:rsid w:val="00D71B4D"/>
    <w:rsid w:val="00D91DBC"/>
    <w:rsid w:val="00D941F5"/>
    <w:rsid w:val="00D95925"/>
    <w:rsid w:val="00DB7BE3"/>
    <w:rsid w:val="00DC1C07"/>
    <w:rsid w:val="00DE34F1"/>
    <w:rsid w:val="00E055BB"/>
    <w:rsid w:val="00E15B57"/>
    <w:rsid w:val="00E233AD"/>
    <w:rsid w:val="00E332D3"/>
    <w:rsid w:val="00E440FD"/>
    <w:rsid w:val="00E50444"/>
    <w:rsid w:val="00E7040D"/>
    <w:rsid w:val="00E86991"/>
    <w:rsid w:val="00E95C99"/>
    <w:rsid w:val="00EA2D53"/>
    <w:rsid w:val="00EB1BCB"/>
    <w:rsid w:val="00EC110F"/>
    <w:rsid w:val="00EC252D"/>
    <w:rsid w:val="00EC329F"/>
    <w:rsid w:val="00EE7CAC"/>
    <w:rsid w:val="00EF56BB"/>
    <w:rsid w:val="00F14B6A"/>
    <w:rsid w:val="00F21A41"/>
    <w:rsid w:val="00F25747"/>
    <w:rsid w:val="00F705AE"/>
    <w:rsid w:val="00F86392"/>
    <w:rsid w:val="00F87AFA"/>
    <w:rsid w:val="00F9599C"/>
    <w:rsid w:val="00FD1D7A"/>
    <w:rsid w:val="00FE081E"/>
    <w:rsid w:val="00FE20C8"/>
    <w:rsid w:val="00FF2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D35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412974"/>
    <w:pPr>
      <w:ind w:hanging="28"/>
      <w:jc w:val="both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12974"/>
    <w:rPr>
      <w:rFonts w:ascii="Times New Roman" w:eastAsia="新細明體" w:hAnsi="Times New Roman" w:cs="Times New Roman"/>
      <w:sz w:val="20"/>
    </w:rPr>
  </w:style>
  <w:style w:type="paragraph" w:styleId="Header">
    <w:name w:val="header"/>
    <w:basedOn w:val="Normal"/>
    <w:link w:val="HeaderChar"/>
    <w:uiPriority w:val="99"/>
    <w:rsid w:val="00E055BB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055BB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E055BB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055BB"/>
    <w:rPr>
      <w:rFonts w:cs="Times New Roman"/>
      <w:sz w:val="20"/>
    </w:rPr>
  </w:style>
  <w:style w:type="paragraph" w:customStyle="1" w:styleId="TableParagraph">
    <w:name w:val="Table Paragraph"/>
    <w:basedOn w:val="Normal"/>
    <w:uiPriority w:val="99"/>
    <w:rsid w:val="005C273D"/>
    <w:rPr>
      <w:kern w:val="0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BB3EC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84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7</Pages>
  <Words>846</Words>
  <Characters>4825</Characters>
  <Application>Microsoft Office Outlook</Application>
  <DocSecurity>0</DocSecurity>
  <Lines>0</Lines>
  <Paragraphs>0</Paragraphs>
  <ScaleCrop>false</ScaleCrop>
  <Company>XP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高雄市三民區莊敬國民小學105學年度第一學期_特殊教育課程計畫(身心障礙類分散式資源班)</dc:title>
  <dc:subject/>
  <dc:creator>XP</dc:creator>
  <cp:keywords/>
  <dc:description/>
  <cp:lastModifiedBy>User</cp:lastModifiedBy>
  <cp:revision>6</cp:revision>
  <dcterms:created xsi:type="dcterms:W3CDTF">2018-05-14T08:06:00Z</dcterms:created>
  <dcterms:modified xsi:type="dcterms:W3CDTF">2018-06-21T02:54:00Z</dcterms:modified>
</cp:coreProperties>
</file>