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4F" w:rsidRDefault="0086134F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86134F" w:rsidRPr="004377FA" w:rsidRDefault="0086134F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1871"/>
        <w:gridCol w:w="227"/>
        <w:gridCol w:w="1075"/>
        <w:gridCol w:w="154"/>
        <w:gridCol w:w="1390"/>
        <w:gridCol w:w="350"/>
        <w:gridCol w:w="876"/>
        <w:gridCol w:w="350"/>
        <w:gridCol w:w="530"/>
        <w:gridCol w:w="2431"/>
        <w:gridCol w:w="1166"/>
      </w:tblGrid>
      <w:tr w:rsidR="0086134F" w:rsidRPr="001B5744" w:rsidTr="00826F39">
        <w:trPr>
          <w:trHeight w:val="429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 w:hint="eastAsia"/>
              </w:rPr>
              <w:t>社交技巧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559B7" w:rsidRDefault="0086134F" w:rsidP="00B112A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C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 w:rsidRPr="001559B7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5-6</w:t>
            </w:r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86134F" w:rsidRPr="001B5744" w:rsidTr="00826F39">
        <w:trPr>
          <w:trHeight w:val="1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86134F" w:rsidRPr="001B5744" w:rsidTr="00826F39">
        <w:trPr>
          <w:trHeight w:val="1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86134F" w:rsidRPr="001B5744" w:rsidTr="00826F39">
        <w:trPr>
          <w:trHeight w:val="1"/>
        </w:trPr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5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智能障礙併自閉症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86134F" w:rsidRPr="001B5744" w:rsidTr="00826F39">
        <w:trPr>
          <w:trHeight w:val="469"/>
        </w:trPr>
        <w:tc>
          <w:tcPr>
            <w:tcW w:w="298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1559B7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86134F" w:rsidRDefault="0086134F" w:rsidP="001559B7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2B51E4" w:rsidRDefault="0086134F" w:rsidP="003049E3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學習</w:t>
            </w: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領域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1559B7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2B51E4">
              <w:rPr>
                <w:rFonts w:ascii="Arial" w:eastAsia="標楷體" w:hAnsi="Arial" w:cs="Arial" w:hint="eastAsia"/>
                <w:bCs/>
                <w:color w:val="000000"/>
                <w:sz w:val="28"/>
                <w:szCs w:val="28"/>
              </w:rPr>
              <w:t>分段能力指標</w:t>
            </w:r>
          </w:p>
        </w:tc>
      </w:tr>
      <w:tr w:rsidR="0086134F" w:rsidRPr="001B5744" w:rsidTr="00826F39">
        <w:trPr>
          <w:trHeight w:val="2675"/>
        </w:trPr>
        <w:tc>
          <w:tcPr>
            <w:tcW w:w="29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7B12CA" w:rsidRDefault="0086134F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12CA">
              <w:rPr>
                <w:rFonts w:ascii="標楷體" w:eastAsia="標楷體" w:hAnsi="標楷體" w:hint="eastAsia"/>
                <w:sz w:val="28"/>
                <w:szCs w:val="28"/>
              </w:rPr>
              <w:t>基本適應技巧</w:t>
            </w:r>
          </w:p>
          <w:p w:rsidR="0086134F" w:rsidRDefault="0086134F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/>
              </w:rPr>
              <w:t>2-b-1</w:t>
            </w:r>
          </w:p>
          <w:p w:rsidR="0086134F" w:rsidRPr="001559B7" w:rsidRDefault="0086134F" w:rsidP="007B12CA">
            <w:pPr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基本溝通技巧</w:t>
            </w:r>
          </w:p>
          <w:p w:rsidR="0086134F" w:rsidRDefault="0086134F" w:rsidP="009F7175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30721">
              <w:rPr>
                <w:rFonts w:ascii="標楷體" w:eastAsia="標楷體" w:hAnsi="標楷體"/>
              </w:rPr>
              <w:t>2-b-3</w:t>
            </w:r>
          </w:p>
          <w:p w:rsidR="0086134F" w:rsidRPr="002B51E4" w:rsidRDefault="0086134F" w:rsidP="009F7175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D30721">
              <w:rPr>
                <w:rFonts w:ascii="標楷體" w:eastAsia="標楷體" w:hAnsi="標楷體" w:hint="eastAsia"/>
              </w:rPr>
              <w:t>提升處理衝突的技巧</w:t>
            </w:r>
          </w:p>
        </w:tc>
        <w:tc>
          <w:tcPr>
            <w:tcW w:w="548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9</w:t>
            </w:r>
          </w:p>
          <w:p w:rsidR="0086134F" w:rsidRPr="00D30721" w:rsidRDefault="0086134F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主動尋求大人協助</w:t>
            </w:r>
          </w:p>
          <w:p w:rsidR="0086134F" w:rsidRDefault="0086134F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</w:rPr>
                <w:t>2-1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  <w:spacing w:val="-2"/>
              </w:rPr>
              <w:t>1</w:t>
            </w:r>
            <w:r w:rsidRPr="00D30721">
              <w:rPr>
                <w:rFonts w:ascii="標楷體" w:eastAsia="標楷體" w:hAnsi="標楷體"/>
              </w:rPr>
              <w:t>0</w:t>
            </w:r>
          </w:p>
          <w:p w:rsidR="0086134F" w:rsidRPr="00D30721" w:rsidRDefault="0086134F" w:rsidP="007B12CA">
            <w:pPr>
              <w:autoSpaceDE w:val="0"/>
              <w:autoSpaceDN w:val="0"/>
              <w:adjustRightInd w:val="0"/>
              <w:spacing w:before="7" w:line="240" w:lineRule="atLeast"/>
              <w:ind w:right="418"/>
              <w:rPr>
                <w:rFonts w:ascii="標楷體" w:eastAsia="標楷體" w:hAnsi="標楷體" w:cs="細明體"/>
              </w:rPr>
            </w:pPr>
            <w:r w:rsidRPr="00D30721">
              <w:rPr>
                <w:rFonts w:ascii="標楷體" w:eastAsia="標楷體" w:hAnsi="標楷體" w:cs="細明體" w:hint="eastAsia"/>
              </w:rPr>
              <w:t>在他人要求下以</w:t>
            </w:r>
            <w:r w:rsidRPr="00D30721">
              <w:rPr>
                <w:rFonts w:ascii="標楷體" w:eastAsia="標楷體" w:hAnsi="標楷體" w:cs="細明體" w:hint="eastAsia"/>
                <w:spacing w:val="1"/>
              </w:rPr>
              <w:t>道</w:t>
            </w:r>
            <w:r w:rsidRPr="00D30721">
              <w:rPr>
                <w:rFonts w:ascii="標楷體" w:eastAsia="標楷體" w:hAnsi="標楷體" w:cs="細明體" w:hint="eastAsia"/>
              </w:rPr>
              <w:t>歉或和解的方式解決衝突</w:t>
            </w:r>
          </w:p>
          <w:p w:rsidR="0086134F" w:rsidRDefault="0086134F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1559B7">
                <w:rPr>
                  <w:rFonts w:ascii="標楷體" w:eastAsia="標楷體" w:hAnsi="標楷體" w:cs="標楷體"/>
                </w:rPr>
                <w:t>2-2-1</w:t>
              </w:r>
            </w:smartTag>
            <w:r w:rsidRPr="001559B7">
              <w:rPr>
                <w:rFonts w:ascii="標楷體" w:eastAsia="標楷體" w:hAnsi="標楷體" w:cs="標楷體"/>
              </w:rPr>
              <w:t>-3</w:t>
            </w:r>
          </w:p>
          <w:p w:rsidR="0086134F" w:rsidRDefault="0086134F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r w:rsidRPr="001559B7">
              <w:rPr>
                <w:rFonts w:ascii="標楷體" w:eastAsia="標楷體" w:hAnsi="標楷體" w:cs="標楷體" w:hint="eastAsia"/>
              </w:rPr>
              <w:t>能觀察適當時機加入談話</w:t>
            </w:r>
          </w:p>
          <w:p w:rsidR="0086134F" w:rsidRDefault="0086134F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2-2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2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86134F" w:rsidRPr="001559B7" w:rsidRDefault="0086134F" w:rsidP="007B12CA">
            <w:pPr>
              <w:spacing w:line="240" w:lineRule="atLeast"/>
              <w:rPr>
                <w:rFonts w:ascii="Arial" w:eastAsia="標楷體" w:hAnsi="Arial" w:cs="Arial"/>
                <w:bCs/>
                <w:color w:val="000000"/>
              </w:rPr>
            </w:pPr>
            <w:r w:rsidRPr="00D30721">
              <w:rPr>
                <w:rFonts w:ascii="標楷體" w:eastAsia="標楷體" w:hAnsi="標楷體" w:cs="細明體" w:hint="eastAsia"/>
                <w:position w:val="-1"/>
              </w:rPr>
              <w:t>能理性評估衝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突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的代價（如：失去友誼或處罰等）。</w:t>
            </w:r>
          </w:p>
        </w:tc>
      </w:tr>
      <w:tr w:rsidR="0086134F" w:rsidRPr="001B5744" w:rsidTr="00826F39">
        <w:trPr>
          <w:trHeight w:val="2683"/>
        </w:trPr>
        <w:tc>
          <w:tcPr>
            <w:tcW w:w="298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B51E4">
              <w:rPr>
                <w:rFonts w:ascii="標楷體" w:eastAsia="標楷體" w:hAnsi="標楷體" w:cs="標楷體" w:hint="eastAsia"/>
                <w:sz w:val="28"/>
                <w:szCs w:val="28"/>
              </w:rPr>
              <w:t>溝通訓練</w:t>
            </w:r>
          </w:p>
          <w:p w:rsidR="0086134F" w:rsidRPr="007B12CA" w:rsidRDefault="0086134F" w:rsidP="007B12CA">
            <w:pPr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30721">
              <w:rPr>
                <w:rFonts w:ascii="標楷體" w:eastAsia="標楷體" w:hAnsi="標楷體"/>
              </w:rPr>
              <w:t>3-b-1</w:t>
            </w:r>
            <w:r w:rsidRPr="00D30721">
              <w:rPr>
                <w:rFonts w:ascii="標楷體" w:eastAsia="標楷體" w:hAnsi="標楷體" w:hint="eastAsia"/>
              </w:rPr>
              <w:t>提升學校</w:t>
            </w:r>
            <w:r>
              <w:rPr>
                <w:rFonts w:ascii="標楷體" w:eastAsia="標楷體" w:hAnsi="標楷體" w:hint="eastAsia"/>
              </w:rPr>
              <w:t>基本適應技巧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D30721" w:rsidRDefault="0086134F" w:rsidP="007B12CA">
            <w:pPr>
              <w:spacing w:line="400" w:lineRule="exact"/>
              <w:rPr>
                <w:rFonts w:ascii="標楷體" w:eastAsia="標楷體" w:hAnsi="標楷體" w:cs="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</w:rPr>
              <w:t>-</w:t>
            </w:r>
            <w:r w:rsidRPr="00D30721">
              <w:rPr>
                <w:rFonts w:ascii="標楷體" w:eastAsia="標楷體" w:hAnsi="標楷體"/>
              </w:rPr>
              <w:t>5</w:t>
            </w:r>
            <w:r w:rsidRPr="00D30721">
              <w:rPr>
                <w:rFonts w:ascii="標楷體" w:eastAsia="標楷體" w:hAnsi="標楷體" w:cs="細明體" w:hint="eastAsia"/>
              </w:rPr>
              <w:t>能遵守教室規</w:t>
            </w:r>
            <w:r w:rsidRPr="00D30721">
              <w:rPr>
                <w:rFonts w:ascii="標楷體" w:eastAsia="標楷體" w:hAnsi="標楷體" w:cs="細明體" w:hint="eastAsia"/>
                <w:spacing w:val="-62"/>
              </w:rPr>
              <w:t>則</w:t>
            </w:r>
            <w:r w:rsidRPr="00D30721">
              <w:rPr>
                <w:rFonts w:ascii="標楷體" w:eastAsia="標楷體" w:hAnsi="標楷體" w:cs="細明體" w:hint="eastAsia"/>
              </w:rPr>
              <w:t>（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如：</w:t>
            </w:r>
            <w:r w:rsidRPr="00D30721">
              <w:rPr>
                <w:rFonts w:ascii="標楷體" w:eastAsia="標楷體" w:hAnsi="標楷體" w:cs="細明體" w:hint="eastAsia"/>
              </w:rPr>
              <w:t>專心上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課、</w:t>
            </w:r>
            <w:r w:rsidRPr="00D30721">
              <w:rPr>
                <w:rFonts w:ascii="標楷體" w:eastAsia="標楷體" w:hAnsi="標楷體" w:cs="細明體" w:hint="eastAsia"/>
              </w:rPr>
              <w:t>上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課</w:t>
            </w:r>
            <w:r w:rsidRPr="00D30721">
              <w:rPr>
                <w:rFonts w:ascii="標楷體" w:eastAsia="標楷體" w:hAnsi="標楷體" w:cs="細明體" w:hint="eastAsia"/>
              </w:rPr>
              <w:t>鐘響要進教</w:t>
            </w:r>
            <w:r w:rsidRPr="00D30721">
              <w:rPr>
                <w:rFonts w:ascii="標楷體" w:eastAsia="標楷體" w:hAnsi="標楷體" w:cs="細明體" w:hint="eastAsia"/>
                <w:spacing w:val="-31"/>
              </w:rPr>
              <w:t>室、</w:t>
            </w:r>
            <w:r w:rsidRPr="00D30721">
              <w:rPr>
                <w:rFonts w:ascii="標楷體" w:eastAsia="標楷體" w:hAnsi="標楷體" w:cs="細明體" w:hint="eastAsia"/>
              </w:rPr>
              <w:t>舉</w:t>
            </w:r>
            <w:r w:rsidRPr="00D30721">
              <w:rPr>
                <w:rFonts w:ascii="標楷體" w:eastAsia="標楷體" w:hAnsi="標楷體" w:cs="細明體" w:hint="eastAsia"/>
                <w:spacing w:val="2"/>
              </w:rPr>
              <w:t>手</w:t>
            </w:r>
            <w:r w:rsidRPr="00D30721">
              <w:rPr>
                <w:rFonts w:ascii="標楷體" w:eastAsia="標楷體" w:hAnsi="標楷體" w:cs="細明體" w:hint="eastAsia"/>
              </w:rPr>
              <w:t>後發言、不隨便離開座位或上課時不過度發言、不可在走廊奔跑等）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。</w:t>
            </w:r>
          </w:p>
          <w:p w:rsidR="0086134F" w:rsidRPr="00D30721" w:rsidRDefault="0086134F" w:rsidP="007B12CA">
            <w:pPr>
              <w:spacing w:line="400" w:lineRule="exact"/>
              <w:rPr>
                <w:rFonts w:ascii="標楷體" w:eastAsia="標楷體" w:hAnsi="標楷體" w:cs="細明體"/>
                <w:position w:val="-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3-1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1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能在課堂中持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續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傾聽他人說話（如：保持安靜、目光注視對方等）。</w:t>
            </w:r>
          </w:p>
          <w:p w:rsidR="0086134F" w:rsidRPr="001559B7" w:rsidRDefault="0086134F" w:rsidP="007B12CA">
            <w:pPr>
              <w:spacing w:line="240" w:lineRule="atLeast"/>
              <w:jc w:val="both"/>
              <w:rPr>
                <w:rFonts w:ascii="標楷體" w:eastAsia="標楷體" w:hAnsi="標楷體" w:cs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3-2</w:t>
              </w:r>
              <w:r w:rsidRPr="00D30721">
                <w:rPr>
                  <w:rFonts w:ascii="標楷體" w:eastAsia="標楷體" w:hAnsi="標楷體"/>
                  <w:spacing w:val="-1"/>
                  <w:position w:val="-1"/>
                </w:rPr>
                <w:t>-</w:t>
              </w:r>
              <w:r w:rsidRPr="00D30721">
                <w:rPr>
                  <w:rFonts w:ascii="標楷體" w:eastAsia="標楷體" w:hAnsi="標楷體"/>
                  <w:spacing w:val="1"/>
                  <w:position w:val="-1"/>
                </w:rPr>
                <w:t>1</w:t>
              </w:r>
            </w:smartTag>
            <w:r w:rsidRPr="00D30721">
              <w:rPr>
                <w:rFonts w:ascii="標楷體" w:eastAsia="標楷體" w:hAnsi="標楷體"/>
                <w:spacing w:val="1"/>
                <w:position w:val="-1"/>
              </w:rPr>
              <w:t>-</w:t>
            </w:r>
            <w:r w:rsidRPr="00D30721">
              <w:rPr>
                <w:rFonts w:ascii="標楷體" w:eastAsia="標楷體" w:hAnsi="標楷體"/>
                <w:position w:val="-1"/>
              </w:rPr>
              <w:t>5</w:t>
            </w:r>
            <w:r w:rsidRPr="00D30721">
              <w:rPr>
                <w:rFonts w:ascii="標楷體" w:eastAsia="標楷體" w:hAnsi="標楷體" w:cs="細明體" w:hint="eastAsia"/>
                <w:position w:val="-1"/>
              </w:rPr>
              <w:t>能遵守不同課</w:t>
            </w:r>
            <w:r w:rsidRPr="00D30721">
              <w:rPr>
                <w:rFonts w:ascii="標楷體" w:eastAsia="標楷體" w:hAnsi="標楷體" w:cs="細明體" w:hint="eastAsia"/>
                <w:spacing w:val="-2"/>
                <w:position w:val="-1"/>
              </w:rPr>
              <w:t>堂</w:t>
            </w:r>
            <w:r>
              <w:rPr>
                <w:rFonts w:ascii="標楷體" w:eastAsia="標楷體" w:hAnsi="標楷體" w:cs="細明體" w:hint="eastAsia"/>
                <w:position w:val="-1"/>
              </w:rPr>
              <w:t>的規則。</w:t>
            </w:r>
          </w:p>
        </w:tc>
      </w:tr>
      <w:tr w:rsidR="0086134F" w:rsidRPr="001B5744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6134F" w:rsidRPr="001B5744" w:rsidRDefault="0086134F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EA2D53" w:rsidRDefault="0086134F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86134F" w:rsidRDefault="0086134F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86134F" w:rsidRPr="001B5744" w:rsidTr="00826F39">
        <w:trPr>
          <w:trHeight w:val="1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41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7B12CA" w:rsidRDefault="0086134F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情緒控制技巧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B12CA" w:rsidRDefault="0086134F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練習數息</w:t>
            </w:r>
          </w:p>
          <w:p w:rsidR="0086134F" w:rsidRPr="007B12CA" w:rsidRDefault="0086134F" w:rsidP="007B12CA">
            <w:pPr>
              <w:widowControl/>
              <w:numPr>
                <w:ilvl w:val="0"/>
                <w:numId w:val="19"/>
              </w:num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7B12CA">
              <w:rPr>
                <w:rFonts w:ascii="標楷體" w:eastAsia="標楷體" w:hAnsi="標楷體" w:hint="eastAsia"/>
                <w:color w:val="000000"/>
                <w:kern w:val="0"/>
              </w:rPr>
              <w:t>模擬情境，讓學生練習數息來調整情緒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  <w:p w:rsidR="0086134F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6134F" w:rsidRDefault="0086134F" w:rsidP="001A31B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86134F" w:rsidRPr="0025721D" w:rsidRDefault="0086134F" w:rsidP="00562662">
            <w:pPr>
              <w:jc w:val="center"/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4F" w:rsidRPr="007B12CA" w:rsidRDefault="0086134F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B12CA" w:rsidRDefault="0086134F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86134F" w:rsidRPr="006531FD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7B12CA" w:rsidRDefault="0086134F" w:rsidP="00C779AF">
            <w:pPr>
              <w:spacing w:line="240" w:lineRule="atLeast"/>
            </w:pPr>
            <w:r w:rsidRPr="007B12CA">
              <w:rPr>
                <w:rFonts w:ascii="標楷體" w:eastAsia="標楷體" w:hAnsi="標楷體" w:hint="eastAsia"/>
                <w:color w:val="000000"/>
              </w:rPr>
              <w:t>社交回應技能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B12CA" w:rsidRDefault="0086134F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情緒溫度計</w:t>
            </w:r>
          </w:p>
          <w:p w:rsidR="0086134F" w:rsidRPr="007B12CA" w:rsidRDefault="0086134F" w:rsidP="007B12C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B12CA">
              <w:rPr>
                <w:rFonts w:ascii="標楷體" w:eastAsia="標楷體" w:hAnsi="標楷體" w:hint="eastAsia"/>
                <w:color w:val="000000"/>
              </w:rPr>
              <w:t>「了解別人的情緒」</w:t>
            </w:r>
          </w:p>
          <w:p w:rsidR="0086134F" w:rsidRPr="007B12CA" w:rsidRDefault="0086134F" w:rsidP="007B12CA">
            <w:pPr>
              <w:jc w:val="both"/>
            </w:pPr>
            <w:r w:rsidRPr="007B12CA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角色扮演、練習及延伸活動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6134F" w:rsidRPr="00907E3B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4F" w:rsidRPr="00586070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586070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Default="0086134F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86134F" w:rsidRDefault="0086134F" w:rsidP="00D06AA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  <w:p w:rsidR="0086134F" w:rsidRPr="00586070" w:rsidRDefault="0086134F" w:rsidP="0091539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一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>
            <w:pPr>
              <w:widowControl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6134F" w:rsidRDefault="0086134F" w:rsidP="00D06AA1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86134F" w:rsidRPr="00A41D8C" w:rsidRDefault="0086134F" w:rsidP="007B12CA">
            <w:pPr>
              <w:rPr>
                <w:rFonts w:ascii="標楷體" w:eastAsia="標楷體" w:hAnsi="標楷體"/>
              </w:rPr>
            </w:pPr>
            <w:r w:rsidRPr="00A41D8C">
              <w:rPr>
                <w:rFonts w:ascii="標楷體" w:eastAsia="標楷體" w:hAnsi="標楷體" w:hint="eastAsia"/>
              </w:rPr>
              <w:t>表達能力訓練</w:t>
            </w:r>
          </w:p>
          <w:p w:rsidR="0086134F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友善的談話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Pr="007B12CA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對別人表現關心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Pr="00A41D8C" w:rsidRDefault="0086134F" w:rsidP="007B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交友技巧訓練</w:t>
            </w:r>
          </w:p>
          <w:p w:rsidR="0086134F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妥協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Pr="00A41D8C" w:rsidRDefault="0086134F" w:rsidP="007B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交友技巧訓練</w:t>
            </w:r>
          </w:p>
          <w:p w:rsidR="0086134F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妥協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Pr="00A41D8C" w:rsidRDefault="0086134F" w:rsidP="007B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交友技巧訓練</w:t>
            </w:r>
          </w:p>
          <w:p w:rsidR="0086134F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合作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Pr="00A41D8C" w:rsidRDefault="0086134F" w:rsidP="007B12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交友技巧訓練</w:t>
            </w:r>
          </w:p>
          <w:p w:rsidR="0086134F" w:rsidRPr="00915399" w:rsidRDefault="0086134F" w:rsidP="007B12CA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合作</w:t>
            </w:r>
            <w:r w:rsidRPr="006D0E4C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」</w:t>
            </w:r>
          </w:p>
          <w:p w:rsidR="0086134F" w:rsidRDefault="0086134F" w:rsidP="007B12CA">
            <w:pPr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</w:t>
            </w:r>
            <w:r w:rsidRPr="00746D6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練習及延伸活動</w:t>
            </w:r>
          </w:p>
          <w:p w:rsidR="0086134F" w:rsidRPr="00586070" w:rsidRDefault="0086134F" w:rsidP="007B12CA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1A31B2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6134F" w:rsidRDefault="0086134F" w:rsidP="001A31B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586070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pStyle w:val="ListParagraph"/>
              <w:spacing w:line="240" w:lineRule="atLeast"/>
              <w:ind w:leftChars="0" w:left="360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pStyle w:val="ListParagraph"/>
              <w:spacing w:line="240" w:lineRule="atLeast"/>
              <w:ind w:leftChars="0" w:left="36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586070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86134F" w:rsidRDefault="0086134F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</w:p>
          <w:p w:rsidR="0086134F" w:rsidRDefault="0086134F" w:rsidP="002B51E4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</w:t>
            </w:r>
          </w:p>
          <w:p w:rsidR="0086134F" w:rsidRDefault="0086134F" w:rsidP="002B51E4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評量考試</w:t>
            </w: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86134F" w:rsidRPr="004A747B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E332D3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67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86134F" w:rsidRPr="004A747B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915399">
            <w:pPr>
              <w:spacing w:line="240" w:lineRule="atLeast"/>
              <w:jc w:val="center"/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與他人相處的技能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(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二</w:t>
            </w: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)</w:t>
            </w:r>
          </w:p>
        </w:tc>
        <w:tc>
          <w:tcPr>
            <w:tcW w:w="2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915399" w:rsidRDefault="0086134F" w:rsidP="00915399">
            <w:pPr>
              <w:jc w:val="both"/>
              <w:rPr>
                <w:rFonts w:ascii="標楷體" w:eastAsia="標楷體" w:hAnsi="標楷體"/>
              </w:rPr>
            </w:pPr>
            <w:r w:rsidRPr="00915399">
              <w:rPr>
                <w:rFonts w:ascii="標楷體" w:eastAsia="標楷體" w:hAnsi="標楷體" w:hint="eastAsia"/>
              </w:rPr>
              <w:t>問題解決訓練</w:t>
            </w:r>
          </w:p>
          <w:p w:rsidR="0086134F" w:rsidRPr="00915399" w:rsidRDefault="0086134F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1.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86134F" w:rsidRPr="00915399" w:rsidRDefault="0086134F" w:rsidP="00915399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角色扮演、練習及延伸活動</w:t>
            </w:r>
          </w:p>
          <w:p w:rsidR="0086134F" w:rsidRPr="00915399" w:rsidRDefault="0086134F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2.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86134F" w:rsidRPr="00915399" w:rsidRDefault="0086134F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角色扮演、練習及延伸活動</w:t>
            </w:r>
          </w:p>
          <w:p w:rsidR="0086134F" w:rsidRPr="00915399" w:rsidRDefault="0086134F" w:rsidP="00915399">
            <w:pPr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3.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「處理問題」</w:t>
            </w:r>
          </w:p>
          <w:p w:rsidR="0086134F" w:rsidRPr="00915399" w:rsidRDefault="0086134F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  <w:lang w:val="zh-TW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角色扮演、練習及延伸活動</w:t>
            </w:r>
          </w:p>
          <w:p w:rsidR="0086134F" w:rsidRPr="00915399" w:rsidRDefault="0086134F" w:rsidP="00915399">
            <w:pPr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915399"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  <w:t>4.</w:t>
            </w: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lang w:val="zh-TW"/>
              </w:rPr>
              <w:t>「處理戲弄」</w:t>
            </w:r>
          </w:p>
          <w:p w:rsidR="0086134F" w:rsidRPr="00915399" w:rsidRDefault="0086134F" w:rsidP="00915399">
            <w:pPr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lang w:val="zh-TW"/>
              </w:rPr>
            </w:pPr>
            <w:r w:rsidRPr="0091539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  <w:lang w:val="zh-TW"/>
              </w:rPr>
              <w:t>角色扮演、練習及延伸活動</w:t>
            </w:r>
          </w:p>
          <w:p w:rsidR="0086134F" w:rsidRPr="002B51E4" w:rsidRDefault="0086134F" w:rsidP="00915399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2B51E4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B51E4" w:rsidRDefault="0086134F" w:rsidP="00C779AF">
            <w:pPr>
              <w:spacing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86134F" w:rsidRDefault="0086134F" w:rsidP="001A3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86134F" w:rsidRPr="00CC6A25" w:rsidRDefault="0086134F" w:rsidP="002B51E4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86134F" w:rsidRDefault="0086134F" w:rsidP="001A31B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332D3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4A747B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C779AF">
            <w:pPr>
              <w:spacing w:line="240" w:lineRule="atLeast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3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826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86134F" w:rsidRDefault="0086134F" w:rsidP="00826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86134F" w:rsidRDefault="0086134F" w:rsidP="00826F3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826F3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86134F" w:rsidRPr="0025721D" w:rsidRDefault="0086134F" w:rsidP="00826F39">
            <w:pPr>
              <w:spacing w:line="240" w:lineRule="atLeast"/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149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6134F" w:rsidRPr="00BB3ECA" w:rsidRDefault="0086134F" w:rsidP="001559B7">
            <w:pPr>
              <w:pStyle w:val="ListParagraph"/>
              <w:spacing w:line="240" w:lineRule="atLeast"/>
              <w:ind w:leftChars="0" w:left="0"/>
            </w:pPr>
          </w:p>
        </w:tc>
        <w:tc>
          <w:tcPr>
            <w:tcW w:w="269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34F" w:rsidRPr="00BB3ECA" w:rsidRDefault="0086134F" w:rsidP="001559B7">
            <w:pPr>
              <w:pStyle w:val="ListParagraph"/>
              <w:spacing w:line="240" w:lineRule="atLeast"/>
              <w:ind w:leftChars="0" w:left="0"/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586070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1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1"/>
        </w:trPr>
        <w:tc>
          <w:tcPr>
            <w:tcW w:w="92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86134F" w:rsidRDefault="0086134F" w:rsidP="0086134F">
      <w:pPr>
        <w:spacing w:line="276" w:lineRule="auto"/>
        <w:ind w:rightChars="-24" w:right="31680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86134F" w:rsidRPr="002F45A3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86134F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86134F" w:rsidRPr="002F45A3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86134F" w:rsidRPr="002F45A3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86134F" w:rsidRPr="002F45A3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86134F" w:rsidRPr="002F45A3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86134F" w:rsidRDefault="0086134F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107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86134F" w:rsidRDefault="0086134F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/>
      </w:tblPr>
      <w:tblGrid>
        <w:gridCol w:w="1865"/>
        <w:gridCol w:w="350"/>
        <w:gridCol w:w="960"/>
        <w:gridCol w:w="155"/>
        <w:gridCol w:w="1238"/>
        <w:gridCol w:w="697"/>
        <w:gridCol w:w="530"/>
        <w:gridCol w:w="333"/>
        <w:gridCol w:w="553"/>
        <w:gridCol w:w="2110"/>
        <w:gridCol w:w="1629"/>
      </w:tblGrid>
      <w:tr w:rsidR="0086134F" w:rsidRPr="001B5744" w:rsidTr="00826F39">
        <w:trPr>
          <w:trHeight w:val="429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ascii="新細明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特殊需求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559B7" w:rsidRDefault="0086134F" w:rsidP="00B112A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高</w:t>
            </w:r>
            <w:r w:rsidRPr="001559B7">
              <w:rPr>
                <w:rFonts w:ascii="標楷體" w:eastAsia="標楷體" w:hAnsi="標楷體" w:cs="標楷體" w:hint="eastAsia"/>
              </w:rPr>
              <w:t>階</w:t>
            </w:r>
            <w:r>
              <w:rPr>
                <w:rFonts w:ascii="標楷體" w:eastAsia="標楷體" w:hAnsi="標楷體" w:cs="標楷體"/>
              </w:rPr>
              <w:t>C</w:t>
            </w:r>
            <w:r w:rsidRPr="001559B7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(5-6</w:t>
            </w:r>
            <w:bookmarkStart w:id="0" w:name="_GoBack"/>
            <w:bookmarkEnd w:id="0"/>
            <w:r w:rsidRPr="001559B7">
              <w:rPr>
                <w:rFonts w:ascii="標楷體" w:eastAsia="標楷體" w:hAnsi="標楷體" w:cs="標楷體" w:hint="eastAsia"/>
              </w:rPr>
              <w:t>年級</w:t>
            </w:r>
            <w:r w:rsidRPr="001559B7">
              <w:rPr>
                <w:rFonts w:ascii="標楷體" w:eastAsia="標楷體" w:hAnsi="標楷體" w:cs="標楷體"/>
              </w:rPr>
              <w:t>)</w:t>
            </w:r>
          </w:p>
        </w:tc>
      </w:tr>
      <w:tr w:rsidR="0086134F" w:rsidRPr="001B5744" w:rsidTr="00826F39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86134F" w:rsidRPr="001B5744" w:rsidTr="00826F39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86134F" w:rsidRPr="001B5744" w:rsidTr="00826F39">
        <w:trPr>
          <w:trHeight w:val="1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教學對象</w:t>
            </w:r>
          </w:p>
        </w:tc>
        <w:tc>
          <w:tcPr>
            <w:tcW w:w="82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2D2AB2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智能障礙併自閉症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位</w:t>
            </w:r>
          </w:p>
        </w:tc>
      </w:tr>
      <w:tr w:rsidR="0086134F" w:rsidRPr="001B5744" w:rsidTr="00826F39">
        <w:trPr>
          <w:trHeight w:val="154"/>
        </w:trPr>
        <w:tc>
          <w:tcPr>
            <w:tcW w:w="31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86134F" w:rsidRPr="001B5744" w:rsidRDefault="0086134F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134F" w:rsidRPr="00CC6B96" w:rsidRDefault="0086134F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86134F" w:rsidRPr="001B5744" w:rsidTr="00826F39">
        <w:trPr>
          <w:trHeight w:val="368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E332D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處己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224D5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1-1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能分辨他人基本的正向或負向情緒</w:t>
            </w:r>
          </w:p>
        </w:tc>
      </w:tr>
      <w:tr w:rsidR="0086134F" w:rsidRPr="001B5744" w:rsidTr="00826F39">
        <w:trPr>
          <w:trHeight w:val="368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590D6F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224D5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2-1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能理性評估引起壓力的各種原因（如：考試不好，擔心回家會被</w:t>
            </w:r>
            <w:r w:rsidRPr="002E3C8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父母罵</w:t>
            </w:r>
          </w:p>
        </w:tc>
      </w:tr>
      <w:tr w:rsidR="0086134F" w:rsidRPr="001B5744" w:rsidTr="00826F39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343EE0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A45DA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處人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32BA7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3-1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能分辨與不同性別相處時的安全或危險的情境</w:t>
            </w:r>
          </w:p>
          <w:p w:rsidR="0086134F" w:rsidRPr="00EE7CAC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7224D5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4-1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能大聲拒絕他人不當的觸摸或語言</w:t>
            </w:r>
          </w:p>
        </w:tc>
      </w:tr>
      <w:tr w:rsidR="0086134F" w:rsidRPr="001B5744" w:rsidTr="00826F39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E3C82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5-1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能主動加入團體</w:t>
            </w:r>
          </w:p>
          <w:p w:rsidR="0086134F" w:rsidRPr="007224D5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590D6F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E3C82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E3C82">
              <w:rPr>
                <w:rFonts w:ascii="標楷體" w:eastAsia="標楷體" w:hAnsi="標楷體"/>
                <w:sz w:val="28"/>
                <w:szCs w:val="28"/>
              </w:rPr>
              <w:t>6-1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能在面對同儕衝突（如：責罵、批評、嘲弄、欺負等）主動尋求師長協助</w:t>
            </w:r>
          </w:p>
          <w:p w:rsidR="0086134F" w:rsidRPr="00EE7CAC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134F" w:rsidRPr="001B5744" w:rsidTr="00826F39">
        <w:trPr>
          <w:trHeight w:val="356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A45DA9" w:rsidRDefault="0086134F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45DA9">
              <w:rPr>
                <w:rFonts w:ascii="標楷體" w:eastAsia="標楷體" w:hAnsi="標楷體" w:hint="eastAsia"/>
                <w:bCs/>
                <w:sz w:val="28"/>
                <w:szCs w:val="28"/>
              </w:rPr>
              <w:t>處環境</w:t>
            </w: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E3C82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7-1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能在監督或協助下完成複雜的工作（如：舉辦班級慶生會或教室布置工作等）</w:t>
            </w:r>
          </w:p>
          <w:p w:rsidR="0086134F" w:rsidRPr="00EE7CAC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1261"/>
        </w:trPr>
        <w:tc>
          <w:tcPr>
            <w:tcW w:w="31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Pr="00590D6F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</w:rPr>
            </w:pPr>
          </w:p>
        </w:tc>
        <w:tc>
          <w:tcPr>
            <w:tcW w:w="515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E3C82" w:rsidRDefault="0086134F" w:rsidP="00EE7CA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2BA7">
              <w:rPr>
                <w:rFonts w:ascii="標楷體" w:eastAsia="標楷體" w:hAnsi="標楷體"/>
                <w:sz w:val="28"/>
                <w:szCs w:val="28"/>
              </w:rPr>
              <w:t>8-1</w:t>
            </w:r>
            <w:r w:rsidRPr="002E3C82">
              <w:rPr>
                <w:rFonts w:ascii="標楷體" w:eastAsia="標楷體" w:hAnsi="標楷體" w:hint="eastAsia"/>
                <w:sz w:val="28"/>
                <w:szCs w:val="28"/>
              </w:rPr>
              <w:t>能在社區情境活動時，禮貌地回應他人的問話</w:t>
            </w:r>
          </w:p>
          <w:p w:rsidR="0086134F" w:rsidRPr="00EE7CAC" w:rsidRDefault="0086134F" w:rsidP="00343EE0">
            <w:pPr>
              <w:spacing w:line="240" w:lineRule="atLeast"/>
              <w:jc w:val="both"/>
              <w:rPr>
                <w:rFonts w:ascii="Arial" w:eastAsia="標楷體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86134F" w:rsidRPr="001B5744" w:rsidRDefault="0086134F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EA2D53" w:rsidRDefault="0086134F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86134F" w:rsidRDefault="0086134F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86134F" w:rsidRPr="001B5744" w:rsidRDefault="0086134F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86134F" w:rsidRPr="001B5744" w:rsidTr="00826F39">
        <w:trPr>
          <w:trHeight w:val="202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1B5744" w:rsidRDefault="0086134F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Default="0086134F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自我成長</w:t>
            </w:r>
          </w:p>
          <w:p w:rsidR="0086134F" w:rsidRDefault="0086134F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86134F" w:rsidRPr="00C779AF" w:rsidRDefault="0086134F" w:rsidP="00EE7CAC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星星小天使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1.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向或負向情緒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各種原因（如：考試不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好，擔心回家會被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父母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罵）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3.</w:t>
            </w: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能大聲拒絕他人不當</w:t>
            </w:r>
          </w:p>
          <w:p w:rsidR="0086134F" w:rsidRPr="00D91DBC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的觸摸或語言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4.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（如：責罵、批評、嘲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弄、欺負等）主動尋求</w:t>
            </w:r>
          </w:p>
          <w:p w:rsidR="0086134F" w:rsidRPr="002D530B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jc w:val="both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師長協助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86134F" w:rsidRPr="00C779AF" w:rsidRDefault="0086134F" w:rsidP="00EE7CAC">
            <w:pPr>
              <w:spacing w:line="240" w:lineRule="atLeast"/>
              <w:jc w:val="both"/>
            </w:pPr>
            <w:r>
              <w:rPr>
                <w:sz w:val="23"/>
                <w:szCs w:val="23"/>
              </w:rPr>
              <w:t>5.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能在監督或協助下完成複雜的工作（如：舉辦班級慶生會或教室布置工作等）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EE7CAC">
            <w:pPr>
              <w:spacing w:line="240" w:lineRule="atLeast"/>
              <w:jc w:val="both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Default="0086134F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人際互動</w:t>
            </w:r>
          </w:p>
          <w:p w:rsidR="0086134F" w:rsidRDefault="0086134F" w:rsidP="00EE7CA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86134F" w:rsidRDefault="0086134F" w:rsidP="00EE7CAC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大家來做</w:t>
            </w:r>
          </w:p>
          <w:p w:rsidR="0086134F" w:rsidRPr="00C779AF" w:rsidRDefault="0086134F" w:rsidP="00EE7CAC">
            <w:pPr>
              <w:spacing w:line="240" w:lineRule="atLeas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好朋友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繪本教學</w:t>
            </w:r>
          </w:p>
          <w:p w:rsidR="0086134F" w:rsidRPr="002F6607" w:rsidRDefault="0086134F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一、圖畫重組故事</w:t>
            </w:r>
          </w:p>
          <w:p w:rsidR="0086134F" w:rsidRDefault="0086134F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二、沒人喜歡我</w:t>
            </w:r>
          </w:p>
          <w:p w:rsidR="0086134F" w:rsidRDefault="0086134F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三、我是老大</w:t>
            </w:r>
          </w:p>
          <w:p w:rsidR="0086134F" w:rsidRDefault="0086134F" w:rsidP="00EE7CAC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四、影片欣賞</w:t>
            </w:r>
            <w:r>
              <w:rPr>
                <w:rFonts w:ascii="標楷體" w:eastAsia="標楷體" w:hAnsi="標楷體"/>
                <w:color w:val="000000"/>
              </w:rPr>
              <w:t>doggy poo</w:t>
            </w:r>
          </w:p>
          <w:p w:rsidR="0086134F" w:rsidRPr="002D530B" w:rsidRDefault="0086134F" w:rsidP="00F21A41">
            <w:pPr>
              <w:spacing w:line="360" w:lineRule="exact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能分辨他人基本的正向或負向情緒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86134F" w:rsidRPr="002D530B" w:rsidRDefault="0086134F" w:rsidP="00F21A41">
            <w:pPr>
              <w:spacing w:line="360" w:lineRule="exact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能理性評估引起壓力的各種原因（如：考試不好，擔心會被父母罵）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能分辨與不同性別相處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時的安全或危險的情境</w:t>
            </w:r>
          </w:p>
          <w:p w:rsidR="0086134F" w:rsidRPr="002D530B" w:rsidRDefault="0086134F" w:rsidP="0086134F">
            <w:pPr>
              <w:autoSpaceDE w:val="0"/>
              <w:autoSpaceDN w:val="0"/>
              <w:adjustRightInd w:val="0"/>
              <w:spacing w:line="36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能主動加入團體</w:t>
            </w:r>
          </w:p>
          <w:p w:rsidR="0086134F" w:rsidRPr="00EE7CAC" w:rsidRDefault="0086134F" w:rsidP="00EE7CAC">
            <w:pPr>
              <w:spacing w:line="240" w:lineRule="atLeast"/>
              <w:jc w:val="both"/>
            </w:pPr>
            <w:r>
              <w:rPr>
                <w:sz w:val="23"/>
                <w:szCs w:val="23"/>
              </w:rPr>
              <w:t>5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能在面對同儕衝突（如：責罵、批評、嘲弄、欺負等）主動尋求師長協助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86134F" w:rsidRDefault="0086134F" w:rsidP="001A31B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86134F" w:rsidRDefault="0086134F" w:rsidP="001A31B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1A31B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1A31B2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1A31B2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86134F" w:rsidRDefault="0086134F" w:rsidP="001A31B2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第一次</w:t>
            </w:r>
          </w:p>
          <w:p w:rsidR="0086134F" w:rsidRDefault="0086134F" w:rsidP="001A31B2">
            <w:pPr>
              <w:spacing w:line="24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86134F" w:rsidRPr="004A747B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Pr="001B5744" w:rsidRDefault="0086134F" w:rsidP="002D2AB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BB3ECA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BB3ECA">
            <w:pPr>
              <w:pStyle w:val="ListParagraph"/>
              <w:numPr>
                <w:ilvl w:val="0"/>
                <w:numId w:val="17"/>
              </w:numPr>
              <w:spacing w:line="240" w:lineRule="atLeast"/>
              <w:ind w:leftChars="0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Default="0086134F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分工合作</w:t>
            </w:r>
          </w:p>
          <w:p w:rsidR="0086134F" w:rsidRDefault="0086134F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86134F" w:rsidRDefault="0086134F" w:rsidP="00F21A41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我會做家事</w:t>
            </w:r>
          </w:p>
          <w:p w:rsidR="0086134F" w:rsidRPr="00C779AF" w:rsidRDefault="0086134F" w:rsidP="00F21A41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我會煮點心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2F6607" w:rsidRDefault="0086134F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一、一起討論分配工作</w:t>
            </w:r>
            <w:r w:rsidRPr="002F6607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86134F" w:rsidRPr="002F6607" w:rsidRDefault="0086134F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二、採購食材</w:t>
            </w:r>
          </w:p>
          <w:p w:rsidR="0086134F" w:rsidRDefault="0086134F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三、分組做並會清洗</w:t>
            </w:r>
          </w:p>
          <w:p w:rsidR="0086134F" w:rsidRDefault="0086134F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四、心得分享</w:t>
            </w:r>
          </w:p>
          <w:p w:rsidR="0086134F" w:rsidRDefault="0086134F" w:rsidP="00F21A41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能主動加入團體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能在面對同儕衝突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（如：責罵、批評、嘲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弄、欺負等）主動尋求</w:t>
            </w:r>
          </w:p>
          <w:p w:rsidR="0086134F" w:rsidRPr="002D530B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師長協助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能在監督或協助下完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成複雜的工作（如：舉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辦班級慶生會或教室布</w:t>
            </w:r>
          </w:p>
          <w:p w:rsidR="0086134F" w:rsidRPr="002D530B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置工作等）</w:t>
            </w:r>
          </w:p>
          <w:p w:rsidR="0086134F" w:rsidRPr="00F21A41" w:rsidRDefault="0086134F" w:rsidP="00590D6F">
            <w:pPr>
              <w:spacing w:line="240" w:lineRule="atLeast"/>
            </w:pPr>
            <w:r>
              <w:rPr>
                <w:sz w:val="23"/>
                <w:szCs w:val="23"/>
              </w:rPr>
              <w:t>4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能在社區情境活動時，禮貌地回應他人的問話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BD6D1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86134F" w:rsidRPr="00871EEA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86134F" w:rsidRPr="00675AB2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Default="0086134F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6134F" w:rsidRDefault="0086134F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問題解決能力</w:t>
            </w:r>
          </w:p>
          <w:p w:rsidR="0086134F" w:rsidRDefault="0086134F" w:rsidP="00F21A4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∣</w:t>
            </w:r>
          </w:p>
          <w:p w:rsidR="0086134F" w:rsidRPr="00C779AF" w:rsidRDefault="0086134F" w:rsidP="00F21A41">
            <w:pPr>
              <w:spacing w:line="240" w:lineRule="atLeast"/>
            </w:pPr>
            <w:r>
              <w:rPr>
                <w:rFonts w:ascii="標楷體" w:eastAsia="標楷體" w:hAnsi="標楷體" w:hint="eastAsia"/>
                <w:color w:val="000000"/>
              </w:rPr>
              <w:t>我會大聲說不</w:t>
            </w:r>
          </w:p>
        </w:tc>
        <w:tc>
          <w:tcPr>
            <w:tcW w:w="246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86134F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分辨身體隱私處</w:t>
            </w:r>
          </w:p>
          <w:p w:rsidR="0086134F" w:rsidRPr="00F14B6A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透過玩偶圖片認識身體部位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86134F" w:rsidRPr="00F14B6A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我可以摸一摸嗎</w:t>
            </w:r>
            <w:r w:rsidRPr="00F14B6A">
              <w:rPr>
                <w:rFonts w:ascii="標楷體" w:eastAsia="標楷體" w:hAnsi="標楷體"/>
                <w:color w:val="000000"/>
              </w:rPr>
              <w:t>?</w:t>
            </w:r>
          </w:p>
          <w:p w:rsidR="0086134F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三、</w:t>
            </w:r>
            <w:r w:rsidRPr="00F14B6A">
              <w:rPr>
                <w:rFonts w:ascii="標楷體" w:eastAsia="標楷體" w:hAnsi="標楷體" w:hint="eastAsia"/>
                <w:color w:val="000000"/>
              </w:rPr>
              <w:t>做自己身體的主人</w:t>
            </w:r>
          </w:p>
          <w:p w:rsidR="0086134F" w:rsidRPr="00584A48" w:rsidRDefault="0086134F" w:rsidP="00F21A41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>
              <w:rPr>
                <w:rFonts w:ascii="標楷體" w:eastAsia="標楷體" w:cs="標楷體"/>
                <w:sz w:val="23"/>
                <w:szCs w:val="23"/>
              </w:rPr>
              <w:t>1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能分辨他人基本的正向</w:t>
            </w:r>
          </w:p>
          <w:p w:rsidR="0086134F" w:rsidRPr="002D530B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或負向情緒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2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能理性評估引起壓力的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原因（如：考試不好，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擔心回家會被</w:t>
            </w:r>
            <w:r w:rsidRPr="002D530B">
              <w:rPr>
                <w:rFonts w:ascii="標楷體" w:eastAsia="標楷體" w:cs="標楷體"/>
                <w:sz w:val="23"/>
                <w:szCs w:val="23"/>
              </w:rPr>
              <w:t xml:space="preserve"> 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父母罵）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3</w:t>
            </w: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能分辨與不同性別相處</w:t>
            </w:r>
          </w:p>
          <w:p w:rsidR="0086134F" w:rsidRDefault="0086134F" w:rsidP="0086134F">
            <w:pPr>
              <w:autoSpaceDE w:val="0"/>
              <w:autoSpaceDN w:val="0"/>
              <w:adjustRightInd w:val="0"/>
              <w:spacing w:line="300" w:lineRule="exact"/>
              <w:ind w:left="31680" w:hangingChars="342" w:firstLine="31680"/>
              <w:rPr>
                <w:rFonts w:ascii="標楷體" w:eastAsia="標楷體" w:cs="標楷體"/>
                <w:sz w:val="23"/>
                <w:szCs w:val="23"/>
              </w:rPr>
            </w:pPr>
            <w:r w:rsidRPr="002D530B">
              <w:rPr>
                <w:rFonts w:ascii="標楷體" w:eastAsia="標楷體" w:cs="標楷體" w:hint="eastAsia"/>
                <w:sz w:val="23"/>
                <w:szCs w:val="23"/>
              </w:rPr>
              <w:t>時的安全或危險的情境</w:t>
            </w:r>
          </w:p>
          <w:p w:rsidR="0086134F" w:rsidRPr="00C779AF" w:rsidRDefault="0086134F" w:rsidP="00590D6F">
            <w:pPr>
              <w:spacing w:line="240" w:lineRule="atLeast"/>
            </w:pPr>
            <w:r w:rsidRPr="00D91DBC">
              <w:rPr>
                <w:rFonts w:ascii="標楷體" w:eastAsia="標楷體" w:cs="標楷體"/>
                <w:sz w:val="23"/>
                <w:szCs w:val="23"/>
              </w:rPr>
              <w:t>4</w:t>
            </w:r>
            <w:r w:rsidRPr="00D91DBC">
              <w:rPr>
                <w:rFonts w:ascii="標楷體" w:eastAsia="標楷體" w:cs="標楷體" w:hint="eastAsia"/>
                <w:sz w:val="23"/>
                <w:szCs w:val="23"/>
              </w:rPr>
              <w:t>能大聲拒絕他人不當的觸摸或語言</w:t>
            </w: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  <w:p w:rsidR="0086134F" w:rsidRDefault="0086134F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BD6D1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86134F" w:rsidRDefault="0086134F" w:rsidP="001A31B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spacing w:line="240" w:lineRule="atLeast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Default="0086134F" w:rsidP="001A31B2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871EEA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EA2D53" w:rsidTr="00826F39">
        <w:trPr>
          <w:trHeight w:val="1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86134F" w:rsidRDefault="0086134F" w:rsidP="00562662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86134F" w:rsidRPr="0025721D" w:rsidRDefault="0086134F" w:rsidP="00562662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146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246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134F" w:rsidRPr="00C779AF" w:rsidRDefault="0086134F" w:rsidP="00590D6F">
            <w:pPr>
              <w:spacing w:line="240" w:lineRule="atLeast"/>
            </w:pPr>
          </w:p>
        </w:tc>
        <w:tc>
          <w:tcPr>
            <w:tcW w:w="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883507" w:rsidRDefault="0086134F" w:rsidP="002D2AB2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86134F" w:rsidRDefault="0086134F" w:rsidP="002D2AB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134F" w:rsidRDefault="0086134F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</w:p>
        </w:tc>
      </w:tr>
      <w:tr w:rsidR="0086134F" w:rsidRPr="001B5744" w:rsidTr="00826F39">
        <w:trPr>
          <w:trHeight w:val="1"/>
        </w:trPr>
        <w:tc>
          <w:tcPr>
            <w:tcW w:w="87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CC6B96" w:rsidRDefault="0086134F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134F" w:rsidRPr="00A24DD0" w:rsidRDefault="0086134F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24DD0">
              <w:rPr>
                <w:rFonts w:cs="Times New Roman"/>
                <w:sz w:val="28"/>
                <w:szCs w:val="28"/>
              </w:rPr>
              <w:t>40</w:t>
            </w:r>
            <w:r w:rsidRPr="00A24DD0">
              <w:rPr>
                <w:rFonts w:cs="Times New Roman" w:hint="eastAsia"/>
                <w:sz w:val="28"/>
                <w:szCs w:val="28"/>
              </w:rPr>
              <w:t>節</w:t>
            </w:r>
          </w:p>
        </w:tc>
      </w:tr>
    </w:tbl>
    <w:p w:rsidR="0086134F" w:rsidRDefault="0086134F" w:rsidP="0086134F">
      <w:pPr>
        <w:spacing w:line="276" w:lineRule="auto"/>
        <w:ind w:rightChars="-24" w:right="31680"/>
        <w:rPr>
          <w:rFonts w:cs="Times New Roman"/>
        </w:rPr>
      </w:pP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86134F" w:rsidRPr="002F45A3" w:rsidRDefault="0086134F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86134F" w:rsidRPr="006D6545" w:rsidRDefault="0086134F" w:rsidP="00826F39">
      <w:pPr>
        <w:spacing w:line="276" w:lineRule="auto"/>
        <w:ind w:rightChars="-24" w:right="31680"/>
        <w:rPr>
          <w:rFonts w:cs="Times New Roman"/>
        </w:rPr>
      </w:pPr>
    </w:p>
    <w:p w:rsidR="0086134F" w:rsidRDefault="0086134F" w:rsidP="00826F39">
      <w:pPr>
        <w:spacing w:line="276" w:lineRule="auto"/>
        <w:ind w:rightChars="-24" w:right="31680"/>
        <w:rPr>
          <w:rFonts w:cs="Times New Roman"/>
        </w:rPr>
      </w:pPr>
    </w:p>
    <w:p w:rsidR="0086134F" w:rsidRDefault="0086134F" w:rsidP="00826F39">
      <w:pPr>
        <w:spacing w:line="276" w:lineRule="auto"/>
        <w:ind w:rightChars="-24" w:right="31680"/>
        <w:rPr>
          <w:rFonts w:cs="Times New Roman"/>
        </w:rPr>
      </w:pPr>
    </w:p>
    <w:p w:rsidR="0086134F" w:rsidRDefault="0086134F" w:rsidP="00826F39">
      <w:pPr>
        <w:spacing w:line="276" w:lineRule="auto"/>
        <w:ind w:rightChars="-24" w:right="31680"/>
        <w:rPr>
          <w:rFonts w:cs="Times New Roman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86134F" w:rsidRDefault="0086134F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86134F" w:rsidSect="007B12CA">
      <w:pgSz w:w="11906" w:h="16838"/>
      <w:pgMar w:top="719" w:right="851" w:bottom="107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34F" w:rsidRDefault="0086134F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134F" w:rsidRDefault="0086134F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34F" w:rsidRDefault="0086134F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134F" w:rsidRDefault="0086134F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7806CC1"/>
    <w:multiLevelType w:val="hybridMultilevel"/>
    <w:tmpl w:val="79CAAD5A"/>
    <w:lvl w:ilvl="0" w:tplc="DBC6B3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5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284"/>
    <w:rsid w:val="0005604D"/>
    <w:rsid w:val="000C2A30"/>
    <w:rsid w:val="000C5EC1"/>
    <w:rsid w:val="000E213C"/>
    <w:rsid w:val="000E334E"/>
    <w:rsid w:val="00116EAA"/>
    <w:rsid w:val="00125C37"/>
    <w:rsid w:val="001559B7"/>
    <w:rsid w:val="0015749E"/>
    <w:rsid w:val="001679FE"/>
    <w:rsid w:val="00170447"/>
    <w:rsid w:val="00171505"/>
    <w:rsid w:val="0017416F"/>
    <w:rsid w:val="001A31B2"/>
    <w:rsid w:val="001B5744"/>
    <w:rsid w:val="001C0DA2"/>
    <w:rsid w:val="001E77A6"/>
    <w:rsid w:val="00222A36"/>
    <w:rsid w:val="002410DE"/>
    <w:rsid w:val="00251322"/>
    <w:rsid w:val="002535AA"/>
    <w:rsid w:val="0025721D"/>
    <w:rsid w:val="002A7665"/>
    <w:rsid w:val="002B51E4"/>
    <w:rsid w:val="002B62F5"/>
    <w:rsid w:val="002D0220"/>
    <w:rsid w:val="002D2AB2"/>
    <w:rsid w:val="002D530B"/>
    <w:rsid w:val="002D5EFF"/>
    <w:rsid w:val="002E1443"/>
    <w:rsid w:val="002E3C82"/>
    <w:rsid w:val="002F45A3"/>
    <w:rsid w:val="002F6607"/>
    <w:rsid w:val="003049E3"/>
    <w:rsid w:val="00316AD1"/>
    <w:rsid w:val="00316D35"/>
    <w:rsid w:val="00343EE0"/>
    <w:rsid w:val="003571FD"/>
    <w:rsid w:val="00360A04"/>
    <w:rsid w:val="003822AA"/>
    <w:rsid w:val="003838FB"/>
    <w:rsid w:val="00383E24"/>
    <w:rsid w:val="003A639D"/>
    <w:rsid w:val="003B2BFA"/>
    <w:rsid w:val="003C66BD"/>
    <w:rsid w:val="003F025B"/>
    <w:rsid w:val="003F1284"/>
    <w:rsid w:val="004075B8"/>
    <w:rsid w:val="00412974"/>
    <w:rsid w:val="00423316"/>
    <w:rsid w:val="00427179"/>
    <w:rsid w:val="0043686A"/>
    <w:rsid w:val="004377FA"/>
    <w:rsid w:val="00452631"/>
    <w:rsid w:val="004A2BDD"/>
    <w:rsid w:val="004A747B"/>
    <w:rsid w:val="00500396"/>
    <w:rsid w:val="00501999"/>
    <w:rsid w:val="0051735F"/>
    <w:rsid w:val="00544298"/>
    <w:rsid w:val="00562662"/>
    <w:rsid w:val="00584A48"/>
    <w:rsid w:val="00586070"/>
    <w:rsid w:val="0058637C"/>
    <w:rsid w:val="00590D6F"/>
    <w:rsid w:val="005C273D"/>
    <w:rsid w:val="005D3122"/>
    <w:rsid w:val="00627101"/>
    <w:rsid w:val="006531FD"/>
    <w:rsid w:val="006544C2"/>
    <w:rsid w:val="00663DE3"/>
    <w:rsid w:val="00673D90"/>
    <w:rsid w:val="00673EE2"/>
    <w:rsid w:val="00675AB2"/>
    <w:rsid w:val="006D0545"/>
    <w:rsid w:val="006D0E4C"/>
    <w:rsid w:val="006D128B"/>
    <w:rsid w:val="006D34AE"/>
    <w:rsid w:val="006D6545"/>
    <w:rsid w:val="007034A4"/>
    <w:rsid w:val="007224D5"/>
    <w:rsid w:val="00737167"/>
    <w:rsid w:val="007462F0"/>
    <w:rsid w:val="00746D60"/>
    <w:rsid w:val="0076009F"/>
    <w:rsid w:val="00767B0C"/>
    <w:rsid w:val="007755A2"/>
    <w:rsid w:val="007B12CA"/>
    <w:rsid w:val="007B30D3"/>
    <w:rsid w:val="007B3487"/>
    <w:rsid w:val="007B4423"/>
    <w:rsid w:val="007F1C88"/>
    <w:rsid w:val="007F77A9"/>
    <w:rsid w:val="00801FD0"/>
    <w:rsid w:val="0080607B"/>
    <w:rsid w:val="0082194F"/>
    <w:rsid w:val="00826F39"/>
    <w:rsid w:val="008326C4"/>
    <w:rsid w:val="00846DA0"/>
    <w:rsid w:val="00847D17"/>
    <w:rsid w:val="00856633"/>
    <w:rsid w:val="0086134F"/>
    <w:rsid w:val="00871EEA"/>
    <w:rsid w:val="00872F76"/>
    <w:rsid w:val="008764C3"/>
    <w:rsid w:val="00883507"/>
    <w:rsid w:val="008A39EF"/>
    <w:rsid w:val="008B263F"/>
    <w:rsid w:val="008C2CF5"/>
    <w:rsid w:val="00900950"/>
    <w:rsid w:val="00907E3B"/>
    <w:rsid w:val="00915399"/>
    <w:rsid w:val="00935CE6"/>
    <w:rsid w:val="00965753"/>
    <w:rsid w:val="009E2ED0"/>
    <w:rsid w:val="009F7175"/>
    <w:rsid w:val="00A07FE6"/>
    <w:rsid w:val="00A13CDB"/>
    <w:rsid w:val="00A16884"/>
    <w:rsid w:val="00A24DD0"/>
    <w:rsid w:val="00A41D8C"/>
    <w:rsid w:val="00A421D9"/>
    <w:rsid w:val="00A4298E"/>
    <w:rsid w:val="00A434A5"/>
    <w:rsid w:val="00A45DA9"/>
    <w:rsid w:val="00A462D9"/>
    <w:rsid w:val="00A52B8F"/>
    <w:rsid w:val="00A57653"/>
    <w:rsid w:val="00A6619C"/>
    <w:rsid w:val="00A7356B"/>
    <w:rsid w:val="00AA47A9"/>
    <w:rsid w:val="00AC0C18"/>
    <w:rsid w:val="00AD2435"/>
    <w:rsid w:val="00AE41F4"/>
    <w:rsid w:val="00AE7715"/>
    <w:rsid w:val="00AF02AC"/>
    <w:rsid w:val="00AF5511"/>
    <w:rsid w:val="00B10505"/>
    <w:rsid w:val="00B112A5"/>
    <w:rsid w:val="00B12BE8"/>
    <w:rsid w:val="00B3395E"/>
    <w:rsid w:val="00B44305"/>
    <w:rsid w:val="00B62566"/>
    <w:rsid w:val="00BA6CFD"/>
    <w:rsid w:val="00BB3ECA"/>
    <w:rsid w:val="00BB615F"/>
    <w:rsid w:val="00BD14E4"/>
    <w:rsid w:val="00BD66CD"/>
    <w:rsid w:val="00BD6D12"/>
    <w:rsid w:val="00BE2990"/>
    <w:rsid w:val="00BE5154"/>
    <w:rsid w:val="00C21718"/>
    <w:rsid w:val="00C32BA7"/>
    <w:rsid w:val="00C53C29"/>
    <w:rsid w:val="00C66E42"/>
    <w:rsid w:val="00C779AF"/>
    <w:rsid w:val="00C9566D"/>
    <w:rsid w:val="00CA64A4"/>
    <w:rsid w:val="00CB6208"/>
    <w:rsid w:val="00CC6A25"/>
    <w:rsid w:val="00CC6B96"/>
    <w:rsid w:val="00D06AA1"/>
    <w:rsid w:val="00D07C61"/>
    <w:rsid w:val="00D1276A"/>
    <w:rsid w:val="00D17FE4"/>
    <w:rsid w:val="00D30721"/>
    <w:rsid w:val="00D43C67"/>
    <w:rsid w:val="00D55E4C"/>
    <w:rsid w:val="00D65CDD"/>
    <w:rsid w:val="00D71B4D"/>
    <w:rsid w:val="00D91DBC"/>
    <w:rsid w:val="00D941F5"/>
    <w:rsid w:val="00D95925"/>
    <w:rsid w:val="00DA1822"/>
    <w:rsid w:val="00DB7BE3"/>
    <w:rsid w:val="00DC1C07"/>
    <w:rsid w:val="00DE34F1"/>
    <w:rsid w:val="00E055BB"/>
    <w:rsid w:val="00E15B57"/>
    <w:rsid w:val="00E233AD"/>
    <w:rsid w:val="00E332D3"/>
    <w:rsid w:val="00E440FD"/>
    <w:rsid w:val="00E50444"/>
    <w:rsid w:val="00E7040D"/>
    <w:rsid w:val="00E95C99"/>
    <w:rsid w:val="00EA2D53"/>
    <w:rsid w:val="00EB1BCB"/>
    <w:rsid w:val="00EC110F"/>
    <w:rsid w:val="00EC252D"/>
    <w:rsid w:val="00EC329F"/>
    <w:rsid w:val="00EE7CAC"/>
    <w:rsid w:val="00F14B6A"/>
    <w:rsid w:val="00F21A41"/>
    <w:rsid w:val="00F25747"/>
    <w:rsid w:val="00F705AE"/>
    <w:rsid w:val="00F86392"/>
    <w:rsid w:val="00F9599C"/>
    <w:rsid w:val="00FD1D7A"/>
    <w:rsid w:val="00FE081E"/>
    <w:rsid w:val="00FE20C8"/>
    <w:rsid w:val="00FF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D3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12974"/>
    <w:pPr>
      <w:ind w:hanging="28"/>
      <w:jc w:val="both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12974"/>
    <w:rPr>
      <w:rFonts w:ascii="Times New Roman" w:eastAsia="新細明體" w:hAnsi="Times New Roman" w:cs="Times New Roman"/>
      <w:sz w:val="20"/>
    </w:rPr>
  </w:style>
  <w:style w:type="paragraph" w:styleId="Header">
    <w:name w:val="header"/>
    <w:basedOn w:val="Normal"/>
    <w:link w:val="HeaderChar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55BB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E055BB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55BB"/>
    <w:rPr>
      <w:rFonts w:cs="Times New Roman"/>
      <w:sz w:val="20"/>
    </w:rPr>
  </w:style>
  <w:style w:type="paragraph" w:customStyle="1" w:styleId="TableParagraph">
    <w:name w:val="Table Paragraph"/>
    <w:basedOn w:val="Normal"/>
    <w:uiPriority w:val="99"/>
    <w:rsid w:val="005C273D"/>
    <w:rPr>
      <w:kern w:val="0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BB3EC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865</Words>
  <Characters>4937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User</cp:lastModifiedBy>
  <cp:revision>4</cp:revision>
  <dcterms:created xsi:type="dcterms:W3CDTF">2018-05-14T08:06:00Z</dcterms:created>
  <dcterms:modified xsi:type="dcterms:W3CDTF">2018-06-21T02:51:00Z</dcterms:modified>
</cp:coreProperties>
</file>