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0E" w:rsidRDefault="0092240E" w:rsidP="00274586">
      <w:pPr>
        <w:spacing w:line="276" w:lineRule="auto"/>
        <w:ind w:right="-58"/>
        <w:rPr>
          <w:rFonts w:ascii="標楷體" w:eastAsia="標楷體" w:hAnsi="標楷體" w:cs="Times New Roman"/>
          <w:kern w:val="52"/>
          <w:sz w:val="22"/>
          <w:szCs w:val="22"/>
        </w:rPr>
      </w:pP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105</w:t>
      </w:r>
      <w:r>
        <w:rPr>
          <w:rFonts w:ascii="標楷體" w:eastAsia="標楷體" w:hAnsi="標楷體" w:cs="標楷體" w:hint="eastAsia"/>
          <w:kern w:val="52"/>
        </w:rPr>
        <w:t>學年度第一</w:t>
      </w:r>
      <w:bookmarkStart w:id="0" w:name="_GoBack"/>
      <w:bookmarkEnd w:id="0"/>
      <w:r>
        <w:rPr>
          <w:rFonts w:ascii="標楷體" w:eastAsia="標楷體" w:hAnsi="標楷體" w:cs="標楷體" w:hint="eastAsia"/>
          <w:kern w:val="52"/>
        </w:rPr>
        <w:t>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5E76B6">
        <w:rPr>
          <w:rFonts w:ascii="標楷體" w:eastAsia="標楷體" w:hAnsi="標楷體" w:cs="標楷體"/>
          <w:kern w:val="52"/>
          <w:sz w:val="22"/>
          <w:szCs w:val="22"/>
        </w:rPr>
        <w:t>(</w:t>
      </w:r>
      <w:r w:rsidRPr="005E76B6">
        <w:rPr>
          <w:rFonts w:ascii="標楷體" w:eastAsia="標楷體" w:hAnsi="標楷體" w:cs="標楷體" w:hint="eastAsia"/>
          <w:kern w:val="52"/>
          <w:sz w:val="22"/>
          <w:szCs w:val="22"/>
        </w:rPr>
        <w:t>身心障礙類分散式資源班</w:t>
      </w:r>
      <w:r w:rsidRPr="005E76B6">
        <w:rPr>
          <w:rFonts w:ascii="標楷體" w:eastAsia="標楷體" w:hAnsi="標楷體" w:cs="標楷體"/>
          <w:kern w:val="52"/>
          <w:sz w:val="22"/>
          <w:szCs w:val="22"/>
        </w:rPr>
        <w:t>)</w:t>
      </w:r>
    </w:p>
    <w:p w:rsidR="0092240E" w:rsidRPr="005E76B6" w:rsidRDefault="0092240E" w:rsidP="00274586">
      <w:pPr>
        <w:spacing w:line="276" w:lineRule="auto"/>
        <w:ind w:right="-58"/>
        <w:rPr>
          <w:rFonts w:ascii="標楷體" w:eastAsia="標楷體" w:hAnsi="標楷體" w:cs="Times New Roman"/>
          <w:sz w:val="22"/>
          <w:szCs w:val="2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148"/>
        <w:gridCol w:w="328"/>
        <w:gridCol w:w="882"/>
        <w:gridCol w:w="1788"/>
        <w:gridCol w:w="542"/>
        <w:gridCol w:w="851"/>
        <w:gridCol w:w="2409"/>
        <w:gridCol w:w="1134"/>
      </w:tblGrid>
      <w:tr w:rsidR="0092240E" w:rsidRPr="004F7839">
        <w:trPr>
          <w:trHeight w:val="306"/>
          <w:jc w:val="center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4F7839" w:rsidRDefault="0092240E" w:rsidP="00732B6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732B64">
            <w:pPr>
              <w:spacing w:line="276" w:lineRule="auto"/>
              <w:rPr>
                <w:rFonts w:ascii="新細明體" w:cs="Times New Roman"/>
                <w:sz w:val="22"/>
                <w:szCs w:val="22"/>
              </w:rPr>
            </w:pPr>
            <w:r w:rsidRPr="00627101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4F7839" w:rsidRDefault="0092240E" w:rsidP="00732B6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CB4E6B">
            <w:pPr>
              <w:spacing w:line="276" w:lineRule="auto"/>
              <w:rPr>
                <w:rFonts w:ascii="新細明體" w:cs="Times New Roman"/>
                <w:sz w:val="22"/>
                <w:szCs w:val="22"/>
              </w:rPr>
            </w:pPr>
            <w:r w:rsidRPr="00627101"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  <w:r w:rsidRPr="00627101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（二年級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○廷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○宇）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4F7839" w:rsidRDefault="0092240E" w:rsidP="00732B6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4F7839" w:rsidRDefault="0092240E" w:rsidP="00732B6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康軒版第三冊或自編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   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4F7839" w:rsidRDefault="0092240E" w:rsidP="00732B6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4F7839" w:rsidRDefault="0092240E" w:rsidP="00732B6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4F7839" w:rsidRDefault="0092240E" w:rsidP="00732B6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4F7839" w:rsidRDefault="0092240E" w:rsidP="00732B6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4F7839" w:rsidRDefault="0092240E" w:rsidP="00732B6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6E7F20" w:rsidRDefault="0092240E" w:rsidP="00732B64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E7F20"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732B64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92240E" w:rsidRPr="004F7839" w:rsidRDefault="0092240E" w:rsidP="00732B6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6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8C4F7B" w:rsidRDefault="0092240E" w:rsidP="00002710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2-n-01-2</w:t>
            </w:r>
            <w:r w:rsidRPr="008C4F7B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能認讀</w:t>
            </w:r>
            <w:r w:rsidRPr="008C4F7B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1000</w:t>
            </w:r>
            <w:r w:rsidRPr="008C4F7B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以內的數。</w:t>
            </w:r>
          </w:p>
          <w:p w:rsidR="0092240E" w:rsidRPr="008C4F7B" w:rsidRDefault="0092240E" w:rsidP="00002710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2-n-01-3</w:t>
            </w:r>
            <w:r w:rsidRPr="008C4F7B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能寫出</w:t>
            </w:r>
            <w:r w:rsidRPr="008C4F7B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1000</w:t>
            </w:r>
            <w:r w:rsidRPr="008C4F7B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以內的數。</w:t>
            </w:r>
          </w:p>
          <w:p w:rsidR="0092240E" w:rsidRPr="008C4F7B" w:rsidRDefault="0092240E" w:rsidP="00002710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2-n-01-</w:t>
            </w:r>
            <w:r w:rsidRPr="008C4F7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</w:t>
            </w:r>
            <w:r w:rsidRPr="008C4F7B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能分辨「百位</w:t>
            </w:r>
            <w:r w:rsidRPr="008C4F7B">
              <w:rPr>
                <w:rFonts w:ascii="標楷體" w:eastAsia="標楷體" w:hAnsi="標楷體" w:cs="標楷體" w:hint="eastAsia"/>
                <w:spacing w:val="-131"/>
                <w:sz w:val="20"/>
                <w:szCs w:val="20"/>
                <w:lang w:eastAsia="zh-TW"/>
              </w:rPr>
              <w:t>」</w:t>
            </w:r>
            <w:r w:rsidRPr="008C4F7B">
              <w:rPr>
                <w:rFonts w:ascii="標楷體" w:eastAsia="標楷體" w:hAnsi="標楷體" w:cs="標楷體" w:hint="eastAsia"/>
                <w:spacing w:val="-130"/>
                <w:sz w:val="20"/>
                <w:szCs w:val="20"/>
                <w:lang w:eastAsia="zh-TW"/>
              </w:rPr>
              <w:t>、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「十位」和「個位」彼此間的關係。</w:t>
            </w:r>
          </w:p>
          <w:p w:rsidR="0092240E" w:rsidRPr="008C4F7B" w:rsidRDefault="0092240E" w:rsidP="00002710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2-n-01-5</w:t>
            </w:r>
            <w:r w:rsidRPr="008C4F7B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能分解數值做位值單位的換算。</w:t>
            </w:r>
          </w:p>
          <w:p w:rsidR="0092240E" w:rsidRPr="008C4F7B" w:rsidRDefault="0092240E" w:rsidP="00002710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2-n-02-2</w:t>
            </w:r>
            <w:r w:rsidRPr="008C4F7B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能做</w:t>
            </w:r>
            <w:r w:rsidRPr="008C4F7B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10</w:t>
            </w:r>
            <w:r w:rsidRPr="008C4F7B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元與</w:t>
            </w:r>
            <w:r w:rsidRPr="008C4F7B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100</w:t>
            </w:r>
            <w:r w:rsidRPr="008C4F7B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元錢幣的換算。</w:t>
            </w:r>
          </w:p>
          <w:p w:rsidR="0092240E" w:rsidRDefault="0092240E" w:rsidP="00002710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2-n-03-4</w:t>
            </w:r>
            <w:r w:rsidRPr="008C4F7B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能用＜、＝與＞處理兩個算式或數值的問題。</w:t>
            </w:r>
          </w:p>
          <w:p w:rsidR="0092240E" w:rsidRPr="008C4F7B" w:rsidRDefault="0092240E" w:rsidP="00002710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2-n-04-1</w:t>
            </w:r>
            <w:r w:rsidRPr="008C4F7B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能熟練二位數不進位加法直式計算。</w:t>
            </w:r>
          </w:p>
          <w:p w:rsidR="0092240E" w:rsidRPr="008C4F7B" w:rsidRDefault="0092240E" w:rsidP="00002710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2-n-04-2</w:t>
            </w:r>
            <w:r w:rsidRPr="008C4F7B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能演算二位數進位加法的直式計算。</w:t>
            </w:r>
          </w:p>
          <w:p w:rsidR="0092240E" w:rsidRPr="008C4F7B" w:rsidRDefault="0092240E" w:rsidP="00002710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2-n-04-4</w:t>
            </w:r>
            <w:r w:rsidRPr="008C4F7B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能熟練二位數不退位減法的直式計算。</w:t>
            </w:r>
          </w:p>
          <w:p w:rsidR="0092240E" w:rsidRPr="008C4F7B" w:rsidRDefault="0092240E" w:rsidP="00002710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2-n-04-5</w:t>
            </w:r>
            <w:r w:rsidRPr="008C4F7B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能演算二位數退位減法的直式計算。</w:t>
            </w:r>
          </w:p>
          <w:p w:rsidR="0092240E" w:rsidRPr="008C4F7B" w:rsidRDefault="0092240E" w:rsidP="00002710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2-n-15-1</w:t>
            </w:r>
            <w:r w:rsidRPr="008C4F7B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能用長度單位「公分」進行實測、估測與計算。</w:t>
            </w:r>
          </w:p>
          <w:p w:rsidR="0092240E" w:rsidRPr="008C4F7B" w:rsidRDefault="0092240E" w:rsidP="00002710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2-n-15-2</w:t>
            </w:r>
            <w:r w:rsidRPr="008C4F7B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能用長度單位「公尺」進行實測、估測與計算。</w:t>
            </w:r>
          </w:p>
          <w:p w:rsidR="0092240E" w:rsidRPr="008C4F7B" w:rsidRDefault="0092240E" w:rsidP="00002710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2-n-15-3</w:t>
            </w:r>
            <w:r w:rsidRPr="008C4F7B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能分辨長度單位「公分」與「公尺」的關係。</w:t>
            </w:r>
          </w:p>
          <w:p w:rsidR="0092240E" w:rsidRPr="008C4F7B" w:rsidRDefault="0092240E" w:rsidP="00002710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 xml:space="preserve">2-s-03-1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能使用直尺測量線段的長度。</w:t>
            </w:r>
          </w:p>
          <w:p w:rsidR="0092240E" w:rsidRDefault="0092240E" w:rsidP="0085342B">
            <w:pPr>
              <w:spacing w:line="240" w:lineRule="exact"/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2-s-03-2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能使用直尺畫出特定長度的線段。</w:t>
            </w:r>
          </w:p>
          <w:p w:rsidR="0092240E" w:rsidRPr="0033253D" w:rsidRDefault="0092240E" w:rsidP="00002710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33253D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 xml:space="preserve">2-n-09-1 </w:t>
            </w:r>
            <w:r w:rsidRPr="0033253D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能將情境問題轉化為算式。</w:t>
            </w:r>
          </w:p>
          <w:p w:rsidR="0092240E" w:rsidRPr="0033253D" w:rsidRDefault="0092240E" w:rsidP="00002710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33253D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 xml:space="preserve">2-n-09-2 </w:t>
            </w:r>
            <w:r w:rsidRPr="0033253D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能用兩步驟加法計算來解決生活中的問題</w:t>
            </w:r>
            <w:r w:rsidRPr="0033253D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(</w:t>
            </w:r>
            <w:r w:rsidRPr="0033253D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不含併式</w:t>
            </w:r>
            <w:r w:rsidRPr="0033253D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)</w:t>
            </w:r>
            <w:r w:rsidRPr="0033253D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。</w:t>
            </w:r>
          </w:p>
          <w:p w:rsidR="0092240E" w:rsidRPr="0033253D" w:rsidRDefault="0092240E" w:rsidP="00002710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33253D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 xml:space="preserve">2-n-09-3 </w:t>
            </w:r>
            <w:r w:rsidRPr="0033253D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能用兩步驟減法計算來解決生活中的問題</w:t>
            </w:r>
            <w:r w:rsidRPr="0033253D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(</w:t>
            </w:r>
            <w:r w:rsidRPr="0033253D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不含併式</w:t>
            </w:r>
            <w:r w:rsidRPr="0033253D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)</w:t>
            </w:r>
            <w:r w:rsidRPr="0033253D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。</w:t>
            </w:r>
          </w:p>
          <w:p w:rsidR="0092240E" w:rsidRPr="0033253D" w:rsidRDefault="0092240E" w:rsidP="00002710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33253D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 xml:space="preserve">2-n-09-4 </w:t>
            </w:r>
            <w:r w:rsidRPr="0033253D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能用加法與減法兩步驟計算來解決生活中的問題</w:t>
            </w:r>
            <w:r w:rsidRPr="0033253D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(</w:t>
            </w:r>
            <w:r w:rsidRPr="0033253D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不含併式</w:t>
            </w:r>
            <w:r w:rsidRPr="0033253D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)</w:t>
            </w:r>
            <w:r w:rsidRPr="0033253D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。</w:t>
            </w:r>
          </w:p>
          <w:p w:rsidR="0092240E" w:rsidRPr="0033253D" w:rsidRDefault="0092240E" w:rsidP="00002710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2-a-02-1</w:t>
            </w:r>
            <w:r w:rsidRPr="0033253D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能操作兩個數相加，前後順序對調其值仍然相同。</w:t>
            </w:r>
          </w:p>
          <w:p w:rsidR="0092240E" w:rsidRPr="008C4F7B" w:rsidRDefault="0092240E" w:rsidP="0085342B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8C4F7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2-n-17-1 </w:t>
            </w:r>
            <w:r w:rsidRPr="008C4F7B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能透過雙手感覺來直接比較重量的大小。</w:t>
            </w:r>
          </w:p>
          <w:p w:rsidR="0092240E" w:rsidRDefault="0092240E" w:rsidP="0085342B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C4F7B">
              <w:rPr>
                <w:rFonts w:ascii="標楷體" w:eastAsia="標楷體" w:hAnsi="標楷體" w:cs="標楷體"/>
                <w:sz w:val="20"/>
                <w:szCs w:val="20"/>
              </w:rPr>
              <w:t xml:space="preserve">2-n-17-2 </w:t>
            </w:r>
            <w:r w:rsidRPr="008C4F7B">
              <w:rPr>
                <w:rFonts w:ascii="標楷體" w:eastAsia="標楷體" w:hAnsi="標楷體" w:cs="標楷體" w:hint="eastAsia"/>
                <w:sz w:val="20"/>
                <w:szCs w:val="20"/>
              </w:rPr>
              <w:t>能透過天平或秤來間接比較重量的大小。</w:t>
            </w:r>
          </w:p>
          <w:p w:rsidR="0092240E" w:rsidRPr="006160B2" w:rsidRDefault="0092240E" w:rsidP="00002710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2-n-06-3</w:t>
            </w:r>
            <w:r w:rsidRPr="006160B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能使用×、＝做橫式與直式紀錄。</w:t>
            </w:r>
          </w:p>
          <w:p w:rsidR="0092240E" w:rsidRPr="006160B2" w:rsidRDefault="0092240E" w:rsidP="00002710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2-n-06-4</w:t>
            </w:r>
            <w:r w:rsidRPr="006160B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能使用×、＝做橫式與直式紀錄以解決生活中的問題。</w:t>
            </w:r>
          </w:p>
          <w:p w:rsidR="0092240E" w:rsidRPr="006160B2" w:rsidRDefault="0092240E" w:rsidP="00002710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2-n-08-2</w:t>
            </w:r>
            <w:r w:rsidRPr="006160B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能辨識累加與乘法「倍」的關係。</w:t>
            </w: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(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同</w:t>
            </w:r>
            <w:r w:rsidRPr="006160B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2-n-06-2)</w:t>
            </w:r>
          </w:p>
          <w:p w:rsidR="0092240E" w:rsidRPr="006160B2" w:rsidRDefault="0092240E" w:rsidP="00002710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2-n-08-3</w:t>
            </w:r>
            <w:r w:rsidRPr="006160B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能使用九九乘法表。</w:t>
            </w:r>
          </w:p>
          <w:p w:rsidR="0092240E" w:rsidRPr="006160B2" w:rsidRDefault="0092240E" w:rsidP="00002710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2-n-08-</w:t>
            </w:r>
            <w:r w:rsidRPr="006160B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 xml:space="preserve">4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能發現生活情境</w:t>
            </w:r>
            <w:r w:rsidRPr="006160B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中兩個數相乘，前後順序對調其值仍然相同。</w:t>
            </w:r>
          </w:p>
          <w:p w:rsidR="0092240E" w:rsidRPr="006160B2" w:rsidRDefault="0092240E" w:rsidP="00002710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6160B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 xml:space="preserve">2-n-12-1 </w:t>
            </w:r>
            <w:r w:rsidRPr="006160B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能運用五個一數和一個一個數來進行鐘面時刻的報讀。</w:t>
            </w:r>
          </w:p>
          <w:p w:rsidR="0092240E" w:rsidRPr="006160B2" w:rsidRDefault="0092240E" w:rsidP="00002710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6160B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 xml:space="preserve">2-n-12-2 </w:t>
            </w:r>
            <w:r w:rsidRPr="006160B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能分辨鐘面時刻是接近整點或已超過整點。</w:t>
            </w:r>
          </w:p>
          <w:p w:rsidR="0092240E" w:rsidRPr="006160B2" w:rsidRDefault="0092240E" w:rsidP="00002710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6160B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 xml:space="preserve">2-n-12-3 </w:t>
            </w:r>
            <w:r w:rsidRPr="006160B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能透過操作點數出兩時刻間的時間量。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732B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92240E" w:rsidRPr="004F7839" w:rsidRDefault="0092240E" w:rsidP="00732B6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732B64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□性侵害防治教育▓性別平等教育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92240E" w:rsidRDefault="0092240E" w:rsidP="00732B64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□飲食教育課程▓人權教育</w:t>
            </w:r>
          </w:p>
          <w:p w:rsidR="0092240E" w:rsidRPr="004F7839" w:rsidRDefault="0092240E" w:rsidP="00732B6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92240E" w:rsidRPr="004F7839">
        <w:trPr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4F7839" w:rsidRDefault="0092240E" w:rsidP="00732B6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4F7839" w:rsidRDefault="0092240E" w:rsidP="00732B64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4F7839" w:rsidRDefault="0092240E" w:rsidP="00732B6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4F7839" w:rsidRDefault="0092240E" w:rsidP="00732B6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4F7839" w:rsidRDefault="0092240E" w:rsidP="00732B6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8/29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92240E" w:rsidRPr="009E2ED0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BE45D1" w:rsidRDefault="0092240E" w:rsidP="00732B64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一、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200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以內的數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732B6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能認讀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200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以內的數。</w:t>
            </w:r>
          </w:p>
          <w:p w:rsidR="0092240E" w:rsidRPr="00BE45D1" w:rsidRDefault="0092240E" w:rsidP="00732B6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能寫出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200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以內的數。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732B64">
            <w:pPr>
              <w:spacing w:line="360" w:lineRule="auto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E45D1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732B6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732B6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732B64">
            <w:pPr>
              <w:rPr>
                <w:rFonts w:ascii="標楷體" w:eastAsia="標楷體" w:hAnsi="標楷體" w:cs="Times New Roman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E45D1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6E7F20">
            <w:pPr>
              <w:pStyle w:val="BodyTextIndent2"/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 w:hint="eastAsia"/>
                <w:sz w:val="16"/>
                <w:szCs w:val="16"/>
              </w:rPr>
              <w:t>【性別平等教育】</w:t>
            </w:r>
          </w:p>
          <w:p w:rsidR="0092240E" w:rsidRPr="00BE45D1" w:rsidRDefault="0092240E" w:rsidP="006E7F20">
            <w:pPr>
              <w:pStyle w:val="BodyTextIndent2"/>
              <w:snapToGrid w:val="0"/>
              <w:ind w:left="57" w:right="5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/>
                <w:sz w:val="16"/>
                <w:szCs w:val="16"/>
              </w:rPr>
              <w:t>2-1-3</w:t>
            </w:r>
          </w:p>
          <w:p w:rsidR="0092240E" w:rsidRPr="00BE45D1" w:rsidRDefault="0092240E" w:rsidP="006E7F20">
            <w:pPr>
              <w:pStyle w:val="BodyTextIndent2"/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 w:hint="eastAsia"/>
                <w:sz w:val="16"/>
                <w:szCs w:val="16"/>
              </w:rPr>
              <w:t>【環境教育】</w:t>
            </w:r>
          </w:p>
          <w:p w:rsidR="0092240E" w:rsidRPr="00BE45D1" w:rsidRDefault="0092240E" w:rsidP="006E7F20">
            <w:pPr>
              <w:pStyle w:val="BodyTextIndent2"/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/>
                <w:sz w:val="16"/>
                <w:szCs w:val="16"/>
              </w:rPr>
              <w:t>1-1-1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9/05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92240E" w:rsidRPr="009E2ED0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BE45D1" w:rsidRDefault="0092240E" w:rsidP="00732B64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一、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200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以內的數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732B6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能辨識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10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元、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50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元與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100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元。</w:t>
            </w:r>
          </w:p>
          <w:p w:rsidR="0092240E" w:rsidRPr="00BE45D1" w:rsidRDefault="0092240E" w:rsidP="00732B6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能做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10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元與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100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元錢幣的換算。</w:t>
            </w:r>
          </w:p>
          <w:p w:rsidR="0092240E" w:rsidRPr="00BE45D1" w:rsidRDefault="0092240E" w:rsidP="00732B6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能做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50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元與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100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元錢幣的換算。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732B64">
            <w:pPr>
              <w:spacing w:line="360" w:lineRule="auto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E45D1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BE45D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BE45D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BE45D1">
            <w:pPr>
              <w:rPr>
                <w:rFonts w:ascii="標楷體" w:eastAsia="標楷體" w:hAnsi="標楷體" w:cs="Times New Roman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E45D1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6E7F20">
            <w:pPr>
              <w:pStyle w:val="BodyTextIndent2"/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 w:hint="eastAsia"/>
                <w:sz w:val="16"/>
                <w:szCs w:val="16"/>
              </w:rPr>
              <w:t>【性別平等教育】</w:t>
            </w:r>
          </w:p>
          <w:p w:rsidR="0092240E" w:rsidRPr="00BE45D1" w:rsidRDefault="0092240E" w:rsidP="006E7F20">
            <w:pPr>
              <w:pStyle w:val="BodyTextIndent2"/>
              <w:snapToGrid w:val="0"/>
              <w:ind w:left="57" w:right="5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/>
                <w:sz w:val="16"/>
                <w:szCs w:val="16"/>
              </w:rPr>
              <w:t>2-1-3</w:t>
            </w:r>
          </w:p>
          <w:p w:rsidR="0092240E" w:rsidRPr="00BE45D1" w:rsidRDefault="0092240E" w:rsidP="006E7F20">
            <w:pPr>
              <w:pStyle w:val="BodyTextIndent2"/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 w:hint="eastAsia"/>
                <w:sz w:val="16"/>
                <w:szCs w:val="16"/>
              </w:rPr>
              <w:t>【環境教育】</w:t>
            </w:r>
          </w:p>
          <w:p w:rsidR="0092240E" w:rsidRPr="00BE45D1" w:rsidRDefault="0092240E" w:rsidP="006E7F20">
            <w:pPr>
              <w:pStyle w:val="BodyTextIndent2"/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/>
                <w:sz w:val="16"/>
                <w:szCs w:val="16"/>
              </w:rPr>
              <w:t>1-1-1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9/12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92240E" w:rsidRPr="009E2ED0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673D90" w:rsidRDefault="0092240E" w:rsidP="00672B9F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9/15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（四）中秋節放假</w:t>
            </w:r>
          </w:p>
          <w:p w:rsidR="0092240E" w:rsidRPr="00673D90" w:rsidRDefault="0092240E" w:rsidP="00672B9F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9/16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（五）彈性放假</w:t>
            </w:r>
          </w:p>
          <w:p w:rsidR="0092240E" w:rsidRPr="00BE45D1" w:rsidRDefault="0092240E" w:rsidP="00732B6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二、量長度</w:t>
            </w:r>
          </w:p>
          <w:p w:rsidR="0092240E" w:rsidRPr="00BE45D1" w:rsidRDefault="0092240E" w:rsidP="003E4FD2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能用長度單位「公分」進行實測、估測與計算。</w:t>
            </w:r>
          </w:p>
          <w:p w:rsidR="0092240E" w:rsidRPr="00BE45D1" w:rsidRDefault="0092240E" w:rsidP="003E4FD2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能使用直尺測量線段的長度。</w:t>
            </w:r>
          </w:p>
          <w:p w:rsidR="0092240E" w:rsidRPr="00BE45D1" w:rsidRDefault="0092240E" w:rsidP="00732B6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732B64">
            <w:pPr>
              <w:spacing w:line="360" w:lineRule="auto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732B6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732B6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732B64">
            <w:pPr>
              <w:rPr>
                <w:rFonts w:ascii="標楷體" w:eastAsia="標楷體" w:hAnsi="標楷體" w:cs="Times New Roman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E45D1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6E7F20">
            <w:pPr>
              <w:pStyle w:val="BodyTextIndent2"/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 w:hint="eastAsia"/>
                <w:sz w:val="16"/>
                <w:szCs w:val="16"/>
              </w:rPr>
              <w:t>【性別平等教育】</w:t>
            </w:r>
          </w:p>
          <w:p w:rsidR="0092240E" w:rsidRPr="00BE45D1" w:rsidRDefault="0092240E" w:rsidP="006E7F20">
            <w:pPr>
              <w:pStyle w:val="BodyTextIndent2"/>
              <w:snapToGrid w:val="0"/>
              <w:ind w:left="57" w:right="5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/>
                <w:sz w:val="16"/>
                <w:szCs w:val="16"/>
              </w:rPr>
              <w:t>2-1-3</w:t>
            </w:r>
          </w:p>
          <w:p w:rsidR="0092240E" w:rsidRPr="00BE45D1" w:rsidRDefault="0092240E" w:rsidP="006E7F20">
            <w:pPr>
              <w:pStyle w:val="BodyTextIndent2"/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 w:hint="eastAsia"/>
                <w:sz w:val="16"/>
                <w:szCs w:val="16"/>
              </w:rPr>
              <w:t>【環境教育】</w:t>
            </w:r>
          </w:p>
          <w:p w:rsidR="0092240E" w:rsidRPr="00BE45D1" w:rsidRDefault="0092240E" w:rsidP="006E7F20">
            <w:pPr>
              <w:pStyle w:val="BodyTextIndent2"/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/>
                <w:sz w:val="16"/>
                <w:szCs w:val="16"/>
              </w:rPr>
              <w:t>1-1-1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9/19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92240E" w:rsidRPr="009E2ED0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BE45D1" w:rsidRDefault="0092240E" w:rsidP="003E4FD2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二、量長度</w:t>
            </w:r>
          </w:p>
          <w:p w:rsidR="0092240E" w:rsidRPr="00BE45D1" w:rsidRDefault="0092240E" w:rsidP="00732B6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能使用直尺畫出特定長度的線段。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732B64">
            <w:pPr>
              <w:spacing w:line="360" w:lineRule="auto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E45D1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BE45D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BE45D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BE45D1">
            <w:pPr>
              <w:rPr>
                <w:rFonts w:ascii="標楷體" w:eastAsia="標楷體" w:hAnsi="標楷體" w:cs="Times New Roman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E45D1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6E7F20">
            <w:pPr>
              <w:pStyle w:val="BodyTextIndent2"/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 w:hint="eastAsia"/>
                <w:sz w:val="16"/>
                <w:szCs w:val="16"/>
              </w:rPr>
              <w:t>【性別平等教育】</w:t>
            </w:r>
          </w:p>
          <w:p w:rsidR="0092240E" w:rsidRPr="00BE45D1" w:rsidRDefault="0092240E" w:rsidP="006E7F20">
            <w:pPr>
              <w:pStyle w:val="BodyTextIndent2"/>
              <w:snapToGrid w:val="0"/>
              <w:ind w:left="57" w:right="5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/>
                <w:sz w:val="16"/>
                <w:szCs w:val="16"/>
              </w:rPr>
              <w:t>2-1-3</w:t>
            </w:r>
          </w:p>
          <w:p w:rsidR="0092240E" w:rsidRPr="00BE45D1" w:rsidRDefault="0092240E" w:rsidP="006E7F20">
            <w:pPr>
              <w:pStyle w:val="BodyTextIndent2"/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 w:hint="eastAsia"/>
                <w:sz w:val="16"/>
                <w:szCs w:val="16"/>
              </w:rPr>
              <w:t>【環境教育】</w:t>
            </w:r>
          </w:p>
          <w:p w:rsidR="0092240E" w:rsidRPr="00BE45D1" w:rsidRDefault="0092240E" w:rsidP="006E7F20">
            <w:pPr>
              <w:pStyle w:val="BodyTextIndent2"/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/>
                <w:sz w:val="16"/>
                <w:szCs w:val="16"/>
              </w:rPr>
              <w:t>1-1-1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9/26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92240E" w:rsidRPr="009E2ED0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</w:t>
            </w: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BE45D1" w:rsidRDefault="0092240E" w:rsidP="00732B6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三、二位數的直式加減</w:t>
            </w:r>
          </w:p>
          <w:p w:rsidR="0092240E" w:rsidRPr="00BE45D1" w:rsidRDefault="0092240E" w:rsidP="00732B6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能熟練二位數不進位加法直式計算</w:t>
            </w:r>
          </w:p>
          <w:p w:rsidR="0092240E" w:rsidRPr="00BE45D1" w:rsidRDefault="0092240E" w:rsidP="00732B6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能演算二位數進位加法的直式計算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732B64">
            <w:pPr>
              <w:spacing w:line="360" w:lineRule="auto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E45D1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BE45D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BE45D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BE45D1">
            <w:pPr>
              <w:rPr>
                <w:rFonts w:ascii="標楷體" w:eastAsia="標楷體" w:hAnsi="標楷體" w:cs="Times New Roman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E45D1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6E7F20">
            <w:pPr>
              <w:pStyle w:val="BodyTextIndent2"/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 w:hint="eastAsia"/>
                <w:sz w:val="16"/>
                <w:szCs w:val="16"/>
              </w:rPr>
              <w:t>【性別平等教育】</w:t>
            </w:r>
          </w:p>
          <w:p w:rsidR="0092240E" w:rsidRPr="00BE45D1" w:rsidRDefault="0092240E" w:rsidP="006E7F20">
            <w:pPr>
              <w:pStyle w:val="BodyTextIndent2"/>
              <w:snapToGrid w:val="0"/>
              <w:ind w:left="57" w:right="5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/>
                <w:sz w:val="16"/>
                <w:szCs w:val="16"/>
              </w:rPr>
              <w:t>2-1-3</w:t>
            </w:r>
          </w:p>
          <w:p w:rsidR="0092240E" w:rsidRPr="00BE45D1" w:rsidRDefault="0092240E" w:rsidP="006E7F20">
            <w:pPr>
              <w:pStyle w:val="BodyTextIndent2"/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 w:hint="eastAsia"/>
                <w:sz w:val="16"/>
                <w:szCs w:val="16"/>
              </w:rPr>
              <w:t>【環境教育】</w:t>
            </w:r>
          </w:p>
          <w:p w:rsidR="0092240E" w:rsidRPr="00BE45D1" w:rsidRDefault="0092240E" w:rsidP="006E7F20">
            <w:pPr>
              <w:pStyle w:val="BodyTextIndent2"/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/>
                <w:sz w:val="16"/>
                <w:szCs w:val="16"/>
              </w:rPr>
              <w:t>1-1-1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10/03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92240E" w:rsidRPr="009E2ED0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BE45D1" w:rsidRDefault="0092240E" w:rsidP="003E4FD2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三、二位數的直式加減</w:t>
            </w:r>
          </w:p>
          <w:p w:rsidR="0092240E" w:rsidRPr="00BE45D1" w:rsidRDefault="0092240E" w:rsidP="00732B6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能熟練二位數不退位減法直式計算</w:t>
            </w:r>
          </w:p>
          <w:p w:rsidR="0092240E" w:rsidRPr="00BE45D1" w:rsidRDefault="0092240E" w:rsidP="00732B6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能演算二位數退位減法的直式計算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732B64">
            <w:pPr>
              <w:spacing w:line="360" w:lineRule="auto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E45D1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732B6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732B6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732B64">
            <w:pPr>
              <w:rPr>
                <w:rFonts w:ascii="標楷體" w:eastAsia="標楷體" w:hAnsi="標楷體" w:cs="Times New Roman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E45D1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 w:hint="eastAsia"/>
                <w:sz w:val="16"/>
                <w:szCs w:val="16"/>
              </w:rPr>
              <w:t>【性別平等教育】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/>
                <w:sz w:val="16"/>
                <w:szCs w:val="16"/>
              </w:rPr>
              <w:t>2-1-3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 w:hint="eastAsia"/>
                <w:sz w:val="16"/>
                <w:szCs w:val="16"/>
              </w:rPr>
              <w:t>【環境教育】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/>
                <w:sz w:val="16"/>
                <w:szCs w:val="16"/>
              </w:rPr>
              <w:t>1-1-1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10/10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92240E" w:rsidRPr="009E2ED0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673D90" w:rsidRDefault="0092240E" w:rsidP="00672B9F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10/10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（一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國慶日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92240E" w:rsidRPr="00BE45D1" w:rsidRDefault="0092240E" w:rsidP="003E4FD2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三、二位數的直式加減</w:t>
            </w:r>
          </w:p>
          <w:p w:rsidR="0092240E" w:rsidRPr="00BE45D1" w:rsidRDefault="0092240E" w:rsidP="00732B64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</w:p>
          <w:p w:rsidR="0092240E" w:rsidRPr="00BE45D1" w:rsidRDefault="0092240E" w:rsidP="00732B6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能熟練二位數不退位減法直式計算</w:t>
            </w:r>
          </w:p>
          <w:p w:rsidR="0092240E" w:rsidRPr="00BE45D1" w:rsidRDefault="0092240E" w:rsidP="00732B6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能演算二位數退位減法的直式計算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732B64">
            <w:pPr>
              <w:spacing w:line="360" w:lineRule="auto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E45D1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732B6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732B6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732B64">
            <w:pPr>
              <w:rPr>
                <w:rFonts w:ascii="標楷體" w:eastAsia="標楷體" w:hAnsi="標楷體" w:cs="Times New Roman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E45D1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 w:hint="eastAsia"/>
                <w:sz w:val="16"/>
                <w:szCs w:val="16"/>
              </w:rPr>
              <w:t>【性別平等教育】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/>
                <w:sz w:val="16"/>
                <w:szCs w:val="16"/>
              </w:rPr>
              <w:t>2-1-3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 w:hint="eastAsia"/>
                <w:sz w:val="16"/>
                <w:szCs w:val="16"/>
              </w:rPr>
              <w:t>【環境教育】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/>
                <w:sz w:val="16"/>
                <w:szCs w:val="16"/>
              </w:rPr>
              <w:t>1-1-1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10/17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92240E" w:rsidRPr="009E2ED0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BE45D1" w:rsidRDefault="0092240E" w:rsidP="00732B6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四、幾點幾分</w:t>
            </w:r>
          </w:p>
          <w:p w:rsidR="0092240E" w:rsidRPr="00BE45D1" w:rsidRDefault="0092240E" w:rsidP="00732B6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能運用五個一數和一個一個數來進行鐘面時刻的報讀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732B64">
            <w:pPr>
              <w:spacing w:line="360" w:lineRule="auto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E45D1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732B6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732B6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732B64">
            <w:pPr>
              <w:rPr>
                <w:rFonts w:ascii="標楷體" w:eastAsia="標楷體" w:hAnsi="標楷體" w:cs="Times New Roman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E45D1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 w:hint="eastAsia"/>
                <w:sz w:val="16"/>
                <w:szCs w:val="16"/>
              </w:rPr>
              <w:t>【性別平等教育】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/>
                <w:sz w:val="16"/>
                <w:szCs w:val="16"/>
              </w:rPr>
              <w:t>2-1-3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 w:hint="eastAsia"/>
                <w:sz w:val="16"/>
                <w:szCs w:val="16"/>
              </w:rPr>
              <w:t>【環境教育】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/>
                <w:sz w:val="16"/>
                <w:szCs w:val="16"/>
              </w:rPr>
              <w:t>1-1-1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10/24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92240E" w:rsidRPr="009E2ED0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BE45D1" w:rsidRDefault="0092240E" w:rsidP="003E4FD2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四、幾點幾分</w:t>
            </w:r>
          </w:p>
          <w:p w:rsidR="0092240E" w:rsidRPr="00BE45D1" w:rsidRDefault="0092240E" w:rsidP="003E4FD2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能運用五個一數和一個一個數來進行鐘面時刻的報讀</w:t>
            </w:r>
          </w:p>
          <w:p w:rsidR="0092240E" w:rsidRPr="00BE45D1" w:rsidRDefault="0092240E" w:rsidP="003E4FD2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能分辨鐘面時刻是接近整點或已超過整點。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732B64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E45D1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732B6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732B6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732B64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E45D1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 w:hint="eastAsia"/>
                <w:sz w:val="16"/>
                <w:szCs w:val="16"/>
              </w:rPr>
              <w:t>【性別平等教育】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/>
                <w:sz w:val="16"/>
                <w:szCs w:val="16"/>
              </w:rPr>
              <w:t>2-1-3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 w:hint="eastAsia"/>
                <w:sz w:val="16"/>
                <w:szCs w:val="16"/>
              </w:rPr>
              <w:t>【環境教育】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/>
                <w:sz w:val="16"/>
                <w:szCs w:val="16"/>
              </w:rPr>
              <w:t>1-1-1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10/31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92240E" w:rsidRPr="009E2ED0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BE45D1" w:rsidRDefault="0092240E" w:rsidP="00732B6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五、平行和垂直</w:t>
            </w:r>
          </w:p>
          <w:p w:rsidR="0092240E" w:rsidRPr="00BE45D1" w:rsidRDefault="0092240E" w:rsidP="0092240E">
            <w:pPr>
              <w:pStyle w:val="BodyTextIndent2"/>
              <w:snapToGrid w:val="0"/>
              <w:ind w:leftChars="25" w:left="31680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能認識生活周遭中平行與垂直的現象。</w:t>
            </w:r>
          </w:p>
          <w:p w:rsidR="0092240E" w:rsidRPr="00BE45D1" w:rsidRDefault="0092240E" w:rsidP="00732B6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732B64">
            <w:pPr>
              <w:spacing w:line="360" w:lineRule="auto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E45D1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732B6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732B6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732B64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E45D1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 w:hint="eastAsia"/>
                <w:sz w:val="16"/>
                <w:szCs w:val="16"/>
              </w:rPr>
              <w:t>【性別平等教育】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/>
                <w:sz w:val="16"/>
                <w:szCs w:val="16"/>
              </w:rPr>
              <w:t>2-1-3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 w:hint="eastAsia"/>
                <w:sz w:val="16"/>
                <w:szCs w:val="16"/>
              </w:rPr>
              <w:t>【環境教育】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/>
                <w:sz w:val="16"/>
                <w:szCs w:val="16"/>
              </w:rPr>
              <w:t>1-1-1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十一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11/07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11/11</w:t>
            </w:r>
          </w:p>
          <w:p w:rsidR="0092240E" w:rsidRPr="009E2ED0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第一次定期評量週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BE45D1" w:rsidRDefault="0092240E" w:rsidP="00732B6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期中評量</w:t>
            </w:r>
          </w:p>
          <w:p w:rsidR="0092240E" w:rsidRPr="00BE45D1" w:rsidRDefault="0092240E" w:rsidP="00732B6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92240E" w:rsidRPr="00BE45D1" w:rsidRDefault="0092240E" w:rsidP="00732B6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732B64">
            <w:pPr>
              <w:spacing w:line="360" w:lineRule="auto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E45D1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BE45D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BE45D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BE45D1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E45D1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 w:hint="eastAsia"/>
                <w:sz w:val="16"/>
                <w:szCs w:val="16"/>
              </w:rPr>
              <w:t>【性別平等教育】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/>
                <w:sz w:val="16"/>
                <w:szCs w:val="16"/>
              </w:rPr>
              <w:t>2-1-3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 w:hint="eastAsia"/>
                <w:sz w:val="16"/>
                <w:szCs w:val="16"/>
              </w:rPr>
              <w:t>【環境教育】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/>
                <w:sz w:val="16"/>
                <w:szCs w:val="16"/>
              </w:rPr>
              <w:t>1-1-1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十二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11/14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92240E" w:rsidRPr="009E2ED0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BE45D1" w:rsidRDefault="0092240E" w:rsidP="00732B6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六、兩步驟的加減與估算</w:t>
            </w:r>
          </w:p>
          <w:p w:rsidR="0092240E" w:rsidRPr="00BE45D1" w:rsidRDefault="0092240E" w:rsidP="00732B6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能用兩步驟加法計算來解決生活中的問題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不含併式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92240E" w:rsidRPr="00BE45D1" w:rsidRDefault="0092240E" w:rsidP="00732B6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能用兩步驟減法計算來解決生活中的問題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不含併式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732B64">
            <w:pPr>
              <w:spacing w:line="360" w:lineRule="auto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E45D1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732B6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732B6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732B64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E45D1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 w:hint="eastAsia"/>
                <w:sz w:val="16"/>
                <w:szCs w:val="16"/>
              </w:rPr>
              <w:t>【性別平等教育】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/>
                <w:sz w:val="16"/>
                <w:szCs w:val="16"/>
              </w:rPr>
              <w:t>2-1-3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 w:hint="eastAsia"/>
                <w:sz w:val="16"/>
                <w:szCs w:val="16"/>
              </w:rPr>
              <w:t>【環境教育】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/>
                <w:sz w:val="16"/>
                <w:szCs w:val="16"/>
              </w:rPr>
              <w:t>1-1-1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十三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11/21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92240E" w:rsidRPr="009E2ED0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BE45D1" w:rsidRDefault="0092240E" w:rsidP="00732B6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六、兩步驟的加減與估算</w:t>
            </w:r>
          </w:p>
          <w:p w:rsidR="0092240E" w:rsidRPr="00BE45D1" w:rsidRDefault="0092240E" w:rsidP="00732B6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能用兩步驟加法計算來解決生活中的問題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不含併式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92240E" w:rsidRPr="00BE45D1" w:rsidRDefault="0092240E" w:rsidP="00732B6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能用兩步驟減法計算來解決生活中的問題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不含併式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732B64">
            <w:pPr>
              <w:spacing w:line="360" w:lineRule="auto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E45D1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732B6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732B6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732B64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E45D1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 w:hint="eastAsia"/>
                <w:sz w:val="16"/>
                <w:szCs w:val="16"/>
              </w:rPr>
              <w:t>【性別平等教育】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/>
                <w:sz w:val="16"/>
                <w:szCs w:val="16"/>
              </w:rPr>
              <w:t>2-1-3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 w:hint="eastAsia"/>
                <w:sz w:val="16"/>
                <w:szCs w:val="16"/>
              </w:rPr>
              <w:t>【環境教育】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/>
                <w:sz w:val="16"/>
                <w:szCs w:val="16"/>
              </w:rPr>
              <w:t>1-1-1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十四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11/28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92240E" w:rsidRPr="009E2ED0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BE45D1" w:rsidRDefault="0092240E" w:rsidP="00732B6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七、幾的幾倍</w:t>
            </w:r>
          </w:p>
          <w:p w:rsidR="0092240E" w:rsidRPr="00BE45D1" w:rsidRDefault="0092240E" w:rsidP="003E4FD2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能辨識累加與乘法「倍」的關係。</w:t>
            </w:r>
          </w:p>
          <w:p w:rsidR="0092240E" w:rsidRPr="00BE45D1" w:rsidRDefault="0092240E" w:rsidP="00732B6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能將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2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個一數、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5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個一數或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10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個一數等經驗連結至九九乘法。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732B64">
            <w:pPr>
              <w:spacing w:line="360" w:lineRule="auto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E45D1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732B6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732B6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732B64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E45D1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 w:hint="eastAsia"/>
                <w:sz w:val="16"/>
                <w:szCs w:val="16"/>
              </w:rPr>
              <w:t>【性別平等教育】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/>
                <w:sz w:val="16"/>
                <w:szCs w:val="16"/>
              </w:rPr>
              <w:t>2-1-3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 w:hint="eastAsia"/>
                <w:sz w:val="16"/>
                <w:szCs w:val="16"/>
              </w:rPr>
              <w:t>【環境教育】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/>
                <w:sz w:val="16"/>
                <w:szCs w:val="16"/>
              </w:rPr>
              <w:t>1-1-1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十五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12/05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92240E" w:rsidRPr="009E2ED0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BE45D1" w:rsidRDefault="0092240E" w:rsidP="003E4FD2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七、幾的幾倍</w:t>
            </w:r>
          </w:p>
          <w:p w:rsidR="0092240E" w:rsidRPr="00BE45D1" w:rsidRDefault="0092240E" w:rsidP="003E4FD2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能辨識累加與乘法「倍」的關係。</w:t>
            </w:r>
          </w:p>
          <w:p w:rsidR="0092240E" w:rsidRPr="00BE45D1" w:rsidRDefault="0092240E" w:rsidP="003E4FD2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能將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2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個一數、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5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個一數或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10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個一數等經驗連結至九九乘法。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732B64">
            <w:pPr>
              <w:spacing w:line="360" w:lineRule="auto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E45D1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732B6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732B6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732B64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E45D1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 w:hint="eastAsia"/>
                <w:sz w:val="16"/>
                <w:szCs w:val="16"/>
              </w:rPr>
              <w:t>【性別平等教育】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/>
                <w:sz w:val="16"/>
                <w:szCs w:val="16"/>
              </w:rPr>
              <w:t>2-1-3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 w:hint="eastAsia"/>
                <w:sz w:val="16"/>
                <w:szCs w:val="16"/>
              </w:rPr>
              <w:t>【環境教育】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/>
                <w:sz w:val="16"/>
                <w:szCs w:val="16"/>
              </w:rPr>
              <w:t>1-1-1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十六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12/12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92240E" w:rsidRPr="009E2ED0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BE45D1" w:rsidRDefault="0092240E" w:rsidP="00BE45D1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八、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的乘法</w:t>
            </w:r>
          </w:p>
          <w:p w:rsidR="0092240E" w:rsidRPr="00BE45D1" w:rsidRDefault="0092240E" w:rsidP="00BE45D1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能將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2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個一數、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5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個一數等經驗連結至九九乘法。</w:t>
            </w:r>
          </w:p>
          <w:p w:rsidR="0092240E" w:rsidRPr="00BE45D1" w:rsidRDefault="0092240E" w:rsidP="00BE45D1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能使用九九乘法表。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732B64">
            <w:pPr>
              <w:spacing w:line="360" w:lineRule="auto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E45D1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BE45D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BE45D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BE45D1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E45D1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 w:hint="eastAsia"/>
                <w:sz w:val="16"/>
                <w:szCs w:val="16"/>
              </w:rPr>
              <w:t>【性別平等教育】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/>
                <w:sz w:val="16"/>
                <w:szCs w:val="16"/>
              </w:rPr>
              <w:t>2-1-3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 w:hint="eastAsia"/>
                <w:sz w:val="16"/>
                <w:szCs w:val="16"/>
              </w:rPr>
              <w:t>【環境教育】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/>
                <w:sz w:val="16"/>
                <w:szCs w:val="16"/>
              </w:rPr>
              <w:t>1-1-1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十七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12/19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92240E" w:rsidRPr="009E2ED0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BE45D1" w:rsidRDefault="0092240E" w:rsidP="003E4FD2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八、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的乘法</w:t>
            </w:r>
          </w:p>
          <w:p w:rsidR="0092240E" w:rsidRPr="00BE45D1" w:rsidRDefault="0092240E" w:rsidP="00BE45D1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能將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4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個一數、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58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個一數等經驗連結至九九乘法。</w:t>
            </w:r>
          </w:p>
          <w:p w:rsidR="0092240E" w:rsidRPr="00BE45D1" w:rsidRDefault="0092240E" w:rsidP="00BE45D1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能使用九九乘法表。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732B64">
            <w:pPr>
              <w:spacing w:line="360" w:lineRule="auto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E45D1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BE45D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BE45D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BE45D1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E45D1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 w:hint="eastAsia"/>
                <w:sz w:val="16"/>
                <w:szCs w:val="16"/>
              </w:rPr>
              <w:t>【性別平等教育】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/>
                <w:sz w:val="16"/>
                <w:szCs w:val="16"/>
              </w:rPr>
              <w:t>2-1-3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 w:hint="eastAsia"/>
                <w:sz w:val="16"/>
                <w:szCs w:val="16"/>
              </w:rPr>
              <w:t>【環境教育】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/>
                <w:sz w:val="16"/>
                <w:szCs w:val="16"/>
              </w:rPr>
              <w:t>1-1-1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十八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12/26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92240E" w:rsidRPr="009E2ED0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BE45D1" w:rsidRDefault="0092240E" w:rsidP="00732B6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九、容量與重量</w:t>
            </w:r>
          </w:p>
          <w:p w:rsidR="0092240E" w:rsidRPr="00BE45D1" w:rsidRDefault="0092240E" w:rsidP="00732B6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能透過天平或秤來間接比較重量的大小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732B64">
            <w:pPr>
              <w:spacing w:line="360" w:lineRule="auto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E45D1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732B6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732B6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732B64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E45D1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 w:hint="eastAsia"/>
                <w:sz w:val="16"/>
                <w:szCs w:val="16"/>
              </w:rPr>
              <w:t>【性別平等教育】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/>
                <w:sz w:val="16"/>
                <w:szCs w:val="16"/>
              </w:rPr>
              <w:t>2-1-3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 w:hint="eastAsia"/>
                <w:sz w:val="16"/>
                <w:szCs w:val="16"/>
              </w:rPr>
              <w:t>【環境教育】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/>
                <w:sz w:val="16"/>
                <w:szCs w:val="16"/>
              </w:rPr>
              <w:t>1-1-1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十九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1/02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92240E" w:rsidRPr="009E2ED0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673D90" w:rsidRDefault="0092240E" w:rsidP="00672B9F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1/2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元旦補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假</w:t>
            </w:r>
          </w:p>
          <w:p w:rsidR="0092240E" w:rsidRPr="00BE45D1" w:rsidRDefault="0092240E" w:rsidP="00BE45D1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九、容量與重量</w:t>
            </w:r>
          </w:p>
          <w:p w:rsidR="0092240E" w:rsidRPr="00BE45D1" w:rsidRDefault="0092240E" w:rsidP="00BE45D1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能透過天平或秤來間接比較重量的大小</w:t>
            </w:r>
          </w:p>
          <w:p w:rsidR="0092240E" w:rsidRPr="00BE45D1" w:rsidRDefault="0092240E" w:rsidP="00BE45D1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能認識容量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732B64">
            <w:pPr>
              <w:spacing w:line="360" w:lineRule="auto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732B6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732B6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732B64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E45D1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 w:hint="eastAsia"/>
                <w:sz w:val="16"/>
                <w:szCs w:val="16"/>
              </w:rPr>
              <w:t>【性別平等教育】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/>
                <w:sz w:val="16"/>
                <w:szCs w:val="16"/>
              </w:rPr>
              <w:t>2-1-3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 w:hint="eastAsia"/>
                <w:sz w:val="16"/>
                <w:szCs w:val="16"/>
              </w:rPr>
              <w:t>【環境教育】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/>
                <w:sz w:val="16"/>
                <w:szCs w:val="16"/>
              </w:rPr>
              <w:t>1-1-1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1/09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1/13</w:t>
            </w:r>
          </w:p>
          <w:p w:rsidR="0092240E" w:rsidRPr="009E2ED0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BE45D1" w:rsidRDefault="0092240E" w:rsidP="00732B6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十、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9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的乘法</w:t>
            </w:r>
          </w:p>
          <w:p w:rsidR="0092240E" w:rsidRPr="00BE45D1" w:rsidRDefault="0092240E" w:rsidP="0092240E">
            <w:pPr>
              <w:pStyle w:val="BodyTextIndent2"/>
              <w:snapToGrid w:val="0"/>
              <w:ind w:leftChars="25" w:left="31680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能理解乘法的意義，使用×、＝做橫式紀錄與直式紀錄，並解決生活中的問題。</w:t>
            </w:r>
          </w:p>
          <w:p w:rsidR="0092240E" w:rsidRPr="00BE45D1" w:rsidRDefault="0092240E" w:rsidP="00732B6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能使用九九乘法表。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732B64">
            <w:pPr>
              <w:spacing w:line="360" w:lineRule="auto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E45D1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BE45D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BE45D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BE45D1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E45D1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 w:hint="eastAsia"/>
                <w:sz w:val="16"/>
                <w:szCs w:val="16"/>
              </w:rPr>
              <w:t>【性別平等教育】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/>
                <w:sz w:val="16"/>
                <w:szCs w:val="16"/>
              </w:rPr>
              <w:t>2-1-3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 w:hint="eastAsia"/>
                <w:sz w:val="16"/>
                <w:szCs w:val="16"/>
              </w:rPr>
              <w:t>【環境教育】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/>
                <w:sz w:val="16"/>
                <w:szCs w:val="16"/>
              </w:rPr>
              <w:t>1-1-1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廿一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1/16</w:t>
            </w:r>
          </w:p>
          <w:p w:rsidR="0092240E" w:rsidRPr="00673EE2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92240E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1/20</w:t>
            </w:r>
          </w:p>
          <w:p w:rsidR="0092240E" w:rsidRPr="009E2ED0" w:rsidRDefault="0092240E" w:rsidP="006E7F20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第二次定期評量週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BE45D1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期末評量</w:t>
            </w:r>
          </w:p>
          <w:p w:rsidR="0092240E" w:rsidRPr="00BE45D1" w:rsidRDefault="0092240E" w:rsidP="00BE45D1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92240E" w:rsidRPr="00BE45D1" w:rsidRDefault="0092240E" w:rsidP="00BE45D1">
            <w:pPr>
              <w:pStyle w:val="BodyTextIndent"/>
              <w:tabs>
                <w:tab w:val="left" w:pos="2240"/>
              </w:tabs>
              <w:ind w:left="57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報讀考試期末</w:t>
            </w:r>
          </w:p>
          <w:p w:rsidR="0092240E" w:rsidRPr="00BE45D1" w:rsidRDefault="0092240E" w:rsidP="00BE45D1">
            <w:pPr>
              <w:pStyle w:val="BodyTextIndent"/>
              <w:tabs>
                <w:tab w:val="left" w:pos="2240"/>
              </w:tabs>
              <w:ind w:left="57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</w:p>
          <w:p w:rsidR="0092240E" w:rsidRPr="00BE45D1" w:rsidRDefault="0092240E" w:rsidP="00BE45D1">
            <w:pPr>
              <w:pStyle w:val="BodyTextIndent"/>
              <w:tabs>
                <w:tab w:val="left" w:pos="2240"/>
              </w:tabs>
              <w:ind w:left="57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732B64">
            <w:pPr>
              <w:spacing w:line="360" w:lineRule="auto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E45D1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BE45D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BE45D1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E45D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BE45D1" w:rsidRDefault="0092240E" w:rsidP="00BE45D1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E45D1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E45D1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 w:hint="eastAsia"/>
                <w:sz w:val="16"/>
                <w:szCs w:val="16"/>
              </w:rPr>
              <w:t>【環境教育】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/>
                <w:sz w:val="16"/>
                <w:szCs w:val="16"/>
              </w:rPr>
              <w:t>1-1-1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 w:hint="eastAsia"/>
                <w:sz w:val="16"/>
                <w:szCs w:val="16"/>
              </w:rPr>
              <w:t>【人權教育】</w:t>
            </w:r>
          </w:p>
          <w:p w:rsidR="0092240E" w:rsidRPr="00BE45D1" w:rsidRDefault="0092240E" w:rsidP="006E7F20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E45D1">
              <w:rPr>
                <w:rFonts w:ascii="標楷體" w:eastAsia="標楷體" w:hAnsi="標楷體" w:cs="標楷體"/>
                <w:sz w:val="16"/>
                <w:szCs w:val="16"/>
              </w:rPr>
              <w:t>1-1-2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7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4F7839" w:rsidRDefault="0092240E" w:rsidP="00732B6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4F7839" w:rsidRDefault="0092240E" w:rsidP="00732B6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39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92240E" w:rsidRDefault="0092240E" w:rsidP="00F4597C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</w:p>
    <w:p w:rsidR="0092240E" w:rsidRDefault="0092240E" w:rsidP="00F4597C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</w:p>
    <w:p w:rsidR="0092240E" w:rsidRDefault="0092240E" w:rsidP="00F4597C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</w:p>
    <w:p w:rsidR="0092240E" w:rsidRDefault="0092240E" w:rsidP="00F4597C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</w:p>
    <w:p w:rsidR="0092240E" w:rsidRDefault="0092240E" w:rsidP="00F4597C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</w:p>
    <w:p w:rsidR="0092240E" w:rsidRDefault="0092240E" w:rsidP="00F4597C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</w:p>
    <w:p w:rsidR="0092240E" w:rsidRDefault="0092240E" w:rsidP="00F4597C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</w:p>
    <w:p w:rsidR="0092240E" w:rsidRDefault="0092240E" w:rsidP="00F4597C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</w:p>
    <w:p w:rsidR="0092240E" w:rsidRDefault="0092240E" w:rsidP="00F4597C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</w:p>
    <w:p w:rsidR="0092240E" w:rsidRDefault="0092240E" w:rsidP="00F4597C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</w:p>
    <w:p w:rsidR="0092240E" w:rsidRDefault="0092240E" w:rsidP="00F4597C">
      <w:pPr>
        <w:spacing w:line="276" w:lineRule="auto"/>
        <w:ind w:right="-58"/>
        <w:rPr>
          <w:rFonts w:ascii="標楷體" w:eastAsia="標楷體" w:hAnsi="標楷體" w:cs="Times New Roman"/>
          <w:kern w:val="52"/>
          <w:sz w:val="22"/>
          <w:szCs w:val="22"/>
        </w:rPr>
      </w:pP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105</w:t>
      </w:r>
      <w:r>
        <w:rPr>
          <w:rFonts w:ascii="標楷體" w:eastAsia="標楷體" w:hAnsi="標楷體" w:cs="標楷體" w:hint="eastAsia"/>
          <w:kern w:val="52"/>
        </w:rPr>
        <w:t>學年度第二學期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5E76B6">
        <w:rPr>
          <w:rFonts w:ascii="標楷體" w:eastAsia="標楷體" w:hAnsi="標楷體" w:cs="標楷體"/>
          <w:kern w:val="52"/>
          <w:sz w:val="22"/>
          <w:szCs w:val="22"/>
        </w:rPr>
        <w:t>(</w:t>
      </w:r>
      <w:r w:rsidRPr="005E76B6">
        <w:rPr>
          <w:rFonts w:ascii="標楷體" w:eastAsia="標楷體" w:hAnsi="標楷體" w:cs="標楷體" w:hint="eastAsia"/>
          <w:kern w:val="52"/>
          <w:sz w:val="22"/>
          <w:szCs w:val="22"/>
        </w:rPr>
        <w:t>身心障礙類分散式資源班</w:t>
      </w:r>
      <w:r w:rsidRPr="005E76B6">
        <w:rPr>
          <w:rFonts w:ascii="標楷體" w:eastAsia="標楷體" w:hAnsi="標楷體" w:cs="標楷體"/>
          <w:kern w:val="52"/>
          <w:sz w:val="22"/>
          <w:szCs w:val="22"/>
        </w:rPr>
        <w:t>)</w:t>
      </w:r>
    </w:p>
    <w:p w:rsidR="0092240E" w:rsidRPr="005E76B6" w:rsidRDefault="0092240E" w:rsidP="00F4597C">
      <w:pPr>
        <w:spacing w:line="276" w:lineRule="auto"/>
        <w:ind w:right="-58"/>
        <w:rPr>
          <w:rFonts w:ascii="標楷體" w:eastAsia="標楷體" w:hAnsi="標楷體" w:cs="Times New Roman"/>
          <w:sz w:val="22"/>
          <w:szCs w:val="2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148"/>
        <w:gridCol w:w="328"/>
        <w:gridCol w:w="882"/>
        <w:gridCol w:w="1788"/>
        <w:gridCol w:w="542"/>
        <w:gridCol w:w="851"/>
        <w:gridCol w:w="2409"/>
        <w:gridCol w:w="1134"/>
      </w:tblGrid>
      <w:tr w:rsidR="0092240E" w:rsidRPr="004F7839">
        <w:trPr>
          <w:jc w:val="center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4F7839" w:rsidRDefault="0092240E" w:rsidP="00732B6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4F7839" w:rsidRDefault="0092240E" w:rsidP="00732B6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4F7839" w:rsidRDefault="0092240E" w:rsidP="00732B6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4F7839" w:rsidRDefault="0092240E" w:rsidP="00732B6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組（二年級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○廷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○宇）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4F7839" w:rsidRDefault="0092240E" w:rsidP="00732B6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4F7839" w:rsidRDefault="0092240E" w:rsidP="00732B6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康軒版第四冊或自編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   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4F7839" w:rsidRDefault="0092240E" w:rsidP="00732B6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4F7839" w:rsidRDefault="0092240E" w:rsidP="00732B6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4F7839" w:rsidRDefault="0092240E" w:rsidP="00732B6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4F7839" w:rsidRDefault="0092240E" w:rsidP="00732B6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4F7839" w:rsidRDefault="0092240E" w:rsidP="00732B6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4F7839" w:rsidRDefault="0092240E" w:rsidP="00732B6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732B64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92240E" w:rsidRPr="004F7839" w:rsidRDefault="0092240E" w:rsidP="00732B6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6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820D46" w:rsidRDefault="0092240E" w:rsidP="0066542B">
            <w:pPr>
              <w:spacing w:line="240" w:lineRule="exact"/>
              <w:ind w:left="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0D46">
              <w:rPr>
                <w:rFonts w:ascii="標楷體" w:eastAsia="標楷體" w:hAnsi="標楷體" w:cs="標楷體"/>
                <w:sz w:val="20"/>
                <w:szCs w:val="20"/>
              </w:rPr>
              <w:t xml:space="preserve">2-n-06-2 </w:t>
            </w:r>
            <w:r w:rsidRPr="00820D46">
              <w:rPr>
                <w:rFonts w:ascii="標楷體" w:eastAsia="標楷體" w:hAnsi="標楷體" w:cs="標楷體" w:hint="eastAsia"/>
                <w:sz w:val="20"/>
                <w:szCs w:val="20"/>
              </w:rPr>
              <w:t>能辨識累加與乘法「倍」的關係。</w:t>
            </w:r>
          </w:p>
          <w:p w:rsidR="0092240E" w:rsidRPr="00820D46" w:rsidRDefault="0092240E" w:rsidP="0066542B">
            <w:pPr>
              <w:spacing w:line="240" w:lineRule="exact"/>
              <w:ind w:left="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0D46">
              <w:rPr>
                <w:rFonts w:ascii="標楷體" w:eastAsia="標楷體" w:hAnsi="標楷體" w:cs="標楷體"/>
                <w:sz w:val="20"/>
                <w:szCs w:val="20"/>
              </w:rPr>
              <w:t xml:space="preserve">2-n-06-3 </w:t>
            </w:r>
            <w:r w:rsidRPr="00820D46">
              <w:rPr>
                <w:rFonts w:ascii="標楷體" w:eastAsia="標楷體" w:hAnsi="標楷體" w:cs="標楷體" w:hint="eastAsia"/>
                <w:sz w:val="20"/>
                <w:szCs w:val="20"/>
              </w:rPr>
              <w:t>能使用×、＝做橫式與直式紀錄。</w:t>
            </w:r>
          </w:p>
          <w:p w:rsidR="0092240E" w:rsidRPr="00820D46" w:rsidRDefault="0092240E" w:rsidP="0066542B">
            <w:pPr>
              <w:spacing w:line="240" w:lineRule="exact"/>
              <w:ind w:left="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0D46">
              <w:rPr>
                <w:rFonts w:ascii="標楷體" w:eastAsia="標楷體" w:hAnsi="標楷體" w:cs="標楷體"/>
                <w:sz w:val="20"/>
                <w:szCs w:val="20"/>
              </w:rPr>
              <w:t xml:space="preserve">2-n-06-4 </w:t>
            </w:r>
            <w:r w:rsidRPr="00820D46">
              <w:rPr>
                <w:rFonts w:ascii="標楷體" w:eastAsia="標楷體" w:hAnsi="標楷體" w:cs="標楷體" w:hint="eastAsia"/>
                <w:sz w:val="20"/>
                <w:szCs w:val="20"/>
              </w:rPr>
              <w:t>能使用×、＝做橫式與直式紀錄以解決生活中的問題。</w:t>
            </w:r>
          </w:p>
          <w:p w:rsidR="0092240E" w:rsidRDefault="0092240E" w:rsidP="0066542B">
            <w:pPr>
              <w:spacing w:line="240" w:lineRule="exact"/>
              <w:ind w:left="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0D46">
              <w:rPr>
                <w:rFonts w:ascii="標楷體" w:eastAsia="標楷體" w:hAnsi="標楷體" w:cs="標楷體"/>
                <w:sz w:val="20"/>
                <w:szCs w:val="20"/>
              </w:rPr>
              <w:t xml:space="preserve">2-n-08-3 </w:t>
            </w:r>
            <w:r w:rsidRPr="00820D46">
              <w:rPr>
                <w:rFonts w:ascii="標楷體" w:eastAsia="標楷體" w:hAnsi="標楷體" w:cs="標楷體" w:hint="eastAsia"/>
                <w:sz w:val="20"/>
                <w:szCs w:val="20"/>
              </w:rPr>
              <w:t>能使用九九乘法表。</w:t>
            </w:r>
          </w:p>
          <w:p w:rsidR="0092240E" w:rsidRPr="00DE3CA9" w:rsidRDefault="0092240E" w:rsidP="0066542B">
            <w:pPr>
              <w:spacing w:line="240" w:lineRule="exact"/>
              <w:ind w:left="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3CA9">
              <w:rPr>
                <w:rFonts w:ascii="標楷體" w:eastAsia="標楷體" w:hAnsi="標楷體" w:cs="標楷體"/>
                <w:sz w:val="20"/>
                <w:szCs w:val="20"/>
              </w:rPr>
              <w:t xml:space="preserve">2-n-01-2 </w:t>
            </w:r>
            <w:r w:rsidRPr="00DE3CA9">
              <w:rPr>
                <w:rFonts w:ascii="標楷體" w:eastAsia="標楷體" w:hAnsi="標楷體" w:cs="標楷體" w:hint="eastAsia"/>
                <w:sz w:val="20"/>
                <w:szCs w:val="20"/>
              </w:rPr>
              <w:t>能認讀</w:t>
            </w:r>
            <w:r w:rsidRPr="00DE3CA9">
              <w:rPr>
                <w:rFonts w:ascii="標楷體" w:eastAsia="標楷體" w:hAnsi="標楷體" w:cs="標楷體"/>
                <w:sz w:val="20"/>
                <w:szCs w:val="20"/>
              </w:rPr>
              <w:t xml:space="preserve"> 1000 </w:t>
            </w:r>
            <w:r w:rsidRPr="00DE3CA9">
              <w:rPr>
                <w:rFonts w:ascii="標楷體" w:eastAsia="標楷體" w:hAnsi="標楷體" w:cs="標楷體" w:hint="eastAsia"/>
                <w:sz w:val="20"/>
                <w:szCs w:val="20"/>
              </w:rPr>
              <w:t>以內的數。</w:t>
            </w:r>
          </w:p>
          <w:p w:rsidR="0092240E" w:rsidRPr="00DE3CA9" w:rsidRDefault="0092240E" w:rsidP="0066542B">
            <w:pPr>
              <w:spacing w:line="240" w:lineRule="exact"/>
              <w:ind w:left="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3CA9">
              <w:rPr>
                <w:rFonts w:ascii="標楷體" w:eastAsia="標楷體" w:hAnsi="標楷體" w:cs="標楷體"/>
                <w:sz w:val="20"/>
                <w:szCs w:val="20"/>
              </w:rPr>
              <w:t xml:space="preserve">2-n-01-3 </w:t>
            </w:r>
            <w:r w:rsidRPr="00DE3CA9">
              <w:rPr>
                <w:rFonts w:ascii="標楷體" w:eastAsia="標楷體" w:hAnsi="標楷體" w:cs="標楷體" w:hint="eastAsia"/>
                <w:sz w:val="20"/>
                <w:szCs w:val="20"/>
              </w:rPr>
              <w:t>能寫出</w:t>
            </w:r>
            <w:r w:rsidRPr="00DE3CA9">
              <w:rPr>
                <w:rFonts w:ascii="標楷體" w:eastAsia="標楷體" w:hAnsi="標楷體" w:cs="標楷體"/>
                <w:sz w:val="20"/>
                <w:szCs w:val="20"/>
              </w:rPr>
              <w:t xml:space="preserve"> 1000 </w:t>
            </w:r>
            <w:r w:rsidRPr="00DE3CA9">
              <w:rPr>
                <w:rFonts w:ascii="標楷體" w:eastAsia="標楷體" w:hAnsi="標楷體" w:cs="標楷體" w:hint="eastAsia"/>
                <w:sz w:val="20"/>
                <w:szCs w:val="20"/>
              </w:rPr>
              <w:t>以內的數。</w:t>
            </w:r>
          </w:p>
          <w:p w:rsidR="0092240E" w:rsidRDefault="0092240E" w:rsidP="0066542B">
            <w:pPr>
              <w:spacing w:line="240" w:lineRule="exact"/>
              <w:ind w:left="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3CA9">
              <w:rPr>
                <w:rFonts w:ascii="標楷體" w:eastAsia="標楷體" w:hAnsi="標楷體" w:cs="標楷體"/>
                <w:sz w:val="20"/>
                <w:szCs w:val="20"/>
              </w:rPr>
              <w:t xml:space="preserve">2-n-01-4 </w:t>
            </w:r>
            <w:r w:rsidRPr="00DE3CA9">
              <w:rPr>
                <w:rFonts w:ascii="標楷體" w:eastAsia="標楷體" w:hAnsi="標楷體" w:cs="標楷體" w:hint="eastAsia"/>
                <w:sz w:val="20"/>
                <w:szCs w:val="20"/>
              </w:rPr>
              <w:t>能分辨「百位」、「十位」和「個位」彼此間的關係。</w:t>
            </w:r>
          </w:p>
          <w:p w:rsidR="0092240E" w:rsidRPr="00DE3CA9" w:rsidRDefault="0092240E" w:rsidP="0066542B">
            <w:pPr>
              <w:spacing w:line="240" w:lineRule="exact"/>
              <w:ind w:left="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3CA9">
              <w:rPr>
                <w:rFonts w:ascii="標楷體" w:eastAsia="標楷體" w:hAnsi="標楷體" w:cs="標楷體"/>
                <w:sz w:val="20"/>
                <w:szCs w:val="20"/>
              </w:rPr>
              <w:t xml:space="preserve">2-n-02-1 </w:t>
            </w:r>
            <w:r w:rsidRPr="00DE3CA9">
              <w:rPr>
                <w:rFonts w:ascii="標楷體" w:eastAsia="標楷體" w:hAnsi="標楷體" w:cs="標楷體" w:hint="eastAsia"/>
                <w:sz w:val="20"/>
                <w:szCs w:val="20"/>
              </w:rPr>
              <w:t>能辨識</w:t>
            </w:r>
            <w:r w:rsidRPr="00DE3CA9">
              <w:rPr>
                <w:rFonts w:ascii="標楷體" w:eastAsia="標楷體" w:hAnsi="標楷體" w:cs="標楷體"/>
                <w:sz w:val="20"/>
                <w:szCs w:val="20"/>
              </w:rPr>
              <w:t xml:space="preserve"> 10 </w:t>
            </w:r>
            <w:r w:rsidRPr="00DE3CA9">
              <w:rPr>
                <w:rFonts w:ascii="標楷體" w:eastAsia="標楷體" w:hAnsi="標楷體" w:cs="標楷體" w:hint="eastAsia"/>
                <w:sz w:val="20"/>
                <w:szCs w:val="20"/>
              </w:rPr>
              <w:t>元、</w:t>
            </w:r>
            <w:r w:rsidRPr="00DE3CA9">
              <w:rPr>
                <w:rFonts w:ascii="標楷體" w:eastAsia="標楷體" w:hAnsi="標楷體" w:cs="標楷體"/>
                <w:sz w:val="20"/>
                <w:szCs w:val="20"/>
              </w:rPr>
              <w:t xml:space="preserve">50 </w:t>
            </w:r>
            <w:r w:rsidRPr="00DE3CA9">
              <w:rPr>
                <w:rFonts w:ascii="標楷體" w:eastAsia="標楷體" w:hAnsi="標楷體" w:cs="標楷體" w:hint="eastAsia"/>
                <w:sz w:val="20"/>
                <w:szCs w:val="20"/>
              </w:rPr>
              <w:t>元與</w:t>
            </w:r>
            <w:r w:rsidRPr="00DE3CA9">
              <w:rPr>
                <w:rFonts w:ascii="標楷體" w:eastAsia="標楷體" w:hAnsi="標楷體" w:cs="標楷體"/>
                <w:sz w:val="20"/>
                <w:szCs w:val="20"/>
              </w:rPr>
              <w:t xml:space="preserve"> 100 </w:t>
            </w:r>
            <w:r w:rsidRPr="00DE3CA9">
              <w:rPr>
                <w:rFonts w:ascii="標楷體" w:eastAsia="標楷體" w:hAnsi="標楷體" w:cs="標楷體" w:hint="eastAsia"/>
                <w:sz w:val="20"/>
                <w:szCs w:val="20"/>
              </w:rPr>
              <w:t>元。</w:t>
            </w:r>
          </w:p>
          <w:p w:rsidR="0092240E" w:rsidRPr="00DE3CA9" w:rsidRDefault="0092240E" w:rsidP="0066542B">
            <w:pPr>
              <w:spacing w:line="240" w:lineRule="exact"/>
              <w:ind w:left="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3CA9">
              <w:rPr>
                <w:rFonts w:ascii="標楷體" w:eastAsia="標楷體" w:hAnsi="標楷體" w:cs="標楷體"/>
                <w:sz w:val="20"/>
                <w:szCs w:val="20"/>
              </w:rPr>
              <w:t xml:space="preserve">2-n-02-4 </w:t>
            </w:r>
            <w:r w:rsidRPr="00DE3CA9">
              <w:rPr>
                <w:rFonts w:ascii="標楷體" w:eastAsia="標楷體" w:hAnsi="標楷體" w:cs="標楷體" w:hint="eastAsia"/>
                <w:sz w:val="20"/>
                <w:szCs w:val="20"/>
              </w:rPr>
              <w:t>能做</w:t>
            </w:r>
            <w:r w:rsidRPr="00DE3CA9">
              <w:rPr>
                <w:rFonts w:ascii="標楷體" w:eastAsia="標楷體" w:hAnsi="標楷體" w:cs="標楷體"/>
                <w:sz w:val="20"/>
                <w:szCs w:val="20"/>
              </w:rPr>
              <w:t xml:space="preserve"> 10 </w:t>
            </w:r>
            <w:r w:rsidRPr="00DE3CA9">
              <w:rPr>
                <w:rFonts w:ascii="標楷體" w:eastAsia="標楷體" w:hAnsi="標楷體" w:cs="標楷體" w:hint="eastAsia"/>
                <w:sz w:val="20"/>
                <w:szCs w:val="20"/>
              </w:rPr>
              <w:t>元、</w:t>
            </w:r>
            <w:r w:rsidRPr="00DE3CA9">
              <w:rPr>
                <w:rFonts w:ascii="標楷體" w:eastAsia="標楷體" w:hAnsi="標楷體" w:cs="標楷體"/>
                <w:sz w:val="20"/>
                <w:szCs w:val="20"/>
              </w:rPr>
              <w:t xml:space="preserve">50 </w:t>
            </w:r>
            <w:r w:rsidRPr="00DE3CA9">
              <w:rPr>
                <w:rFonts w:ascii="標楷體" w:eastAsia="標楷體" w:hAnsi="標楷體" w:cs="標楷體" w:hint="eastAsia"/>
                <w:sz w:val="20"/>
                <w:szCs w:val="20"/>
              </w:rPr>
              <w:t>元與</w:t>
            </w:r>
            <w:r w:rsidRPr="00DE3CA9">
              <w:rPr>
                <w:rFonts w:ascii="標楷體" w:eastAsia="標楷體" w:hAnsi="標楷體" w:cs="標楷體"/>
                <w:sz w:val="20"/>
                <w:szCs w:val="20"/>
              </w:rPr>
              <w:t xml:space="preserve"> 100 </w:t>
            </w:r>
            <w:r w:rsidRPr="00DE3CA9">
              <w:rPr>
                <w:rFonts w:ascii="標楷體" w:eastAsia="標楷體" w:hAnsi="標楷體" w:cs="標楷體" w:hint="eastAsia"/>
                <w:sz w:val="20"/>
                <w:szCs w:val="20"/>
              </w:rPr>
              <w:t>元錢幣的換算。</w:t>
            </w:r>
          </w:p>
          <w:p w:rsidR="0092240E" w:rsidRPr="0066542B" w:rsidRDefault="0092240E" w:rsidP="0066542B">
            <w:pPr>
              <w:ind w:left="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6542B">
              <w:rPr>
                <w:rFonts w:ascii="標楷體" w:eastAsia="標楷體" w:hAnsi="標楷體" w:cs="標楷體"/>
                <w:sz w:val="20"/>
                <w:szCs w:val="20"/>
              </w:rPr>
              <w:t xml:space="preserve">2-n-03-1 </w:t>
            </w:r>
            <w:r w:rsidRPr="0066542B">
              <w:rPr>
                <w:rFonts w:ascii="標楷體" w:eastAsia="標楷體" w:hAnsi="標楷體" w:cs="標楷體" w:hint="eastAsia"/>
                <w:sz w:val="20"/>
                <w:szCs w:val="20"/>
              </w:rPr>
              <w:t>能辨識接近開口位置</w:t>
            </w:r>
            <w:r w:rsidRPr="0066542B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66542B">
              <w:rPr>
                <w:rFonts w:ascii="標楷體" w:eastAsia="標楷體" w:hAnsi="標楷體" w:cs="標楷體" w:hint="eastAsia"/>
                <w:sz w:val="20"/>
                <w:szCs w:val="20"/>
              </w:rPr>
              <w:t>＞</w:t>
            </w:r>
            <w:r w:rsidRPr="0066542B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66542B">
              <w:rPr>
                <w:rFonts w:ascii="標楷體" w:eastAsia="標楷體" w:hAnsi="標楷體" w:cs="標楷體" w:hint="eastAsia"/>
                <w:sz w:val="20"/>
                <w:szCs w:val="20"/>
              </w:rPr>
              <w:t>的數比較大。</w:t>
            </w:r>
          </w:p>
          <w:p w:rsidR="0092240E" w:rsidRPr="0066542B" w:rsidRDefault="0092240E" w:rsidP="0066542B">
            <w:pPr>
              <w:ind w:left="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6542B">
              <w:rPr>
                <w:rFonts w:ascii="標楷體" w:eastAsia="標楷體" w:hAnsi="標楷體" w:cs="標楷體"/>
                <w:sz w:val="20"/>
                <w:szCs w:val="20"/>
              </w:rPr>
              <w:t xml:space="preserve">2-n-03-2 </w:t>
            </w:r>
            <w:r w:rsidRPr="0066542B">
              <w:rPr>
                <w:rFonts w:ascii="標楷體" w:eastAsia="標楷體" w:hAnsi="標楷體" w:cs="標楷體" w:hint="eastAsia"/>
                <w:sz w:val="20"/>
                <w:szCs w:val="20"/>
              </w:rPr>
              <w:t>能辨識接近尖點位置</w:t>
            </w:r>
            <w:r w:rsidRPr="0066542B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66542B">
              <w:rPr>
                <w:rFonts w:ascii="標楷體" w:eastAsia="標楷體" w:hAnsi="標楷體" w:cs="標楷體" w:hint="eastAsia"/>
                <w:sz w:val="20"/>
                <w:szCs w:val="20"/>
              </w:rPr>
              <w:t>＜</w:t>
            </w:r>
            <w:r w:rsidRPr="0066542B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66542B">
              <w:rPr>
                <w:rFonts w:ascii="標楷體" w:eastAsia="標楷體" w:hAnsi="標楷體" w:cs="標楷體" w:hint="eastAsia"/>
                <w:sz w:val="20"/>
                <w:szCs w:val="20"/>
              </w:rPr>
              <w:t>的數比較小。</w:t>
            </w:r>
          </w:p>
          <w:p w:rsidR="0092240E" w:rsidRPr="0066542B" w:rsidRDefault="0092240E" w:rsidP="0066542B">
            <w:pPr>
              <w:ind w:left="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6542B">
              <w:rPr>
                <w:rFonts w:ascii="標楷體" w:eastAsia="標楷體" w:hAnsi="標楷體" w:cs="標楷體"/>
                <w:sz w:val="20"/>
                <w:szCs w:val="20"/>
              </w:rPr>
              <w:t xml:space="preserve">2-n-03-3 </w:t>
            </w:r>
            <w:r w:rsidRPr="0066542B">
              <w:rPr>
                <w:rFonts w:ascii="標楷體" w:eastAsia="標楷體" w:hAnsi="標楷體" w:cs="標楷體" w:hint="eastAsia"/>
                <w:sz w:val="20"/>
                <w:szCs w:val="20"/>
              </w:rPr>
              <w:t>能辨識等於</w:t>
            </w:r>
            <w:r w:rsidRPr="0066542B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66542B">
              <w:rPr>
                <w:rFonts w:ascii="標楷體" w:eastAsia="標楷體" w:hAnsi="標楷體" w:cs="標楷體" w:hint="eastAsia"/>
                <w:sz w:val="20"/>
                <w:szCs w:val="20"/>
              </w:rPr>
              <w:t>＝</w:t>
            </w:r>
            <w:r w:rsidRPr="0066542B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66542B">
              <w:rPr>
                <w:rFonts w:ascii="標楷體" w:eastAsia="標楷體" w:hAnsi="標楷體" w:cs="標楷體" w:hint="eastAsia"/>
                <w:sz w:val="20"/>
                <w:szCs w:val="20"/>
              </w:rPr>
              <w:t>符號代表兩者數值一樣。</w:t>
            </w:r>
          </w:p>
          <w:p w:rsidR="0092240E" w:rsidRPr="0054223E" w:rsidRDefault="0092240E" w:rsidP="0054223E">
            <w:pPr>
              <w:spacing w:line="240" w:lineRule="exact"/>
              <w:ind w:left="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4223E">
              <w:rPr>
                <w:rFonts w:ascii="標楷體" w:eastAsia="標楷體" w:hAnsi="標楷體" w:cs="標楷體"/>
                <w:sz w:val="20"/>
                <w:szCs w:val="20"/>
              </w:rPr>
              <w:t xml:space="preserve">2-n-05-1 </w:t>
            </w:r>
            <w:r w:rsidRPr="0054223E">
              <w:rPr>
                <w:rFonts w:ascii="標楷體" w:eastAsia="標楷體" w:hAnsi="標楷體" w:cs="標楷體" w:hint="eastAsia"/>
                <w:sz w:val="20"/>
                <w:szCs w:val="20"/>
              </w:rPr>
              <w:t>能演算三位數不進位加法直式計算。直式計算</w:t>
            </w:r>
            <w:r w:rsidRPr="0054223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54223E">
              <w:rPr>
                <w:rFonts w:ascii="標楷體" w:eastAsia="標楷體" w:hAnsi="標楷體" w:cs="標楷體" w:hint="eastAsia"/>
                <w:sz w:val="20"/>
                <w:szCs w:val="20"/>
              </w:rPr>
              <w:t>不含兩次退位</w:t>
            </w:r>
            <w:r w:rsidRPr="0054223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54223E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92240E" w:rsidRPr="0054223E" w:rsidRDefault="0092240E" w:rsidP="0054223E">
            <w:pPr>
              <w:spacing w:line="240" w:lineRule="exact"/>
              <w:ind w:left="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4223E">
              <w:rPr>
                <w:rFonts w:ascii="標楷體" w:eastAsia="標楷體" w:hAnsi="標楷體" w:cs="標楷體"/>
                <w:sz w:val="20"/>
                <w:szCs w:val="20"/>
              </w:rPr>
              <w:t xml:space="preserve">2-n-05-2 </w:t>
            </w:r>
            <w:r w:rsidRPr="0054223E">
              <w:rPr>
                <w:rFonts w:ascii="標楷體" w:eastAsia="標楷體" w:hAnsi="標楷體" w:cs="標楷體" w:hint="eastAsia"/>
                <w:sz w:val="20"/>
                <w:szCs w:val="20"/>
              </w:rPr>
              <w:t>能演算三位數個位進十位加法的直式計算。</w:t>
            </w:r>
          </w:p>
          <w:p w:rsidR="0092240E" w:rsidRPr="0054223E" w:rsidRDefault="0092240E" w:rsidP="0054223E">
            <w:pPr>
              <w:spacing w:line="240" w:lineRule="exact"/>
              <w:ind w:left="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4223E">
              <w:rPr>
                <w:rFonts w:ascii="標楷體" w:eastAsia="標楷體" w:hAnsi="標楷體" w:cs="標楷體"/>
                <w:sz w:val="20"/>
                <w:szCs w:val="20"/>
              </w:rPr>
              <w:t xml:space="preserve">2-n-05-3 </w:t>
            </w:r>
            <w:r w:rsidRPr="0054223E">
              <w:rPr>
                <w:rFonts w:ascii="標楷體" w:eastAsia="標楷體" w:hAnsi="標楷體" w:cs="標楷體" w:hint="eastAsia"/>
                <w:sz w:val="20"/>
                <w:szCs w:val="20"/>
              </w:rPr>
              <w:t>能演算三位數十位進百位加法的直式計算。</w:t>
            </w:r>
          </w:p>
          <w:p w:rsidR="0092240E" w:rsidRPr="0054223E" w:rsidRDefault="0092240E" w:rsidP="0054223E">
            <w:pPr>
              <w:spacing w:line="240" w:lineRule="exact"/>
              <w:ind w:left="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4223E">
              <w:rPr>
                <w:rFonts w:ascii="標楷體" w:eastAsia="標楷體" w:hAnsi="標楷體" w:cs="標楷體"/>
                <w:sz w:val="20"/>
                <w:szCs w:val="20"/>
              </w:rPr>
              <w:t xml:space="preserve">2-n-05-3 </w:t>
            </w:r>
            <w:r w:rsidRPr="0054223E">
              <w:rPr>
                <w:rFonts w:ascii="標楷體" w:eastAsia="標楷體" w:hAnsi="標楷體" w:cs="標楷體" w:hint="eastAsia"/>
                <w:sz w:val="20"/>
                <w:szCs w:val="20"/>
              </w:rPr>
              <w:t>能演算三位數不退位減法的直式計算。</w:t>
            </w:r>
          </w:p>
          <w:p w:rsidR="0092240E" w:rsidRPr="0054223E" w:rsidRDefault="0092240E" w:rsidP="0054223E">
            <w:pPr>
              <w:spacing w:line="240" w:lineRule="exact"/>
              <w:ind w:left="2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4223E">
              <w:rPr>
                <w:rFonts w:ascii="標楷體" w:eastAsia="標楷體" w:hAnsi="標楷體" w:cs="標楷體"/>
                <w:sz w:val="20"/>
                <w:szCs w:val="20"/>
              </w:rPr>
              <w:t xml:space="preserve">2-n-05-4 </w:t>
            </w:r>
            <w:r w:rsidRPr="0054223E">
              <w:rPr>
                <w:rFonts w:ascii="標楷體" w:eastAsia="標楷體" w:hAnsi="標楷體" w:cs="標楷體" w:hint="eastAsia"/>
                <w:sz w:val="20"/>
                <w:szCs w:val="20"/>
              </w:rPr>
              <w:t>能演算三位數百位退十位減法的直式計算。</w:t>
            </w:r>
            <w:r w:rsidRPr="0054223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54223E">
              <w:rPr>
                <w:rFonts w:ascii="標楷體" w:eastAsia="標楷體" w:hAnsi="標楷體" w:cs="標楷體" w:hint="eastAsia"/>
                <w:sz w:val="20"/>
                <w:szCs w:val="20"/>
              </w:rPr>
              <w:t>一次退位</w:t>
            </w:r>
            <w:r w:rsidRPr="0054223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92240E" w:rsidRPr="0054223E" w:rsidRDefault="0092240E" w:rsidP="0054223E">
            <w:pPr>
              <w:spacing w:line="240" w:lineRule="exact"/>
              <w:ind w:left="2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4223E">
              <w:rPr>
                <w:rFonts w:ascii="標楷體" w:eastAsia="標楷體" w:hAnsi="標楷體" w:cs="標楷體"/>
                <w:sz w:val="20"/>
                <w:szCs w:val="20"/>
              </w:rPr>
              <w:t xml:space="preserve">2-n-05-5 </w:t>
            </w:r>
            <w:r w:rsidRPr="0054223E">
              <w:rPr>
                <w:rFonts w:ascii="標楷體" w:eastAsia="標楷體" w:hAnsi="標楷體" w:cs="標楷體" w:hint="eastAsia"/>
                <w:sz w:val="20"/>
                <w:szCs w:val="20"/>
              </w:rPr>
              <w:t>能演算三位數十位退個位減法的直式計算。</w:t>
            </w:r>
            <w:r w:rsidRPr="0054223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54223E">
              <w:rPr>
                <w:rFonts w:ascii="標楷體" w:eastAsia="標楷體" w:hAnsi="標楷體" w:cs="標楷體" w:hint="eastAsia"/>
                <w:sz w:val="20"/>
                <w:szCs w:val="20"/>
              </w:rPr>
              <w:t>一次退位</w:t>
            </w:r>
            <w:r w:rsidRPr="0054223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92240E" w:rsidRPr="00221ECF" w:rsidRDefault="0092240E" w:rsidP="00221ECF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21ECF">
              <w:rPr>
                <w:rFonts w:ascii="標楷體" w:eastAsia="標楷體" w:hAnsi="標楷體" w:cs="標楷體"/>
                <w:sz w:val="20"/>
                <w:szCs w:val="20"/>
              </w:rPr>
              <w:t xml:space="preserve">2-n-15-1 </w:t>
            </w:r>
            <w:r w:rsidRPr="00221ECF">
              <w:rPr>
                <w:rFonts w:ascii="標楷體" w:eastAsia="標楷體" w:hAnsi="標楷體" w:cs="標楷體" w:hint="eastAsia"/>
                <w:sz w:val="20"/>
                <w:szCs w:val="20"/>
              </w:rPr>
              <w:t>能用長度單位「公分」進行實測、估測與計算。</w:t>
            </w:r>
          </w:p>
          <w:p w:rsidR="0092240E" w:rsidRPr="00221ECF" w:rsidRDefault="0092240E" w:rsidP="00221ECF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21ECF">
              <w:rPr>
                <w:rFonts w:ascii="標楷體" w:eastAsia="標楷體" w:hAnsi="標楷體" w:cs="標楷體"/>
                <w:sz w:val="20"/>
                <w:szCs w:val="20"/>
              </w:rPr>
              <w:t xml:space="preserve">2-n-15-2 </w:t>
            </w:r>
            <w:r w:rsidRPr="00221ECF">
              <w:rPr>
                <w:rFonts w:ascii="標楷體" w:eastAsia="標楷體" w:hAnsi="標楷體" w:cs="標楷體" w:hint="eastAsia"/>
                <w:sz w:val="20"/>
                <w:szCs w:val="20"/>
              </w:rPr>
              <w:t>能用長度單位「公尺」進行實測、估測與計算。</w:t>
            </w:r>
          </w:p>
          <w:p w:rsidR="0092240E" w:rsidRPr="004F7839" w:rsidRDefault="0092240E" w:rsidP="00221ECF">
            <w:pPr>
              <w:rPr>
                <w:rFonts w:cs="Times New Roman"/>
              </w:rPr>
            </w:pPr>
            <w:r w:rsidRPr="00221ECF">
              <w:rPr>
                <w:rFonts w:ascii="標楷體" w:eastAsia="標楷體" w:hAnsi="標楷體" w:cs="標楷體"/>
                <w:sz w:val="20"/>
                <w:szCs w:val="20"/>
              </w:rPr>
              <w:t xml:space="preserve">2-n-15-3 </w:t>
            </w:r>
            <w:r w:rsidRPr="00221ECF">
              <w:rPr>
                <w:rFonts w:ascii="標楷體" w:eastAsia="標楷體" w:hAnsi="標楷體" w:cs="標楷體" w:hint="eastAsia"/>
                <w:sz w:val="20"/>
                <w:szCs w:val="20"/>
              </w:rPr>
              <w:t>能分辨長度單位「公分」與「公尺」的關係。</w:t>
            </w:r>
          </w:p>
          <w:p w:rsidR="0092240E" w:rsidRPr="00DB78C9" w:rsidRDefault="0092240E" w:rsidP="00DB78C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B78C9">
              <w:rPr>
                <w:rFonts w:ascii="標楷體" w:eastAsia="標楷體" w:hAnsi="標楷體" w:cs="標楷體"/>
                <w:sz w:val="20"/>
                <w:szCs w:val="20"/>
              </w:rPr>
              <w:t xml:space="preserve">2-n-06-3 </w:t>
            </w:r>
            <w:r w:rsidRPr="00DB78C9">
              <w:rPr>
                <w:rFonts w:ascii="標楷體" w:eastAsia="標楷體" w:hAnsi="標楷體" w:cs="標楷體" w:hint="eastAsia"/>
                <w:sz w:val="20"/>
                <w:szCs w:val="20"/>
              </w:rPr>
              <w:t>能使用×、＝做橫式與直式紀錄。</w:t>
            </w:r>
          </w:p>
          <w:p w:rsidR="0092240E" w:rsidRPr="00DB78C9" w:rsidRDefault="0092240E" w:rsidP="00DB78C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B78C9">
              <w:rPr>
                <w:rFonts w:ascii="標楷體" w:eastAsia="標楷體" w:hAnsi="標楷體" w:cs="標楷體"/>
                <w:sz w:val="20"/>
                <w:szCs w:val="20"/>
              </w:rPr>
              <w:t xml:space="preserve">2-n-08-3 </w:t>
            </w:r>
            <w:r w:rsidRPr="00DB78C9">
              <w:rPr>
                <w:rFonts w:ascii="標楷體" w:eastAsia="標楷體" w:hAnsi="標楷體" w:cs="標楷體" w:hint="eastAsia"/>
                <w:sz w:val="20"/>
                <w:szCs w:val="20"/>
              </w:rPr>
              <w:t>能使用九九乘法表。</w:t>
            </w:r>
          </w:p>
          <w:p w:rsidR="0092240E" w:rsidRPr="00DB78C9" w:rsidRDefault="0092240E" w:rsidP="00DB78C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B78C9">
              <w:rPr>
                <w:rFonts w:ascii="標楷體" w:eastAsia="標楷體" w:hAnsi="標楷體" w:cs="標楷體"/>
                <w:sz w:val="20"/>
                <w:szCs w:val="20"/>
              </w:rPr>
              <w:t xml:space="preserve">2-n-08-4 </w:t>
            </w:r>
            <w:r w:rsidRPr="00DB78C9">
              <w:rPr>
                <w:rFonts w:ascii="標楷體" w:eastAsia="標楷體" w:hAnsi="標楷體" w:cs="標楷體" w:hint="eastAsia"/>
                <w:sz w:val="20"/>
                <w:szCs w:val="20"/>
              </w:rPr>
              <w:t>能發現生活情境中兩個數相乘，前後順序對調其值仍然相同。</w:t>
            </w:r>
          </w:p>
          <w:p w:rsidR="0092240E" w:rsidRPr="00034CFB" w:rsidRDefault="0092240E" w:rsidP="00034CFB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34CFB">
              <w:rPr>
                <w:rFonts w:ascii="標楷體" w:eastAsia="標楷體" w:hAnsi="標楷體" w:cs="標楷體"/>
                <w:sz w:val="20"/>
                <w:szCs w:val="20"/>
              </w:rPr>
              <w:t xml:space="preserve">2-n-13-1 </w:t>
            </w:r>
            <w:r w:rsidRPr="00034CFB">
              <w:rPr>
                <w:rFonts w:ascii="標楷體" w:eastAsia="標楷體" w:hAnsi="標楷體" w:cs="標楷體" w:hint="eastAsia"/>
                <w:sz w:val="20"/>
                <w:szCs w:val="20"/>
              </w:rPr>
              <w:t>能辨識一年有</w:t>
            </w:r>
            <w:r w:rsidRPr="00034CFB">
              <w:rPr>
                <w:rFonts w:ascii="標楷體" w:eastAsia="標楷體" w:hAnsi="標楷體" w:cs="標楷體"/>
                <w:sz w:val="20"/>
                <w:szCs w:val="20"/>
              </w:rPr>
              <w:t xml:space="preserve"> 12 </w:t>
            </w:r>
            <w:r w:rsidRPr="00034CFB">
              <w:rPr>
                <w:rFonts w:ascii="標楷體" w:eastAsia="標楷體" w:hAnsi="標楷體" w:cs="標楷體" w:hint="eastAsia"/>
                <w:sz w:val="20"/>
                <w:szCs w:val="20"/>
              </w:rPr>
              <w:t>個月，以及各月的日數、每星期的日數。</w:t>
            </w:r>
          </w:p>
          <w:p w:rsidR="0092240E" w:rsidRPr="00034CFB" w:rsidRDefault="0092240E" w:rsidP="00034CFB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34CFB">
              <w:rPr>
                <w:rFonts w:ascii="標楷體" w:eastAsia="標楷體" w:hAnsi="標楷體" w:cs="標楷體"/>
                <w:sz w:val="20"/>
                <w:szCs w:val="20"/>
              </w:rPr>
              <w:t xml:space="preserve">2-n-13-2 </w:t>
            </w:r>
            <w:r w:rsidRPr="00034CFB">
              <w:rPr>
                <w:rFonts w:ascii="標楷體" w:eastAsia="標楷體" w:hAnsi="標楷體" w:cs="標楷體" w:hint="eastAsia"/>
                <w:sz w:val="20"/>
                <w:szCs w:val="20"/>
              </w:rPr>
              <w:t>能報讀年曆與月曆。</w:t>
            </w:r>
          </w:p>
          <w:p w:rsidR="0092240E" w:rsidRPr="00034CFB" w:rsidRDefault="0092240E" w:rsidP="00034CFB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34CFB">
              <w:rPr>
                <w:rFonts w:ascii="標楷體" w:eastAsia="標楷體" w:hAnsi="標楷體" w:cs="標楷體"/>
                <w:sz w:val="20"/>
                <w:szCs w:val="20"/>
              </w:rPr>
              <w:t xml:space="preserve">2-n-13-3 </w:t>
            </w:r>
            <w:r w:rsidRPr="00034CFB">
              <w:rPr>
                <w:rFonts w:ascii="標楷體" w:eastAsia="標楷體" w:hAnsi="標楷體" w:cs="標楷體" w:hint="eastAsia"/>
                <w:sz w:val="20"/>
                <w:szCs w:val="20"/>
              </w:rPr>
              <w:t>能查看年曆與月曆處理生活情境的計算問題。</w:t>
            </w:r>
          </w:p>
          <w:p w:rsidR="0092240E" w:rsidRPr="00CA0A50" w:rsidRDefault="0092240E" w:rsidP="00CA0A50">
            <w:pPr>
              <w:pStyle w:val="BodyText"/>
              <w:spacing w:after="0"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0A50">
              <w:rPr>
                <w:rFonts w:ascii="標楷體" w:eastAsia="標楷體" w:hAnsi="標楷體" w:cs="標楷體"/>
                <w:sz w:val="20"/>
                <w:szCs w:val="20"/>
              </w:rPr>
              <w:t xml:space="preserve">2-n-10-1 </w:t>
            </w:r>
            <w:r w:rsidRPr="00CA0A50">
              <w:rPr>
                <w:rFonts w:ascii="標楷體" w:eastAsia="標楷體" w:hAnsi="標楷體" w:cs="標楷體" w:hint="eastAsia"/>
                <w:sz w:val="20"/>
                <w:szCs w:val="20"/>
              </w:rPr>
              <w:t>能用兩步驟乘法與加法計算來解決生活中的問題</w:t>
            </w:r>
            <w:r w:rsidRPr="00CA0A50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CA0A50">
              <w:rPr>
                <w:rFonts w:ascii="標楷體" w:eastAsia="標楷體" w:hAnsi="標楷體" w:cs="標楷體" w:hint="eastAsia"/>
                <w:sz w:val="20"/>
                <w:szCs w:val="20"/>
              </w:rPr>
              <w:t>不含併式</w:t>
            </w:r>
            <w:r w:rsidRPr="00CA0A50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CA0A50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  <w:r w:rsidRPr="00CA0A50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CA0A50" w:rsidRDefault="0092240E" w:rsidP="00CA0A5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A50">
              <w:rPr>
                <w:rFonts w:ascii="標楷體" w:eastAsia="標楷體" w:hAnsi="標楷體" w:cs="標楷體"/>
                <w:sz w:val="20"/>
                <w:szCs w:val="20"/>
              </w:rPr>
              <w:t xml:space="preserve">2-n-10-2 </w:t>
            </w:r>
            <w:r w:rsidRPr="00CA0A50">
              <w:rPr>
                <w:rFonts w:ascii="標楷體" w:eastAsia="標楷體" w:hAnsi="標楷體" w:cs="標楷體" w:hint="eastAsia"/>
                <w:sz w:val="20"/>
                <w:szCs w:val="20"/>
              </w:rPr>
              <w:t>能用兩步驟乘法與減法計算來解決生活中的問題</w:t>
            </w:r>
            <w:r w:rsidRPr="00CA0A50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CA0A50">
              <w:rPr>
                <w:rFonts w:ascii="標楷體" w:eastAsia="標楷體" w:hAnsi="標楷體" w:cs="標楷體" w:hint="eastAsia"/>
                <w:sz w:val="20"/>
                <w:szCs w:val="20"/>
              </w:rPr>
              <w:t>不含併式</w:t>
            </w:r>
            <w:r w:rsidRPr="00CA0A50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CA0A50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92240E" w:rsidRDefault="0092240E" w:rsidP="00066551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66551">
              <w:rPr>
                <w:rFonts w:ascii="標楷體" w:eastAsia="標楷體" w:hAnsi="標楷體" w:cs="標楷體"/>
                <w:sz w:val="20"/>
                <w:szCs w:val="20"/>
              </w:rPr>
              <w:t xml:space="preserve">2-n-07-1 </w:t>
            </w:r>
            <w:r w:rsidRPr="00066551">
              <w:rPr>
                <w:rFonts w:ascii="標楷體" w:eastAsia="標楷體" w:hAnsi="標楷體" w:cs="標楷體" w:hint="eastAsia"/>
                <w:sz w:val="20"/>
                <w:szCs w:val="20"/>
              </w:rPr>
              <w:t>能在分裝與平分的具體活動中，透過操作與連減的策略解題。</w:t>
            </w:r>
          </w:p>
          <w:p w:rsidR="0092240E" w:rsidRPr="00066551" w:rsidRDefault="0092240E" w:rsidP="00066551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66551">
              <w:rPr>
                <w:rFonts w:ascii="標楷體" w:eastAsia="標楷體" w:hAnsi="標楷體" w:cs="標楷體"/>
                <w:sz w:val="20"/>
                <w:szCs w:val="20"/>
              </w:rPr>
              <w:t xml:space="preserve">2-n-07-2 </w:t>
            </w:r>
            <w:r w:rsidRPr="00066551">
              <w:rPr>
                <w:rFonts w:ascii="標楷體" w:eastAsia="標楷體" w:hAnsi="標楷體" w:cs="標楷體" w:hint="eastAsia"/>
                <w:sz w:val="20"/>
                <w:szCs w:val="20"/>
              </w:rPr>
              <w:t>能在分裝與平分的具體活動中，透過操作與連加的策略解題。</w:t>
            </w:r>
          </w:p>
          <w:p w:rsidR="0092240E" w:rsidRPr="00066551" w:rsidRDefault="0092240E" w:rsidP="00066551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66551">
              <w:rPr>
                <w:rFonts w:ascii="標楷體" w:eastAsia="標楷體" w:hAnsi="標楷體" w:cs="標楷體"/>
                <w:sz w:val="20"/>
                <w:szCs w:val="20"/>
              </w:rPr>
              <w:t xml:space="preserve">2-n-07-3 </w:t>
            </w:r>
            <w:r w:rsidRPr="00066551">
              <w:rPr>
                <w:rFonts w:ascii="標楷體" w:eastAsia="標楷體" w:hAnsi="標楷體" w:cs="標楷體" w:hint="eastAsia"/>
                <w:sz w:val="20"/>
                <w:szCs w:val="20"/>
              </w:rPr>
              <w:t>能在分裝與平分的具體活動中，透過操作與乘法的策略解題。</w:t>
            </w:r>
          </w:p>
          <w:p w:rsidR="0092240E" w:rsidRPr="00066551" w:rsidRDefault="0092240E" w:rsidP="00066551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66551">
              <w:rPr>
                <w:rFonts w:ascii="標楷體" w:eastAsia="標楷體" w:hAnsi="標楷體" w:cs="標楷體"/>
                <w:sz w:val="20"/>
                <w:szCs w:val="20"/>
              </w:rPr>
              <w:t xml:space="preserve">2-n-07-4 </w:t>
            </w:r>
            <w:r w:rsidRPr="00066551">
              <w:rPr>
                <w:rFonts w:ascii="標楷體" w:eastAsia="標楷體" w:hAnsi="標楷體" w:cs="標楷體" w:hint="eastAsia"/>
                <w:sz w:val="20"/>
                <w:szCs w:val="20"/>
              </w:rPr>
              <w:t>能辨識乘法與除法的關係。</w:t>
            </w:r>
          </w:p>
          <w:p w:rsidR="0092240E" w:rsidRPr="00066551" w:rsidRDefault="0092240E" w:rsidP="00066551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2357F">
              <w:rPr>
                <w:rFonts w:ascii="標楷體" w:eastAsia="標楷體" w:hAnsi="標楷體" w:cs="標楷體"/>
                <w:sz w:val="20"/>
                <w:szCs w:val="20"/>
              </w:rPr>
              <w:t xml:space="preserve">2-s-01-2 </w:t>
            </w:r>
            <w:r w:rsidRPr="0002357F">
              <w:rPr>
                <w:rFonts w:ascii="標楷體" w:eastAsia="標楷體" w:hAnsi="標楷體" w:cs="標楷體" w:hint="eastAsia"/>
                <w:sz w:val="20"/>
                <w:szCs w:val="20"/>
              </w:rPr>
              <w:t>能辨識平面圖形、正方體和長方體的角、邊、面的位置與個數</w:t>
            </w:r>
          </w:p>
          <w:p w:rsidR="0092240E" w:rsidRPr="0002357F" w:rsidRDefault="0092240E" w:rsidP="0002357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2357F">
              <w:rPr>
                <w:rFonts w:ascii="標楷體" w:eastAsia="標楷體" w:hAnsi="標楷體" w:cs="標楷體"/>
                <w:sz w:val="20"/>
                <w:szCs w:val="20"/>
              </w:rPr>
              <w:t xml:space="preserve">2-s-03-1 </w:t>
            </w:r>
            <w:r w:rsidRPr="0002357F">
              <w:rPr>
                <w:rFonts w:ascii="標楷體" w:eastAsia="標楷體" w:hAnsi="標楷體" w:cs="標楷體" w:hint="eastAsia"/>
                <w:sz w:val="20"/>
                <w:szCs w:val="20"/>
              </w:rPr>
              <w:t>能使用直尺測量線段的長度。</w:t>
            </w:r>
          </w:p>
          <w:p w:rsidR="0092240E" w:rsidRPr="0002357F" w:rsidRDefault="0092240E" w:rsidP="0002357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2357F">
              <w:rPr>
                <w:rFonts w:ascii="標楷體" w:eastAsia="標楷體" w:hAnsi="標楷體" w:cs="標楷體"/>
                <w:sz w:val="20"/>
                <w:szCs w:val="20"/>
              </w:rPr>
              <w:t xml:space="preserve">2-s-03-2 </w:t>
            </w:r>
            <w:r w:rsidRPr="0002357F">
              <w:rPr>
                <w:rFonts w:ascii="標楷體" w:eastAsia="標楷體" w:hAnsi="標楷體" w:cs="標楷體" w:hint="eastAsia"/>
                <w:sz w:val="20"/>
                <w:szCs w:val="20"/>
              </w:rPr>
              <w:t>能使用直尺畫出特定長度的線段。</w:t>
            </w:r>
          </w:p>
          <w:p w:rsidR="0092240E" w:rsidRPr="0002357F" w:rsidRDefault="0092240E" w:rsidP="0002357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2357F">
              <w:rPr>
                <w:rFonts w:ascii="標楷體" w:eastAsia="標楷體" w:hAnsi="標楷體" w:cs="標楷體"/>
                <w:sz w:val="20"/>
                <w:szCs w:val="20"/>
              </w:rPr>
              <w:t xml:space="preserve">2-s-05-1 </w:t>
            </w:r>
            <w:r w:rsidRPr="0002357F">
              <w:rPr>
                <w:rFonts w:ascii="標楷體" w:eastAsia="標楷體" w:hAnsi="標楷體" w:cs="標楷體" w:hint="eastAsia"/>
                <w:sz w:val="20"/>
                <w:szCs w:val="20"/>
              </w:rPr>
              <w:t>能辨認正方形的四邊是一樣長。</w:t>
            </w:r>
          </w:p>
          <w:p w:rsidR="0092240E" w:rsidRPr="0002357F" w:rsidRDefault="0092240E" w:rsidP="0002357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2357F">
              <w:rPr>
                <w:rFonts w:ascii="標楷體" w:eastAsia="標楷體" w:hAnsi="標楷體" w:cs="標楷體"/>
                <w:sz w:val="20"/>
                <w:szCs w:val="20"/>
              </w:rPr>
              <w:t xml:space="preserve">2-s-05-2 </w:t>
            </w:r>
            <w:r w:rsidRPr="0002357F">
              <w:rPr>
                <w:rFonts w:ascii="標楷體" w:eastAsia="標楷體" w:hAnsi="標楷體" w:cs="標楷體" w:hint="eastAsia"/>
                <w:sz w:val="20"/>
                <w:szCs w:val="20"/>
              </w:rPr>
              <w:t>能辨認長方形的兩組對邊長一樣長。</w:t>
            </w:r>
          </w:p>
          <w:p w:rsidR="0092240E" w:rsidRPr="0002357F" w:rsidRDefault="0092240E" w:rsidP="0002357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2357F">
              <w:rPr>
                <w:rFonts w:ascii="標楷體" w:eastAsia="標楷體" w:hAnsi="標楷體" w:cs="標楷體"/>
                <w:sz w:val="20"/>
                <w:szCs w:val="20"/>
              </w:rPr>
              <w:t xml:space="preserve">2-s-05-3 </w:t>
            </w:r>
            <w:r w:rsidRPr="0002357F">
              <w:rPr>
                <w:rFonts w:ascii="標楷體" w:eastAsia="標楷體" w:hAnsi="標楷體" w:cs="標楷體" w:hint="eastAsia"/>
                <w:sz w:val="20"/>
                <w:szCs w:val="20"/>
              </w:rPr>
              <w:t>能由實際操作中辨識正三角形的三個邊長一樣長。</w:t>
            </w:r>
          </w:p>
          <w:p w:rsidR="0092240E" w:rsidRPr="0066542B" w:rsidRDefault="0092240E" w:rsidP="0002357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2357F">
              <w:rPr>
                <w:rFonts w:ascii="標楷體" w:eastAsia="標楷體" w:hAnsi="標楷體" w:cs="標楷體"/>
                <w:sz w:val="20"/>
                <w:szCs w:val="20"/>
              </w:rPr>
              <w:t xml:space="preserve">2-s-05-4 </w:t>
            </w:r>
            <w:r w:rsidRPr="0002357F">
              <w:rPr>
                <w:rFonts w:ascii="標楷體" w:eastAsia="標楷體" w:hAnsi="標楷體" w:cs="標楷體" w:hint="eastAsia"/>
                <w:sz w:val="20"/>
                <w:szCs w:val="20"/>
              </w:rPr>
              <w:t>能由實際操作中辨識等腰三角形有兩個邊長一樣長。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732B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92240E" w:rsidRPr="004F7839" w:rsidRDefault="0092240E" w:rsidP="00732B6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732B64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□性侵害防治教育▓性別平等教育▓人權教育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92240E" w:rsidRDefault="0092240E" w:rsidP="00732B64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92240E" w:rsidRPr="004F7839" w:rsidRDefault="0092240E" w:rsidP="00732B6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4F7839" w:rsidRDefault="0092240E" w:rsidP="00732B6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4F7839" w:rsidRDefault="0092240E" w:rsidP="00732B64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4F7839" w:rsidRDefault="0092240E" w:rsidP="00732B6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4F7839" w:rsidRDefault="0092240E" w:rsidP="00732B6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4F7839" w:rsidRDefault="0092240E" w:rsidP="00732B6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Default="0092240E" w:rsidP="008419F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2/13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92240E" w:rsidRPr="00673EE2" w:rsidRDefault="0092240E" w:rsidP="008419F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2/17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F373FF" w:rsidRDefault="0092240E" w:rsidP="00732B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一、</w:t>
            </w: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1000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以內的數</w:t>
            </w:r>
          </w:p>
          <w:p w:rsidR="0092240E" w:rsidRPr="00F373FF" w:rsidRDefault="0092240E" w:rsidP="009F57CE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能說讀聽寫幾個百</w:t>
            </w: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,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幾個十就是幾百幾十</w:t>
            </w:r>
          </w:p>
          <w:p w:rsidR="0092240E" w:rsidRPr="00F373FF" w:rsidRDefault="0092240E" w:rsidP="00B476FE">
            <w:pPr>
              <w:spacing w:line="240" w:lineRule="exact"/>
              <w:ind w:left="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能用幾個百</w:t>
            </w: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,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幾個十</w:t>
            </w: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,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幾個一，合成一個三位數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F373FF">
            <w:pPr>
              <w:spacing w:line="360" w:lineRule="auto"/>
              <w:jc w:val="center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732B6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Default="0092240E" w:rsidP="00732B6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4F7839" w:rsidRDefault="0092240E" w:rsidP="009F57CE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8419F4">
            <w:pPr>
              <w:pStyle w:val="BodyTextIndent2"/>
              <w:snapToGrid w:val="0"/>
              <w:ind w:left="57" w:right="57"/>
              <w:rPr>
                <w:rFonts w:cs="Times New Roman"/>
                <w:sz w:val="16"/>
                <w:szCs w:val="16"/>
              </w:rPr>
            </w:pPr>
            <w:r w:rsidRPr="00EA7A4D">
              <w:rPr>
                <w:rFonts w:hint="eastAsia"/>
                <w:sz w:val="16"/>
                <w:szCs w:val="16"/>
              </w:rPr>
              <w:t>【環境教育】</w:t>
            </w:r>
          </w:p>
          <w:p w:rsidR="0092240E" w:rsidRPr="00EA7A4D" w:rsidRDefault="0092240E" w:rsidP="008419F4">
            <w:pPr>
              <w:pStyle w:val="BodyTextIndent2"/>
              <w:snapToGrid w:val="0"/>
              <w:ind w:left="57" w:right="57"/>
              <w:rPr>
                <w:sz w:val="16"/>
                <w:szCs w:val="16"/>
              </w:rPr>
            </w:pPr>
            <w:r w:rsidRPr="00EA7A4D">
              <w:rPr>
                <w:sz w:val="16"/>
                <w:szCs w:val="16"/>
              </w:rPr>
              <w:t>1-1-1</w:t>
            </w:r>
          </w:p>
          <w:p w:rsidR="0092240E" w:rsidRDefault="0092240E" w:rsidP="008419F4">
            <w:pPr>
              <w:pStyle w:val="BodyTextIndent2"/>
              <w:snapToGrid w:val="0"/>
              <w:ind w:left="57" w:right="57"/>
              <w:rPr>
                <w:rFonts w:cs="Times New Roman"/>
                <w:sz w:val="16"/>
                <w:szCs w:val="16"/>
              </w:rPr>
            </w:pPr>
            <w:r w:rsidRPr="00EA7A4D">
              <w:rPr>
                <w:rFonts w:hint="eastAsia"/>
                <w:sz w:val="16"/>
                <w:szCs w:val="16"/>
              </w:rPr>
              <w:t>【人權教育】</w:t>
            </w:r>
          </w:p>
          <w:p w:rsidR="0092240E" w:rsidRPr="0014493D" w:rsidRDefault="0092240E" w:rsidP="008419F4">
            <w:pPr>
              <w:pStyle w:val="BodyTextIndent2"/>
              <w:snapToGrid w:val="0"/>
              <w:ind w:left="57" w:right="57"/>
              <w:rPr>
                <w:rFonts w:cs="Times New Roman"/>
                <w:sz w:val="16"/>
                <w:szCs w:val="16"/>
              </w:rPr>
            </w:pPr>
            <w:r w:rsidRPr="00EA7A4D">
              <w:rPr>
                <w:sz w:val="16"/>
                <w:szCs w:val="16"/>
              </w:rPr>
              <w:t>1-1-2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Default="0092240E" w:rsidP="008419F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2/20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92240E" w:rsidRPr="00673EE2" w:rsidRDefault="0092240E" w:rsidP="008419F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2/24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F373FF" w:rsidRDefault="0092240E" w:rsidP="009F57C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一、</w:t>
            </w: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1000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以內的數</w:t>
            </w:r>
          </w:p>
          <w:p w:rsidR="0092240E" w:rsidRPr="00F373FF" w:rsidRDefault="0092240E" w:rsidP="009F57C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能利用位值概念解決兩數大小比較的問題</w:t>
            </w:r>
          </w:p>
          <w:p w:rsidR="0092240E" w:rsidRPr="00F373FF" w:rsidRDefault="0092240E" w:rsidP="009F57C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能做一</w:t>
            </w: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,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十</w:t>
            </w: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,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百的單位換算</w:t>
            </w:r>
          </w:p>
          <w:p w:rsidR="0092240E" w:rsidRPr="00F373FF" w:rsidRDefault="0092240E" w:rsidP="009F57C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能認識</w:t>
            </w: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500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元和</w:t>
            </w: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1000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元的錢幣，並做幣值換算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F373FF">
            <w:pPr>
              <w:spacing w:line="360" w:lineRule="auto"/>
              <w:jc w:val="center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F373F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Default="0092240E" w:rsidP="00F373F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4F7839" w:rsidRDefault="0092240E" w:rsidP="00F373FF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8419F4">
            <w:pPr>
              <w:pStyle w:val="BodyTextIndent2"/>
              <w:snapToGrid w:val="0"/>
              <w:ind w:left="57" w:right="57"/>
              <w:rPr>
                <w:rFonts w:cs="Times New Roman"/>
                <w:sz w:val="16"/>
                <w:szCs w:val="16"/>
              </w:rPr>
            </w:pPr>
            <w:r w:rsidRPr="00EA7A4D">
              <w:rPr>
                <w:rFonts w:hint="eastAsia"/>
                <w:sz w:val="16"/>
                <w:szCs w:val="16"/>
              </w:rPr>
              <w:t>【環境教育】</w:t>
            </w:r>
          </w:p>
          <w:p w:rsidR="0092240E" w:rsidRPr="00EA7A4D" w:rsidRDefault="0092240E" w:rsidP="008419F4">
            <w:pPr>
              <w:pStyle w:val="BodyTextIndent2"/>
              <w:snapToGrid w:val="0"/>
              <w:ind w:left="57" w:right="57"/>
              <w:rPr>
                <w:sz w:val="16"/>
                <w:szCs w:val="16"/>
              </w:rPr>
            </w:pPr>
            <w:r w:rsidRPr="00EA7A4D">
              <w:rPr>
                <w:sz w:val="16"/>
                <w:szCs w:val="16"/>
              </w:rPr>
              <w:t>1-1-1</w:t>
            </w:r>
          </w:p>
          <w:p w:rsidR="0092240E" w:rsidRDefault="0092240E" w:rsidP="008419F4">
            <w:pPr>
              <w:pStyle w:val="BodyTextIndent2"/>
              <w:snapToGrid w:val="0"/>
              <w:ind w:left="57" w:right="57"/>
              <w:rPr>
                <w:rFonts w:cs="Times New Roman"/>
                <w:sz w:val="16"/>
                <w:szCs w:val="16"/>
              </w:rPr>
            </w:pPr>
            <w:r w:rsidRPr="00EA7A4D">
              <w:rPr>
                <w:rFonts w:hint="eastAsia"/>
                <w:sz w:val="16"/>
                <w:szCs w:val="16"/>
              </w:rPr>
              <w:t>【人權教育】</w:t>
            </w:r>
          </w:p>
          <w:p w:rsidR="0092240E" w:rsidRPr="0014493D" w:rsidRDefault="0092240E" w:rsidP="008419F4">
            <w:pPr>
              <w:pStyle w:val="BodyTextIndent2"/>
              <w:snapToGrid w:val="0"/>
              <w:ind w:left="57" w:right="57"/>
              <w:rPr>
                <w:rFonts w:cs="Times New Roman"/>
                <w:sz w:val="16"/>
                <w:szCs w:val="16"/>
              </w:rPr>
            </w:pPr>
            <w:r w:rsidRPr="00EA7A4D">
              <w:rPr>
                <w:sz w:val="16"/>
                <w:szCs w:val="16"/>
              </w:rPr>
              <w:t>1-1-2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Default="0092240E" w:rsidP="008419F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2/27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92240E" w:rsidRPr="00673EE2" w:rsidRDefault="0092240E" w:rsidP="008419F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3/3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F373FF" w:rsidRDefault="0092240E" w:rsidP="00732B6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二、</w:t>
            </w: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的乘法</w:t>
            </w:r>
          </w:p>
          <w:p w:rsidR="0092240E" w:rsidRPr="00F373FF" w:rsidRDefault="0092240E" w:rsidP="00B9400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能理解被乘數為</w:t>
            </w: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的乘法</w:t>
            </w:r>
          </w:p>
          <w:p w:rsidR="0092240E" w:rsidRPr="00F373FF" w:rsidRDefault="0092240E" w:rsidP="00B9400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能先列乘法的橫式，算出答案後，再改寫成直式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F373FF">
            <w:pPr>
              <w:spacing w:line="360" w:lineRule="auto"/>
              <w:jc w:val="center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F373F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Default="0092240E" w:rsidP="00F373F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4F7839" w:rsidRDefault="0092240E" w:rsidP="00F373FF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8419F4">
            <w:pPr>
              <w:pStyle w:val="BodyTextIndent2"/>
              <w:snapToGrid w:val="0"/>
              <w:ind w:left="57" w:right="57"/>
              <w:rPr>
                <w:rFonts w:cs="Times New Roman"/>
                <w:sz w:val="16"/>
                <w:szCs w:val="16"/>
              </w:rPr>
            </w:pPr>
            <w:r w:rsidRPr="00EA7A4D">
              <w:rPr>
                <w:rFonts w:hint="eastAsia"/>
                <w:sz w:val="16"/>
                <w:szCs w:val="16"/>
              </w:rPr>
              <w:t>【性別平等教育】</w:t>
            </w:r>
          </w:p>
          <w:p w:rsidR="0092240E" w:rsidRPr="0014493D" w:rsidRDefault="0092240E" w:rsidP="008419F4">
            <w:pPr>
              <w:pStyle w:val="BodyTextIndent2"/>
              <w:snapToGrid w:val="0"/>
              <w:ind w:left="57" w:right="57"/>
              <w:rPr>
                <w:rFonts w:cs="Times New Roman"/>
                <w:sz w:val="16"/>
                <w:szCs w:val="16"/>
              </w:rPr>
            </w:pPr>
            <w:r w:rsidRPr="00EA7A4D">
              <w:rPr>
                <w:sz w:val="16"/>
                <w:szCs w:val="16"/>
              </w:rPr>
              <w:t>2-1-3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Default="0092240E" w:rsidP="008419F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3/6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92240E" w:rsidRPr="00673EE2" w:rsidRDefault="0092240E" w:rsidP="008419F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3/10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F373FF" w:rsidRDefault="0092240E" w:rsidP="009F57C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二、</w:t>
            </w: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的乘法</w:t>
            </w:r>
          </w:p>
          <w:p w:rsidR="0092240E" w:rsidRPr="00F373FF" w:rsidRDefault="0092240E" w:rsidP="009F57CE">
            <w:pPr>
              <w:spacing w:line="240" w:lineRule="exact"/>
              <w:ind w:left="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能用連加的方法，算出乘法算式的答案。</w:t>
            </w:r>
          </w:p>
          <w:p w:rsidR="0092240E" w:rsidRPr="00F373FF" w:rsidRDefault="0092240E" w:rsidP="009F57CE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能用乘法解決生活中的問題。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F373FF">
            <w:pPr>
              <w:spacing w:line="360" w:lineRule="auto"/>
              <w:jc w:val="center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F373F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Default="0092240E" w:rsidP="00F373F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4F7839" w:rsidRDefault="0092240E" w:rsidP="00F373FF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8419F4">
            <w:pPr>
              <w:pStyle w:val="BodyTextIndent2"/>
              <w:snapToGrid w:val="0"/>
              <w:ind w:left="57" w:right="57"/>
              <w:rPr>
                <w:rFonts w:cs="Times New Roman"/>
                <w:sz w:val="16"/>
                <w:szCs w:val="16"/>
              </w:rPr>
            </w:pPr>
            <w:r w:rsidRPr="00EA7A4D">
              <w:rPr>
                <w:rFonts w:hint="eastAsia"/>
                <w:sz w:val="16"/>
                <w:szCs w:val="16"/>
              </w:rPr>
              <w:t>【性別平等教育】</w:t>
            </w:r>
          </w:p>
          <w:p w:rsidR="0092240E" w:rsidRPr="0014493D" w:rsidRDefault="0092240E" w:rsidP="008419F4">
            <w:pPr>
              <w:snapToGrid w:val="0"/>
              <w:ind w:left="57" w:right="57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2-1-3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Default="0092240E" w:rsidP="008419F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3/13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92240E" w:rsidRPr="00673EE2" w:rsidRDefault="0092240E" w:rsidP="008419F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3/17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F373FF" w:rsidRDefault="0092240E" w:rsidP="009F57C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三、面的大小比較</w:t>
            </w:r>
          </w:p>
          <w:p w:rsidR="0092240E" w:rsidRPr="00F373FF" w:rsidRDefault="0092240E" w:rsidP="009F57C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1 .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能認識面積</w:t>
            </w:r>
          </w:p>
          <w:p w:rsidR="0092240E" w:rsidRPr="00F373FF" w:rsidRDefault="0092240E" w:rsidP="009F57C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比較面積的大小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F373FF">
            <w:pPr>
              <w:spacing w:line="360" w:lineRule="auto"/>
              <w:jc w:val="center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732B6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Default="0092240E" w:rsidP="00732B6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4F7839" w:rsidRDefault="0092240E" w:rsidP="00732B64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F373FF" w:rsidRDefault="0092240E" w:rsidP="00F373FF">
            <w:pPr>
              <w:snapToGrid w:val="0"/>
              <w:ind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373FF">
              <w:rPr>
                <w:rFonts w:ascii="標楷體" w:eastAsia="標楷體" w:hAnsi="標楷體" w:cs="標楷體" w:hint="eastAsia"/>
                <w:sz w:val="16"/>
                <w:szCs w:val="16"/>
              </w:rPr>
              <w:t>【環境教育】</w:t>
            </w:r>
          </w:p>
          <w:p w:rsidR="0092240E" w:rsidRPr="0014493D" w:rsidRDefault="0092240E" w:rsidP="008419F4">
            <w:pPr>
              <w:snapToGrid w:val="0"/>
              <w:ind w:left="57" w:right="57"/>
              <w:rPr>
                <w:rFonts w:cs="Times New Roman"/>
                <w:sz w:val="16"/>
                <w:szCs w:val="16"/>
              </w:rPr>
            </w:pPr>
            <w:r w:rsidRPr="00F373FF">
              <w:rPr>
                <w:rFonts w:ascii="標楷體" w:eastAsia="標楷體" w:hAnsi="標楷體" w:cs="標楷體"/>
                <w:sz w:val="16"/>
                <w:szCs w:val="16"/>
              </w:rPr>
              <w:t>1-1-1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Default="0092240E" w:rsidP="008419F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3/20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92240E" w:rsidRPr="00673EE2" w:rsidRDefault="0092240E" w:rsidP="008419F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3/24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F373FF" w:rsidRDefault="0092240E" w:rsidP="00B9400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三、面的大小比較</w:t>
            </w:r>
          </w:p>
          <w:p w:rsidR="0092240E" w:rsidRPr="00F373FF" w:rsidRDefault="0092240E" w:rsidP="00B9400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1 .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能認識面積</w:t>
            </w:r>
          </w:p>
          <w:p w:rsidR="0092240E" w:rsidRPr="00F373FF" w:rsidRDefault="0092240E" w:rsidP="00B9400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比較面積的大小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F373FF">
            <w:pPr>
              <w:spacing w:line="360" w:lineRule="auto"/>
              <w:jc w:val="center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732B6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Default="0092240E" w:rsidP="00732B6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4F7839" w:rsidRDefault="0092240E" w:rsidP="00732B64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F373FF" w:rsidRDefault="0092240E" w:rsidP="008419F4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373FF">
              <w:rPr>
                <w:rFonts w:ascii="標楷體" w:eastAsia="標楷體" w:hAnsi="標楷體" w:cs="標楷體" w:hint="eastAsia"/>
                <w:sz w:val="16"/>
                <w:szCs w:val="16"/>
              </w:rPr>
              <w:t>【環境教育】</w:t>
            </w:r>
          </w:p>
          <w:p w:rsidR="0092240E" w:rsidRPr="00F373FF" w:rsidRDefault="0092240E" w:rsidP="008419F4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373FF">
              <w:rPr>
                <w:rFonts w:ascii="標楷體" w:eastAsia="標楷體" w:hAnsi="標楷體" w:cs="標楷體"/>
                <w:sz w:val="16"/>
                <w:szCs w:val="16"/>
              </w:rPr>
              <w:t>1-1-1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Default="0092240E" w:rsidP="008419F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3/27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92240E" w:rsidRPr="00673EE2" w:rsidRDefault="0092240E" w:rsidP="008419F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3/31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F373FF" w:rsidRDefault="0092240E" w:rsidP="00FE751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四、三位數的加減</w:t>
            </w:r>
          </w:p>
          <w:p w:rsidR="0092240E" w:rsidRPr="00F373FF" w:rsidRDefault="0092240E" w:rsidP="00B9400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能做三位數的加法直式計算</w:t>
            </w: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十位進百位</w:t>
            </w: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92240E" w:rsidRPr="00F373FF" w:rsidRDefault="0092240E" w:rsidP="00FE751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能做三位數的減法直式計算</w:t>
            </w: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一次退位</w:t>
            </w: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92240E" w:rsidRPr="00F373FF" w:rsidRDefault="0092240E" w:rsidP="00FE751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F373FF">
            <w:pPr>
              <w:spacing w:line="360" w:lineRule="auto"/>
              <w:jc w:val="center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F373F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Default="0092240E" w:rsidP="00F373F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4F7839" w:rsidRDefault="0092240E" w:rsidP="00F373FF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F373FF" w:rsidRDefault="0092240E" w:rsidP="008419F4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373FF">
              <w:rPr>
                <w:rFonts w:ascii="標楷體" w:eastAsia="標楷體" w:hAnsi="標楷體" w:cs="標楷體" w:hint="eastAsia"/>
                <w:sz w:val="16"/>
                <w:szCs w:val="16"/>
              </w:rPr>
              <w:t>【環境教育】</w:t>
            </w:r>
          </w:p>
          <w:p w:rsidR="0092240E" w:rsidRPr="00F373FF" w:rsidRDefault="0092240E" w:rsidP="008419F4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373FF">
              <w:rPr>
                <w:rFonts w:ascii="標楷體" w:eastAsia="標楷體" w:hAnsi="標楷體" w:cs="標楷體"/>
                <w:sz w:val="16"/>
                <w:szCs w:val="16"/>
              </w:rPr>
              <w:t>1-1-1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Default="0092240E" w:rsidP="008419F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4/3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92240E" w:rsidRPr="00673EE2" w:rsidRDefault="0092240E" w:rsidP="008419F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4/7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673D90" w:rsidRDefault="0092240E" w:rsidP="0076237F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4/4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（五）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兒童節、清明節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92240E" w:rsidRPr="00673D90" w:rsidRDefault="0092240E" w:rsidP="0076237F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4/3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彈性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92240E" w:rsidRPr="00F373FF" w:rsidRDefault="0092240E" w:rsidP="00B9400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四、三位數的加減</w:t>
            </w:r>
          </w:p>
          <w:p w:rsidR="0092240E" w:rsidRPr="00F373FF" w:rsidRDefault="0092240E" w:rsidP="00B9400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能做三位數的加法直式計算</w:t>
            </w: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十位進百位</w:t>
            </w: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92240E" w:rsidRPr="00F373FF" w:rsidRDefault="0092240E" w:rsidP="00FE751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F373FF">
            <w:pPr>
              <w:spacing w:line="360" w:lineRule="auto"/>
              <w:jc w:val="center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F373F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Default="0092240E" w:rsidP="00F373F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4F7839" w:rsidRDefault="0092240E" w:rsidP="00F373FF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F373FF" w:rsidRDefault="0092240E" w:rsidP="008419F4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373FF">
              <w:rPr>
                <w:rFonts w:ascii="標楷體" w:eastAsia="標楷體" w:hAnsi="標楷體" w:cs="標楷體" w:hint="eastAsia"/>
                <w:sz w:val="16"/>
                <w:szCs w:val="16"/>
              </w:rPr>
              <w:t>【環境教育】</w:t>
            </w:r>
          </w:p>
          <w:p w:rsidR="0092240E" w:rsidRPr="00F373FF" w:rsidRDefault="0092240E" w:rsidP="008419F4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373FF">
              <w:rPr>
                <w:rFonts w:ascii="標楷體" w:eastAsia="標楷體" w:hAnsi="標楷體" w:cs="標楷體"/>
                <w:sz w:val="16"/>
                <w:szCs w:val="16"/>
              </w:rPr>
              <w:t>1-1-1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Default="0092240E" w:rsidP="008419F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4/10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92240E" w:rsidRPr="00673EE2" w:rsidRDefault="0092240E" w:rsidP="008419F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4/14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F373FF" w:rsidRDefault="0092240E" w:rsidP="00B9400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五、年、月、日</w:t>
            </w:r>
          </w:p>
          <w:p w:rsidR="0092240E" w:rsidRPr="00F373FF" w:rsidRDefault="0092240E" w:rsidP="00B9400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能認識一年有</w:t>
            </w: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12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個月，以及各月的日數</w:t>
            </w:r>
          </w:p>
          <w:p w:rsidR="0092240E" w:rsidRPr="00F373FF" w:rsidRDefault="0092240E" w:rsidP="00B9400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能由二月分日數的不同，區分平年和閏年</w:t>
            </w:r>
          </w:p>
          <w:p w:rsidR="0092240E" w:rsidRPr="00F373FF" w:rsidRDefault="0092240E" w:rsidP="00B9400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能查看月曆，認識一星期的天數</w:t>
            </w:r>
          </w:p>
          <w:p w:rsidR="0092240E" w:rsidRPr="00F373FF" w:rsidRDefault="0092240E" w:rsidP="00FE751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能查看月曆，知道每月至少有</w:t>
            </w: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個星期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F373FF">
            <w:pPr>
              <w:jc w:val="center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732B6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Default="0092240E" w:rsidP="00732B6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4F7839" w:rsidRDefault="0092240E" w:rsidP="00732B64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F373FF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F373FF" w:rsidRDefault="0092240E" w:rsidP="008419F4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373FF">
              <w:rPr>
                <w:rFonts w:ascii="標楷體" w:eastAsia="標楷體" w:hAnsi="標楷體" w:cs="標楷體" w:hint="eastAsia"/>
                <w:sz w:val="16"/>
                <w:szCs w:val="16"/>
              </w:rPr>
              <w:t>【性別平等教育】</w:t>
            </w:r>
          </w:p>
          <w:p w:rsidR="0092240E" w:rsidRPr="00F373FF" w:rsidRDefault="0092240E" w:rsidP="008419F4">
            <w:pPr>
              <w:snapToGrid w:val="0"/>
              <w:ind w:left="57" w:right="5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F373FF">
              <w:rPr>
                <w:rFonts w:ascii="標楷體" w:eastAsia="標楷體" w:hAnsi="標楷體" w:cs="標楷體"/>
                <w:sz w:val="16"/>
                <w:szCs w:val="16"/>
              </w:rPr>
              <w:t>2-1-3</w:t>
            </w:r>
          </w:p>
          <w:p w:rsidR="0092240E" w:rsidRPr="00F373FF" w:rsidRDefault="0092240E" w:rsidP="008419F4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373FF">
              <w:rPr>
                <w:rFonts w:ascii="標楷體" w:eastAsia="標楷體" w:hAnsi="標楷體" w:cs="標楷體" w:hint="eastAsia"/>
                <w:sz w:val="16"/>
                <w:szCs w:val="16"/>
              </w:rPr>
              <w:t>【人權教育】</w:t>
            </w:r>
          </w:p>
          <w:p w:rsidR="0092240E" w:rsidRPr="00F373FF" w:rsidRDefault="0092240E" w:rsidP="008419F4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373FF">
              <w:rPr>
                <w:rFonts w:ascii="標楷體" w:eastAsia="標楷體" w:hAnsi="標楷體" w:cs="標楷體"/>
                <w:sz w:val="16"/>
                <w:szCs w:val="16"/>
              </w:rPr>
              <w:t>1-1-2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Default="0092240E" w:rsidP="008419F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4/17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4/21</w:t>
            </w:r>
          </w:p>
          <w:p w:rsidR="0092240E" w:rsidRPr="00673EE2" w:rsidRDefault="0092240E" w:rsidP="008419F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第一次定期評量週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F373FF" w:rsidRDefault="0092240E" w:rsidP="00B9400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期中評量</w:t>
            </w:r>
          </w:p>
          <w:p w:rsidR="0092240E" w:rsidRPr="00F373FF" w:rsidRDefault="0092240E" w:rsidP="00B9400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92240E" w:rsidRPr="00F373FF" w:rsidRDefault="0092240E" w:rsidP="00B9400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F373FF">
            <w:pPr>
              <w:spacing w:line="360" w:lineRule="auto"/>
              <w:jc w:val="center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F373F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Default="0092240E" w:rsidP="00F373F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4F7839" w:rsidRDefault="0092240E" w:rsidP="00F373FF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F373FF" w:rsidRDefault="0092240E" w:rsidP="008419F4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373FF">
              <w:rPr>
                <w:rFonts w:ascii="標楷體" w:eastAsia="標楷體" w:hAnsi="標楷體" w:cs="標楷體" w:hint="eastAsia"/>
                <w:sz w:val="16"/>
                <w:szCs w:val="16"/>
              </w:rPr>
              <w:t>【性別平等教育】</w:t>
            </w:r>
          </w:p>
          <w:p w:rsidR="0092240E" w:rsidRPr="00F373FF" w:rsidRDefault="0092240E" w:rsidP="008419F4">
            <w:pPr>
              <w:snapToGrid w:val="0"/>
              <w:ind w:left="57" w:right="5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F373FF">
              <w:rPr>
                <w:rFonts w:ascii="標楷體" w:eastAsia="標楷體" w:hAnsi="標楷體" w:cs="標楷體"/>
                <w:sz w:val="16"/>
                <w:szCs w:val="16"/>
              </w:rPr>
              <w:t>2-1-3</w:t>
            </w:r>
          </w:p>
          <w:p w:rsidR="0092240E" w:rsidRPr="00F373FF" w:rsidRDefault="0092240E" w:rsidP="008419F4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373FF">
              <w:rPr>
                <w:rFonts w:ascii="標楷體" w:eastAsia="標楷體" w:hAnsi="標楷體" w:cs="標楷體" w:hint="eastAsia"/>
                <w:sz w:val="16"/>
                <w:szCs w:val="16"/>
              </w:rPr>
              <w:t>【人權教育】</w:t>
            </w:r>
          </w:p>
          <w:p w:rsidR="0092240E" w:rsidRPr="00F373FF" w:rsidRDefault="0092240E" w:rsidP="008419F4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373FF">
              <w:rPr>
                <w:rFonts w:ascii="標楷體" w:eastAsia="標楷體" w:hAnsi="標楷體" w:cs="標楷體"/>
                <w:sz w:val="16"/>
                <w:szCs w:val="16"/>
              </w:rPr>
              <w:t>1-1-2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Default="0092240E" w:rsidP="008419F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十一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4/24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4/28</w:t>
            </w:r>
          </w:p>
          <w:p w:rsidR="0092240E" w:rsidRPr="00673EE2" w:rsidRDefault="0092240E" w:rsidP="008419F4">
            <w:pPr>
              <w:jc w:val="center"/>
              <w:rPr>
                <w:rFonts w:cs="Times New Roman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F373FF" w:rsidRDefault="0092240E" w:rsidP="00B94002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六、兩步驟的乘法</w:t>
            </w:r>
          </w:p>
          <w:p w:rsidR="0092240E" w:rsidRPr="00F373FF" w:rsidRDefault="0092240E" w:rsidP="00B94002">
            <w:pPr>
              <w:pStyle w:val="BodyText"/>
              <w:spacing w:after="0"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 xml:space="preserve">1 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能用兩步驟乘法與加法計算來解決生活中的問題</w:t>
            </w: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不含併式</w:t>
            </w: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F373FF" w:rsidRDefault="0092240E" w:rsidP="00B9400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 xml:space="preserve">2 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能用兩步驟乘法與減法計算來解決生活中的問題</w:t>
            </w: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不含併式</w:t>
            </w: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F373FF">
            <w:pPr>
              <w:spacing w:line="360" w:lineRule="auto"/>
              <w:jc w:val="center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F373F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Default="0092240E" w:rsidP="00F373F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Default="0092240E" w:rsidP="00F373FF">
            <w:pPr>
              <w:spacing w:line="300" w:lineRule="auto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  <w:p w:rsidR="0092240E" w:rsidRDefault="0092240E" w:rsidP="00B94002">
            <w:pPr>
              <w:spacing w:line="300" w:lineRule="auto"/>
              <w:rPr>
                <w:rFonts w:ascii="新細明體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F373FF" w:rsidRDefault="0092240E" w:rsidP="008419F4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373FF">
              <w:rPr>
                <w:rFonts w:ascii="標楷體" w:eastAsia="標楷體" w:hAnsi="標楷體" w:cs="標楷體" w:hint="eastAsia"/>
                <w:sz w:val="16"/>
                <w:szCs w:val="16"/>
              </w:rPr>
              <w:t>【性別平等教育】</w:t>
            </w:r>
          </w:p>
          <w:p w:rsidR="0092240E" w:rsidRPr="00F373FF" w:rsidRDefault="0092240E" w:rsidP="008419F4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373FF">
              <w:rPr>
                <w:rFonts w:ascii="標楷體" w:eastAsia="標楷體" w:hAnsi="標楷體" w:cs="標楷體"/>
                <w:sz w:val="16"/>
                <w:szCs w:val="16"/>
              </w:rPr>
              <w:t>2-1-3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Default="0092240E" w:rsidP="008419F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十二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92240E" w:rsidRPr="00673EE2" w:rsidRDefault="0092240E" w:rsidP="008419F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5/5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F373FF" w:rsidRDefault="0092240E" w:rsidP="00B94002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六、兩步驟的乘法</w:t>
            </w:r>
          </w:p>
          <w:p w:rsidR="0092240E" w:rsidRPr="00F373FF" w:rsidRDefault="0092240E" w:rsidP="00B94002">
            <w:pPr>
              <w:pStyle w:val="BodyText"/>
              <w:spacing w:after="0"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 xml:space="preserve">1 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能用兩步驟乘法與加法計算來解決生活中的問題</w:t>
            </w: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不含併式</w:t>
            </w: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F373FF" w:rsidRDefault="0092240E" w:rsidP="00B9400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 xml:space="preserve">2 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能用兩步驟乘法與減法計算來解決生活中的問題</w:t>
            </w: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不含併式</w:t>
            </w: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F373FF">
            <w:pPr>
              <w:spacing w:line="360" w:lineRule="auto"/>
              <w:jc w:val="center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732B6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Default="0092240E" w:rsidP="00732B6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4F7839" w:rsidRDefault="0092240E" w:rsidP="00732B64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F373FF" w:rsidRDefault="0092240E" w:rsidP="008419F4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373FF">
              <w:rPr>
                <w:rFonts w:ascii="標楷體" w:eastAsia="標楷體" w:hAnsi="標楷體" w:cs="標楷體" w:hint="eastAsia"/>
                <w:sz w:val="16"/>
                <w:szCs w:val="16"/>
              </w:rPr>
              <w:t>【性別平等教育】</w:t>
            </w:r>
          </w:p>
          <w:p w:rsidR="0092240E" w:rsidRPr="00F373FF" w:rsidRDefault="0092240E" w:rsidP="008419F4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373FF">
              <w:rPr>
                <w:rFonts w:ascii="標楷體" w:eastAsia="標楷體" w:hAnsi="標楷體" w:cs="標楷體"/>
                <w:sz w:val="16"/>
                <w:szCs w:val="16"/>
              </w:rPr>
              <w:t>2-1-3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Default="0092240E" w:rsidP="008419F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十三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5/8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92240E" w:rsidRPr="00673EE2" w:rsidRDefault="0092240E" w:rsidP="008419F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5/12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F373FF" w:rsidRDefault="0092240E" w:rsidP="00B9400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七、公尺和公分</w:t>
            </w:r>
          </w:p>
          <w:p w:rsidR="0092240E" w:rsidRPr="00F373FF" w:rsidRDefault="0092240E" w:rsidP="00B9400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能做長度估測及實測</w:t>
            </w:r>
          </w:p>
          <w:p w:rsidR="0092240E" w:rsidRPr="00F373FF" w:rsidRDefault="0092240E" w:rsidP="00B9400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能認識</w:t>
            </w: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公尺</w:t>
            </w: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=100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公分</w:t>
            </w:r>
          </w:p>
          <w:p w:rsidR="0092240E" w:rsidRPr="00F373FF" w:rsidRDefault="0092240E" w:rsidP="00B9400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F373FF">
            <w:pPr>
              <w:spacing w:line="360" w:lineRule="auto"/>
              <w:jc w:val="center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732B6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Default="0092240E" w:rsidP="00732B6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4F7839" w:rsidRDefault="0092240E" w:rsidP="00732B64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F373FF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F373FF" w:rsidRDefault="0092240E" w:rsidP="008419F4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373FF">
              <w:rPr>
                <w:rFonts w:ascii="標楷體" w:eastAsia="標楷體" w:hAnsi="標楷體" w:cs="標楷體" w:hint="eastAsia"/>
                <w:sz w:val="16"/>
                <w:szCs w:val="16"/>
              </w:rPr>
              <w:t>【環境教育】</w:t>
            </w:r>
          </w:p>
          <w:p w:rsidR="0092240E" w:rsidRPr="00F373FF" w:rsidRDefault="0092240E" w:rsidP="008419F4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373FF">
              <w:rPr>
                <w:rFonts w:ascii="標楷體" w:eastAsia="標楷體" w:hAnsi="標楷體" w:cs="標楷體"/>
                <w:sz w:val="16"/>
                <w:szCs w:val="16"/>
              </w:rPr>
              <w:t>1-1-1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Default="0092240E" w:rsidP="008419F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十四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5/15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92240E" w:rsidRPr="00673EE2" w:rsidRDefault="0092240E" w:rsidP="008419F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5/19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F373FF" w:rsidRDefault="0092240E" w:rsidP="00B9400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七、公尺和公分</w:t>
            </w:r>
          </w:p>
          <w:p w:rsidR="0092240E" w:rsidRPr="00F373FF" w:rsidRDefault="0092240E" w:rsidP="00B9400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能做長度估測及實測</w:t>
            </w:r>
          </w:p>
          <w:p w:rsidR="0092240E" w:rsidRPr="00F373FF" w:rsidRDefault="0092240E" w:rsidP="00B94002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能認識</w:t>
            </w: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公尺</w:t>
            </w: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=100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公分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F373FF">
            <w:pPr>
              <w:spacing w:line="360" w:lineRule="auto"/>
              <w:jc w:val="center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F373F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Default="0092240E" w:rsidP="00F373F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4F7839" w:rsidRDefault="0092240E" w:rsidP="00F373FF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F373FF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F373FF" w:rsidRDefault="0092240E" w:rsidP="008419F4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373FF">
              <w:rPr>
                <w:rFonts w:ascii="標楷體" w:eastAsia="標楷體" w:hAnsi="標楷體" w:cs="標楷體" w:hint="eastAsia"/>
                <w:sz w:val="16"/>
                <w:szCs w:val="16"/>
              </w:rPr>
              <w:t>【環境教育】</w:t>
            </w:r>
          </w:p>
          <w:p w:rsidR="0092240E" w:rsidRPr="00F373FF" w:rsidRDefault="0092240E" w:rsidP="008419F4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373FF">
              <w:rPr>
                <w:rFonts w:ascii="標楷體" w:eastAsia="標楷體" w:hAnsi="標楷體" w:cs="標楷體"/>
                <w:sz w:val="16"/>
                <w:szCs w:val="16"/>
              </w:rPr>
              <w:t>1-1-1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Default="0092240E" w:rsidP="008419F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十五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5/22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92240E" w:rsidRPr="00673EE2" w:rsidRDefault="0092240E" w:rsidP="008419F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5/26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F373FF" w:rsidRDefault="0092240E" w:rsidP="00B9400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八、分分看</w:t>
            </w:r>
          </w:p>
          <w:p w:rsidR="0092240E" w:rsidRPr="00F373FF" w:rsidRDefault="0092240E" w:rsidP="00B94002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 xml:space="preserve">1 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能在分裝與平分的具體活動中，透過操作與連減的策略解題。</w:t>
            </w:r>
          </w:p>
          <w:p w:rsidR="0092240E" w:rsidRPr="00F373FF" w:rsidRDefault="0092240E" w:rsidP="00B94002">
            <w:pPr>
              <w:spacing w:line="240" w:lineRule="exac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 xml:space="preserve">2 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能在分裝與平分的具體活動中，透過操作與連加的策略解題。</w:t>
            </w:r>
          </w:p>
          <w:p w:rsidR="0092240E" w:rsidRPr="00F373FF" w:rsidRDefault="0092240E" w:rsidP="00B9400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F373FF">
            <w:pPr>
              <w:spacing w:line="360" w:lineRule="auto"/>
              <w:jc w:val="center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F373F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Default="0092240E" w:rsidP="00F373F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4F7839" w:rsidRDefault="0092240E" w:rsidP="00F373FF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F373FF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F373FF" w:rsidRDefault="0092240E" w:rsidP="008419F4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373FF">
              <w:rPr>
                <w:rFonts w:ascii="標楷體" w:eastAsia="標楷體" w:hAnsi="標楷體" w:cs="標楷體" w:hint="eastAsia"/>
                <w:sz w:val="16"/>
                <w:szCs w:val="16"/>
              </w:rPr>
              <w:t>【性別平等教育】</w:t>
            </w:r>
          </w:p>
          <w:p w:rsidR="0092240E" w:rsidRPr="00F373FF" w:rsidRDefault="0092240E" w:rsidP="008419F4">
            <w:pPr>
              <w:snapToGrid w:val="0"/>
              <w:ind w:left="57" w:right="5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F373FF">
              <w:rPr>
                <w:rFonts w:ascii="標楷體" w:eastAsia="標楷體" w:hAnsi="標楷體" w:cs="標楷體"/>
                <w:sz w:val="16"/>
                <w:szCs w:val="16"/>
              </w:rPr>
              <w:t>2-1-3</w:t>
            </w:r>
          </w:p>
          <w:p w:rsidR="0092240E" w:rsidRPr="00F373FF" w:rsidRDefault="0092240E" w:rsidP="008419F4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373FF">
              <w:rPr>
                <w:rFonts w:ascii="標楷體" w:eastAsia="標楷體" w:hAnsi="標楷體" w:cs="標楷體" w:hint="eastAsia"/>
                <w:sz w:val="16"/>
                <w:szCs w:val="16"/>
              </w:rPr>
              <w:t>【人權教育】</w:t>
            </w:r>
          </w:p>
          <w:p w:rsidR="0092240E" w:rsidRPr="00F373FF" w:rsidRDefault="0092240E" w:rsidP="008419F4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373FF">
              <w:rPr>
                <w:rFonts w:ascii="標楷體" w:eastAsia="標楷體" w:hAnsi="標楷體" w:cs="標楷體"/>
                <w:sz w:val="16"/>
                <w:szCs w:val="16"/>
              </w:rPr>
              <w:t>1-1-2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Default="0092240E" w:rsidP="008419F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十六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5/29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92240E" w:rsidRPr="00673EE2" w:rsidRDefault="0092240E" w:rsidP="008419F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673D90" w:rsidRDefault="0092240E" w:rsidP="0076237F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5/30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端午節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92240E" w:rsidRPr="00F373FF" w:rsidRDefault="0092240E" w:rsidP="00B9400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八、分分看</w:t>
            </w:r>
          </w:p>
          <w:p w:rsidR="0092240E" w:rsidRPr="00F373FF" w:rsidRDefault="0092240E" w:rsidP="00B94002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 xml:space="preserve">3 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能在分裝與平分的具體活動中，透過操作與乘法的策略解題。</w:t>
            </w:r>
          </w:p>
          <w:p w:rsidR="0092240E" w:rsidRPr="00F373FF" w:rsidRDefault="0092240E" w:rsidP="00B9400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 xml:space="preserve">4 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能辨識乘法與除法的關係。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F373FF">
            <w:pPr>
              <w:spacing w:line="360" w:lineRule="auto"/>
              <w:jc w:val="center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F373F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Default="0092240E" w:rsidP="00F373F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4F7839" w:rsidRDefault="0092240E" w:rsidP="00F373FF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F373FF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F373FF" w:rsidRDefault="0092240E" w:rsidP="008419F4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373FF">
              <w:rPr>
                <w:rFonts w:ascii="標楷體" w:eastAsia="標楷體" w:hAnsi="標楷體" w:cs="標楷體" w:hint="eastAsia"/>
                <w:sz w:val="16"/>
                <w:szCs w:val="16"/>
              </w:rPr>
              <w:t>【性別平等教育】</w:t>
            </w:r>
          </w:p>
          <w:p w:rsidR="0092240E" w:rsidRPr="00F373FF" w:rsidRDefault="0092240E" w:rsidP="008419F4">
            <w:pPr>
              <w:snapToGrid w:val="0"/>
              <w:ind w:left="57" w:right="5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F373FF">
              <w:rPr>
                <w:rFonts w:ascii="標楷體" w:eastAsia="標楷體" w:hAnsi="標楷體" w:cs="標楷體"/>
                <w:sz w:val="16"/>
                <w:szCs w:val="16"/>
              </w:rPr>
              <w:t>2-1-3</w:t>
            </w:r>
          </w:p>
          <w:p w:rsidR="0092240E" w:rsidRPr="00F373FF" w:rsidRDefault="0092240E" w:rsidP="008419F4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373FF">
              <w:rPr>
                <w:rFonts w:ascii="標楷體" w:eastAsia="標楷體" w:hAnsi="標楷體" w:cs="標楷體" w:hint="eastAsia"/>
                <w:sz w:val="16"/>
                <w:szCs w:val="16"/>
              </w:rPr>
              <w:t>【人權教育】</w:t>
            </w:r>
          </w:p>
          <w:p w:rsidR="0092240E" w:rsidRPr="00F373FF" w:rsidRDefault="0092240E" w:rsidP="008419F4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373FF">
              <w:rPr>
                <w:rFonts w:ascii="標楷體" w:eastAsia="標楷體" w:hAnsi="標楷體" w:cs="標楷體"/>
                <w:sz w:val="16"/>
                <w:szCs w:val="16"/>
              </w:rPr>
              <w:t>1-1-2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Default="0092240E" w:rsidP="008419F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十七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6/5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92240E" w:rsidRPr="00673EE2" w:rsidRDefault="0092240E" w:rsidP="008419F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6/9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F373FF" w:rsidRDefault="0092240E" w:rsidP="00F373FF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八、分分看</w:t>
            </w:r>
          </w:p>
          <w:p w:rsidR="0092240E" w:rsidRPr="00F373FF" w:rsidRDefault="0092240E" w:rsidP="00F373FF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 xml:space="preserve">3 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能在分裝與平分的具體活動中，透過操作與乘法的策略解題。</w:t>
            </w:r>
          </w:p>
          <w:p w:rsidR="0092240E" w:rsidRPr="00F373FF" w:rsidRDefault="0092240E" w:rsidP="00F373FF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 xml:space="preserve">4 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能辨識乘法與除法的關係。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F373FF">
            <w:pPr>
              <w:spacing w:line="360" w:lineRule="auto"/>
              <w:jc w:val="center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F373F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Default="0092240E" w:rsidP="00F373F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4F7839" w:rsidRDefault="0092240E" w:rsidP="00F373FF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F373FF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F373FF" w:rsidRDefault="0092240E" w:rsidP="008419F4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373FF">
              <w:rPr>
                <w:rFonts w:ascii="標楷體" w:eastAsia="標楷體" w:hAnsi="標楷體" w:cs="標楷體" w:hint="eastAsia"/>
                <w:sz w:val="16"/>
                <w:szCs w:val="16"/>
              </w:rPr>
              <w:t>【性別平等教育】</w:t>
            </w:r>
          </w:p>
          <w:p w:rsidR="0092240E" w:rsidRPr="00F373FF" w:rsidRDefault="0092240E" w:rsidP="008419F4">
            <w:pPr>
              <w:snapToGrid w:val="0"/>
              <w:ind w:left="57" w:right="5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F373FF">
              <w:rPr>
                <w:rFonts w:ascii="標楷體" w:eastAsia="標楷體" w:hAnsi="標楷體" w:cs="標楷體"/>
                <w:sz w:val="16"/>
                <w:szCs w:val="16"/>
              </w:rPr>
              <w:t>2-1-3</w:t>
            </w:r>
          </w:p>
          <w:p w:rsidR="0092240E" w:rsidRPr="00F373FF" w:rsidRDefault="0092240E" w:rsidP="008419F4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373FF">
              <w:rPr>
                <w:rFonts w:ascii="標楷體" w:eastAsia="標楷體" w:hAnsi="標楷體" w:cs="標楷體" w:hint="eastAsia"/>
                <w:sz w:val="16"/>
                <w:szCs w:val="16"/>
              </w:rPr>
              <w:t>【人權教育】</w:t>
            </w:r>
          </w:p>
          <w:p w:rsidR="0092240E" w:rsidRPr="00F373FF" w:rsidRDefault="0092240E" w:rsidP="008419F4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373FF">
              <w:rPr>
                <w:rFonts w:ascii="標楷體" w:eastAsia="標楷體" w:hAnsi="標楷體" w:cs="標楷體"/>
                <w:sz w:val="16"/>
                <w:szCs w:val="16"/>
              </w:rPr>
              <w:t>1-1-2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Default="0092240E" w:rsidP="008419F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十八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6/12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92240E" w:rsidRPr="00673EE2" w:rsidRDefault="0092240E" w:rsidP="008419F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6/16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F373FF" w:rsidRDefault="0092240E" w:rsidP="00F373F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九、平面圖形與立體形體</w:t>
            </w:r>
            <w:r w:rsidRPr="00F373FF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能辨識平面圖形、正方體和長方體的角、邊、面的位置與個數</w:t>
            </w:r>
          </w:p>
          <w:p w:rsidR="0092240E" w:rsidRPr="00F373FF" w:rsidRDefault="0092240E" w:rsidP="00F373F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能使用直尺測量線段的長度。</w:t>
            </w:r>
          </w:p>
          <w:p w:rsidR="0092240E" w:rsidRPr="00F373FF" w:rsidRDefault="0092240E" w:rsidP="00F373FF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能使用直尺畫出特定長度的線段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F373FF">
            <w:pPr>
              <w:spacing w:line="360" w:lineRule="auto"/>
              <w:jc w:val="center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F373F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Default="0092240E" w:rsidP="00F373F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4F7839" w:rsidRDefault="0092240E" w:rsidP="00F373FF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F373FF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F373FF" w:rsidRDefault="0092240E" w:rsidP="008419F4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373FF">
              <w:rPr>
                <w:rFonts w:ascii="標楷體" w:eastAsia="標楷體" w:hAnsi="標楷體" w:cs="標楷體" w:hint="eastAsia"/>
                <w:sz w:val="16"/>
                <w:szCs w:val="16"/>
              </w:rPr>
              <w:t>【環境教育】</w:t>
            </w:r>
          </w:p>
          <w:p w:rsidR="0092240E" w:rsidRPr="00F373FF" w:rsidRDefault="0092240E" w:rsidP="008419F4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373FF">
              <w:rPr>
                <w:rFonts w:ascii="標楷體" w:eastAsia="標楷體" w:hAnsi="標楷體" w:cs="標楷體"/>
                <w:sz w:val="16"/>
                <w:szCs w:val="16"/>
              </w:rPr>
              <w:t>1-1-1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Default="0092240E" w:rsidP="008419F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十九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6/19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6/23</w:t>
            </w:r>
          </w:p>
          <w:p w:rsidR="0092240E" w:rsidRPr="00673EE2" w:rsidRDefault="0092240E" w:rsidP="008419F4">
            <w:pPr>
              <w:jc w:val="center"/>
              <w:rPr>
                <w:rFonts w:cs="Times New Roman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F373FF" w:rsidRDefault="0092240E" w:rsidP="00E16508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九、平面圖形與立體形體</w:t>
            </w:r>
          </w:p>
          <w:p w:rsidR="0092240E" w:rsidRPr="00F373FF" w:rsidRDefault="0092240E" w:rsidP="00E16508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能辨認正方形的四邊是一樣長。</w:t>
            </w:r>
          </w:p>
          <w:p w:rsidR="0092240E" w:rsidRPr="00F373FF" w:rsidRDefault="0092240E" w:rsidP="00E16508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能辨認長方形的兩組對邊長一樣長。</w:t>
            </w:r>
          </w:p>
          <w:p w:rsidR="0092240E" w:rsidRPr="00F373FF" w:rsidRDefault="0092240E" w:rsidP="00E16508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能由實際操作中辨識正三角形的三個邊長一樣長。</w:t>
            </w:r>
          </w:p>
          <w:p w:rsidR="0092240E" w:rsidRPr="00F373FF" w:rsidRDefault="0092240E" w:rsidP="00E1650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能由實際操作中辨識等腰三角形有兩個邊長一樣長。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F373FF">
            <w:pPr>
              <w:spacing w:line="360" w:lineRule="auto"/>
              <w:jc w:val="center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F373F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Default="0092240E" w:rsidP="00F373F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4F7839" w:rsidRDefault="0092240E" w:rsidP="00F373FF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F373FF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F373FF" w:rsidRDefault="0092240E" w:rsidP="008419F4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373FF">
              <w:rPr>
                <w:rFonts w:ascii="標楷體" w:eastAsia="標楷體" w:hAnsi="標楷體" w:cs="標楷體" w:hint="eastAsia"/>
                <w:sz w:val="16"/>
                <w:szCs w:val="16"/>
              </w:rPr>
              <w:t>【環境教育】</w:t>
            </w:r>
          </w:p>
          <w:p w:rsidR="0092240E" w:rsidRPr="00F373FF" w:rsidRDefault="0092240E" w:rsidP="008419F4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373FF">
              <w:rPr>
                <w:rFonts w:ascii="標楷體" w:eastAsia="標楷體" w:hAnsi="標楷體" w:cs="標楷體"/>
                <w:sz w:val="16"/>
                <w:szCs w:val="16"/>
              </w:rPr>
              <w:t>1-1-1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Default="0092240E" w:rsidP="008419F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6/26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92240E" w:rsidRDefault="0092240E" w:rsidP="008419F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6/30</w:t>
            </w:r>
          </w:p>
          <w:p w:rsidR="0092240E" w:rsidRPr="00673EE2" w:rsidRDefault="0092240E" w:rsidP="008419F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第二次定期評量週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240E" w:rsidRPr="00F373FF" w:rsidRDefault="0092240E" w:rsidP="00F373FF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期末評量</w:t>
            </w:r>
          </w:p>
          <w:p w:rsidR="0092240E" w:rsidRPr="00F373FF" w:rsidRDefault="0092240E" w:rsidP="00F373FF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92240E" w:rsidRDefault="0092240E" w:rsidP="00F373FF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  <w:p w:rsidR="0092240E" w:rsidRPr="00F373FF" w:rsidRDefault="0092240E" w:rsidP="00F373FF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92240E" w:rsidRPr="00F373FF" w:rsidRDefault="0092240E" w:rsidP="00F373FF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 w:rsidRPr="00F373FF"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 w:rsidRPr="00F373FF"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F373FF">
            <w:pPr>
              <w:spacing w:line="360" w:lineRule="auto"/>
              <w:jc w:val="center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Default="0092240E" w:rsidP="00F373F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Default="0092240E" w:rsidP="00F373F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92240E" w:rsidRPr="004F7839" w:rsidRDefault="0092240E" w:rsidP="00F373FF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F373FF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F373FF" w:rsidRDefault="0092240E" w:rsidP="008419F4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373FF">
              <w:rPr>
                <w:rFonts w:ascii="標楷體" w:eastAsia="標楷體" w:hAnsi="標楷體" w:cs="標楷體" w:hint="eastAsia"/>
                <w:sz w:val="16"/>
                <w:szCs w:val="16"/>
              </w:rPr>
              <w:t>【環境教育】</w:t>
            </w:r>
          </w:p>
          <w:p w:rsidR="0092240E" w:rsidRPr="00F373FF" w:rsidRDefault="0092240E" w:rsidP="008419F4">
            <w:pPr>
              <w:snapToGrid w:val="0"/>
              <w:ind w:left="57" w:right="57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373FF">
              <w:rPr>
                <w:rFonts w:ascii="標楷體" w:eastAsia="標楷體" w:hAnsi="標楷體" w:cs="標楷體"/>
                <w:sz w:val="16"/>
                <w:szCs w:val="16"/>
              </w:rPr>
              <w:t>1-1-1</w:t>
            </w:r>
          </w:p>
        </w:tc>
      </w:tr>
      <w:tr w:rsidR="0092240E" w:rsidRPr="004F7839">
        <w:trPr>
          <w:trHeight w:val="1"/>
          <w:jc w:val="center"/>
        </w:trPr>
        <w:tc>
          <w:tcPr>
            <w:tcW w:w="7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4F7839" w:rsidRDefault="0092240E" w:rsidP="00732B6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240E" w:rsidRPr="004F7839" w:rsidRDefault="0092240E" w:rsidP="00732B6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38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92240E" w:rsidRPr="005A403C" w:rsidRDefault="0092240E" w:rsidP="005A403C">
      <w:pPr>
        <w:ind w:left="-1274"/>
        <w:rPr>
          <w:rFonts w:ascii="標楷體" w:eastAsia="標楷體" w:hAnsi="標楷體" w:cs="Times New Roman"/>
          <w:sz w:val="20"/>
          <w:szCs w:val="20"/>
        </w:rPr>
      </w:pPr>
    </w:p>
    <w:sectPr w:rsidR="0092240E" w:rsidRPr="005A403C" w:rsidSect="00A5503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40E" w:rsidRDefault="0092240E" w:rsidP="00D1717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240E" w:rsidRDefault="0092240E" w:rsidP="00D1717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40E" w:rsidRDefault="0092240E" w:rsidP="00D1717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2240E" w:rsidRDefault="0092240E" w:rsidP="00D1717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D2152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1">
    <w:nsid w:val="2DD759EB"/>
    <w:multiLevelType w:val="hybridMultilevel"/>
    <w:tmpl w:val="F9BA0888"/>
    <w:lvl w:ilvl="0" w:tplc="BE22AE2A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2">
    <w:nsid w:val="41E77838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3">
    <w:nsid w:val="46CB0BC8"/>
    <w:multiLevelType w:val="multilevel"/>
    <w:tmpl w:val="689A6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2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5653"/>
    <w:rsid w:val="00002710"/>
    <w:rsid w:val="00005C99"/>
    <w:rsid w:val="0002357F"/>
    <w:rsid w:val="0003052E"/>
    <w:rsid w:val="0003074B"/>
    <w:rsid w:val="00034239"/>
    <w:rsid w:val="00034CFB"/>
    <w:rsid w:val="00040608"/>
    <w:rsid w:val="00066551"/>
    <w:rsid w:val="000C4AD0"/>
    <w:rsid w:val="000D1995"/>
    <w:rsid w:val="000E213C"/>
    <w:rsid w:val="000E26B3"/>
    <w:rsid w:val="000E64BE"/>
    <w:rsid w:val="000F5322"/>
    <w:rsid w:val="001006CE"/>
    <w:rsid w:val="00120DF6"/>
    <w:rsid w:val="00126E7F"/>
    <w:rsid w:val="00142ECE"/>
    <w:rsid w:val="0014493D"/>
    <w:rsid w:val="00155E3F"/>
    <w:rsid w:val="00175FE5"/>
    <w:rsid w:val="00196A11"/>
    <w:rsid w:val="001B0A2A"/>
    <w:rsid w:val="001C69CE"/>
    <w:rsid w:val="001F4A96"/>
    <w:rsid w:val="001F4CEE"/>
    <w:rsid w:val="00221ECF"/>
    <w:rsid w:val="00225FD7"/>
    <w:rsid w:val="00232C29"/>
    <w:rsid w:val="0024408A"/>
    <w:rsid w:val="00274586"/>
    <w:rsid w:val="002910D5"/>
    <w:rsid w:val="00295B49"/>
    <w:rsid w:val="002B3172"/>
    <w:rsid w:val="003024CE"/>
    <w:rsid w:val="003050DA"/>
    <w:rsid w:val="00324583"/>
    <w:rsid w:val="0033253D"/>
    <w:rsid w:val="00371562"/>
    <w:rsid w:val="003864A9"/>
    <w:rsid w:val="003913E0"/>
    <w:rsid w:val="00391405"/>
    <w:rsid w:val="003A114F"/>
    <w:rsid w:val="003A3485"/>
    <w:rsid w:val="003A3DC7"/>
    <w:rsid w:val="003B07E1"/>
    <w:rsid w:val="003B1A5F"/>
    <w:rsid w:val="003B57BD"/>
    <w:rsid w:val="003E4FD2"/>
    <w:rsid w:val="003F6E69"/>
    <w:rsid w:val="004569C4"/>
    <w:rsid w:val="0046429A"/>
    <w:rsid w:val="00475CD2"/>
    <w:rsid w:val="00481467"/>
    <w:rsid w:val="004C22B5"/>
    <w:rsid w:val="004D76F3"/>
    <w:rsid w:val="004F05D0"/>
    <w:rsid w:val="004F178E"/>
    <w:rsid w:val="004F7839"/>
    <w:rsid w:val="005175AD"/>
    <w:rsid w:val="0052756B"/>
    <w:rsid w:val="005373A8"/>
    <w:rsid w:val="0054223E"/>
    <w:rsid w:val="00557F4D"/>
    <w:rsid w:val="005619B6"/>
    <w:rsid w:val="0056634B"/>
    <w:rsid w:val="00583FBD"/>
    <w:rsid w:val="005914DF"/>
    <w:rsid w:val="0059763B"/>
    <w:rsid w:val="005A403C"/>
    <w:rsid w:val="005C03D8"/>
    <w:rsid w:val="005C4970"/>
    <w:rsid w:val="005D1485"/>
    <w:rsid w:val="005D2C38"/>
    <w:rsid w:val="005E76B6"/>
    <w:rsid w:val="005F488A"/>
    <w:rsid w:val="006160B2"/>
    <w:rsid w:val="00623C79"/>
    <w:rsid w:val="00624266"/>
    <w:rsid w:val="00627101"/>
    <w:rsid w:val="006532E6"/>
    <w:rsid w:val="0066542B"/>
    <w:rsid w:val="0066714F"/>
    <w:rsid w:val="00672B9F"/>
    <w:rsid w:val="00673D90"/>
    <w:rsid w:val="00673EE2"/>
    <w:rsid w:val="006A1E8C"/>
    <w:rsid w:val="006B7103"/>
    <w:rsid w:val="006D761F"/>
    <w:rsid w:val="006E7F20"/>
    <w:rsid w:val="00700F06"/>
    <w:rsid w:val="007044BA"/>
    <w:rsid w:val="00711371"/>
    <w:rsid w:val="00711552"/>
    <w:rsid w:val="007243CC"/>
    <w:rsid w:val="00726519"/>
    <w:rsid w:val="00732B64"/>
    <w:rsid w:val="00750AB5"/>
    <w:rsid w:val="0076237F"/>
    <w:rsid w:val="007919C9"/>
    <w:rsid w:val="0079358B"/>
    <w:rsid w:val="007952B3"/>
    <w:rsid w:val="007B0A4D"/>
    <w:rsid w:val="007B49F1"/>
    <w:rsid w:val="007B6091"/>
    <w:rsid w:val="007C2F7E"/>
    <w:rsid w:val="007C310B"/>
    <w:rsid w:val="007D62ED"/>
    <w:rsid w:val="00813275"/>
    <w:rsid w:val="00815C15"/>
    <w:rsid w:val="00820D46"/>
    <w:rsid w:val="008305FC"/>
    <w:rsid w:val="0083542C"/>
    <w:rsid w:val="00836BA8"/>
    <w:rsid w:val="008419F4"/>
    <w:rsid w:val="008425C9"/>
    <w:rsid w:val="008510F8"/>
    <w:rsid w:val="00852886"/>
    <w:rsid w:val="00852E9D"/>
    <w:rsid w:val="0085342B"/>
    <w:rsid w:val="0085390A"/>
    <w:rsid w:val="008826B0"/>
    <w:rsid w:val="00885908"/>
    <w:rsid w:val="008C3894"/>
    <w:rsid w:val="008C3F63"/>
    <w:rsid w:val="008C4708"/>
    <w:rsid w:val="008C4F7B"/>
    <w:rsid w:val="008D1825"/>
    <w:rsid w:val="008E7075"/>
    <w:rsid w:val="009128F5"/>
    <w:rsid w:val="0092240E"/>
    <w:rsid w:val="00922E78"/>
    <w:rsid w:val="00970699"/>
    <w:rsid w:val="0097390F"/>
    <w:rsid w:val="009A7A79"/>
    <w:rsid w:val="009C4552"/>
    <w:rsid w:val="009C7A72"/>
    <w:rsid w:val="009D5436"/>
    <w:rsid w:val="009E2ED0"/>
    <w:rsid w:val="009F0705"/>
    <w:rsid w:val="009F57CE"/>
    <w:rsid w:val="00A009AE"/>
    <w:rsid w:val="00A11E81"/>
    <w:rsid w:val="00A13CDB"/>
    <w:rsid w:val="00A437A2"/>
    <w:rsid w:val="00A54525"/>
    <w:rsid w:val="00A5503F"/>
    <w:rsid w:val="00A60184"/>
    <w:rsid w:val="00A67992"/>
    <w:rsid w:val="00A722A5"/>
    <w:rsid w:val="00A85F12"/>
    <w:rsid w:val="00A87522"/>
    <w:rsid w:val="00A9463A"/>
    <w:rsid w:val="00AB05D2"/>
    <w:rsid w:val="00AB45EB"/>
    <w:rsid w:val="00AB5DA3"/>
    <w:rsid w:val="00AD2435"/>
    <w:rsid w:val="00AD5D88"/>
    <w:rsid w:val="00AF576A"/>
    <w:rsid w:val="00B1220F"/>
    <w:rsid w:val="00B215E0"/>
    <w:rsid w:val="00B447F1"/>
    <w:rsid w:val="00B476FE"/>
    <w:rsid w:val="00B52C14"/>
    <w:rsid w:val="00B92D64"/>
    <w:rsid w:val="00B94002"/>
    <w:rsid w:val="00BA31C2"/>
    <w:rsid w:val="00BE2990"/>
    <w:rsid w:val="00BE3792"/>
    <w:rsid w:val="00BE45D1"/>
    <w:rsid w:val="00BF3065"/>
    <w:rsid w:val="00BF442C"/>
    <w:rsid w:val="00BF774D"/>
    <w:rsid w:val="00C11476"/>
    <w:rsid w:val="00C638E1"/>
    <w:rsid w:val="00C8176B"/>
    <w:rsid w:val="00CA0A50"/>
    <w:rsid w:val="00CB4E6B"/>
    <w:rsid w:val="00CD2C12"/>
    <w:rsid w:val="00CF1EF2"/>
    <w:rsid w:val="00D12DC1"/>
    <w:rsid w:val="00D17177"/>
    <w:rsid w:val="00D268BC"/>
    <w:rsid w:val="00D2734B"/>
    <w:rsid w:val="00D350AC"/>
    <w:rsid w:val="00D40B13"/>
    <w:rsid w:val="00D53D1E"/>
    <w:rsid w:val="00D55782"/>
    <w:rsid w:val="00D67374"/>
    <w:rsid w:val="00D776A3"/>
    <w:rsid w:val="00DA647A"/>
    <w:rsid w:val="00DB3A20"/>
    <w:rsid w:val="00DB78C9"/>
    <w:rsid w:val="00DC0EC8"/>
    <w:rsid w:val="00DE29E3"/>
    <w:rsid w:val="00DE3CA9"/>
    <w:rsid w:val="00E16508"/>
    <w:rsid w:val="00E174B4"/>
    <w:rsid w:val="00E23193"/>
    <w:rsid w:val="00E35653"/>
    <w:rsid w:val="00E41F99"/>
    <w:rsid w:val="00E63E36"/>
    <w:rsid w:val="00E94ED1"/>
    <w:rsid w:val="00EA1C9E"/>
    <w:rsid w:val="00EA21EC"/>
    <w:rsid w:val="00EA79E9"/>
    <w:rsid w:val="00EA7A4D"/>
    <w:rsid w:val="00EB03EB"/>
    <w:rsid w:val="00EB3AD1"/>
    <w:rsid w:val="00EC3342"/>
    <w:rsid w:val="00ED7A5F"/>
    <w:rsid w:val="00F15B15"/>
    <w:rsid w:val="00F373FF"/>
    <w:rsid w:val="00F4216C"/>
    <w:rsid w:val="00F45964"/>
    <w:rsid w:val="00F4597C"/>
    <w:rsid w:val="00F81D8B"/>
    <w:rsid w:val="00F91CC9"/>
    <w:rsid w:val="00FA11CD"/>
    <w:rsid w:val="00FA4316"/>
    <w:rsid w:val="00FB4A8F"/>
    <w:rsid w:val="00FC1BB5"/>
    <w:rsid w:val="00FE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193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FB4A8F"/>
    <w:pPr>
      <w:ind w:hanging="28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B4A8F"/>
    <w:rPr>
      <w:rFonts w:ascii="Times New Roman" w:eastAsia="新細明體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D17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17177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D17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17177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34C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34CFB"/>
  </w:style>
  <w:style w:type="paragraph" w:customStyle="1" w:styleId="TableParagraph">
    <w:name w:val="Table Paragraph"/>
    <w:basedOn w:val="Normal"/>
    <w:uiPriority w:val="99"/>
    <w:rsid w:val="00B447F1"/>
    <w:rPr>
      <w:kern w:val="0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1"/>
    <w:uiPriority w:val="99"/>
    <w:rsid w:val="006E7F20"/>
    <w:pPr>
      <w:ind w:left="2"/>
      <w:jc w:val="both"/>
    </w:pPr>
    <w:rPr>
      <w:rFonts w:ascii="新細明體" w:hAnsi="新細明體" w:cs="新細明體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F774D"/>
    <w:rPr>
      <w:sz w:val="24"/>
      <w:szCs w:val="24"/>
    </w:rPr>
  </w:style>
  <w:style w:type="character" w:customStyle="1" w:styleId="BodyTextIndent2Char1">
    <w:name w:val="Body Text Indent 2 Char1"/>
    <w:link w:val="BodyTextIndent2"/>
    <w:uiPriority w:val="99"/>
    <w:locked/>
    <w:rsid w:val="006E7F20"/>
    <w:rPr>
      <w:rFonts w:ascii="新細明體" w:eastAsia="新細明體" w:hAnsi="新細明體" w:cs="新細明體"/>
      <w:kern w:val="2"/>
      <w:sz w:val="24"/>
      <w:szCs w:val="24"/>
      <w:lang w:val="en-US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6</Pages>
  <Words>1196</Words>
  <Characters>6823</Characters>
  <Application>Microsoft Office Outlook</Application>
  <DocSecurity>0</DocSecurity>
  <Lines>0</Lines>
  <Paragraphs>0</Paragraphs>
  <ScaleCrop>false</ScaleCrop>
  <Company>XP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XP</dc:creator>
  <cp:keywords/>
  <dc:description/>
  <cp:lastModifiedBy>XP</cp:lastModifiedBy>
  <cp:revision>6</cp:revision>
  <dcterms:created xsi:type="dcterms:W3CDTF">2016-06-28T03:54:00Z</dcterms:created>
  <dcterms:modified xsi:type="dcterms:W3CDTF">2016-08-19T07:59:00Z</dcterms:modified>
</cp:coreProperties>
</file>