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02" w:rsidRDefault="00E05002" w:rsidP="00412974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105</w:t>
      </w:r>
      <w:r>
        <w:rPr>
          <w:rFonts w:ascii="標楷體" w:eastAsia="標楷體" w:hAnsi="標楷體" w:cs="標楷體" w:hint="eastAsia"/>
          <w:kern w:val="52"/>
        </w:rPr>
        <w:t>學年度第一學期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4377FA">
        <w:rPr>
          <w:rFonts w:ascii="標楷體" w:eastAsia="標楷體" w:hAnsi="標楷體" w:cs="標楷體"/>
          <w:kern w:val="52"/>
        </w:rPr>
        <w:t>(</w:t>
      </w:r>
      <w:r w:rsidRPr="004377FA">
        <w:rPr>
          <w:rFonts w:ascii="標楷體" w:eastAsia="標楷體" w:hAnsi="標楷體" w:cs="標楷體" w:hint="eastAsia"/>
          <w:kern w:val="52"/>
        </w:rPr>
        <w:t>身心障礙類分散式資源班</w:t>
      </w:r>
      <w:r w:rsidRPr="004377FA">
        <w:rPr>
          <w:rFonts w:ascii="標楷體" w:eastAsia="標楷體" w:hAnsi="標楷體" w:cs="標楷體"/>
          <w:kern w:val="52"/>
        </w:rPr>
        <w:t>)</w:t>
      </w:r>
    </w:p>
    <w:p w:rsidR="00E05002" w:rsidRPr="004377FA" w:rsidRDefault="00E05002" w:rsidP="00412974">
      <w:pPr>
        <w:spacing w:line="276" w:lineRule="auto"/>
        <w:ind w:right="-58"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A0"/>
      </w:tblPr>
      <w:tblGrid>
        <w:gridCol w:w="1102"/>
        <w:gridCol w:w="302"/>
        <w:gridCol w:w="825"/>
        <w:gridCol w:w="1644"/>
        <w:gridCol w:w="491"/>
        <w:gridCol w:w="805"/>
        <w:gridCol w:w="2197"/>
        <w:gridCol w:w="1058"/>
      </w:tblGrid>
      <w:tr w:rsidR="00E05002" w:rsidRPr="001E5C3C">
        <w:trPr>
          <w:trHeight w:val="306"/>
          <w:jc w:val="center"/>
        </w:trPr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Pr="001B5744" w:rsidRDefault="00E05002" w:rsidP="0042717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427179">
            <w:pPr>
              <w:spacing w:line="276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Pr="001B5744" w:rsidRDefault="00E05002" w:rsidP="0042717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427179">
            <w:pPr>
              <w:spacing w:line="276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（三年級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○宇）</w:t>
            </w:r>
          </w:p>
        </w:tc>
      </w:tr>
      <w:tr w:rsidR="00E05002" w:rsidRPr="001B5744">
        <w:trPr>
          <w:trHeight w:val="1"/>
          <w:jc w:val="center"/>
        </w:trPr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Pr="001B5744" w:rsidRDefault="00E05002" w:rsidP="0042717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Pr="001B5744" w:rsidRDefault="00E05002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翰林版第五冊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Pr="001B5744" w:rsidRDefault="00E05002" w:rsidP="0042717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Pr="001B5744" w:rsidRDefault="00E05002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E05002" w:rsidRPr="001B5744">
        <w:trPr>
          <w:trHeight w:val="1"/>
          <w:jc w:val="center"/>
        </w:trPr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Pr="001B5744" w:rsidRDefault="00E05002" w:rsidP="0042717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Pr="001B5744" w:rsidRDefault="00E05002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Pr="001B5744" w:rsidRDefault="00E05002" w:rsidP="0042717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Pr="001B5744" w:rsidRDefault="00E05002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E05002" w:rsidRPr="001B5744">
        <w:trPr>
          <w:trHeight w:val="1"/>
          <w:jc w:val="center"/>
        </w:trPr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42717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E05002" w:rsidRPr="001B5744" w:rsidRDefault="00E05002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Pr="006544C2" w:rsidRDefault="00E05002" w:rsidP="005C273D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3-n-09-2</w:t>
            </w:r>
            <w:r w:rsidRPr="006544C2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能標記數線上各點的數值</w:t>
            </w: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整數值</w:t>
            </w: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E05002" w:rsidRPr="006544C2" w:rsidRDefault="00E05002" w:rsidP="005C273D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3-n-09-3</w:t>
            </w:r>
            <w:r w:rsidRPr="006544C2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能標記數線上各點的數值</w:t>
            </w: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一位小數</w:t>
            </w: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E05002" w:rsidRPr="006544C2" w:rsidRDefault="00E05002" w:rsidP="005C273D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544C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</w:t>
            </w: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-n</w:t>
            </w:r>
            <w:r w:rsidRPr="006544C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-</w:t>
            </w: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09</w:t>
            </w:r>
            <w:r w:rsidRPr="006544C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-4</w:t>
            </w:r>
            <w:r w:rsidRPr="006544C2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6544C2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能分辨數線上數的大</w:t>
            </w:r>
            <w:r w:rsidRPr="006544C2">
              <w:rPr>
                <w:rFonts w:ascii="標楷體" w:eastAsia="標楷體" w:hAnsi="標楷體" w:cs="標楷體" w:hint="eastAsia"/>
                <w:spacing w:val="-29"/>
                <w:sz w:val="20"/>
                <w:szCs w:val="20"/>
                <w:lang w:eastAsia="zh-TW"/>
              </w:rPr>
              <w:t>小</w:t>
            </w:r>
            <w:r w:rsidRPr="006544C2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（愈右邊的數愈</w:t>
            </w:r>
            <w:r w:rsidRPr="006544C2">
              <w:rPr>
                <w:rFonts w:ascii="標楷體" w:eastAsia="標楷體" w:hAnsi="標楷體" w:cs="標楷體" w:hint="eastAsia"/>
                <w:spacing w:val="-15"/>
                <w:sz w:val="20"/>
                <w:szCs w:val="20"/>
                <w:lang w:eastAsia="zh-TW"/>
              </w:rPr>
              <w:t>大，</w:t>
            </w:r>
            <w:r w:rsidRPr="006544C2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愈左邊的數愈小</w:t>
            </w:r>
            <w:r w:rsidRPr="006544C2">
              <w:rPr>
                <w:rFonts w:ascii="標楷體" w:eastAsia="標楷體" w:hAnsi="標楷體" w:cs="標楷體" w:hint="eastAsia"/>
                <w:spacing w:val="-131"/>
                <w:sz w:val="20"/>
                <w:szCs w:val="20"/>
                <w:lang w:eastAsia="zh-TW"/>
              </w:rPr>
              <w:t>）</w:t>
            </w:r>
            <w:r w:rsidRPr="006544C2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。</w:t>
            </w:r>
          </w:p>
          <w:p w:rsidR="00E05002" w:rsidRPr="001B5744" w:rsidRDefault="00E05002" w:rsidP="005C273D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3-n-09-5</w:t>
            </w:r>
            <w:r w:rsidRPr="006544C2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能運用線段圖協助解決生活中加減的問題。</w:t>
            </w:r>
          </w:p>
          <w:p w:rsidR="00E05002" w:rsidRPr="006544C2" w:rsidRDefault="00E05002" w:rsidP="0042331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3-n-01-1 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能說出</w:t>
            </w: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 10000 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以內的數。</w:t>
            </w:r>
          </w:p>
          <w:p w:rsidR="00E05002" w:rsidRPr="006544C2" w:rsidRDefault="00E05002" w:rsidP="0042331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3-n-01-2 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能認讀</w:t>
            </w: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 10000 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以內的數。</w:t>
            </w:r>
          </w:p>
          <w:p w:rsidR="00E05002" w:rsidRPr="006544C2" w:rsidRDefault="00E05002" w:rsidP="0042331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3-n-01-3 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能寫出</w:t>
            </w: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 10000 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以內的數。</w:t>
            </w:r>
          </w:p>
          <w:p w:rsidR="00E05002" w:rsidRPr="006544C2" w:rsidRDefault="00E05002" w:rsidP="00423316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3-n-01-4 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能分辨「千位」、「百位」、「十位」和「個位」彼此間的關係。</w:t>
            </w:r>
          </w:p>
          <w:p w:rsidR="00E05002" w:rsidRPr="006544C2" w:rsidRDefault="00E05002" w:rsidP="00423316">
            <w:pPr>
              <w:pStyle w:val="TableParagraph"/>
              <w:spacing w:line="240" w:lineRule="exact"/>
              <w:rPr>
                <w:rFonts w:cs="Times New Roman"/>
                <w:sz w:val="20"/>
                <w:szCs w:val="20"/>
                <w:lang w:eastAsia="zh-TW"/>
              </w:rPr>
            </w:pP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3-n-01-05 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能分解數值做位值單位的換算。</w:t>
            </w:r>
          </w:p>
          <w:p w:rsidR="00E05002" w:rsidRPr="006544C2" w:rsidRDefault="00E05002" w:rsidP="00E440FD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3-n-02-</w:t>
            </w:r>
            <w:r w:rsidRPr="006544C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</w:t>
            </w:r>
            <w:r w:rsidRPr="006544C2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能熟練四位數不進位加法直式計算</w:t>
            </w:r>
            <w:r w:rsidRPr="006544C2">
              <w:rPr>
                <w:rFonts w:ascii="標楷體" w:eastAsia="標楷體" w:hAnsi="標楷體" w:cs="標楷體" w:hint="eastAsia"/>
                <w:spacing w:val="-131"/>
                <w:sz w:val="20"/>
                <w:szCs w:val="20"/>
                <w:lang w:eastAsia="zh-TW"/>
              </w:rPr>
              <w:t>。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（和＜</w:t>
            </w: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10000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）</w:t>
            </w:r>
          </w:p>
          <w:p w:rsidR="00E05002" w:rsidRPr="006544C2" w:rsidRDefault="00E05002" w:rsidP="00E440FD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3-n-02-</w:t>
            </w:r>
            <w:r w:rsidRPr="006544C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</w:t>
            </w:r>
            <w:r w:rsidRPr="006544C2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能熟練四位數一次進位加法的直式計算</w:t>
            </w:r>
            <w:r w:rsidRPr="006544C2">
              <w:rPr>
                <w:rFonts w:ascii="標楷體" w:eastAsia="標楷體" w:hAnsi="標楷體" w:cs="標楷體" w:hint="eastAsia"/>
                <w:spacing w:val="-130"/>
                <w:sz w:val="20"/>
                <w:szCs w:val="20"/>
                <w:lang w:eastAsia="zh-TW"/>
              </w:rPr>
              <w:t>。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（和＜</w:t>
            </w: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10000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）</w:t>
            </w:r>
          </w:p>
          <w:p w:rsidR="00E05002" w:rsidRPr="006544C2" w:rsidRDefault="00E05002" w:rsidP="00E440FD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3-n-02-</w:t>
            </w:r>
            <w:r w:rsidRPr="006544C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</w:t>
            </w:r>
            <w:r w:rsidRPr="006544C2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能熟練四位數二次進位加法的直式計算</w:t>
            </w:r>
            <w:r w:rsidRPr="006544C2">
              <w:rPr>
                <w:rFonts w:ascii="標楷體" w:eastAsia="標楷體" w:hAnsi="標楷體" w:cs="標楷體" w:hint="eastAsia"/>
                <w:spacing w:val="-130"/>
                <w:sz w:val="20"/>
                <w:szCs w:val="20"/>
                <w:lang w:eastAsia="zh-TW"/>
              </w:rPr>
              <w:t>。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（和＜</w:t>
            </w: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10000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）</w:t>
            </w:r>
          </w:p>
          <w:p w:rsidR="00E05002" w:rsidRPr="006544C2" w:rsidRDefault="00E05002" w:rsidP="00E440FD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3-n-02-</w:t>
            </w:r>
            <w:r w:rsidRPr="006544C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</w:t>
            </w:r>
            <w:r w:rsidRPr="006544C2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能熟練四位數三次進位加法的直式計算</w:t>
            </w:r>
            <w:r w:rsidRPr="006544C2">
              <w:rPr>
                <w:rFonts w:ascii="標楷體" w:eastAsia="標楷體" w:hAnsi="標楷體" w:cs="標楷體" w:hint="eastAsia"/>
                <w:spacing w:val="-130"/>
                <w:sz w:val="20"/>
                <w:szCs w:val="20"/>
                <w:lang w:eastAsia="zh-TW"/>
              </w:rPr>
              <w:t>。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（和＜</w:t>
            </w: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10000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）</w:t>
            </w:r>
          </w:p>
          <w:p w:rsidR="00E05002" w:rsidRPr="006544C2" w:rsidRDefault="00E05002" w:rsidP="00E440FD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3-n-02-5</w:t>
            </w:r>
            <w:r w:rsidRPr="006544C2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能熟練四位數不退位減法的直式計算。</w:t>
            </w:r>
          </w:p>
          <w:p w:rsidR="00E05002" w:rsidRPr="006544C2" w:rsidRDefault="00E05002" w:rsidP="00E440FD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3-n-02-6</w:t>
            </w:r>
            <w:r w:rsidRPr="006544C2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能熟練四位數一次退位減法的直式計算。</w:t>
            </w:r>
          </w:p>
          <w:p w:rsidR="00E05002" w:rsidRPr="006544C2" w:rsidRDefault="00E05002" w:rsidP="00E440FD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3-n-02-7</w:t>
            </w:r>
            <w:r w:rsidRPr="006544C2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能熟練四位數二次退位減法的直式計算。</w:t>
            </w:r>
          </w:p>
          <w:p w:rsidR="00E05002" w:rsidRPr="006544C2" w:rsidRDefault="00E05002" w:rsidP="00E440FD">
            <w:pPr>
              <w:pStyle w:val="TableParagraph"/>
              <w:spacing w:line="240" w:lineRule="exact"/>
              <w:rPr>
                <w:rFonts w:cs="Times New Roman"/>
                <w:sz w:val="20"/>
                <w:szCs w:val="20"/>
                <w:lang w:eastAsia="zh-TW"/>
              </w:rPr>
            </w:pP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3-n-02-8</w:t>
            </w:r>
            <w:r w:rsidRPr="006544C2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能熟練四位數三次退位減法的直式計算。</w:t>
            </w:r>
          </w:p>
          <w:p w:rsidR="00E05002" w:rsidRPr="006544C2" w:rsidRDefault="00E05002" w:rsidP="00A6619C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544C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3-s-03-1 </w:t>
            </w:r>
            <w:r w:rsidRPr="006544C2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能辨識圓的「圓心」、「圓周」、「半徑」與「直徑」。</w:t>
            </w:r>
          </w:p>
          <w:p w:rsidR="00E05002" w:rsidRPr="006544C2" w:rsidRDefault="00E05002" w:rsidP="00A6619C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544C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3-s-03-2 </w:t>
            </w:r>
            <w:r w:rsidRPr="006544C2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能察覺圓心與圓周上任一點的距離皆等長。</w:t>
            </w:r>
          </w:p>
          <w:p w:rsidR="00E05002" w:rsidRPr="006544C2" w:rsidRDefault="00E05002" w:rsidP="00A6619C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544C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3-s-03-3 </w:t>
            </w:r>
            <w:r w:rsidRPr="006544C2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能察覺圓規的針尖處為「圓心」，筆尖與針尖的距離為「半徑」。</w:t>
            </w:r>
          </w:p>
          <w:p w:rsidR="00E05002" w:rsidRPr="006544C2" w:rsidRDefault="00E05002" w:rsidP="00A6619C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544C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3-s-03-4 </w:t>
            </w:r>
            <w:r w:rsidRPr="006544C2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能正確且有效地使用圓規畫出指定的圓。</w:t>
            </w:r>
          </w:p>
          <w:p w:rsidR="00E05002" w:rsidRPr="006544C2" w:rsidRDefault="00E05002" w:rsidP="00A6619C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3-n-17-1</w:t>
            </w:r>
            <w:r w:rsidRPr="006544C2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能辨識「角」由頂點與兩邊所構成。</w:t>
            </w:r>
          </w:p>
          <w:p w:rsidR="00E05002" w:rsidRPr="006544C2" w:rsidRDefault="00E05002" w:rsidP="00A6619C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3-n-17-</w:t>
            </w:r>
            <w:r w:rsidRPr="006544C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</w:t>
            </w:r>
            <w:r w:rsidRPr="006544C2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能使用直尺、三角板等辨識出「直角</w:t>
            </w:r>
            <w:r w:rsidRPr="006544C2">
              <w:rPr>
                <w:rFonts w:ascii="標楷體" w:eastAsia="標楷體" w:hAnsi="標楷體" w:cs="標楷體" w:hint="eastAsia"/>
                <w:spacing w:val="-131"/>
                <w:sz w:val="20"/>
                <w:szCs w:val="20"/>
                <w:lang w:eastAsia="zh-TW"/>
              </w:rPr>
              <w:t>」</w:t>
            </w:r>
            <w:r w:rsidRPr="006544C2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。</w:t>
            </w:r>
          </w:p>
          <w:p w:rsidR="00E05002" w:rsidRPr="006544C2" w:rsidRDefault="00E05002" w:rsidP="00A6619C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3-n-17-3</w:t>
            </w:r>
            <w:r w:rsidRPr="006544C2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能以直接比較的方式比較角的大小。</w:t>
            </w:r>
          </w:p>
          <w:p w:rsidR="00E05002" w:rsidRPr="006544C2" w:rsidRDefault="00E05002" w:rsidP="00DE34F1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3-n-04-6</w:t>
            </w:r>
            <w:r w:rsidRPr="006544C2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6544C2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能熟練三位數乘以一位數的直式計算。</w:t>
            </w:r>
            <w:r w:rsidRPr="006544C2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(</w:t>
            </w:r>
            <w:r w:rsidRPr="006544C2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不進位</w:t>
            </w:r>
            <w:r w:rsidRPr="006544C2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)</w:t>
            </w:r>
          </w:p>
          <w:p w:rsidR="00E05002" w:rsidRPr="006544C2" w:rsidRDefault="00E05002" w:rsidP="00DE34F1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3-n-04-7</w:t>
            </w:r>
            <w:r w:rsidRPr="006544C2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6544C2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能熟練三位數乘以一位數的直式計算。</w:t>
            </w:r>
            <w:r w:rsidRPr="006544C2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(</w:t>
            </w:r>
            <w:r w:rsidRPr="006544C2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一次進位</w:t>
            </w:r>
            <w:r w:rsidRPr="006544C2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)</w:t>
            </w:r>
          </w:p>
          <w:p w:rsidR="00E05002" w:rsidRPr="006544C2" w:rsidRDefault="00E05002" w:rsidP="00DE34F1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3-n-04-8</w:t>
            </w:r>
            <w:r w:rsidRPr="006544C2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6544C2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能熟練三位數乘以一位數的直式計算。</w:t>
            </w:r>
            <w:r w:rsidRPr="006544C2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(</w:t>
            </w:r>
            <w:r w:rsidRPr="006544C2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二次進位</w:t>
            </w:r>
            <w:r w:rsidRPr="006544C2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)</w:t>
            </w:r>
          </w:p>
          <w:p w:rsidR="00E05002" w:rsidRPr="006544C2" w:rsidRDefault="00E05002" w:rsidP="00DE34F1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3-n-04-9</w:t>
            </w:r>
            <w:r w:rsidRPr="006544C2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6544C2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能熟練三位數乘以一位數的直式計算。</w:t>
            </w:r>
            <w:r w:rsidRPr="006544C2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(</w:t>
            </w:r>
            <w:r w:rsidRPr="006544C2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三次進位</w:t>
            </w:r>
            <w:r w:rsidRPr="006544C2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)</w:t>
            </w:r>
          </w:p>
          <w:p w:rsidR="00E05002" w:rsidRPr="006544C2" w:rsidRDefault="00E05002" w:rsidP="00DE34F1">
            <w:pPr>
              <w:pStyle w:val="TableParagraph"/>
              <w:spacing w:line="240" w:lineRule="exact"/>
              <w:rPr>
                <w:rFonts w:cs="Times New Roman"/>
                <w:sz w:val="20"/>
                <w:szCs w:val="20"/>
                <w:lang w:eastAsia="zh-TW"/>
              </w:rPr>
            </w:pP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3-n-08-</w:t>
            </w:r>
            <w:r w:rsidRPr="006544C2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</w:t>
            </w:r>
            <w:r w:rsidRPr="006544C2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能用連乘計</w:t>
            </w:r>
            <w:r w:rsidRPr="006544C2">
              <w:rPr>
                <w:rFonts w:ascii="標楷體" w:eastAsia="標楷體" w:hAnsi="標楷體" w:cs="標楷體" w:hint="eastAsia"/>
                <w:spacing w:val="-47"/>
                <w:sz w:val="20"/>
                <w:szCs w:val="20"/>
                <w:lang w:eastAsia="zh-TW"/>
              </w:rPr>
              <w:t>算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（</w:t>
            </w:r>
            <w:r w:rsidRPr="006544C2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三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個一位數</w:t>
            </w:r>
            <w:r w:rsidRPr="006544C2">
              <w:rPr>
                <w:rFonts w:ascii="標楷體" w:eastAsia="標楷體" w:hAnsi="標楷體" w:cs="標楷體" w:hint="eastAsia"/>
                <w:spacing w:val="-47"/>
                <w:sz w:val="20"/>
                <w:szCs w:val="20"/>
                <w:lang w:eastAsia="zh-TW"/>
              </w:rPr>
              <w:t>）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來解決生活中的兩步驟問題</w:t>
            </w: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不含併式</w:t>
            </w: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E05002" w:rsidRPr="006544C2" w:rsidRDefault="00E05002" w:rsidP="00E95C99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3-n-15-1</w:t>
            </w:r>
            <w:r w:rsidRPr="006544C2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能用容量單位「公升」進行實測、估測與計算。</w:t>
            </w:r>
          </w:p>
          <w:p w:rsidR="00E05002" w:rsidRPr="006544C2" w:rsidRDefault="00E05002" w:rsidP="00E95C99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3-n-15-2</w:t>
            </w:r>
            <w:r w:rsidRPr="006544C2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能用容量單位「毫公升」</w:t>
            </w: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簡稱「毫升」</w:t>
            </w: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進行實測、估測與計</w:t>
            </w:r>
            <w:r w:rsidRPr="006544C2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算。</w:t>
            </w:r>
          </w:p>
          <w:p w:rsidR="00E05002" w:rsidRPr="001B5744" w:rsidRDefault="00E05002" w:rsidP="00E95C99">
            <w:pPr>
              <w:rPr>
                <w:rFonts w:cs="Times New Roman"/>
              </w:rPr>
            </w:pPr>
            <w:r w:rsidRPr="006544C2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3-n-15-2</w:t>
            </w:r>
            <w:r w:rsidRPr="006544C2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6544C2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能分辨容量單位「公升」與「毫公升」的關係。</w:t>
            </w:r>
          </w:p>
          <w:p w:rsidR="00E05002" w:rsidRPr="00A462D9" w:rsidRDefault="00E05002" w:rsidP="008A39EF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3-n-02-</w:t>
            </w:r>
            <w:r w:rsidRPr="00A462D9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</w:t>
            </w:r>
            <w:r w:rsidRPr="00A462D9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能熟練四位數不進位加法直式計算</w:t>
            </w:r>
            <w:r w:rsidRPr="00A462D9">
              <w:rPr>
                <w:rFonts w:ascii="標楷體" w:eastAsia="標楷體" w:hAnsi="標楷體" w:cs="標楷體" w:hint="eastAsia"/>
                <w:spacing w:val="-131"/>
                <w:sz w:val="20"/>
                <w:szCs w:val="20"/>
                <w:lang w:eastAsia="zh-TW"/>
              </w:rPr>
              <w:t>。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（和＜</w:t>
            </w: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10000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）</w:t>
            </w:r>
          </w:p>
          <w:p w:rsidR="00E05002" w:rsidRPr="00A462D9" w:rsidRDefault="00E05002" w:rsidP="008A39EF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3-n-02-</w:t>
            </w:r>
            <w:r w:rsidRPr="00A462D9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</w:t>
            </w:r>
            <w:r w:rsidRPr="00A462D9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能熟練四位數一次進位加法的直式計算</w:t>
            </w:r>
            <w:r w:rsidRPr="00A462D9">
              <w:rPr>
                <w:rFonts w:ascii="標楷體" w:eastAsia="標楷體" w:hAnsi="標楷體" w:cs="標楷體" w:hint="eastAsia"/>
                <w:spacing w:val="-130"/>
                <w:sz w:val="20"/>
                <w:szCs w:val="20"/>
                <w:lang w:eastAsia="zh-TW"/>
              </w:rPr>
              <w:t>。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（和＜</w:t>
            </w: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10000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）</w:t>
            </w:r>
          </w:p>
          <w:p w:rsidR="00E05002" w:rsidRPr="00A462D9" w:rsidRDefault="00E05002" w:rsidP="008A39EF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3-n-02-</w:t>
            </w:r>
            <w:r w:rsidRPr="00A462D9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</w:t>
            </w:r>
            <w:r w:rsidRPr="00A462D9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能熟練四位數二次進位加法的直式計算</w:t>
            </w:r>
            <w:r w:rsidRPr="00A462D9">
              <w:rPr>
                <w:rFonts w:ascii="標楷體" w:eastAsia="標楷體" w:hAnsi="標楷體" w:cs="標楷體" w:hint="eastAsia"/>
                <w:spacing w:val="-130"/>
                <w:sz w:val="20"/>
                <w:szCs w:val="20"/>
                <w:lang w:eastAsia="zh-TW"/>
              </w:rPr>
              <w:t>。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（和＜</w:t>
            </w: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10000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）</w:t>
            </w:r>
          </w:p>
          <w:p w:rsidR="00E05002" w:rsidRPr="00A462D9" w:rsidRDefault="00E05002" w:rsidP="008A39EF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3-n-02-5</w:t>
            </w:r>
            <w:r w:rsidRPr="00A462D9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能熟練四位數不退位減法的直式計算。</w:t>
            </w:r>
          </w:p>
          <w:p w:rsidR="00E05002" w:rsidRPr="00A462D9" w:rsidRDefault="00E05002" w:rsidP="008A39EF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3-n-02-6</w:t>
            </w:r>
            <w:r w:rsidRPr="00A462D9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能熟練四位數一次退位減法的直式計算。</w:t>
            </w:r>
          </w:p>
          <w:p w:rsidR="00E05002" w:rsidRDefault="00E05002" w:rsidP="008A39EF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3-n-02-7</w:t>
            </w:r>
            <w:r w:rsidRPr="00A462D9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能熟練四位數二次退位減法的直式計算。</w:t>
            </w:r>
          </w:p>
          <w:p w:rsidR="00E05002" w:rsidRPr="00A462D9" w:rsidRDefault="00E05002" w:rsidP="008A39EF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3-n-03-1</w:t>
            </w:r>
            <w:r w:rsidRPr="00A462D9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能以一個連加算式解決生活中的兩步驟問題。</w:t>
            </w:r>
          </w:p>
          <w:p w:rsidR="00E05002" w:rsidRPr="00A462D9" w:rsidRDefault="00E05002" w:rsidP="008A39EF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3-n-03-2</w:t>
            </w:r>
            <w:r w:rsidRPr="00A462D9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能以一個連減算式解決生活中的兩步驟問題。</w:t>
            </w:r>
          </w:p>
          <w:p w:rsidR="00E05002" w:rsidRPr="00A462D9" w:rsidRDefault="00E05002" w:rsidP="00EC252D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3-n-05-</w:t>
            </w:r>
            <w:r w:rsidRPr="00A462D9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</w:t>
            </w:r>
            <w:r w:rsidRPr="00A462D9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能由分裝與平分的具體活動</w:t>
            </w:r>
            <w:r w:rsidRPr="00A462D9">
              <w:rPr>
                <w:rFonts w:ascii="標楷體" w:eastAsia="標楷體" w:hAnsi="標楷體" w:cs="標楷體" w:hint="eastAsia"/>
                <w:spacing w:val="-4"/>
                <w:sz w:val="20"/>
                <w:szCs w:val="20"/>
                <w:lang w:eastAsia="zh-TW"/>
              </w:rPr>
              <w:t>中</w:t>
            </w:r>
            <w:r w:rsidRPr="00A462D9">
              <w:rPr>
                <w:rFonts w:ascii="標楷體" w:eastAsia="標楷體" w:hAnsi="標楷體" w:cs="標楷體" w:hint="eastAsia"/>
                <w:spacing w:val="-3"/>
                <w:sz w:val="20"/>
                <w:szCs w:val="20"/>
                <w:lang w:eastAsia="zh-TW"/>
              </w:rPr>
              <w:t>，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察</w:t>
            </w:r>
            <w:r w:rsidRPr="00A462D9">
              <w:rPr>
                <w:rFonts w:ascii="標楷體" w:eastAsia="標楷體" w:hAnsi="標楷體" w:cs="標楷體" w:hint="eastAsia"/>
                <w:spacing w:val="-8"/>
                <w:sz w:val="20"/>
                <w:szCs w:val="20"/>
                <w:lang w:eastAsia="zh-TW"/>
              </w:rPr>
              <w:t>覺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「商</w:t>
            </w:r>
            <w:r w:rsidRPr="00A462D9">
              <w:rPr>
                <w:rFonts w:ascii="標楷體" w:eastAsia="標楷體" w:hAnsi="標楷體" w:cs="標楷體" w:hint="eastAsia"/>
                <w:spacing w:val="-133"/>
                <w:sz w:val="20"/>
                <w:szCs w:val="20"/>
                <w:lang w:eastAsia="zh-TW"/>
              </w:rPr>
              <w:t>」</w:t>
            </w:r>
            <w:r w:rsidRPr="00A462D9">
              <w:rPr>
                <w:rFonts w:ascii="標楷體" w:eastAsia="標楷體" w:hAnsi="標楷體" w:cs="標楷體" w:hint="eastAsia"/>
                <w:spacing w:val="-134"/>
                <w:sz w:val="20"/>
                <w:szCs w:val="20"/>
                <w:lang w:eastAsia="zh-TW"/>
              </w:rPr>
              <w:t>、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「餘數</w:t>
            </w:r>
            <w:r w:rsidRPr="00A462D9">
              <w:rPr>
                <w:rFonts w:ascii="標楷體" w:eastAsia="標楷體" w:hAnsi="標楷體" w:cs="標楷體" w:hint="eastAsia"/>
                <w:spacing w:val="-8"/>
                <w:sz w:val="20"/>
                <w:szCs w:val="20"/>
                <w:lang w:eastAsia="zh-TW"/>
              </w:rPr>
              <w:t>」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所代表的</w:t>
            </w:r>
            <w:r w:rsidRPr="00A462D9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意思。</w:t>
            </w:r>
          </w:p>
          <w:p w:rsidR="00E05002" w:rsidRPr="00A462D9" w:rsidRDefault="00E05002" w:rsidP="00EC252D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3-n-05-</w:t>
            </w:r>
            <w:r w:rsidRPr="00A462D9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</w:t>
            </w:r>
            <w:r w:rsidRPr="00A462D9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能分辨除法算式</w:t>
            </w:r>
            <w:r w:rsidRPr="00A462D9">
              <w:rPr>
                <w:rFonts w:ascii="標楷體" w:eastAsia="標楷體" w:hAnsi="標楷體" w:cs="標楷體" w:hint="eastAsia"/>
                <w:spacing w:val="-5"/>
                <w:sz w:val="20"/>
                <w:szCs w:val="20"/>
                <w:lang w:eastAsia="zh-TW"/>
              </w:rPr>
              <w:t>中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「被除數</w:t>
            </w:r>
            <w:r w:rsidRPr="00A462D9">
              <w:rPr>
                <w:rFonts w:ascii="標楷體" w:eastAsia="標楷體" w:hAnsi="標楷體" w:cs="標楷體" w:hint="eastAsia"/>
                <w:spacing w:val="-134"/>
                <w:sz w:val="20"/>
                <w:szCs w:val="20"/>
                <w:lang w:eastAsia="zh-TW"/>
              </w:rPr>
              <w:t>」</w:t>
            </w:r>
            <w:r w:rsidRPr="00A462D9">
              <w:rPr>
                <w:rFonts w:ascii="標楷體" w:eastAsia="標楷體" w:hAnsi="標楷體" w:cs="標楷體" w:hint="eastAsia"/>
                <w:spacing w:val="-131"/>
                <w:sz w:val="20"/>
                <w:szCs w:val="20"/>
                <w:lang w:eastAsia="zh-TW"/>
              </w:rPr>
              <w:t>、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「除數</w:t>
            </w:r>
            <w:r w:rsidRPr="00A462D9">
              <w:rPr>
                <w:rFonts w:ascii="標楷體" w:eastAsia="標楷體" w:hAnsi="標楷體" w:cs="標楷體" w:hint="eastAsia"/>
                <w:spacing w:val="-133"/>
                <w:sz w:val="20"/>
                <w:szCs w:val="20"/>
                <w:lang w:eastAsia="zh-TW"/>
              </w:rPr>
              <w:t>」</w:t>
            </w:r>
            <w:r w:rsidRPr="00A462D9">
              <w:rPr>
                <w:rFonts w:ascii="標楷體" w:eastAsia="標楷體" w:hAnsi="標楷體" w:cs="標楷體" w:hint="eastAsia"/>
                <w:spacing w:val="-131"/>
                <w:sz w:val="20"/>
                <w:szCs w:val="20"/>
                <w:lang w:eastAsia="zh-TW"/>
              </w:rPr>
              <w:t>、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「商</w:t>
            </w:r>
            <w:r w:rsidRPr="00A462D9">
              <w:rPr>
                <w:rFonts w:ascii="標楷體" w:eastAsia="標楷體" w:hAnsi="標楷體" w:cs="標楷體" w:hint="eastAsia"/>
                <w:spacing w:val="-4"/>
                <w:sz w:val="20"/>
                <w:szCs w:val="20"/>
                <w:lang w:eastAsia="zh-TW"/>
              </w:rPr>
              <w:t>」</w:t>
            </w:r>
            <w:r w:rsidRPr="00A462D9">
              <w:rPr>
                <w:rFonts w:ascii="標楷體" w:eastAsia="標楷體" w:hAnsi="標楷體" w:cs="標楷體" w:hint="eastAsia"/>
                <w:spacing w:val="-5"/>
                <w:sz w:val="20"/>
                <w:szCs w:val="20"/>
                <w:lang w:eastAsia="zh-TW"/>
              </w:rPr>
              <w:t>及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「餘數</w:t>
            </w:r>
            <w:r w:rsidRPr="00A462D9">
              <w:rPr>
                <w:rFonts w:ascii="標楷體" w:eastAsia="標楷體" w:hAnsi="標楷體" w:cs="標楷體" w:hint="eastAsia"/>
                <w:spacing w:val="-5"/>
                <w:sz w:val="20"/>
                <w:szCs w:val="20"/>
                <w:lang w:eastAsia="zh-TW"/>
              </w:rPr>
              <w:t>」</w:t>
            </w:r>
            <w:r w:rsidRPr="00A462D9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的位置。</w:t>
            </w:r>
          </w:p>
          <w:p w:rsidR="00E05002" w:rsidRPr="00A462D9" w:rsidRDefault="00E05002" w:rsidP="00EC252D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3-n-05-3</w:t>
            </w:r>
            <w:r w:rsidRPr="00A462D9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能使用÷、＝做橫式紀錄以解決生活中的問題。</w:t>
            </w:r>
          </w:p>
          <w:p w:rsidR="00E05002" w:rsidRPr="00A462D9" w:rsidRDefault="00E05002" w:rsidP="00EC252D">
            <w:pPr>
              <w:pStyle w:val="TableParagraph"/>
              <w:spacing w:line="240" w:lineRule="exact"/>
              <w:rPr>
                <w:rFonts w:cs="Times New Roman"/>
                <w:sz w:val="20"/>
                <w:szCs w:val="20"/>
                <w:lang w:eastAsia="zh-TW"/>
              </w:rPr>
            </w:pP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3-n-05-</w:t>
            </w:r>
            <w:r w:rsidRPr="00A462D9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</w:t>
            </w:r>
            <w:r w:rsidRPr="00A462D9">
              <w:rPr>
                <w:rFonts w:ascii="標楷體" w:eastAsia="標楷體" w:hAnsi="標楷體" w:cs="標楷體"/>
                <w:spacing w:val="-91"/>
                <w:sz w:val="20"/>
                <w:szCs w:val="20"/>
                <w:lang w:eastAsia="zh-TW"/>
              </w:rPr>
              <w:t xml:space="preserve"> 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能由分裝與平分的具體活動</w:t>
            </w:r>
            <w:r w:rsidRPr="00A462D9">
              <w:rPr>
                <w:rFonts w:ascii="標楷體" w:eastAsia="標楷體" w:hAnsi="標楷體" w:cs="標楷體" w:hint="eastAsia"/>
                <w:spacing w:val="-65"/>
                <w:sz w:val="20"/>
                <w:szCs w:val="20"/>
                <w:lang w:eastAsia="zh-TW"/>
              </w:rPr>
              <w:t>中，</w:t>
            </w:r>
            <w:r w:rsidRPr="00A462D9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察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覺除法與乘法</w:t>
            </w:r>
            <w:r w:rsidRPr="00A462D9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(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倍數</w:t>
            </w: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的關</w:t>
            </w:r>
            <w:r w:rsidRPr="00A462D9">
              <w:rPr>
                <w:rFonts w:ascii="標楷體" w:eastAsia="標楷體" w:hAnsi="標楷體" w:cs="標楷體" w:hint="eastAsia"/>
                <w:spacing w:val="-67"/>
                <w:sz w:val="20"/>
                <w:szCs w:val="20"/>
                <w:lang w:eastAsia="zh-TW"/>
              </w:rPr>
              <w:t>係</w:t>
            </w:r>
            <w:r w:rsidRPr="00A462D9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。</w:t>
            </w:r>
          </w:p>
          <w:p w:rsidR="00E05002" w:rsidRPr="00A462D9" w:rsidRDefault="00E05002" w:rsidP="005D3122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3-n-11-1</w:t>
            </w:r>
            <w:r w:rsidRPr="00A462D9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能解釋等分</w:t>
            </w: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平分</w:t>
            </w: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的意思。</w:t>
            </w:r>
          </w:p>
          <w:p w:rsidR="00E05002" w:rsidRPr="00A462D9" w:rsidRDefault="00E05002" w:rsidP="005D3122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3-n-11-3</w:t>
            </w:r>
            <w:r w:rsidRPr="00A462D9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A462D9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在平分的具體活動中，能分辨「分子」與「分母」所代表的意</w:t>
            </w:r>
            <w:r w:rsidRPr="00A462D9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義。</w:t>
            </w:r>
          </w:p>
          <w:p w:rsidR="00E05002" w:rsidRPr="00A462D9" w:rsidRDefault="00E05002" w:rsidP="005D3122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3-n-11-4 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能認讀分數</w:t>
            </w: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分母小於</w:t>
            </w:r>
            <w:r w:rsidRPr="00A462D9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12)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E05002" w:rsidRPr="00A462D9" w:rsidRDefault="00E05002" w:rsidP="005D3122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3-n-11-5</w:t>
            </w:r>
            <w:r w:rsidRPr="00A462D9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 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能寫出指定的分數</w:t>
            </w: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分母小於</w:t>
            </w:r>
            <w:r w:rsidRPr="00A462D9">
              <w:rPr>
                <w:rFonts w:ascii="標楷體" w:eastAsia="標楷體" w:hAnsi="標楷體" w:cs="標楷體"/>
                <w:spacing w:val="-67"/>
                <w:sz w:val="20"/>
                <w:szCs w:val="20"/>
                <w:lang w:eastAsia="zh-TW"/>
              </w:rPr>
              <w:t xml:space="preserve"> </w:t>
            </w: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12)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E05002" w:rsidRPr="00A462D9" w:rsidRDefault="00E05002" w:rsidP="005D3122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3-n-11-7</w:t>
            </w:r>
            <w:r w:rsidRPr="00A462D9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能以分數</w:t>
            </w: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分母小於</w:t>
            </w:r>
            <w:r w:rsidRPr="00A462D9">
              <w:rPr>
                <w:rFonts w:ascii="標楷體" w:eastAsia="標楷體" w:hAnsi="標楷體" w:cs="標楷體"/>
                <w:spacing w:val="-67"/>
                <w:sz w:val="20"/>
                <w:szCs w:val="20"/>
                <w:lang w:eastAsia="zh-TW"/>
              </w:rPr>
              <w:t xml:space="preserve"> </w:t>
            </w: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12)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表示相對應的分量。</w:t>
            </w:r>
          </w:p>
          <w:p w:rsidR="00E05002" w:rsidRPr="00A462D9" w:rsidRDefault="00E05002" w:rsidP="005D3122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 xml:space="preserve">3-n-11-8 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能比較同分母</w:t>
            </w: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分母小於</w:t>
            </w:r>
            <w:r w:rsidRPr="00A462D9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12)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分數的大小。</w:t>
            </w:r>
          </w:p>
          <w:p w:rsidR="00E05002" w:rsidRPr="00A462D9" w:rsidRDefault="00E05002" w:rsidP="005D3122">
            <w:pPr>
              <w:pStyle w:val="TableParagraph"/>
              <w:spacing w:line="240" w:lineRule="exact"/>
              <w:rPr>
                <w:rFonts w:cs="Times New Roman"/>
                <w:sz w:val="20"/>
                <w:szCs w:val="20"/>
                <w:lang w:eastAsia="zh-TW"/>
              </w:rPr>
            </w:pP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3-n-11-9</w:t>
            </w:r>
            <w:r w:rsidRPr="00A462D9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能解決生活中同分母</w:t>
            </w: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分母小於</w:t>
            </w:r>
            <w:r w:rsidRPr="00A462D9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12)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的分數加減問題。</w:t>
            </w:r>
          </w:p>
          <w:p w:rsidR="00E05002" w:rsidRPr="00A462D9" w:rsidRDefault="00E05002" w:rsidP="00C21718">
            <w:pPr>
              <w:pStyle w:val="TableParagraph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3-s-01-1</w:t>
            </w:r>
            <w:r w:rsidRPr="00A462D9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能辨認平面圖形的內部和外部。</w:t>
            </w:r>
          </w:p>
          <w:p w:rsidR="00E05002" w:rsidRPr="001B5744" w:rsidRDefault="00E05002" w:rsidP="00C21718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462D9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3-s-01-2</w:t>
            </w:r>
            <w:r w:rsidRPr="00A462D9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A462D9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能指認平面圖形的周界。</w:t>
            </w:r>
          </w:p>
        </w:tc>
      </w:tr>
      <w:tr w:rsidR="00E05002" w:rsidRPr="001B5744">
        <w:trPr>
          <w:trHeight w:val="1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42717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E05002" w:rsidRPr="001B5744" w:rsidRDefault="00E05002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Pr="00EA2D53" w:rsidRDefault="00E05002" w:rsidP="0042717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□性侵害防治教育□性別平等教育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生涯發展教育</w:t>
            </w:r>
          </w:p>
          <w:p w:rsidR="00E05002" w:rsidRDefault="00E05002" w:rsidP="0042717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E05002" w:rsidRPr="001B5744" w:rsidRDefault="00E05002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E05002" w:rsidRPr="001B5744">
        <w:trPr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Pr="001B5744" w:rsidRDefault="00E05002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Pr="001B5744" w:rsidRDefault="00E05002" w:rsidP="00427179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Pr="001B5744" w:rsidRDefault="00E05002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Pr="001B5744" w:rsidRDefault="00E05002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Pr="001B5744" w:rsidRDefault="00E05002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E05002" w:rsidRPr="00EA2D53">
        <w:trPr>
          <w:trHeight w:val="1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8/29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1B5744" w:rsidRDefault="00E05002" w:rsidP="00427179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一、數線</w:t>
            </w:r>
          </w:p>
          <w:p w:rsidR="00E05002" w:rsidRPr="001B5744" w:rsidRDefault="00E05002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能標記數線上各點的數值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整數值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E05002" w:rsidRPr="001B5744" w:rsidRDefault="00E05002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能標記數線上各點的數值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一位小數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42717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1B5744" w:rsidRDefault="00E05002" w:rsidP="0042717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EA2D53" w:rsidRDefault="00E05002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2-1-1</w:t>
            </w:r>
          </w:p>
        </w:tc>
      </w:tr>
      <w:tr w:rsidR="00E05002" w:rsidRPr="00EA2D53">
        <w:trPr>
          <w:trHeight w:val="1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9/05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1B5744" w:rsidRDefault="00E05002" w:rsidP="00427179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一、數線</w:t>
            </w:r>
          </w:p>
          <w:p w:rsidR="00E05002" w:rsidRPr="001B5744" w:rsidRDefault="00E05002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能分辨數線上數的大小（愈右邊的數愈大，愈左邊的數愈小）。</w:t>
            </w:r>
          </w:p>
          <w:p w:rsidR="00E05002" w:rsidRPr="001B5744" w:rsidRDefault="00E05002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能運用線段圖協助解決生活中加減的問題。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42717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1B5744" w:rsidRDefault="00E05002" w:rsidP="0042717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EA2D53" w:rsidRDefault="00E05002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1-2-1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E05002" w:rsidRPr="00EA2D53">
        <w:trPr>
          <w:trHeight w:val="1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9/12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673D90" w:rsidRDefault="00E05002" w:rsidP="004377FA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9/15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（四）中秋節放假</w:t>
            </w:r>
          </w:p>
          <w:p w:rsidR="00E05002" w:rsidRPr="00673D90" w:rsidRDefault="00E05002" w:rsidP="004377FA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9/16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（五）彈性放假</w:t>
            </w:r>
          </w:p>
          <w:p w:rsidR="00E05002" w:rsidRPr="001B5744" w:rsidRDefault="00E05002" w:rsidP="00427179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 w:rsidRPr="001B5744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10000</w:t>
            </w: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以內的數</w:t>
            </w:r>
          </w:p>
          <w:p w:rsidR="00E05002" w:rsidRPr="001B5744" w:rsidRDefault="00E05002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能認讀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 xml:space="preserve"> 10000 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以內的數。</w:t>
            </w:r>
          </w:p>
          <w:p w:rsidR="00E05002" w:rsidRPr="001B5744" w:rsidRDefault="00E05002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能寫出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 xml:space="preserve"> 10000 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以內的數。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42717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1B5744" w:rsidRDefault="00E05002" w:rsidP="00EA2D53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EA2D53" w:rsidRDefault="00E05002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4-1-1</w:t>
            </w:r>
          </w:p>
        </w:tc>
      </w:tr>
      <w:tr w:rsidR="00E05002" w:rsidRPr="00EA2D53">
        <w:trPr>
          <w:trHeight w:val="1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9/19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1B5744" w:rsidRDefault="00E05002" w:rsidP="00427179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 w:rsidRPr="001B5744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10000</w:t>
            </w: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以內的數</w:t>
            </w:r>
          </w:p>
          <w:p w:rsidR="00E05002" w:rsidRPr="001B5744" w:rsidRDefault="00E05002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能分辨「千位」、「百位」、「十位」和「個位」彼此間的關係。</w:t>
            </w:r>
          </w:p>
          <w:p w:rsidR="00E05002" w:rsidRPr="001B5744" w:rsidRDefault="00E05002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能分解數值做位值單位的換算。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42717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1B5744" w:rsidRDefault="00E05002" w:rsidP="00EA2D53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EA2D53" w:rsidRDefault="00E05002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4-1-1</w:t>
            </w:r>
          </w:p>
        </w:tc>
      </w:tr>
      <w:tr w:rsidR="00E05002" w:rsidRPr="00EA2D53">
        <w:trPr>
          <w:trHeight w:val="1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9/26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</w:t>
            </w: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1B5744" w:rsidRDefault="00E05002" w:rsidP="00427179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 w:rsidRPr="001B5744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10000</w:t>
            </w: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以內的加減</w:t>
            </w:r>
          </w:p>
          <w:p w:rsidR="00E05002" w:rsidRPr="001B5744" w:rsidRDefault="00E05002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能熟練四位數不進位加法直式計算。（和＜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10000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  <w:p w:rsidR="00E05002" w:rsidRPr="001B5744" w:rsidRDefault="00E05002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能熟練四位數一次進位加法的直式計算。（和＜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10000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  <w:p w:rsidR="00E05002" w:rsidRPr="001B5744" w:rsidRDefault="00E05002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42717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1B5744" w:rsidRDefault="00E05002" w:rsidP="00EA2D53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EA2D53" w:rsidRDefault="00E05002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4-1-1</w:t>
            </w:r>
          </w:p>
        </w:tc>
      </w:tr>
      <w:tr w:rsidR="00E05002" w:rsidRPr="00EA2D53">
        <w:trPr>
          <w:trHeight w:val="1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10/03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 w:rsidRPr="001B5744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10000</w:t>
            </w: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以內的加減</w:t>
            </w:r>
          </w:p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能熟練四位數不退位減法的直式計算。</w:t>
            </w:r>
          </w:p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能熟練四位數一次退位減法的直式計算。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42717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1B5744" w:rsidRDefault="00E05002" w:rsidP="00EA2D53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EA2D53" w:rsidRDefault="00E05002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4-1-1</w:t>
            </w:r>
          </w:p>
        </w:tc>
      </w:tr>
      <w:tr w:rsidR="00E05002" w:rsidRPr="00EA2D53">
        <w:trPr>
          <w:trHeight w:val="1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10/10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673D90" w:rsidRDefault="00E05002" w:rsidP="004377FA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10/10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國慶日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四、圓和角</w:t>
            </w:r>
          </w:p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能辨識圓的「圓心」、「圓周」、「半徑」與「直徑」。</w:t>
            </w:r>
          </w:p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能正確且有效地使用圓規畫出指定的圓。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42717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1B5744" w:rsidRDefault="00E05002" w:rsidP="0042717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EA2D53" w:rsidRDefault="00E05002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【生涯發展教育】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1-2-1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E05002" w:rsidRPr="00EA2D53">
        <w:trPr>
          <w:trHeight w:val="1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10/17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1B5744" w:rsidRDefault="00E05002" w:rsidP="00A07FE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四、圓和角</w:t>
            </w:r>
          </w:p>
          <w:p w:rsidR="00E05002" w:rsidRPr="001B5744" w:rsidRDefault="00E05002" w:rsidP="00A07FE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能使用直尺、三角板等辨識出「直角」。</w:t>
            </w:r>
          </w:p>
          <w:p w:rsidR="00E05002" w:rsidRPr="001B5744" w:rsidRDefault="00E05002" w:rsidP="00A07FE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能以直接比較的方式比較角的大小。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42717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1B5744" w:rsidRDefault="00E05002" w:rsidP="0042717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EA2D53" w:rsidRDefault="00E05002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4-1-1</w:t>
            </w:r>
          </w:p>
        </w:tc>
      </w:tr>
      <w:tr w:rsidR="00E05002" w:rsidRPr="00EA2D53">
        <w:trPr>
          <w:trHeight w:val="1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10/24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五、乘法</w:t>
            </w:r>
          </w:p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能熟練二位數乘以一位數的直式計算。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不進位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能熟練二位數乘以一位數的直式計算。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一次進位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427179">
            <w:pPr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EA2D53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EA2D53" w:rsidRDefault="00E05002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4-1-1</w:t>
            </w:r>
          </w:p>
        </w:tc>
      </w:tr>
      <w:tr w:rsidR="00E05002" w:rsidRPr="00EA2D53">
        <w:trPr>
          <w:trHeight w:val="1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10/31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</w:t>
            </w:r>
            <w:r w:rsidRPr="001B5744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 xml:space="preserve"> </w:t>
            </w: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乘法</w:t>
            </w:r>
          </w:p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能熟練三位數乘以一位數的直式計算。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不進位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能熟練三位數乘以一位數的直式計算。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一次進位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42717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EA2D53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EA2D53" w:rsidRDefault="00E05002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4-1-1</w:t>
            </w:r>
          </w:p>
        </w:tc>
      </w:tr>
      <w:tr w:rsidR="00E05002" w:rsidRPr="00EA2D53">
        <w:trPr>
          <w:trHeight w:val="1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11/07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11/11</w:t>
            </w:r>
          </w:p>
          <w:p w:rsidR="00E05002" w:rsidRPr="009E2ED0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第一次定期評量週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Default="00E05002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期中評量</w:t>
            </w:r>
          </w:p>
          <w:p w:rsidR="00E05002" w:rsidRDefault="00E05002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E05002" w:rsidRDefault="00E05002" w:rsidP="00427179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42717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EA2D53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EA2D53" w:rsidRDefault="00E05002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4-1-1</w:t>
            </w:r>
          </w:p>
        </w:tc>
      </w:tr>
      <w:tr w:rsidR="00E05002" w:rsidRPr="00EA2D53">
        <w:trPr>
          <w:trHeight w:val="1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11/14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六、公升和毫升</w:t>
            </w:r>
          </w:p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能用容量單位「公升」進行實測、估測與計算。</w:t>
            </w:r>
          </w:p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能用容量單位「毫公升」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簡稱「毫升」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進行實測、估測與計算。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42717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42717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EA2D53" w:rsidRDefault="00E05002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3-1-2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E05002" w:rsidRPr="00EA2D53">
        <w:trPr>
          <w:trHeight w:val="1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11/21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六、公升和毫升</w:t>
            </w:r>
          </w:p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能分辨容量單位「公升」與「毫公升」的關係。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42717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EA2D53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EA2D53" w:rsidRDefault="00E05002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4-1-1</w:t>
            </w:r>
          </w:p>
        </w:tc>
      </w:tr>
      <w:tr w:rsidR="00E05002" w:rsidRPr="00EA2D53">
        <w:trPr>
          <w:trHeight w:val="1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11/28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七、加與減</w:t>
            </w:r>
          </w:p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能熟練四位數不進位加法直式計算。（和＜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10000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能熟練四位數一次進位加法的直式計算。（和＜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10000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42717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EA2D53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EA2D53" w:rsidRDefault="00E05002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4-1-1</w:t>
            </w:r>
          </w:p>
        </w:tc>
      </w:tr>
      <w:tr w:rsidR="00E05002" w:rsidRPr="00EA2D53">
        <w:trPr>
          <w:trHeight w:val="1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12/05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七、加與減</w:t>
            </w:r>
          </w:p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能熟練四位數不退位減法的直式計算。</w:t>
            </w:r>
          </w:p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能熟練四位數一次退位減法的直式計算。</w:t>
            </w:r>
          </w:p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能以一個加減混合算式解決生活中的兩步驟問題。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不含括號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42717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EA2D53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EA2D53" w:rsidRDefault="00E05002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4-1-1</w:t>
            </w:r>
          </w:p>
        </w:tc>
      </w:tr>
      <w:tr w:rsidR="00E05002" w:rsidRPr="00EA2D53">
        <w:trPr>
          <w:trHeight w:val="1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12/12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八、除法</w:t>
            </w:r>
          </w:p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能察覺「商」、「餘數」所代表的意思。</w:t>
            </w:r>
          </w:p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能分辨「被除數」、「除數」、「商」及「餘數」的位置。</w:t>
            </w:r>
          </w:p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能使用÷、＝做橫式紀錄以解決生活中的問題。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42717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EA2D53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EA2D53" w:rsidRDefault="00E05002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4-1-1</w:t>
            </w:r>
          </w:p>
        </w:tc>
      </w:tr>
      <w:tr w:rsidR="00E05002" w:rsidRPr="00EA2D53">
        <w:trPr>
          <w:trHeight w:val="1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12/19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八、除法</w:t>
            </w:r>
          </w:p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能察覺除法與乘法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倍數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的關係。</w:t>
            </w:r>
          </w:p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能運用乘法或除法，對未知數進行驗算。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42717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EA2D53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EA2D53" w:rsidRDefault="00E05002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</w:p>
        </w:tc>
      </w:tr>
      <w:tr w:rsidR="00E05002" w:rsidRPr="00EA2D53">
        <w:trPr>
          <w:trHeight w:val="1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12/26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九、分數</w:t>
            </w:r>
          </w:p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能分辨「分子」與「分母」所代表的意義。</w:t>
            </w:r>
          </w:p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能認讀分數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分母小於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 xml:space="preserve"> 12)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能寫出指定的分數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分母小於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 xml:space="preserve"> 12)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42717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42717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EA2D53" w:rsidRDefault="00E05002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</w:p>
        </w:tc>
      </w:tr>
      <w:tr w:rsidR="00E05002" w:rsidRPr="00EA2D53">
        <w:trPr>
          <w:trHeight w:val="1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1/02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673D90" w:rsidRDefault="00E05002" w:rsidP="004377FA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1/2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元旦補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假</w:t>
            </w:r>
          </w:p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九、分數</w:t>
            </w:r>
          </w:p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能比較同分母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分母小於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 xml:space="preserve"> 12)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分數的大小。</w:t>
            </w:r>
          </w:p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能解決生活中同分母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分母小於</w:t>
            </w: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 xml:space="preserve"> 12)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的分數加減問題。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42717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42717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42717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EA2D53" w:rsidRDefault="00E05002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4-1-1</w:t>
            </w:r>
          </w:p>
        </w:tc>
      </w:tr>
      <w:tr w:rsidR="00E05002" w:rsidRPr="00EA2D53">
        <w:trPr>
          <w:trHeight w:val="1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1/09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1/13</w:t>
            </w:r>
          </w:p>
          <w:p w:rsidR="00E05002" w:rsidRPr="009E2ED0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1B5744" w:rsidRDefault="00E05002" w:rsidP="00A07FE6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十、周界和周長</w:t>
            </w:r>
          </w:p>
          <w:p w:rsidR="00E05002" w:rsidRPr="001B5744" w:rsidRDefault="00E05002" w:rsidP="00A07FE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能辨認平面圖形的內部和外部。</w:t>
            </w:r>
          </w:p>
          <w:p w:rsidR="00E05002" w:rsidRPr="001B5744" w:rsidRDefault="00E05002" w:rsidP="00A07FE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能指認平面圖形的周界。</w:t>
            </w:r>
          </w:p>
          <w:p w:rsidR="00E05002" w:rsidRPr="001B5744" w:rsidRDefault="00E05002" w:rsidP="00A07FE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能辨識周長為平面圖形周界的長度。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42717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EA2D53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EA2D53" w:rsidRDefault="00E05002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【生涯發展教育】</w:t>
            </w:r>
          </w:p>
          <w:p w:rsidR="00E05002" w:rsidRPr="00EA2D53" w:rsidRDefault="00E05002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3-2-1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</w:p>
        </w:tc>
      </w:tr>
      <w:tr w:rsidR="00E05002" w:rsidRPr="00EA2D53">
        <w:trPr>
          <w:trHeight w:val="1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廿一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1/16</w:t>
            </w:r>
          </w:p>
          <w:p w:rsidR="00E05002" w:rsidRPr="00673EE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1/20</w:t>
            </w:r>
          </w:p>
          <w:p w:rsidR="00E05002" w:rsidRPr="009E2ED0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第二次定期評量週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  <w:p w:rsidR="00E05002" w:rsidRPr="001B5744" w:rsidRDefault="00E05002" w:rsidP="001E77A6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E05002" w:rsidRDefault="00E05002" w:rsidP="001E77A6">
            <w:pPr>
              <w:pStyle w:val="BodyTextIndent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1B5744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5744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</w:p>
          <w:p w:rsidR="00E05002" w:rsidRDefault="00E05002" w:rsidP="001E77A6">
            <w:pPr>
              <w:pStyle w:val="BodyTextIndent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</w:p>
          <w:p w:rsidR="00E05002" w:rsidRDefault="00E05002" w:rsidP="001E77A6">
            <w:pPr>
              <w:pStyle w:val="BodyTextIndent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427179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Default="00E05002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EA2D53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EA2D53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02" w:rsidRPr="00EA2D53" w:rsidRDefault="00E05002" w:rsidP="00A07FE6">
            <w:pPr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【環境教育】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1-1-1</w:t>
            </w:r>
            <w:r w:rsidRPr="00EA2D53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A2D53">
              <w:rPr>
                <w:rFonts w:ascii="標楷體" w:eastAsia="標楷體" w:hAnsi="標楷體" w:cs="標楷體"/>
                <w:sz w:val="20"/>
                <w:szCs w:val="20"/>
              </w:rPr>
              <w:t>4-1-1</w:t>
            </w:r>
          </w:p>
        </w:tc>
      </w:tr>
      <w:tr w:rsidR="00E05002" w:rsidRPr="001B5744">
        <w:trPr>
          <w:trHeight w:val="1"/>
          <w:jc w:val="center"/>
        </w:trPr>
        <w:tc>
          <w:tcPr>
            <w:tcW w:w="73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Pr="001B5744" w:rsidRDefault="00E05002" w:rsidP="00427179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002" w:rsidRPr="001B5744" w:rsidRDefault="00E05002" w:rsidP="00427179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E05002" w:rsidRDefault="00E05002" w:rsidP="00E05002">
      <w:pPr>
        <w:spacing w:line="276" w:lineRule="auto"/>
        <w:ind w:rightChars="-24" w:right="31680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 </w:t>
      </w:r>
    </w:p>
    <w:p w:rsidR="00E05002" w:rsidRDefault="00E0500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E05002" w:rsidRDefault="00E0500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E05002" w:rsidRDefault="00E0500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E05002" w:rsidRDefault="00E0500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E05002" w:rsidRDefault="00E0500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E05002" w:rsidRDefault="00E0500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E05002" w:rsidRDefault="00E0500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E05002" w:rsidRDefault="00E0500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E05002" w:rsidRDefault="00E0500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E05002" w:rsidRDefault="00E0500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E05002" w:rsidRDefault="00E0500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E05002" w:rsidRDefault="00E05002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E05002" w:rsidRDefault="00E05002" w:rsidP="007034A4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105</w:t>
      </w:r>
      <w:r>
        <w:rPr>
          <w:rFonts w:ascii="標楷體" w:eastAsia="標楷體" w:hAnsi="標楷體" w:cs="標楷體" w:hint="eastAsia"/>
          <w:kern w:val="52"/>
        </w:rPr>
        <w:t>學年度第一學期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p w:rsidR="00E05002" w:rsidRDefault="00E05002" w:rsidP="007034A4">
      <w:pPr>
        <w:spacing w:line="276" w:lineRule="auto"/>
        <w:ind w:right="-58"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070"/>
        <w:gridCol w:w="278"/>
        <w:gridCol w:w="767"/>
        <w:gridCol w:w="1554"/>
        <w:gridCol w:w="819"/>
        <w:gridCol w:w="638"/>
        <w:gridCol w:w="2284"/>
        <w:gridCol w:w="1014"/>
      </w:tblGrid>
      <w:tr w:rsidR="00E05002" w:rsidRPr="00673EE2">
        <w:trPr>
          <w:trHeight w:val="306"/>
          <w:jc w:val="center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276" w:lineRule="auto"/>
              <w:rPr>
                <w:rFonts w:ascii="新細明體" w:cs="Times New Roman"/>
                <w:sz w:val="22"/>
                <w:szCs w:val="22"/>
              </w:rPr>
            </w:pP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276" w:lineRule="auto"/>
              <w:rPr>
                <w:rFonts w:ascii="新細明體" w:cs="Times New Roman"/>
                <w:sz w:val="22"/>
                <w:szCs w:val="22"/>
              </w:rPr>
            </w:pP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（五年級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○瑩）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翰林版第九冊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E05002" w:rsidRPr="00673EE2" w:rsidRDefault="00E05002" w:rsidP="007034A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0E334E" w:rsidRDefault="00E05002" w:rsidP="007034A4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5-n-01-1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能熟練四位數乘以二位數直式計算。</w:t>
            </w:r>
          </w:p>
          <w:p w:rsidR="00E05002" w:rsidRPr="000E334E" w:rsidRDefault="00E05002" w:rsidP="007034A4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5-n-01-2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能熟練四位數乘以三位數直式計算。</w:t>
            </w:r>
          </w:p>
          <w:p w:rsidR="00E05002" w:rsidRPr="000E334E" w:rsidRDefault="00E05002" w:rsidP="007034A4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5-n-01-3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能熟練四位數除以二位數直式計算。</w:t>
            </w:r>
          </w:p>
          <w:p w:rsidR="00E05002" w:rsidRPr="000E334E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5-n-01-4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能熟練四位數除以三位數直式計算。</w:t>
            </w:r>
          </w:p>
          <w:p w:rsidR="00E05002" w:rsidRPr="000E334E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5-n-04-3</w:t>
            </w:r>
            <w:r w:rsidRPr="000E334E">
              <w:rPr>
                <w:rFonts w:ascii="標楷體" w:eastAsia="標楷體" w:hAnsi="標楷體" w:cs="標楷體"/>
                <w:spacing w:val="-65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能區辨某數的個位數字為「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0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、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2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、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4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、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6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、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8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」時，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2</w:t>
            </w:r>
            <w:r w:rsidRPr="000E334E">
              <w:rPr>
                <w:rFonts w:ascii="標楷體" w:eastAsia="標楷體" w:hAnsi="標楷體" w:cs="標楷體"/>
                <w:spacing w:val="-65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為某數的因數。</w:t>
            </w:r>
          </w:p>
          <w:p w:rsidR="00E05002" w:rsidRPr="000E334E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5-n-04-4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能區辨某數的個位數字為「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0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或</w:t>
            </w:r>
            <w:r w:rsidRPr="000E334E">
              <w:rPr>
                <w:rFonts w:ascii="標楷體" w:eastAsia="標楷體" w:hAnsi="標楷體" w:cs="標楷體"/>
                <w:spacing w:val="-64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」時，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為某數的因數。</w:t>
            </w:r>
          </w:p>
          <w:p w:rsidR="00E05002" w:rsidRPr="000E334E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5-n-04-5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能區辨某數的個位數字為「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0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」時，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10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為某數的因數。</w:t>
            </w:r>
          </w:p>
          <w:p w:rsidR="00E05002" w:rsidRPr="000E334E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5-n-05-1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能以列舉法列出各數的因數</w:t>
            </w:r>
            <w:r w:rsidRPr="000E334E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(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或倍數</w:t>
            </w:r>
            <w:r w:rsidRPr="000E334E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)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。</w:t>
            </w:r>
          </w:p>
          <w:p w:rsidR="00E05002" w:rsidRPr="000E334E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5-n-05-3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能辨識最大公因數為兩數共同之因數中最大的數。</w:t>
            </w:r>
          </w:p>
          <w:p w:rsidR="00E05002" w:rsidRPr="000E334E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5-n-05-5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能辨識最小公倍數為兩數共同之倍數中最小的數。</w:t>
            </w:r>
          </w:p>
          <w:p w:rsidR="00E05002" w:rsidRPr="000E334E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5-n-05-6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能利用列表的方式找出兩數的公因數和最大公因數。</w:t>
            </w:r>
          </w:p>
          <w:p w:rsidR="00E05002" w:rsidRDefault="00E05002" w:rsidP="007034A4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5-n-05-7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能利用列表的方式找出兩數的公倍數和最小公倍數。</w:t>
            </w:r>
          </w:p>
          <w:p w:rsidR="00E05002" w:rsidRPr="000E334E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5-s-01-1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在具體操作下，能辨識三角形的三個內角和為</w:t>
            </w:r>
            <w:r w:rsidRPr="000E334E">
              <w:rPr>
                <w:rFonts w:ascii="標楷體" w:eastAsia="標楷體" w:hAnsi="標楷體" w:cs="標楷體"/>
                <w:spacing w:val="-67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180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度。</w:t>
            </w:r>
          </w:p>
          <w:p w:rsidR="00E05002" w:rsidRPr="000E334E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5-s-02-1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在具體操作下，能辨識三角形任意兩邊和大於第三邊。</w:t>
            </w:r>
          </w:p>
          <w:p w:rsidR="00E05002" w:rsidRPr="000E334E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在具體操作下，能區辨圖形為線對稱圖形。</w:t>
            </w:r>
          </w:p>
          <w:p w:rsidR="00E05002" w:rsidRPr="000E334E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5-s-04-2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在具體操作下，能找出圖形的對稱軸與指認一點之對稱點。</w:t>
            </w:r>
          </w:p>
          <w:p w:rsidR="00E05002" w:rsidRPr="000E334E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5-s-04-3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3"/>
                <w:sz w:val="20"/>
                <w:szCs w:val="20"/>
                <w:lang w:eastAsia="zh-TW"/>
              </w:rPr>
              <w:t>在具體操作下，能辨識線對稱圖形的對應角、對稱邊相等且對稱軸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兩側的圖形全等。</w:t>
            </w:r>
          </w:p>
          <w:p w:rsidR="00E05002" w:rsidRPr="000E334E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能仿畫一平面圖形對ㄧ對稱軸的線對稱圖形。</w:t>
            </w:r>
          </w:p>
          <w:p w:rsidR="00E05002" w:rsidRPr="000E334E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5-n-06-1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在平分的具體操作情境下，能辨識約分與等值分數的關係。</w:t>
            </w:r>
          </w:p>
          <w:p w:rsidR="00E05002" w:rsidRPr="000E334E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5-n-06-2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在平分的具體操作情境下，能辨識擴分與等值分數的關係。</w:t>
            </w:r>
          </w:p>
          <w:p w:rsidR="00E05002" w:rsidRPr="000E334E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5-n-06-3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能運用因數的學習經驗，進行分數的約分。</w:t>
            </w:r>
          </w:p>
          <w:p w:rsidR="00E05002" w:rsidRPr="000E334E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5-n-06-4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能運用倍數的學習經驗，進行分數的擴分。</w:t>
            </w:r>
          </w:p>
          <w:p w:rsidR="00E05002" w:rsidRPr="000E334E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5-n-07-</w:t>
            </w:r>
            <w:r w:rsidRPr="000E334E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能辨識將兩個簡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單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異分母分數化成兩個同分母分數之過程稱</w:t>
            </w:r>
            <w:r w:rsidRPr="000E334E">
              <w:rPr>
                <w:rFonts w:ascii="標楷體" w:eastAsia="標楷體" w:hAnsi="標楷體" w:cs="標楷體" w:hint="eastAsia"/>
                <w:spacing w:val="-124"/>
                <w:sz w:val="20"/>
                <w:szCs w:val="20"/>
                <w:lang w:eastAsia="zh-TW"/>
              </w:rPr>
              <w:t>為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「通</w:t>
            </w:r>
            <w:r w:rsidRPr="000E334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分</w:t>
            </w:r>
            <w:r w:rsidRPr="000E334E">
              <w:rPr>
                <w:rFonts w:ascii="標楷體" w:eastAsia="標楷體" w:hAnsi="標楷體" w:cs="標楷體" w:hint="eastAsia"/>
                <w:spacing w:val="-130"/>
                <w:sz w:val="20"/>
                <w:szCs w:val="20"/>
                <w:lang w:eastAsia="zh-TW"/>
              </w:rPr>
              <w:t>」</w:t>
            </w:r>
            <w:r w:rsidRPr="000E334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。</w:t>
            </w:r>
          </w:p>
          <w:p w:rsidR="00E05002" w:rsidRPr="000E334E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5-n-07-</w:t>
            </w:r>
            <w:r w:rsidRPr="000E334E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能運用因數和倍數的經</w:t>
            </w:r>
            <w:r w:rsidRPr="000E334E">
              <w:rPr>
                <w:rFonts w:ascii="標楷體" w:eastAsia="標楷體" w:hAnsi="標楷體" w:cs="標楷體" w:hint="eastAsia"/>
                <w:spacing w:val="-63"/>
                <w:sz w:val="20"/>
                <w:szCs w:val="20"/>
                <w:lang w:eastAsia="zh-TW"/>
              </w:rPr>
              <w:t>驗</w:t>
            </w:r>
            <w:r w:rsidRPr="000E334E">
              <w:rPr>
                <w:rFonts w:ascii="標楷體" w:eastAsia="標楷體" w:hAnsi="標楷體" w:cs="標楷體" w:hint="eastAsia"/>
                <w:spacing w:val="-62"/>
                <w:sz w:val="20"/>
                <w:szCs w:val="20"/>
                <w:lang w:eastAsia="zh-TW"/>
              </w:rPr>
              <w:t>，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將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兩個簡單異分母分數通分成為兩個同分母的等值分數。</w:t>
            </w:r>
          </w:p>
          <w:p w:rsidR="00E05002" w:rsidRDefault="00E05002" w:rsidP="007034A4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5-n-07-</w:t>
            </w:r>
            <w:r w:rsidRPr="000E334E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能根據同分母分數加減的學習經</w:t>
            </w:r>
            <w:r w:rsidRPr="000E334E">
              <w:rPr>
                <w:rFonts w:ascii="標楷體" w:eastAsia="標楷體" w:hAnsi="標楷體" w:cs="標楷體" w:hint="eastAsia"/>
                <w:spacing w:val="-63"/>
                <w:sz w:val="20"/>
                <w:szCs w:val="20"/>
              </w:rPr>
              <w:t>驗</w:t>
            </w:r>
            <w:r w:rsidRPr="000E334E">
              <w:rPr>
                <w:rFonts w:ascii="標楷體" w:eastAsia="標楷體" w:hAnsi="標楷體" w:cs="標楷體" w:hint="eastAsia"/>
                <w:spacing w:val="-62"/>
                <w:sz w:val="20"/>
                <w:szCs w:val="20"/>
              </w:rPr>
              <w:t>，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運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用通分解決簡單異分母分數的加減問題。</w:t>
            </w:r>
          </w:p>
          <w:p w:rsidR="00E05002" w:rsidRPr="000E334E" w:rsidRDefault="00E05002" w:rsidP="007034A4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在具體操作下，能區辨圖形為線對稱圖形。</w:t>
            </w:r>
          </w:p>
          <w:p w:rsidR="00E05002" w:rsidRPr="000E334E" w:rsidRDefault="00E05002" w:rsidP="007034A4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5-s-04-2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在具體操作下，能找出圖形的對稱軸與指認一點之對稱點。</w:t>
            </w:r>
          </w:p>
          <w:p w:rsidR="00E05002" w:rsidRPr="000E334E" w:rsidRDefault="00E05002" w:rsidP="007034A4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5-s-04-3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3"/>
                <w:sz w:val="20"/>
                <w:szCs w:val="20"/>
                <w:lang w:eastAsia="zh-TW"/>
              </w:rPr>
              <w:t>在具體操作下，能辨識線對稱圖形的對應角、對稱邊相等且對稱軸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兩側的圖形全等。</w:t>
            </w:r>
          </w:p>
          <w:p w:rsidR="00E05002" w:rsidRDefault="00E05002" w:rsidP="007034A4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5-s-04-4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能仿畫一平面圖形對ㄧ對稱軸的線對稱圖形。</w:t>
            </w:r>
          </w:p>
          <w:p w:rsidR="00E05002" w:rsidRPr="00900950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5-n-07-</w:t>
            </w: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能根據同分母分數比較的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學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習經</w:t>
            </w:r>
            <w:r w:rsidRPr="00900950">
              <w:rPr>
                <w:rFonts w:ascii="標楷體" w:eastAsia="標楷體" w:hAnsi="標楷體" w:cs="標楷體" w:hint="eastAsia"/>
                <w:spacing w:val="-63"/>
                <w:sz w:val="20"/>
                <w:szCs w:val="20"/>
                <w:lang w:eastAsia="zh-TW"/>
              </w:rPr>
              <w:t>驗</w:t>
            </w:r>
            <w:r w:rsidRPr="00900950">
              <w:rPr>
                <w:rFonts w:ascii="標楷體" w:eastAsia="標楷體" w:hAnsi="標楷體" w:cs="標楷體" w:hint="eastAsia"/>
                <w:spacing w:val="-62"/>
                <w:sz w:val="20"/>
                <w:szCs w:val="20"/>
                <w:lang w:eastAsia="zh-TW"/>
              </w:rPr>
              <w:t>，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運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用通分解決簡單異分母分數的比較問題。</w:t>
            </w:r>
          </w:p>
          <w:p w:rsidR="00E05002" w:rsidRDefault="00E05002" w:rsidP="007034A4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5-n-07-</w:t>
            </w:r>
            <w:r w:rsidRPr="00900950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能根據同分母分數加減的學習經</w:t>
            </w:r>
            <w:r w:rsidRPr="00900950">
              <w:rPr>
                <w:rFonts w:ascii="標楷體" w:eastAsia="標楷體" w:hAnsi="標楷體" w:cs="標楷體" w:hint="eastAsia"/>
                <w:spacing w:val="-63"/>
                <w:sz w:val="20"/>
                <w:szCs w:val="20"/>
              </w:rPr>
              <w:t>驗</w:t>
            </w:r>
            <w:r w:rsidRPr="00900950">
              <w:rPr>
                <w:rFonts w:ascii="標楷體" w:eastAsia="標楷體" w:hAnsi="標楷體" w:cs="標楷體" w:hint="eastAsia"/>
                <w:spacing w:val="-62"/>
                <w:sz w:val="20"/>
                <w:szCs w:val="20"/>
              </w:rPr>
              <w:t>，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運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用通分解決簡單異分母分數的加減問題。</w:t>
            </w:r>
          </w:p>
          <w:p w:rsidR="00E05002" w:rsidRPr="00900950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5-n-02-2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能用三步驟連加的併式記法與計算來解決生活中的問題。</w:t>
            </w:r>
          </w:p>
          <w:p w:rsidR="00E05002" w:rsidRPr="00900950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5-n-02-3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能用三步驟連減的併式記法與計算來解決生活中的問題。</w:t>
            </w:r>
          </w:p>
          <w:p w:rsidR="00E05002" w:rsidRPr="00900950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5-n-02-4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能用三步驟加減混合的併式記法與計算來解決生活中的問題。</w:t>
            </w:r>
          </w:p>
          <w:p w:rsidR="00E05002" w:rsidRPr="00900950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5-n-02-5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能用三步驟連乘的併式記法與計算來解決生活中的問題。</w:t>
            </w:r>
          </w:p>
          <w:p w:rsidR="00E05002" w:rsidRPr="00900950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5-n-02-6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能用三步驟連除的併式記法與計算來解決生活中的問題。</w:t>
            </w:r>
          </w:p>
          <w:p w:rsidR="00E05002" w:rsidRPr="00900950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5-n-02-8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能用三步驟加減乘除混合的併式記法與計算來解決生活中的問題。</w:t>
            </w:r>
          </w:p>
          <w:p w:rsidR="00E05002" w:rsidRDefault="00E05002" w:rsidP="007034A4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5-n-03-3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能運用「先乘除後加減」的原則解決整數四則混合計算。</w:t>
            </w:r>
          </w:p>
          <w:p w:rsidR="00E05002" w:rsidRPr="00900950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5-n-18-1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在實際切割重組長方形的過程中，辨識三角形、平行四邊形、梯形的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性質。</w:t>
            </w:r>
          </w:p>
          <w:p w:rsidR="00E05002" w:rsidRPr="00900950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5-n-18-2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由實際切割重組中，辨識三角形的面積公式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=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（底×高）÷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E05002" w:rsidRPr="00900950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5-n-18-3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由實際切割重組中，辨識平行四邊形的面積公式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=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底×高。</w:t>
            </w:r>
          </w:p>
          <w:p w:rsidR="00E05002" w:rsidRDefault="00E05002" w:rsidP="007034A4">
            <w:pPr>
              <w:rPr>
                <w:rFonts w:ascii="標楷體" w:eastAsia="標楷體" w:hAnsi="標楷體" w:cs="Times New Roman"/>
                <w:spacing w:val="-2"/>
                <w:sz w:val="20"/>
                <w:szCs w:val="20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5-n-18-4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由實際切割重組中，辨識梯形的面積公式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=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（上底＋下底）×高÷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2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  <w:p w:rsidR="00E05002" w:rsidRPr="00900950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5-n-15-</w:t>
            </w: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能進行「日</w:t>
            </w:r>
            <w:r w:rsidRPr="00900950">
              <w:rPr>
                <w:rFonts w:ascii="標楷體" w:eastAsia="標楷體" w:hAnsi="標楷體" w:cs="標楷體" w:hint="eastAsia"/>
                <w:spacing w:val="-130"/>
                <w:sz w:val="20"/>
                <w:szCs w:val="20"/>
                <w:lang w:eastAsia="zh-TW"/>
              </w:rPr>
              <w:t>」</w:t>
            </w:r>
            <w:r w:rsidRPr="00900950">
              <w:rPr>
                <w:rFonts w:ascii="標楷體" w:eastAsia="標楷體" w:hAnsi="標楷體" w:cs="標楷體" w:hint="eastAsia"/>
                <w:spacing w:val="-131"/>
                <w:sz w:val="20"/>
                <w:szCs w:val="20"/>
                <w:lang w:eastAsia="zh-TW"/>
              </w:rPr>
              <w:t>、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「時</w:t>
            </w:r>
            <w:r w:rsidRPr="00900950">
              <w:rPr>
                <w:rFonts w:ascii="標楷體" w:eastAsia="標楷體" w:hAnsi="標楷體" w:cs="標楷體" w:hint="eastAsia"/>
                <w:spacing w:val="-131"/>
                <w:sz w:val="20"/>
                <w:szCs w:val="20"/>
                <w:lang w:eastAsia="zh-TW"/>
              </w:rPr>
              <w:t>」</w:t>
            </w:r>
            <w:r w:rsidRPr="00900950">
              <w:rPr>
                <w:rFonts w:ascii="標楷體" w:eastAsia="標楷體" w:hAnsi="標楷體" w:cs="標楷體" w:hint="eastAsia"/>
                <w:spacing w:val="-130"/>
                <w:sz w:val="20"/>
                <w:szCs w:val="20"/>
                <w:lang w:eastAsia="zh-TW"/>
              </w:rPr>
              <w:t>、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「分</w:t>
            </w:r>
            <w:r w:rsidRPr="00900950">
              <w:rPr>
                <w:rFonts w:ascii="標楷體" w:eastAsia="標楷體" w:hAnsi="標楷體" w:cs="標楷體" w:hint="eastAsia"/>
                <w:spacing w:val="-130"/>
                <w:sz w:val="20"/>
                <w:szCs w:val="20"/>
                <w:lang w:eastAsia="zh-TW"/>
              </w:rPr>
              <w:t>」</w:t>
            </w:r>
            <w:r w:rsidRPr="00900950">
              <w:rPr>
                <w:rFonts w:ascii="標楷體" w:eastAsia="標楷體" w:hAnsi="標楷體" w:cs="標楷體" w:hint="eastAsia"/>
                <w:spacing w:val="-131"/>
                <w:sz w:val="20"/>
                <w:szCs w:val="20"/>
                <w:lang w:eastAsia="zh-TW"/>
              </w:rPr>
              <w:t>、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「秒」之間的時間換算。</w:t>
            </w:r>
          </w:p>
          <w:p w:rsidR="00E05002" w:rsidRPr="00900950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5-n-15-2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能做時間的乘法計算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限整數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E05002" w:rsidRDefault="00E05002" w:rsidP="007034A4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5-n-15-3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能做時間的除法計算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限整數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  <w:p w:rsidR="00E05002" w:rsidRPr="00900950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5-n-10-4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能認讀多位小數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三位小數、四位小數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E05002" w:rsidRPr="00900950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5-n-10-5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能寫出多位小數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三位小數、四位小數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E05002" w:rsidRPr="00900950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5-n-10-6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能比較多位小數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三位小數、四位小數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的大小。</w:t>
            </w:r>
          </w:p>
          <w:p w:rsidR="00E05002" w:rsidRPr="00900950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5-n-10-8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能根據二位小數加、減與整數倍計算的學習經驗，處理多位小數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三位小數、四位小數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加、減與整數倍的計算並解決生活中的問題。</w:t>
            </w:r>
          </w:p>
          <w:p w:rsidR="00E05002" w:rsidRPr="00801FD0" w:rsidRDefault="00E05002" w:rsidP="007034A4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5-n-13-4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能在數線上標記一位小數的位置。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E05002" w:rsidRPr="00673EE2" w:rsidRDefault="00E05002" w:rsidP="007034A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▓人權教育</w:t>
            </w:r>
          </w:p>
          <w:p w:rsidR="00E05002" w:rsidRDefault="00E05002" w:rsidP="007034A4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E05002" w:rsidRPr="00673EE2" w:rsidRDefault="00E05002" w:rsidP="007034A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E05002" w:rsidRPr="00673EE2">
        <w:trPr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8/29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一、小數與數線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能辨識「千分位」、「萬分位」的位名和關係。</w:t>
            </w:r>
          </w:p>
          <w:p w:rsidR="00E05002" w:rsidRPr="00E7040D" w:rsidRDefault="00E05002" w:rsidP="007034A4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能寫出多位小數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三位小數、四位小數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673EE2" w:rsidRDefault="00E05002" w:rsidP="007034A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【家政教育】</w:t>
            </w:r>
          </w:p>
          <w:p w:rsidR="00E05002" w:rsidRPr="00E7040D" w:rsidRDefault="00E05002" w:rsidP="00E05002">
            <w:pPr>
              <w:ind w:firstLineChars="50" w:firstLine="31680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4-3-1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9/05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一、小數與數線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能處理多位小數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位小數、四位小數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加、減與整數倍的計算並解決生活中的問題。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能在數線上標記一位小數的位置。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673EE2" w:rsidRDefault="00E05002" w:rsidP="007034A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【家政教育】</w:t>
            </w:r>
          </w:p>
          <w:p w:rsidR="00E05002" w:rsidRPr="00E7040D" w:rsidRDefault="00E05002" w:rsidP="007034A4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4-3-1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9/12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D90" w:rsidRDefault="00E05002" w:rsidP="001E5C3C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9/15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（四）中秋節放假</w:t>
            </w:r>
          </w:p>
          <w:p w:rsidR="00E05002" w:rsidRPr="00673D90" w:rsidRDefault="00E05002" w:rsidP="001E5C3C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9/16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（五）彈性放假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E7040D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因數和倍數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能以列舉法列出各數的因數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或倍數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能利用列表的方式找出兩數的公因數。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673EE2" w:rsidRDefault="00E05002" w:rsidP="007034A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【性別平等教育】</w:t>
            </w:r>
          </w:p>
          <w:p w:rsidR="00E05002" w:rsidRPr="00E7040D" w:rsidRDefault="00E05002" w:rsidP="007034A4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2-3-5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9/19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E7040D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因數和倍數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能利用列表的方式找出兩數的倍數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能找出公倍數。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判別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的倍數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673EE2" w:rsidRDefault="00E05002" w:rsidP="007034A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【性別平等教育】</w:t>
            </w:r>
          </w:p>
          <w:p w:rsidR="00E05002" w:rsidRPr="00E7040D" w:rsidRDefault="00E05002" w:rsidP="007034A4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2-3-5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9/26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</w:t>
            </w: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三、最大公因數與最小公倍數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1.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能利用列表的方式找出兩數的最大公因數。</w:t>
            </w:r>
          </w:p>
          <w:p w:rsidR="00E05002" w:rsidRPr="00E7040D" w:rsidRDefault="00E05002" w:rsidP="007034A4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解題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673EE2" w:rsidRDefault="00E05002" w:rsidP="007034A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E05002" w:rsidRPr="00E7040D" w:rsidRDefault="00E05002" w:rsidP="007034A4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1-2-1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10/03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三、最大公因數與最小公倍數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1.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能利用列表的方式找出兩數的最小公倍數。</w:t>
            </w:r>
          </w:p>
          <w:p w:rsidR="00E05002" w:rsidRPr="00E7040D" w:rsidRDefault="00E05002" w:rsidP="007034A4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解題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673EE2" w:rsidRDefault="00E05002" w:rsidP="007034A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E05002" w:rsidRPr="00E7040D" w:rsidRDefault="00E05002" w:rsidP="007034A4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1-2-1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10/10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D90" w:rsidRDefault="00E05002" w:rsidP="001E5C3C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10/10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國慶日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E05002" w:rsidRPr="00E7040D" w:rsidRDefault="00E05002" w:rsidP="007034A4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四、平面圖形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在具體操作下，能辨識三角形的三個內角和為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180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度。</w:t>
            </w:r>
          </w:p>
          <w:p w:rsidR="00E05002" w:rsidRPr="00E7040D" w:rsidRDefault="00E05002" w:rsidP="00E05002">
            <w:pPr>
              <w:spacing w:line="240" w:lineRule="exact"/>
              <w:ind w:rightChars="-72" w:right="3168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能辨識正三角形的三個內角都是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60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度。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673EE2" w:rsidRDefault="00E05002" w:rsidP="007034A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【資訊教育】</w:t>
            </w:r>
          </w:p>
          <w:p w:rsidR="00E05002" w:rsidRPr="00E7040D" w:rsidRDefault="00E05002" w:rsidP="007034A4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4-3-4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10/17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四、平面圖形</w:t>
            </w:r>
          </w:p>
          <w:p w:rsidR="00E05002" w:rsidRPr="00E7040D" w:rsidRDefault="00E05002" w:rsidP="007034A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認識多邊形</w:t>
            </w:r>
          </w:p>
          <w:p w:rsidR="00E05002" w:rsidRPr="00E7040D" w:rsidRDefault="00E05002" w:rsidP="007034A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正多邊形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扇形與圓心角</w:t>
            </w:r>
          </w:p>
          <w:p w:rsidR="00E05002" w:rsidRPr="00E7040D" w:rsidRDefault="00E05002" w:rsidP="00E05002">
            <w:pPr>
              <w:spacing w:line="240" w:lineRule="exact"/>
              <w:ind w:rightChars="-72" w:right="316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673EE2" w:rsidRDefault="00E05002" w:rsidP="007034A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【資訊教育】</w:t>
            </w:r>
          </w:p>
          <w:p w:rsidR="00E05002" w:rsidRPr="00E7040D" w:rsidRDefault="00E05002" w:rsidP="007034A4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4-3-4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10/24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五、多位數的乘除</w:t>
            </w:r>
          </w:p>
          <w:p w:rsidR="00E05002" w:rsidRPr="00E7040D" w:rsidRDefault="00E05002" w:rsidP="007034A4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能熟練四位數乘以二位數直式計算。</w:t>
            </w:r>
          </w:p>
          <w:p w:rsidR="00E05002" w:rsidRPr="00E7040D" w:rsidRDefault="00E05002" w:rsidP="007034A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能熟練四位數除以二位數直式計算。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0E213C" w:rsidRDefault="00E05002" w:rsidP="007034A4">
            <w:pPr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【家政教育】</w:t>
            </w:r>
          </w:p>
          <w:p w:rsidR="00E05002" w:rsidRPr="00E7040D" w:rsidRDefault="00E05002" w:rsidP="00E05002">
            <w:pPr>
              <w:ind w:firstLineChars="50" w:firstLine="31680"/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4-3-1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10/31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五、多位數的乘除</w:t>
            </w:r>
          </w:p>
          <w:p w:rsidR="00E05002" w:rsidRPr="00E7040D" w:rsidRDefault="00E05002" w:rsidP="007034A4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能熟練四位數乘以二位數直式計算。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能熟練四位數除以二位數直式計算。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【家政教育】</w:t>
            </w:r>
          </w:p>
          <w:p w:rsidR="00E05002" w:rsidRPr="00E7040D" w:rsidRDefault="00E05002" w:rsidP="007034A4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4-3-1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11/07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11/11</w:t>
            </w:r>
          </w:p>
          <w:p w:rsidR="00E05002" w:rsidRPr="009E2ED0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第一次定期評量週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期中評量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學生需求調整評量方式、試卷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【性別平等教育】</w:t>
            </w:r>
          </w:p>
          <w:p w:rsidR="00E05002" w:rsidRPr="00E7040D" w:rsidRDefault="00E05002" w:rsidP="007034A4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2-3-5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11/14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六、擴分、約分和通分</w:t>
            </w:r>
          </w:p>
          <w:p w:rsidR="00E05002" w:rsidRPr="00E7040D" w:rsidRDefault="00E05002" w:rsidP="00E05002">
            <w:pPr>
              <w:spacing w:line="240" w:lineRule="exact"/>
              <w:ind w:rightChars="-72" w:right="3168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能進行分數的約分。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能進行分數的擴分。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【性別平等教育】</w:t>
            </w:r>
          </w:p>
          <w:p w:rsidR="00E05002" w:rsidRPr="00E7040D" w:rsidRDefault="00E05002" w:rsidP="007034A4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2-3-5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11/21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六、擴分、約分和通分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能用通分作簡單異分母分數的比較與加減。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233AD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E233AD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E05002" w:rsidRPr="00E7040D" w:rsidRDefault="00E05002" w:rsidP="007034A4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1-2-1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11/28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七、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異分母分數的加減</w:t>
            </w:r>
          </w:p>
          <w:p w:rsidR="00E05002" w:rsidRPr="00E7040D" w:rsidRDefault="00E05002" w:rsidP="007034A4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能將兩個異分母分數通分成為兩個同分母的等值分數。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233AD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E233AD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E05002" w:rsidRPr="00E7040D" w:rsidRDefault="00E05002" w:rsidP="007034A4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1-2-1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12/05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七、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異分母分數的加減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能運用通分解決異分母分數的比較問題。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能運用通分解決異分母分數的加減問題。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233AD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E233AD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【資訊教育】</w:t>
            </w:r>
          </w:p>
          <w:p w:rsidR="00E05002" w:rsidRPr="00E7040D" w:rsidRDefault="00E05002" w:rsidP="007034A4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4-3-4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12/12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八、面積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由實際切割重組中，辨識三角形的面積公式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=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（底×高）÷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由實際切割重組中，辨識平行四邊形的面積公式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=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底×高。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【資訊教育】</w:t>
            </w:r>
          </w:p>
          <w:p w:rsidR="00E05002" w:rsidRPr="00E7040D" w:rsidRDefault="00E05002" w:rsidP="007034A4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4-3-4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12/19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八、面積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由實際切割重組中，辨識梯形的面積公式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=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（上底＋下底）×高÷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【性別平等教育】</w:t>
            </w:r>
          </w:p>
          <w:p w:rsidR="00E05002" w:rsidRPr="00E7040D" w:rsidRDefault="00E05002" w:rsidP="007034A4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2-3-5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12/26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九、四則運算</w:t>
            </w:r>
          </w:p>
          <w:p w:rsidR="00E05002" w:rsidRPr="00E7040D" w:rsidRDefault="00E05002" w:rsidP="007034A4">
            <w:pPr>
              <w:tabs>
                <w:tab w:val="left" w:pos="1215"/>
              </w:tabs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能運用「由左向右逐步進行」的原則解決整數四則混合計算。</w:t>
            </w:r>
          </w:p>
          <w:p w:rsidR="00E05002" w:rsidRPr="00E7040D" w:rsidRDefault="00E05002" w:rsidP="007034A4">
            <w:pPr>
              <w:tabs>
                <w:tab w:val="left" w:pos="1215"/>
              </w:tabs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能運用「括號內的運算先進行」的原則解決整數四則混合計算。</w:t>
            </w:r>
          </w:p>
          <w:p w:rsidR="00E05002" w:rsidRPr="00E7040D" w:rsidRDefault="00E05002" w:rsidP="007034A4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能運用「先乘除後加減」的原則解決整數四則混合計算。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【性別平等教育】</w:t>
            </w:r>
          </w:p>
          <w:p w:rsidR="00E05002" w:rsidRPr="00E7040D" w:rsidRDefault="00E05002" w:rsidP="007034A4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2-3-5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1/02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9E2ED0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十、線對稱圖形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能區辨圖形為線對稱圖形。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能找出圖形的對稱軸與指認一點之對稱點。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能辨識線對稱圖形的對應角、對稱邊相等且對稱軸兩側的圖形全等。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能仿畫一平面圖形對ㄧ對稱軸的線對稱圖形。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E05002" w:rsidRPr="00E7040D" w:rsidRDefault="00E05002" w:rsidP="007034A4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1-2-1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1/09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1/13</w:t>
            </w:r>
          </w:p>
          <w:p w:rsidR="00E05002" w:rsidRPr="009E2ED0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十、線對稱圖形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能仿畫一平面圖形對ㄧ對稱軸的線對稱圖形。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學生需求調整評量方式、試卷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E05002" w:rsidRPr="00E7040D" w:rsidRDefault="00E05002" w:rsidP="007034A4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1-2-1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廿一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1/16</w:t>
            </w:r>
          </w:p>
          <w:p w:rsidR="00E05002" w:rsidRPr="00673EE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1/20</w:t>
            </w:r>
          </w:p>
          <w:p w:rsidR="00E05002" w:rsidRPr="009E2ED0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EE2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第二次定期評量週</w:t>
            </w:r>
          </w:p>
        </w:tc>
        <w:tc>
          <w:tcPr>
            <w:tcW w:w="3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pStyle w:val="BodyTextIndent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  <w:p w:rsidR="00E05002" w:rsidRPr="00E7040D" w:rsidRDefault="00E05002" w:rsidP="007034A4">
            <w:pPr>
              <w:pStyle w:val="BodyTextIndent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E05002" w:rsidRPr="00E7040D" w:rsidRDefault="00E05002" w:rsidP="00E05002">
            <w:pPr>
              <w:spacing w:line="240" w:lineRule="exact"/>
              <w:ind w:firstLineChars="50" w:firstLine="31680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  <w:p w:rsidR="00E05002" w:rsidRPr="00E7040D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37167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E7040D" w:rsidRDefault="00E05002" w:rsidP="007034A4">
            <w:pPr>
              <w:rPr>
                <w:rFonts w:ascii="標楷體" w:eastAsia="標楷體" w:hAnsi="標楷體" w:cs="Times New Roman"/>
                <w:sz w:val="22"/>
                <w:szCs w:val="22"/>
              </w:rPr>
            </w:pPr>
          </w:p>
        </w:tc>
      </w:tr>
      <w:tr w:rsidR="00E05002" w:rsidRPr="00673EE2">
        <w:trPr>
          <w:trHeight w:val="1"/>
          <w:jc w:val="center"/>
        </w:trPr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D55E4C" w:rsidRDefault="00E05002" w:rsidP="007034A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41</w:t>
            </w:r>
          </w:p>
        </w:tc>
      </w:tr>
    </w:tbl>
    <w:p w:rsidR="00E05002" w:rsidRDefault="00E05002" w:rsidP="007034A4">
      <w:pPr>
        <w:rPr>
          <w:rFonts w:ascii="標楷體" w:eastAsia="標楷體" w:hAnsi="標楷體" w:cs="Times New Roman"/>
          <w:sz w:val="20"/>
          <w:szCs w:val="20"/>
        </w:rPr>
      </w:pPr>
    </w:p>
    <w:p w:rsidR="00E05002" w:rsidRDefault="00E05002" w:rsidP="007B30D3">
      <w:pPr>
        <w:widowControl/>
        <w:rPr>
          <w:rFonts w:ascii="標楷體" w:eastAsia="標楷體" w:hAnsi="標楷體" w:cs="Times New Roman"/>
          <w:kern w:val="52"/>
        </w:rPr>
      </w:pPr>
      <w:r>
        <w:rPr>
          <w:rFonts w:ascii="標楷體" w:eastAsia="標楷體" w:hAnsi="標楷體" w:cs="Times New Roman"/>
          <w:sz w:val="20"/>
          <w:szCs w:val="20"/>
        </w:rPr>
        <w:br w:type="page"/>
      </w: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105</w:t>
      </w:r>
      <w:r>
        <w:rPr>
          <w:rFonts w:ascii="標楷體" w:eastAsia="標楷體" w:hAnsi="標楷體" w:cs="標楷體" w:hint="eastAsia"/>
          <w:kern w:val="52"/>
        </w:rPr>
        <w:t>學年度第二</w:t>
      </w:r>
      <w:bookmarkStart w:id="0" w:name="_GoBack"/>
      <w:bookmarkEnd w:id="0"/>
      <w:r>
        <w:rPr>
          <w:rFonts w:ascii="標楷體" w:eastAsia="標楷體" w:hAnsi="標楷體" w:cs="標楷體" w:hint="eastAsia"/>
          <w:kern w:val="52"/>
        </w:rPr>
        <w:t>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p w:rsidR="00E05002" w:rsidRDefault="00E05002" w:rsidP="007B30D3">
      <w:pPr>
        <w:widowControl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091"/>
        <w:gridCol w:w="300"/>
        <w:gridCol w:w="819"/>
        <w:gridCol w:w="1659"/>
        <w:gridCol w:w="496"/>
        <w:gridCol w:w="804"/>
        <w:gridCol w:w="2193"/>
        <w:gridCol w:w="1062"/>
      </w:tblGrid>
      <w:tr w:rsidR="00E05002" w:rsidRPr="001B5744">
        <w:trPr>
          <w:jc w:val="center"/>
        </w:trPr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1B5744" w:rsidRDefault="00E0500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1B5744" w:rsidRDefault="00E05002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1B5744" w:rsidRDefault="00E0500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1B5744" w:rsidRDefault="00E05002" w:rsidP="00D65CDD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組（三年級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○宇）</w:t>
            </w:r>
          </w:p>
        </w:tc>
      </w:tr>
      <w:tr w:rsidR="00E05002" w:rsidRPr="001B5744">
        <w:trPr>
          <w:trHeight w:val="1"/>
          <w:jc w:val="center"/>
        </w:trPr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1B5744" w:rsidRDefault="00E0500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1B5744" w:rsidRDefault="00E05002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翰林版第六冊或自編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1B5744" w:rsidRDefault="00E0500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1B5744" w:rsidRDefault="00E05002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E05002" w:rsidRPr="001B5744">
        <w:trPr>
          <w:trHeight w:val="1"/>
          <w:jc w:val="center"/>
        </w:trPr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1B5744" w:rsidRDefault="00E0500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1B5744" w:rsidRDefault="00E05002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1B5744" w:rsidRDefault="00E05002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1E77A6" w:rsidRDefault="00E05002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1E77A6">
              <w:rPr>
                <w:rFonts w:ascii="標楷體" w:eastAsia="標楷體" w:hAnsi="標楷體" w:cs="標楷體" w:hint="eastAsia"/>
              </w:rPr>
              <w:t>廖麗燕</w:t>
            </w:r>
          </w:p>
        </w:tc>
      </w:tr>
      <w:tr w:rsidR="00E05002" w:rsidRPr="001B5744">
        <w:trPr>
          <w:trHeight w:val="1"/>
          <w:jc w:val="center"/>
        </w:trPr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E05002" w:rsidRPr="001B5744" w:rsidRDefault="00E05002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3-n-04-7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能熟練三位數乘以一位數的直式計算。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一次進位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</w:p>
          <w:p w:rsidR="00E05002" w:rsidRDefault="00E0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3-n-04-10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能熟練一位數乘以整十的直式計算。</w:t>
            </w:r>
          </w:p>
          <w:p w:rsidR="00E05002" w:rsidRDefault="00E05002">
            <w:pPr>
              <w:ind w:left="21"/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3-n-08-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能用連乘計</w:t>
            </w:r>
            <w:r>
              <w:rPr>
                <w:rFonts w:ascii="標楷體" w:eastAsia="標楷體" w:hAnsi="標楷體" w:cs="標楷體" w:hint="eastAsia"/>
                <w:spacing w:val="-47"/>
                <w:sz w:val="20"/>
                <w:szCs w:val="20"/>
              </w:rPr>
              <w:t>算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個一位數</w:t>
            </w:r>
            <w:r>
              <w:rPr>
                <w:rFonts w:ascii="標楷體" w:eastAsia="標楷體" w:hAnsi="標楷體" w:cs="標楷體" w:hint="eastAsia"/>
                <w:spacing w:val="-47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來解決生活中的兩步驟問題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不含併式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  <w:p w:rsidR="00E05002" w:rsidRDefault="00E05002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3-n-14-1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能用長度單位「毫米」進行實測、估測與計算。</w:t>
            </w:r>
          </w:p>
          <w:p w:rsidR="00E05002" w:rsidRDefault="00E05002">
            <w:pPr>
              <w:ind w:left="21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3-n-14-2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能分辨長度單位「公分」與「毫米」的關係</w:t>
            </w:r>
          </w:p>
          <w:p w:rsidR="00E05002" w:rsidRDefault="00E05002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3-n-14-3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能分辨長度單位「公尺」與「毫米」的關係。</w:t>
            </w:r>
          </w:p>
          <w:p w:rsidR="00E05002" w:rsidRDefault="00E05002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3-n-11-8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能比較同分母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分母小於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12)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分數的大小。</w:t>
            </w:r>
          </w:p>
          <w:p w:rsidR="00E05002" w:rsidRDefault="00E05002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3-n-11-9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能解決生活中同分母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分母小於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12)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的分數加減問題。</w:t>
            </w:r>
          </w:p>
          <w:p w:rsidR="00E05002" w:rsidRDefault="00E0500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3-n-15-1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能用容量單位「公升」進行實測、估測與計算。</w:t>
            </w:r>
          </w:p>
          <w:p w:rsidR="00E05002" w:rsidRDefault="00E05002">
            <w:pPr>
              <w:ind w:left="21"/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3-n-15-2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能用容量單位「毫公升」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簡稱「毫升」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進行實測、估測與計算。</w:t>
            </w:r>
          </w:p>
          <w:p w:rsidR="00E05002" w:rsidRDefault="00E05002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3-n-05-3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能使用÷、＝做橫式紀錄以解決生活中的問題。</w:t>
            </w:r>
          </w:p>
          <w:p w:rsidR="00E05002" w:rsidRDefault="00E0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3-n-06-5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能熟練三位數除以一位數，商為三位數的直式計算。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整除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</w:p>
          <w:p w:rsidR="00E05002" w:rsidRDefault="00E05002">
            <w:pPr>
              <w:ind w:left="2"/>
              <w:rPr>
                <w:rFonts w:ascii="標楷體" w:eastAsia="標楷體" w:hAnsi="標楷體" w:cs="Times New Roman"/>
                <w:spacing w:val="-2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3-n-06-6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能熟練三位數除以一位數，商為三位數且有餘數的直式計算。</w:t>
            </w:r>
          </w:p>
          <w:p w:rsidR="00E05002" w:rsidRDefault="00E05002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3-n-18-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能辨識面積單位「平方公分</w:t>
            </w:r>
            <w:r>
              <w:rPr>
                <w:rFonts w:ascii="標楷體" w:eastAsia="標楷體" w:hAnsi="標楷體" w:cs="標楷體" w:hint="eastAsia"/>
                <w:spacing w:val="-132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E05002" w:rsidRDefault="00E05002">
            <w:pPr>
              <w:ind w:left="23"/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3-n-18-3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能透過乘法計算平方公分板上長方形的面積。</w:t>
            </w:r>
          </w:p>
          <w:p w:rsidR="00E05002" w:rsidRDefault="00E05002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3-n-16-1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能用重量單位「公斤」進行實測、估測與計算。</w:t>
            </w:r>
          </w:p>
          <w:p w:rsidR="00E05002" w:rsidRDefault="00E05002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3-n-16-2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能用重量單位「公克」進行實測、估測與計算。</w:t>
            </w:r>
          </w:p>
          <w:p w:rsidR="00E05002" w:rsidRDefault="00E05002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3-n-07-1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能用兩步驟加法和除法計算來解決生活中的問題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不含併式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  <w:p w:rsidR="00E05002" w:rsidRDefault="00E05002">
            <w:pPr>
              <w:ind w:left="2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3-n-07-2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能用兩步驟減法和除法計算來解決生活中的問題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不含併式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  <w:p w:rsidR="00E05002" w:rsidRDefault="00E05002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3-a-01-1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能運用乘法解決被除數為未知數的問題。</w:t>
            </w:r>
          </w:p>
          <w:p w:rsidR="00E05002" w:rsidRDefault="00E05002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3-a-01-2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能運用除法解決被乘數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或乘數，或除數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為未知數的問題</w:t>
            </w:r>
          </w:p>
          <w:p w:rsidR="00E05002" w:rsidRDefault="00E05002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3-a-01-3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能運用乘法或除法，對未知數進行驗算。</w:t>
            </w:r>
          </w:p>
          <w:p w:rsidR="00E05002" w:rsidRDefault="00E05002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3-n-13-1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能分辨時間單位「日」與「時」的關係。</w:t>
            </w:r>
          </w:p>
          <w:p w:rsidR="00E05002" w:rsidRDefault="00E05002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3-n-13-2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能分辨時間單位「時」與「分」的關係。</w:t>
            </w:r>
          </w:p>
          <w:p w:rsidR="00E05002" w:rsidRDefault="00E05002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3-n-13-3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能分辨時間單位「分」與「秒」的關係。</w:t>
            </w:r>
          </w:p>
          <w:p w:rsidR="00E05002" w:rsidRDefault="00E05002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3-n-13-4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能進行同單位時間量的加減計算。</w:t>
            </w:r>
          </w:p>
          <w:p w:rsidR="00E05002" w:rsidRDefault="00E05002">
            <w:pPr>
              <w:ind w:left="23"/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3-n-13-7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時制與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時制的關係。</w:t>
            </w:r>
          </w:p>
          <w:p w:rsidR="00E05002" w:rsidRDefault="00E05002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3-n-09-3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能標記數線上各點的數值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一位小數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  <w:p w:rsidR="00E05002" w:rsidRDefault="00E05002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-n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09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能分辨數線上數的大</w:t>
            </w:r>
            <w:r>
              <w:rPr>
                <w:rFonts w:ascii="標楷體" w:eastAsia="標楷體" w:hAnsi="標楷體" w:cs="標楷體" w:hint="eastAsia"/>
                <w:spacing w:val="-29"/>
                <w:sz w:val="20"/>
                <w:szCs w:val="20"/>
              </w:rPr>
              <w:t>小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（愈右邊的數愈</w:t>
            </w:r>
            <w:r>
              <w:rPr>
                <w:rFonts w:ascii="標楷體" w:eastAsia="標楷體" w:hAnsi="標楷體" w:cs="標楷體" w:hint="eastAsia"/>
                <w:spacing w:val="-15"/>
                <w:sz w:val="20"/>
                <w:szCs w:val="20"/>
              </w:rPr>
              <w:t>大，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愈左邊的數愈小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E05002" w:rsidRDefault="00E05002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3-n-09-5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能運用線段圖協助解決生活中加減的問題。</w:t>
            </w:r>
          </w:p>
          <w:p w:rsidR="00E05002" w:rsidRDefault="00E05002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3-n-12-7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能演算一位小數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整數兩位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加法計算。</w:t>
            </w:r>
          </w:p>
          <w:p w:rsidR="00E05002" w:rsidRDefault="00E05002">
            <w:pPr>
              <w:ind w:left="23"/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3-n-12-8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能演算一位小數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整數兩位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減法計算。</w:t>
            </w:r>
          </w:p>
          <w:p w:rsidR="00E05002" w:rsidRDefault="00E05002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3-d-01-1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能報讀生活中常見的直接對應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一維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表格。</w:t>
            </w:r>
          </w:p>
          <w:p w:rsidR="00E05002" w:rsidRPr="001B5744" w:rsidRDefault="00E0500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3-d-01-2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能報讀生活中常見的交叉對應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二維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表格。</w:t>
            </w:r>
          </w:p>
        </w:tc>
      </w:tr>
      <w:tr w:rsidR="00E05002" w:rsidRPr="001B5744">
        <w:trPr>
          <w:trHeight w:val="1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E05002" w:rsidRPr="001B5744" w:rsidRDefault="00E05002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3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□性侵害防治教育□性別平等教育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E05002" w:rsidRDefault="00E05002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E05002" w:rsidRPr="001B5744" w:rsidRDefault="00E05002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E05002" w:rsidRPr="001B5744">
        <w:trPr>
          <w:trHeight w:val="1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1B5744" w:rsidRDefault="00E0500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1B5744" w:rsidRDefault="00E05002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1B5744" w:rsidRDefault="00E0500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1B5744" w:rsidRDefault="00E0500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1B5744" w:rsidRDefault="00E05002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E05002" w:rsidRPr="001B5744">
        <w:trPr>
          <w:trHeight w:val="1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2/13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A07FE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2/17</w:t>
            </w:r>
          </w:p>
        </w:tc>
        <w:tc>
          <w:tcPr>
            <w:tcW w:w="3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一、乘法</w:t>
            </w:r>
          </w:p>
          <w:p w:rsidR="00E05002" w:rsidRDefault="00E05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能熟練三位數乘以一位數的直式計算。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不進位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</w:p>
          <w:p w:rsidR="00E05002" w:rsidRDefault="00E05002" w:rsidP="006D128B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能熟練三位數乘以一位數的直式計算。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一次進位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 </w:t>
            </w:r>
          </w:p>
          <w:p w:rsidR="00E05002" w:rsidRPr="001B5744" w:rsidRDefault="00E0500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能熟練一位數乘以整十的直式計算。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1B5744" w:rsidRDefault="00E0500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2-2-1</w:t>
            </w:r>
          </w:p>
        </w:tc>
      </w:tr>
      <w:tr w:rsidR="00E05002" w:rsidRPr="001B5744">
        <w:trPr>
          <w:trHeight w:val="1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2/20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A07FE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2/24</w:t>
            </w:r>
          </w:p>
        </w:tc>
        <w:tc>
          <w:tcPr>
            <w:tcW w:w="3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一、乘法</w:t>
            </w:r>
          </w:p>
          <w:p w:rsidR="00E05002" w:rsidRDefault="00E05002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能熟練一位數乘以整百的直式計算。</w:t>
            </w:r>
          </w:p>
          <w:p w:rsidR="00E05002" w:rsidRPr="001B5744" w:rsidRDefault="00E0500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能用連乘計</w:t>
            </w:r>
            <w:r>
              <w:rPr>
                <w:rFonts w:ascii="標楷體" w:eastAsia="標楷體" w:hAnsi="標楷體" w:cs="標楷體" w:hint="eastAsia"/>
                <w:spacing w:val="-47"/>
                <w:sz w:val="20"/>
                <w:szCs w:val="20"/>
              </w:rPr>
              <w:t>算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三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個一位數</w:t>
            </w:r>
            <w:r>
              <w:rPr>
                <w:rFonts w:ascii="標楷體" w:eastAsia="標楷體" w:hAnsi="標楷體" w:cs="標楷體" w:hint="eastAsia"/>
                <w:spacing w:val="-47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來解決生活中的兩步驟問題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不含併式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6D12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6D12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1B5744" w:rsidRDefault="00E05002" w:rsidP="006D128B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2-2-1</w:t>
            </w:r>
          </w:p>
        </w:tc>
      </w:tr>
      <w:tr w:rsidR="00E05002" w:rsidRPr="001B5744">
        <w:trPr>
          <w:trHeight w:val="1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2/27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A07FE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</w:t>
            </w:r>
          </w:p>
        </w:tc>
        <w:tc>
          <w:tcPr>
            <w:tcW w:w="3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6D128B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二、毫米</w:t>
            </w:r>
          </w:p>
          <w:p w:rsidR="00E05002" w:rsidRDefault="00E05002" w:rsidP="006D128B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能用長度單位「毫米」進行實測、估測與計算。</w:t>
            </w:r>
          </w:p>
          <w:p w:rsidR="00E05002" w:rsidRPr="001B5744" w:rsidRDefault="00E05002" w:rsidP="006D128B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能分辨長度單位「公分」與「毫米」的關係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6D12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6D12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1B5744" w:rsidRDefault="00E05002" w:rsidP="006D128B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4-1-1</w:t>
            </w:r>
          </w:p>
        </w:tc>
      </w:tr>
      <w:tr w:rsidR="00E05002" w:rsidRPr="001B5744">
        <w:trPr>
          <w:trHeight w:val="1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3/6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A07FE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3/10</w:t>
            </w:r>
          </w:p>
        </w:tc>
        <w:tc>
          <w:tcPr>
            <w:tcW w:w="3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6D128B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二、毫米</w:t>
            </w:r>
          </w:p>
          <w:p w:rsidR="00E05002" w:rsidRDefault="00E05002" w:rsidP="006D128B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能分辨長度單位「公尺」與「毫米」的關係。</w:t>
            </w:r>
          </w:p>
          <w:p w:rsidR="00E05002" w:rsidRPr="001B5744" w:rsidRDefault="00E05002" w:rsidP="006D128B">
            <w:pPr>
              <w:ind w:left="21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能分辨長度單位「公尺」與「公分」的關係。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6D12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6D12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1B5744" w:rsidRDefault="00E05002" w:rsidP="006D128B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Pr="00FE20C8" w:rsidRDefault="00E05002" w:rsidP="00A07FE6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【生涯發展教育】</w:t>
            </w:r>
          </w:p>
          <w:p w:rsidR="00E05002" w:rsidRDefault="00E05002" w:rsidP="00A07FE6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/>
                <w:sz w:val="20"/>
                <w:szCs w:val="20"/>
              </w:rPr>
              <w:t>3-2-1</w:t>
            </w:r>
          </w:p>
        </w:tc>
      </w:tr>
      <w:tr w:rsidR="00E05002" w:rsidRPr="001B5744">
        <w:trPr>
          <w:trHeight w:val="1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3/13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A07FE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3/17</w:t>
            </w:r>
          </w:p>
        </w:tc>
        <w:tc>
          <w:tcPr>
            <w:tcW w:w="3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6D128B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三、分數</w:t>
            </w:r>
          </w:p>
          <w:p w:rsidR="00E05002" w:rsidRDefault="00E05002" w:rsidP="006D128B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能比較同分母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分母小於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12)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分數的大小。</w:t>
            </w:r>
          </w:p>
          <w:p w:rsidR="00E05002" w:rsidRPr="001B5744" w:rsidRDefault="00E05002" w:rsidP="006D128B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能解決生活中同分母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分母小於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12)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的分數加減問題。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1B5744" w:rsidRDefault="00E0500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4-1-1</w:t>
            </w:r>
          </w:p>
        </w:tc>
      </w:tr>
      <w:tr w:rsidR="00E05002" w:rsidRPr="001B5744">
        <w:trPr>
          <w:trHeight w:val="1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3/20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A07FE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3/24</w:t>
            </w:r>
          </w:p>
        </w:tc>
        <w:tc>
          <w:tcPr>
            <w:tcW w:w="3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6D128B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三、分數</w:t>
            </w:r>
          </w:p>
          <w:p w:rsidR="00E05002" w:rsidRDefault="00E05002" w:rsidP="006D128B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能用長度單位「毫米」進行實測、估測與計算。</w:t>
            </w:r>
          </w:p>
          <w:p w:rsidR="00E05002" w:rsidRDefault="00E05002" w:rsidP="006D128B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能用容量單位「公升」進行實測、估測與計算。</w:t>
            </w:r>
          </w:p>
          <w:p w:rsidR="00E05002" w:rsidRPr="001B5744" w:rsidRDefault="00E05002" w:rsidP="006D128B">
            <w:pPr>
              <w:ind w:left="21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能用容量單位「毫公升」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簡稱「毫升」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進行實測、估測與計算。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6D12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6D12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1B5744" w:rsidRDefault="00E05002" w:rsidP="006D128B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4-1-1</w:t>
            </w:r>
          </w:p>
        </w:tc>
      </w:tr>
      <w:tr w:rsidR="00E05002" w:rsidRPr="001B5744">
        <w:trPr>
          <w:trHeight w:val="1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3/27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A07FE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3/31</w:t>
            </w:r>
          </w:p>
        </w:tc>
        <w:tc>
          <w:tcPr>
            <w:tcW w:w="3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6D128B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四、除法</w:t>
            </w:r>
          </w:p>
          <w:p w:rsidR="00E05002" w:rsidRDefault="00E05002" w:rsidP="006D128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能使用÷、＝做橫式紀錄以解決生活中的問題。</w:t>
            </w:r>
          </w:p>
          <w:p w:rsidR="00E05002" w:rsidRPr="001B5744" w:rsidRDefault="00E05002" w:rsidP="006D128B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能由分裝與平分的具體活動</w:t>
            </w:r>
            <w:r>
              <w:rPr>
                <w:rFonts w:ascii="標楷體" w:eastAsia="標楷體" w:hAnsi="標楷體" w:cs="標楷體" w:hint="eastAsia"/>
                <w:spacing w:val="-65"/>
                <w:sz w:val="20"/>
                <w:szCs w:val="20"/>
              </w:rPr>
              <w:t>中，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察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覺除法與乘法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倍數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的關</w:t>
            </w:r>
            <w:r>
              <w:rPr>
                <w:rFonts w:ascii="標楷體" w:eastAsia="標楷體" w:hAnsi="標楷體" w:cs="標楷體" w:hint="eastAsia"/>
                <w:spacing w:val="-67"/>
                <w:sz w:val="20"/>
                <w:szCs w:val="20"/>
              </w:rPr>
              <w:t>係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6D12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6D12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1B5744" w:rsidRDefault="00E05002" w:rsidP="006D128B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Pr="00FE20C8" w:rsidRDefault="00E05002" w:rsidP="00A07FE6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【生涯發展教育】</w:t>
            </w:r>
          </w:p>
          <w:p w:rsidR="00E05002" w:rsidRPr="00FE20C8" w:rsidRDefault="00E05002" w:rsidP="00A07FE6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FE20C8">
              <w:rPr>
                <w:rFonts w:ascii="新細明體" w:hAnsi="新細明體" w:cs="新細明體"/>
                <w:sz w:val="20"/>
                <w:szCs w:val="20"/>
              </w:rPr>
              <w:t>3-2-1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E05002" w:rsidRDefault="00E05002" w:rsidP="00A07FE6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</w:p>
        </w:tc>
      </w:tr>
      <w:tr w:rsidR="00E05002" w:rsidRPr="001B5744">
        <w:trPr>
          <w:trHeight w:val="1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4/3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A07FE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4/7</w:t>
            </w:r>
          </w:p>
        </w:tc>
        <w:tc>
          <w:tcPr>
            <w:tcW w:w="3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Pr="00673D90" w:rsidRDefault="00E05002" w:rsidP="004377FA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4/4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（五）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兒童節、清明節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E05002" w:rsidRPr="00673D90" w:rsidRDefault="00E05002" w:rsidP="004377FA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4/3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彈性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E05002" w:rsidRDefault="00E05002" w:rsidP="006D128B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除法</w:t>
            </w:r>
          </w:p>
          <w:p w:rsidR="00E05002" w:rsidRDefault="00E05002" w:rsidP="006D1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能熟練三位數除以一位數，商為三位數的直式計算。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整除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</w:p>
          <w:p w:rsidR="00E05002" w:rsidRPr="001B5744" w:rsidRDefault="00E05002" w:rsidP="006D128B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能熟練三位數除以一位數，商為三位數且有餘數的直式計算。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6D12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6D12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1B5744" w:rsidRDefault="00E05002" w:rsidP="006D128B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Pr="00FE20C8" w:rsidRDefault="00E05002" w:rsidP="00A07FE6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【生涯發展教育】</w:t>
            </w:r>
          </w:p>
          <w:p w:rsidR="00E05002" w:rsidRPr="00FE20C8" w:rsidRDefault="00E05002" w:rsidP="00A07FE6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FE20C8">
              <w:rPr>
                <w:rFonts w:ascii="新細明體" w:hAnsi="新細明體" w:cs="新細明體"/>
                <w:sz w:val="20"/>
                <w:szCs w:val="20"/>
              </w:rPr>
              <w:t>3-2-1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E05002" w:rsidRDefault="00E05002" w:rsidP="00A07FE6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</w:p>
        </w:tc>
      </w:tr>
      <w:tr w:rsidR="00E05002" w:rsidRPr="001B5744">
        <w:trPr>
          <w:trHeight w:val="1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4/10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A07FE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4/14</w:t>
            </w:r>
          </w:p>
        </w:tc>
        <w:tc>
          <w:tcPr>
            <w:tcW w:w="3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6D128B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五、周長和面積</w:t>
            </w:r>
          </w:p>
          <w:p w:rsidR="00E05002" w:rsidRDefault="00E05002" w:rsidP="006D128B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能辨識面積單位「平方公分</w:t>
            </w:r>
            <w:r>
              <w:rPr>
                <w:rFonts w:ascii="標楷體" w:eastAsia="標楷體" w:hAnsi="標楷體" w:cs="標楷體" w:hint="eastAsia"/>
                <w:spacing w:val="-132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E05002" w:rsidRDefault="00E05002" w:rsidP="006D128B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能透過乘法計算平方公分板上長方形的面積。</w:t>
            </w:r>
          </w:p>
          <w:p w:rsidR="00E05002" w:rsidRDefault="00E05002" w:rsidP="006D128B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透過圖形拼排，能覺察兩個一樣的等腰直角三角形與正方形之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間的關係。</w:t>
            </w:r>
          </w:p>
          <w:p w:rsidR="00E05002" w:rsidRPr="001B5744" w:rsidRDefault="00E05002" w:rsidP="006D128B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透過圖形拼排，能覺察兩個一樣的直角三角形與長方形之間的關係。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1B5744" w:rsidRDefault="00E05002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2-2-1</w:t>
            </w:r>
          </w:p>
        </w:tc>
      </w:tr>
      <w:tr w:rsidR="00E05002" w:rsidRPr="001B5744">
        <w:trPr>
          <w:trHeight w:val="1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4/17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4/21</w:t>
            </w:r>
          </w:p>
          <w:p w:rsidR="00E05002" w:rsidRPr="00673EE2" w:rsidRDefault="00E05002" w:rsidP="00A07FE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第一次定期評量週</w:t>
            </w:r>
          </w:p>
        </w:tc>
        <w:tc>
          <w:tcPr>
            <w:tcW w:w="3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6D128B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期中評量</w:t>
            </w:r>
          </w:p>
          <w:p w:rsidR="00E05002" w:rsidRDefault="00E05002" w:rsidP="006D128B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E05002" w:rsidRPr="001B5744" w:rsidRDefault="00E05002" w:rsidP="006D128B">
            <w:pPr>
              <w:ind w:left="23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1B5744" w:rsidRDefault="00E05002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4-1-1</w:t>
            </w:r>
          </w:p>
        </w:tc>
      </w:tr>
      <w:tr w:rsidR="00E05002" w:rsidRPr="001B5744">
        <w:trPr>
          <w:trHeight w:val="1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4/24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4/28</w:t>
            </w:r>
          </w:p>
          <w:p w:rsidR="00E05002" w:rsidRPr="00673EE2" w:rsidRDefault="00E05002" w:rsidP="00A07FE6">
            <w:pPr>
              <w:jc w:val="center"/>
              <w:rPr>
                <w:rFonts w:cs="Times New Roman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6D128B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六、公斤和公克</w:t>
            </w:r>
          </w:p>
          <w:p w:rsidR="00E05002" w:rsidRDefault="00E05002" w:rsidP="006D128B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能用重量單位「公斤」進行實測、估測與計算。</w:t>
            </w:r>
          </w:p>
          <w:p w:rsidR="00E05002" w:rsidRPr="001B5744" w:rsidRDefault="00E05002">
            <w:pPr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6D12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6D12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6D128B">
            <w:pPr>
              <w:spacing w:line="30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2-2-1</w:t>
            </w:r>
          </w:p>
        </w:tc>
      </w:tr>
      <w:tr w:rsidR="00E05002" w:rsidRPr="001B5744">
        <w:trPr>
          <w:trHeight w:val="1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A07FE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5/5</w:t>
            </w:r>
          </w:p>
        </w:tc>
        <w:tc>
          <w:tcPr>
            <w:tcW w:w="3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6D128B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六、公斤和公克</w:t>
            </w:r>
          </w:p>
          <w:p w:rsidR="00E05002" w:rsidRDefault="00E05002" w:rsidP="006D128B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能用重量單位「公克」進行實測、估測與計算。</w:t>
            </w:r>
          </w:p>
          <w:p w:rsidR="00E05002" w:rsidRPr="001B5744" w:rsidRDefault="00E05002" w:rsidP="006D128B">
            <w:pPr>
              <w:ind w:left="21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能分辨重量單位「公斤」與「公克」的關係。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1B5744" w:rsidRDefault="00E05002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2-2-1</w:t>
            </w:r>
          </w:p>
        </w:tc>
      </w:tr>
      <w:tr w:rsidR="00E05002" w:rsidRPr="001B5744">
        <w:trPr>
          <w:trHeight w:val="1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5/8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A07FE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5/12</w:t>
            </w:r>
          </w:p>
        </w:tc>
        <w:tc>
          <w:tcPr>
            <w:tcW w:w="3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6D128B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七、除法的應用</w:t>
            </w:r>
          </w:p>
          <w:p w:rsidR="00E05002" w:rsidRDefault="00E05002" w:rsidP="006D128B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能用兩步驟加法和除法計算來解決生活中的問題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不含併式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  <w:p w:rsidR="00E05002" w:rsidRPr="001B5744" w:rsidRDefault="00E05002" w:rsidP="006D128B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能用兩步驟減法和除法計算來解決生活中的問題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不含併式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6D12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6D12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1B5744" w:rsidRDefault="00E05002" w:rsidP="006D128B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Pr="00FE20C8" w:rsidRDefault="00E05002" w:rsidP="00A07FE6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【生涯發展教育】</w:t>
            </w:r>
          </w:p>
          <w:p w:rsidR="00E05002" w:rsidRPr="00FE20C8" w:rsidRDefault="00E05002" w:rsidP="00A07FE6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FE20C8">
              <w:rPr>
                <w:rFonts w:ascii="新細明體" w:hAnsi="新細明體" w:cs="新細明體"/>
                <w:sz w:val="20"/>
                <w:szCs w:val="20"/>
              </w:rPr>
              <w:t>3-2-1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E05002" w:rsidRDefault="00E05002" w:rsidP="00A07FE6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</w:p>
        </w:tc>
      </w:tr>
      <w:tr w:rsidR="00E05002" w:rsidRPr="001B5744">
        <w:trPr>
          <w:trHeight w:val="1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5/15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A07FE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5/19</w:t>
            </w:r>
          </w:p>
        </w:tc>
        <w:tc>
          <w:tcPr>
            <w:tcW w:w="3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6D128B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七、除法的應用</w:t>
            </w:r>
          </w:p>
          <w:p w:rsidR="00E05002" w:rsidRDefault="00E05002" w:rsidP="006D128B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能運用乘法解決被除數為未知數的問題。</w:t>
            </w:r>
          </w:p>
          <w:p w:rsidR="00E05002" w:rsidRDefault="00E05002" w:rsidP="006D128B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能運用除法解決被乘數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或乘數，或除數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為未知數的問題</w:t>
            </w:r>
          </w:p>
          <w:p w:rsidR="00E05002" w:rsidRPr="001B5744" w:rsidRDefault="00E05002" w:rsidP="006D128B">
            <w:pPr>
              <w:ind w:left="21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能運用乘法或除法，對未知數進行驗算。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6D12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6D12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1B5744" w:rsidRDefault="00E05002" w:rsidP="006D128B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Pr="00FE20C8" w:rsidRDefault="00E05002" w:rsidP="00A07FE6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【生涯發展教育】</w:t>
            </w:r>
          </w:p>
          <w:p w:rsidR="00E05002" w:rsidRPr="00FE20C8" w:rsidRDefault="00E05002" w:rsidP="00A07FE6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FE20C8">
              <w:rPr>
                <w:rFonts w:ascii="新細明體" w:hAnsi="新細明體" w:cs="新細明體"/>
                <w:sz w:val="20"/>
                <w:szCs w:val="20"/>
              </w:rPr>
              <w:t>3-2-1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E05002" w:rsidRDefault="00E05002" w:rsidP="00A07FE6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</w:p>
        </w:tc>
      </w:tr>
      <w:tr w:rsidR="00E05002" w:rsidRPr="001B5744">
        <w:trPr>
          <w:trHeight w:val="1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5/22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A07FE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5/26</w:t>
            </w:r>
          </w:p>
        </w:tc>
        <w:tc>
          <w:tcPr>
            <w:tcW w:w="3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6D128B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八、時間</w:t>
            </w:r>
          </w:p>
          <w:p w:rsidR="00E05002" w:rsidRDefault="00E05002" w:rsidP="006D128B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能分辨時間單位「日」與「時」的關係。</w:t>
            </w:r>
          </w:p>
          <w:p w:rsidR="00E05002" w:rsidRDefault="00E05002" w:rsidP="006D128B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能分辨時間單位「時」與「分」的關係。</w:t>
            </w:r>
          </w:p>
          <w:p w:rsidR="00E05002" w:rsidRPr="001B5744" w:rsidRDefault="00E05002" w:rsidP="006D128B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能分辨時間單位「分」與「秒」的關係。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1B5744" w:rsidRDefault="00E05002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4-1-1</w:t>
            </w:r>
          </w:p>
        </w:tc>
      </w:tr>
      <w:tr w:rsidR="00E05002" w:rsidRPr="001B5744">
        <w:trPr>
          <w:trHeight w:val="1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5/29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A07FE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</w:t>
            </w:r>
          </w:p>
        </w:tc>
        <w:tc>
          <w:tcPr>
            <w:tcW w:w="3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Pr="00673D90" w:rsidRDefault="00E05002" w:rsidP="004377FA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5/30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端午節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E05002" w:rsidRDefault="00E05002" w:rsidP="006D128B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八、時間</w:t>
            </w:r>
          </w:p>
          <w:p w:rsidR="00E05002" w:rsidRDefault="00E05002" w:rsidP="006D128B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能進行同單位時間量的加減計算。</w:t>
            </w:r>
          </w:p>
          <w:p w:rsidR="00E05002" w:rsidRPr="001B5744" w:rsidRDefault="00E05002" w:rsidP="006D128B">
            <w:pPr>
              <w:ind w:left="23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能分辨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時制與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時制的關係。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1B5744" w:rsidRDefault="00E05002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4-1-1</w:t>
            </w:r>
          </w:p>
        </w:tc>
      </w:tr>
      <w:tr w:rsidR="00E05002" w:rsidRPr="001B5744">
        <w:trPr>
          <w:trHeight w:val="1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6/5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A07FE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6/9</w:t>
            </w:r>
          </w:p>
        </w:tc>
        <w:tc>
          <w:tcPr>
            <w:tcW w:w="3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6D128B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九、小數</w:t>
            </w:r>
          </w:p>
          <w:p w:rsidR="00E05002" w:rsidRDefault="00E05002" w:rsidP="006D128B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能標記數線上各點的數值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一位小數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  <w:p w:rsidR="00E05002" w:rsidRDefault="00E05002" w:rsidP="006D128B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能分辨數線上數的大</w:t>
            </w:r>
            <w:r>
              <w:rPr>
                <w:rFonts w:ascii="標楷體" w:eastAsia="標楷體" w:hAnsi="標楷體" w:cs="標楷體" w:hint="eastAsia"/>
                <w:spacing w:val="-29"/>
                <w:sz w:val="20"/>
                <w:szCs w:val="20"/>
              </w:rPr>
              <w:t>小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（愈右邊的數愈</w:t>
            </w:r>
            <w:r>
              <w:rPr>
                <w:rFonts w:ascii="標楷體" w:eastAsia="標楷體" w:hAnsi="標楷體" w:cs="標楷體" w:hint="eastAsia"/>
                <w:spacing w:val="-15"/>
                <w:sz w:val="20"/>
                <w:szCs w:val="20"/>
              </w:rPr>
              <w:t>大，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愈左邊的數愈小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E05002" w:rsidRPr="001B5744" w:rsidRDefault="00E05002" w:rsidP="006D128B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能運用線段圖協助解決生活中加減的問題。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6D12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6D12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1B5744" w:rsidRDefault="00E05002" w:rsidP="006D128B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2-2-1</w:t>
            </w:r>
          </w:p>
        </w:tc>
      </w:tr>
      <w:tr w:rsidR="00E05002" w:rsidRPr="001B5744">
        <w:trPr>
          <w:trHeight w:val="1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6/12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A07FE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6/16</w:t>
            </w:r>
          </w:p>
        </w:tc>
        <w:tc>
          <w:tcPr>
            <w:tcW w:w="3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6D128B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九、小數</w:t>
            </w:r>
          </w:p>
          <w:p w:rsidR="00E05002" w:rsidRDefault="00E05002" w:rsidP="006D128B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能演算一位小數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整數兩位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加法計算。</w:t>
            </w:r>
          </w:p>
          <w:p w:rsidR="00E05002" w:rsidRPr="001B5744" w:rsidRDefault="00E05002" w:rsidP="006D128B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能演算一位小數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整數兩位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減法計算。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6D12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6D128B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1B5744" w:rsidRDefault="00E05002" w:rsidP="006D128B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2-2-1</w:t>
            </w:r>
          </w:p>
        </w:tc>
      </w:tr>
      <w:tr w:rsidR="00E05002" w:rsidRPr="001B5744">
        <w:trPr>
          <w:trHeight w:val="1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6/19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6/23</w:t>
            </w:r>
          </w:p>
          <w:p w:rsidR="00E05002" w:rsidRPr="00673EE2" w:rsidRDefault="00E05002" w:rsidP="00A07FE6">
            <w:pPr>
              <w:jc w:val="center"/>
              <w:rPr>
                <w:rFonts w:cs="Times New Roman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6D128B">
            <w:pPr>
              <w:ind w:left="21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十、生活中的表格</w:t>
            </w:r>
          </w:p>
          <w:p w:rsidR="00E05002" w:rsidRDefault="00E05002" w:rsidP="006D128B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能報讀生活中常見的直接對應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一維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表格。</w:t>
            </w:r>
          </w:p>
          <w:p w:rsidR="00E05002" w:rsidRDefault="00E05002" w:rsidP="006D128B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能報讀生活中常見的交叉對應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二維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表格</w:t>
            </w:r>
          </w:p>
          <w:p w:rsidR="00E05002" w:rsidRPr="001B5744" w:rsidRDefault="00E05002">
            <w:pPr>
              <w:rPr>
                <w:rFonts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1B5744" w:rsidRDefault="00E05002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4-1-1</w:t>
            </w:r>
          </w:p>
        </w:tc>
      </w:tr>
      <w:tr w:rsidR="00E05002" w:rsidRPr="001B5744">
        <w:trPr>
          <w:trHeight w:val="1"/>
          <w:jc w:val="center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6/26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Default="00E05002" w:rsidP="00A07FE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6/30</w:t>
            </w:r>
          </w:p>
          <w:p w:rsidR="00E05002" w:rsidRPr="00673EE2" w:rsidRDefault="00E05002" w:rsidP="00A07FE6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第二次定期評量週</w:t>
            </w:r>
          </w:p>
        </w:tc>
        <w:tc>
          <w:tcPr>
            <w:tcW w:w="3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6D128B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  <w:p w:rsidR="00E05002" w:rsidRDefault="00E05002" w:rsidP="006D128B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E05002" w:rsidRDefault="00E05002" w:rsidP="006D128B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  <w:p w:rsidR="00E05002" w:rsidRDefault="00E05002" w:rsidP="006D128B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E05002" w:rsidRPr="001B5744" w:rsidRDefault="00E05002" w:rsidP="006D128B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1B5744" w:rsidRDefault="00E05002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A07FE6">
            <w:pPr>
              <w:spacing w:line="240" w:lineRule="atLeas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E20C8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1-1-1</w:t>
            </w:r>
            <w:r w:rsidRPr="00FE20C8">
              <w:rPr>
                <w:rFonts w:ascii="新細明體" w:cs="Times New Roman"/>
                <w:sz w:val="20"/>
                <w:szCs w:val="20"/>
              </w:rPr>
              <w:br/>
            </w:r>
            <w:r w:rsidRPr="00FE20C8">
              <w:rPr>
                <w:rFonts w:ascii="新細明體" w:hAnsi="新細明體" w:cs="新細明體"/>
                <w:sz w:val="20"/>
                <w:szCs w:val="20"/>
              </w:rPr>
              <w:t>4-1-1</w:t>
            </w:r>
          </w:p>
        </w:tc>
      </w:tr>
      <w:tr w:rsidR="00E05002" w:rsidRPr="001B5744">
        <w:trPr>
          <w:trHeight w:val="1"/>
          <w:jc w:val="center"/>
        </w:trPr>
        <w:tc>
          <w:tcPr>
            <w:tcW w:w="7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1B5744" w:rsidRDefault="00E0500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1B5744" w:rsidRDefault="00E0500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38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E05002" w:rsidRDefault="00E05002" w:rsidP="00E05002">
      <w:pPr>
        <w:spacing w:line="276" w:lineRule="auto"/>
        <w:ind w:rightChars="-24" w:right="31680"/>
        <w:rPr>
          <w:rFonts w:cs="Times New Roman"/>
        </w:rPr>
      </w:pPr>
    </w:p>
    <w:p w:rsidR="00E05002" w:rsidRDefault="00E05002" w:rsidP="001E5C3C">
      <w:pPr>
        <w:spacing w:line="276" w:lineRule="auto"/>
        <w:ind w:rightChars="-24" w:right="31680"/>
        <w:rPr>
          <w:rFonts w:cs="Times New Roman"/>
        </w:rPr>
      </w:pPr>
    </w:p>
    <w:p w:rsidR="00E05002" w:rsidRDefault="00E05002" w:rsidP="001E5C3C">
      <w:pPr>
        <w:spacing w:line="276" w:lineRule="auto"/>
        <w:ind w:rightChars="-24" w:right="31680"/>
        <w:rPr>
          <w:rFonts w:cs="Times New Roman"/>
        </w:rPr>
      </w:pPr>
    </w:p>
    <w:p w:rsidR="00E05002" w:rsidRDefault="00E05002" w:rsidP="001E5C3C">
      <w:pPr>
        <w:spacing w:line="276" w:lineRule="auto"/>
        <w:ind w:rightChars="-24" w:right="31680"/>
        <w:rPr>
          <w:rFonts w:cs="Times New Roman"/>
        </w:rPr>
      </w:pPr>
    </w:p>
    <w:p w:rsidR="00E05002" w:rsidRDefault="00E05002" w:rsidP="001E5C3C">
      <w:pPr>
        <w:spacing w:line="276" w:lineRule="auto"/>
        <w:ind w:rightChars="-24" w:right="31680"/>
        <w:rPr>
          <w:rFonts w:cs="Times New Roman"/>
        </w:rPr>
      </w:pPr>
    </w:p>
    <w:p w:rsidR="00E05002" w:rsidRDefault="00E05002" w:rsidP="001E5C3C">
      <w:pPr>
        <w:spacing w:line="276" w:lineRule="auto"/>
        <w:ind w:rightChars="-24" w:right="31680"/>
        <w:rPr>
          <w:rFonts w:cs="Times New Roman"/>
        </w:rPr>
      </w:pPr>
    </w:p>
    <w:p w:rsidR="00E05002" w:rsidRDefault="00E05002" w:rsidP="001E5C3C">
      <w:pPr>
        <w:spacing w:line="276" w:lineRule="auto"/>
        <w:ind w:rightChars="-24" w:right="31680"/>
        <w:rPr>
          <w:rFonts w:cs="Times New Roman"/>
        </w:rPr>
      </w:pPr>
    </w:p>
    <w:p w:rsidR="00E05002" w:rsidRDefault="00E05002" w:rsidP="001E5C3C">
      <w:pPr>
        <w:spacing w:line="276" w:lineRule="auto"/>
        <w:ind w:rightChars="-24" w:right="31680"/>
        <w:rPr>
          <w:rFonts w:cs="Times New Roman"/>
        </w:rPr>
      </w:pPr>
    </w:p>
    <w:p w:rsidR="00E05002" w:rsidRDefault="00E05002" w:rsidP="001E5C3C">
      <w:pPr>
        <w:spacing w:line="276" w:lineRule="auto"/>
        <w:ind w:rightChars="-24" w:right="31680"/>
        <w:rPr>
          <w:rFonts w:cs="Times New Roman"/>
        </w:rPr>
      </w:pPr>
    </w:p>
    <w:p w:rsidR="00E05002" w:rsidRDefault="00E05002" w:rsidP="001E5C3C">
      <w:pPr>
        <w:spacing w:line="276" w:lineRule="auto"/>
        <w:ind w:rightChars="-24" w:right="31680"/>
        <w:rPr>
          <w:rFonts w:cs="Times New Roman"/>
        </w:rPr>
      </w:pPr>
    </w:p>
    <w:p w:rsidR="00E05002" w:rsidRDefault="00E05002" w:rsidP="001E5C3C">
      <w:pPr>
        <w:spacing w:line="276" w:lineRule="auto"/>
        <w:ind w:rightChars="-24" w:right="31680"/>
        <w:rPr>
          <w:rFonts w:cs="Times New Roman"/>
        </w:rPr>
      </w:pPr>
    </w:p>
    <w:p w:rsidR="00E05002" w:rsidRDefault="00E05002" w:rsidP="001E5C3C">
      <w:pPr>
        <w:spacing w:line="276" w:lineRule="auto"/>
        <w:ind w:rightChars="-24" w:right="31680"/>
        <w:rPr>
          <w:rFonts w:cs="Times New Roman"/>
        </w:rPr>
      </w:pPr>
    </w:p>
    <w:p w:rsidR="00E05002" w:rsidRDefault="00E05002" w:rsidP="001E5C3C">
      <w:pPr>
        <w:spacing w:line="276" w:lineRule="auto"/>
        <w:ind w:rightChars="-24" w:right="31680"/>
        <w:rPr>
          <w:rFonts w:cs="Times New Roman"/>
        </w:rPr>
      </w:pPr>
    </w:p>
    <w:p w:rsidR="00E05002" w:rsidRDefault="00E05002" w:rsidP="001E5C3C">
      <w:pPr>
        <w:spacing w:line="276" w:lineRule="auto"/>
        <w:ind w:rightChars="-24" w:right="31680"/>
        <w:rPr>
          <w:rFonts w:cs="Times New Roman"/>
        </w:rPr>
      </w:pPr>
    </w:p>
    <w:p w:rsidR="00E05002" w:rsidRDefault="00E05002" w:rsidP="001E5C3C">
      <w:pPr>
        <w:spacing w:line="276" w:lineRule="auto"/>
        <w:ind w:rightChars="-24" w:right="31680"/>
        <w:rPr>
          <w:rFonts w:cs="Times New Roman"/>
        </w:rPr>
      </w:pPr>
    </w:p>
    <w:p w:rsidR="00E05002" w:rsidRDefault="00E05002" w:rsidP="001E5C3C">
      <w:pPr>
        <w:spacing w:line="276" w:lineRule="auto"/>
        <w:ind w:rightChars="-24" w:right="31680"/>
        <w:rPr>
          <w:rFonts w:cs="Times New Roman"/>
        </w:rPr>
      </w:pPr>
    </w:p>
    <w:p w:rsidR="00E05002" w:rsidRDefault="00E05002" w:rsidP="001E5C3C">
      <w:pPr>
        <w:spacing w:line="276" w:lineRule="auto"/>
        <w:ind w:rightChars="-24" w:right="31680"/>
        <w:rPr>
          <w:rFonts w:cs="Times New Roman"/>
        </w:rPr>
      </w:pPr>
    </w:p>
    <w:p w:rsidR="00E05002" w:rsidRDefault="00E05002" w:rsidP="007034A4">
      <w:pPr>
        <w:widowControl/>
        <w:rPr>
          <w:rFonts w:ascii="標楷體" w:eastAsia="標楷體" w:hAnsi="標楷體" w:cs="Times New Roman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105</w:t>
      </w:r>
      <w:r>
        <w:rPr>
          <w:rFonts w:ascii="標楷體" w:eastAsia="標楷體" w:hAnsi="標楷體" w:cs="標楷體" w:hint="eastAsia"/>
          <w:kern w:val="52"/>
        </w:rPr>
        <w:t>學年度第二學期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p w:rsidR="00E05002" w:rsidRDefault="00E05002" w:rsidP="007034A4">
      <w:pPr>
        <w:widowControl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052"/>
        <w:gridCol w:w="286"/>
        <w:gridCol w:w="790"/>
        <w:gridCol w:w="1553"/>
        <w:gridCol w:w="812"/>
        <w:gridCol w:w="638"/>
        <w:gridCol w:w="2287"/>
        <w:gridCol w:w="1006"/>
      </w:tblGrid>
      <w:tr w:rsidR="00E05002" w:rsidRPr="00673EE2">
        <w:trPr>
          <w:jc w:val="center"/>
        </w:trPr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組（五年級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○瑩）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翰林版第十冊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E05002" w:rsidRPr="00673EE2" w:rsidRDefault="00E05002" w:rsidP="007034A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295" w:lineRule="auto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5-n-08-2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能熟練整數乘以真分數的計算並解決生活中的問題。</w:t>
            </w:r>
          </w:p>
          <w:p w:rsidR="00E05002" w:rsidRDefault="00E05002" w:rsidP="007034A4">
            <w:pPr>
              <w:spacing w:line="271" w:lineRule="auto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5-n-09-2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熟練真分數除以整數的計算並解決生活中的問題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E05002" w:rsidRDefault="00E05002" w:rsidP="0070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5-n-10-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能辨識「千分位</w:t>
            </w:r>
            <w:r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「萬分位」的位名和關係。</w:t>
            </w:r>
          </w:p>
          <w:p w:rsidR="00E05002" w:rsidRDefault="00E05002" w:rsidP="007034A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5-n-10-7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能進行多位小數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三位小數、四位小數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與分數的互換。</w:t>
            </w:r>
          </w:p>
          <w:p w:rsidR="00E05002" w:rsidRDefault="00E05002" w:rsidP="007034A4">
            <w:pPr>
              <w:rPr>
                <w:rFonts w:ascii="標楷體" w:eastAsia="標楷體" w:hAnsi="標楷體" w:cs="Times New Roman"/>
                <w:spacing w:val="-2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5-n-11-4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能運用小數乘以小數的直式計算解決生活中的問題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  <w:p w:rsidR="00E05002" w:rsidRDefault="00E05002" w:rsidP="007034A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5-s-03-1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3"/>
                <w:sz w:val="20"/>
                <w:szCs w:val="20"/>
              </w:rPr>
              <w:t>在具體操作下，能辨識「圓心角」為以圓心為中心，兩半徑為邊的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角。</w:t>
            </w:r>
          </w:p>
          <w:p w:rsidR="00E05002" w:rsidRDefault="00E05002" w:rsidP="007034A4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5-s-06-2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在具體操作，能辨識圓的圓心、球半徑、球直徑或實際生活情境中，能辨識出直圓柱。</w:t>
            </w:r>
          </w:p>
          <w:p w:rsidR="00E05002" w:rsidRDefault="00E05002" w:rsidP="007034A4">
            <w:pP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5-s-06-4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在具體操作下或實際生活情境中，能辨識出直圓錐。能辨識底圓與一扇形可構成直圓錐。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如：圓錐體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</w:p>
          <w:p w:rsidR="00E05002" w:rsidRDefault="00E05002" w:rsidP="0070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5-n-19-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pacing w:val="-32"/>
                <w:sz w:val="20"/>
                <w:szCs w:val="20"/>
              </w:rPr>
              <w:t>做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「立</w:t>
            </w:r>
            <w:r>
              <w:rPr>
                <w:rFonts w:ascii="標楷體" w:eastAsia="標楷體" w:hAnsi="標楷體" w:cs="標楷體" w:hint="eastAsia"/>
                <w:spacing w:val="1"/>
                <w:sz w:val="20"/>
                <w:szCs w:val="20"/>
              </w:rPr>
              <w:t>方公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尺</w:t>
            </w:r>
            <w:r>
              <w:rPr>
                <w:rFonts w:ascii="標楷體" w:eastAsia="標楷體" w:hAnsi="標楷體" w:cs="標楷體" w:hint="eastAsia"/>
                <w:spacing w:val="-146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44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「立方公分</w:t>
            </w:r>
            <w:r>
              <w:rPr>
                <w:rFonts w:ascii="標楷體" w:eastAsia="標楷體" w:hAnsi="標楷體" w:cs="標楷體" w:hint="eastAsia"/>
                <w:spacing w:val="-29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的單位換算。</w:t>
            </w:r>
          </w:p>
          <w:p w:rsidR="00E05002" w:rsidRDefault="00E05002" w:rsidP="00703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5-n-20-4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由具體操作中，求出長方體和正方體的表面績。</w:t>
            </w:r>
          </w:p>
          <w:p w:rsidR="00E05002" w:rsidRDefault="00E05002" w:rsidP="007034A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5-n-12-2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能演算整數除以整數，商為一位小數的直式計算。</w:t>
            </w:r>
          </w:p>
          <w:p w:rsidR="00E05002" w:rsidRDefault="00E05002" w:rsidP="007034A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5-n-12-3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能演算整數除以整數，商為二位小數的直式計算。</w:t>
            </w:r>
          </w:p>
          <w:p w:rsidR="00E05002" w:rsidRDefault="00E05002" w:rsidP="007034A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5-n-16-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能做公噸和公斤的單位換算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  <w:p w:rsidR="00E05002" w:rsidRDefault="00E05002" w:rsidP="007034A4">
            <w:pPr>
              <w:rPr>
                <w:rFonts w:ascii="標楷體" w:eastAsia="標楷體" w:hAnsi="標楷體" w:cs="Times New Roman"/>
                <w:spacing w:val="-2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5-n-17-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能做「公畝</w:t>
            </w:r>
            <w:r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「公頃</w:t>
            </w:r>
            <w:r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「平方公里</w:t>
            </w:r>
            <w:r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「平方公里」的單位換算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E05002" w:rsidRDefault="00E05002" w:rsidP="007034A4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5-n-14-4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能辨識百分率與分數的關係，並進行轉換。</w:t>
            </w:r>
          </w:p>
          <w:p w:rsidR="00E05002" w:rsidRDefault="00E05002" w:rsidP="007034A4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5-n-14-5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能辨識生活中「折」與百分率的關係。</w:t>
            </w:r>
          </w:p>
          <w:p w:rsidR="00E05002" w:rsidRDefault="00E05002" w:rsidP="007034A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5-n-21-4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能區辨容積、容量與體積的關係和差異。</w:t>
            </w:r>
          </w:p>
          <w:p w:rsidR="00E05002" w:rsidRDefault="00E05002" w:rsidP="007034A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5-n-21-6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公升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=1000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毫公升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=1000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立方公分。</w:t>
            </w:r>
          </w:p>
          <w:p w:rsidR="00E05002" w:rsidRDefault="00E05002" w:rsidP="007034A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5-a-04-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能根據整數單步驟列式的學習經</w:t>
            </w:r>
            <w:r>
              <w:rPr>
                <w:rFonts w:ascii="標楷體" w:eastAsia="標楷體" w:hAnsi="標楷體" w:cs="標楷體" w:hint="eastAsia"/>
                <w:spacing w:val="-44"/>
                <w:sz w:val="20"/>
                <w:szCs w:val="20"/>
              </w:rPr>
              <w:t>驗</w:t>
            </w:r>
            <w:r>
              <w:rPr>
                <w:rFonts w:ascii="標楷體" w:eastAsia="標楷體" w:hAnsi="標楷體" w:cs="標楷體" w:hint="eastAsia"/>
                <w:spacing w:val="-41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據問題列出含有未知數符號的算式。</w:t>
            </w:r>
          </w:p>
          <w:p w:rsidR="00E05002" w:rsidRDefault="00E05002" w:rsidP="007034A4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5-a-04-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能解釋含有未知數符號算式中各數字或符號代表的意</w:t>
            </w:r>
            <w:r>
              <w:rPr>
                <w:rFonts w:ascii="標楷體" w:eastAsia="標楷體" w:hAnsi="標楷體" w:cs="標楷體" w:hint="eastAsia"/>
                <w:spacing w:val="-44"/>
                <w:sz w:val="20"/>
                <w:szCs w:val="20"/>
              </w:rPr>
              <w:t>思</w:t>
            </w:r>
            <w:r>
              <w:rPr>
                <w:rFonts w:ascii="標楷體" w:eastAsia="標楷體" w:hAnsi="標楷體" w:cs="標楷體" w:hint="eastAsia"/>
                <w:spacing w:val="-42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並求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出答案與驗算。</w:t>
            </w:r>
          </w:p>
          <w:p w:rsidR="00E05002" w:rsidRDefault="00E05002" w:rsidP="007034A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5-s-06-1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在具體操作下，能辨識球有球心、球半徑。</w:t>
            </w:r>
          </w:p>
          <w:p w:rsidR="00E05002" w:rsidRDefault="00E05002" w:rsidP="007034A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5-s-06-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在具體操</w:t>
            </w:r>
            <w:r>
              <w:rPr>
                <w:rFonts w:ascii="標楷體" w:eastAsia="標楷體" w:hAnsi="標楷體" w:cs="標楷體" w:hint="eastAsia"/>
                <w:spacing w:val="-33"/>
                <w:sz w:val="20"/>
                <w:szCs w:val="20"/>
              </w:rPr>
              <w:t>作</w:t>
            </w:r>
            <w:r>
              <w:rPr>
                <w:rFonts w:ascii="標楷體" w:eastAsia="標楷體" w:hAnsi="標楷體" w:cs="標楷體" w:hint="eastAsia"/>
                <w:spacing w:val="-34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能辨識圓的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圓</w:t>
            </w:r>
            <w:r>
              <w:rPr>
                <w:rFonts w:ascii="標楷體" w:eastAsia="標楷體" w:hAnsi="標楷體" w:cs="標楷體" w:hint="eastAsia"/>
                <w:spacing w:val="-33"/>
                <w:sz w:val="20"/>
                <w:szCs w:val="20"/>
              </w:rPr>
              <w:t>心</w:t>
            </w:r>
            <w:r>
              <w:rPr>
                <w:rFonts w:ascii="標楷體" w:eastAsia="標楷體" w:hAnsi="標楷體" w:cs="標楷體" w:hint="eastAsia"/>
                <w:spacing w:val="-34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球半</w:t>
            </w:r>
            <w:r>
              <w:rPr>
                <w:rFonts w:ascii="標楷體" w:eastAsia="標楷體" w:hAnsi="標楷體" w:cs="標楷體" w:hint="eastAsia"/>
                <w:spacing w:val="-33"/>
                <w:sz w:val="20"/>
                <w:szCs w:val="20"/>
              </w:rPr>
              <w:t>徑</w:t>
            </w:r>
            <w:r>
              <w:rPr>
                <w:rFonts w:ascii="標楷體" w:eastAsia="標楷體" w:hAnsi="標楷體" w:cs="標楷體" w:hint="eastAsia"/>
                <w:spacing w:val="-34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球直徑或實際生活情境</w:t>
            </w:r>
            <w:r>
              <w:rPr>
                <w:rFonts w:ascii="標楷體" w:eastAsia="標楷體" w:hAnsi="標楷體" w:cs="標楷體" w:hint="eastAsia"/>
                <w:spacing w:val="-3"/>
                <w:sz w:val="20"/>
                <w:szCs w:val="20"/>
              </w:rPr>
              <w:t>中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能辨識出直圓柱。</w:t>
            </w:r>
          </w:p>
          <w:p w:rsidR="00E05002" w:rsidRDefault="00E05002" w:rsidP="007034A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5-s-06-3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在具體操作下或實際生活情境中，能辨識出直角柱。，能辨識兩個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全等多邊形與長方形組合可構成直角柱。</w:t>
            </w:r>
          </w:p>
          <w:p w:rsidR="00E05002" w:rsidRDefault="00E05002" w:rsidP="007034A4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5-s-06-4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在具體操作下或實際生活情境中，能辨識出直圓錐。，能辨識底圓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與一扇形可構成直圓錐。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如：圓錐體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</w:p>
          <w:p w:rsidR="00E05002" w:rsidRPr="00673EE2" w:rsidRDefault="00E05002" w:rsidP="007034A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5-s-06-5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在具體操作下或實際生活情境中，能辨識出正角椎。，能辨識底正多邊形與等腰三角形可構成正角椎。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如：三角錐、四角椎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E05002" w:rsidRPr="00673EE2" w:rsidRDefault="00E05002" w:rsidP="007034A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E05002" w:rsidRDefault="00E05002" w:rsidP="007034A4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E05002" w:rsidRPr="00673EE2" w:rsidRDefault="00E05002" w:rsidP="007034A4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2/13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7034A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2/17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BD66CD" w:rsidRDefault="00E05002" w:rsidP="007034A4">
            <w:pPr>
              <w:rPr>
                <w:rFonts w:ascii="標楷體" w:eastAsia="標楷體" w:hAnsi="標楷體" w:cs="Times New Roman"/>
              </w:rPr>
            </w:pPr>
            <w:r w:rsidRPr="00BD66CD">
              <w:rPr>
                <w:rFonts w:ascii="標楷體" w:eastAsia="標楷體" w:hAnsi="標楷體" w:cs="標楷體" w:hint="eastAsia"/>
              </w:rPr>
              <w:t>ㄧ、生活中的大單位</w:t>
            </w:r>
          </w:p>
          <w:p w:rsidR="00E05002" w:rsidRPr="00B62566" w:rsidRDefault="00E05002" w:rsidP="007034A4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1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能辨識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公噸</w:t>
            </w:r>
            <w:r w:rsidRPr="00B62566">
              <w:rPr>
                <w:rFonts w:ascii="標楷體" w:eastAsia="標楷體" w:hAnsi="標楷體" w:cs="標楷體"/>
                <w:spacing w:val="-1"/>
              </w:rPr>
              <w:t>=1000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公斤。</w:t>
            </w:r>
          </w:p>
          <w:p w:rsidR="00E05002" w:rsidRPr="00B62566" w:rsidRDefault="00E05002" w:rsidP="007034A4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2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能做公噸和公斤的單位換算</w:t>
            </w:r>
            <w:r w:rsidRPr="00B62566">
              <w:rPr>
                <w:rFonts w:ascii="標楷體" w:eastAsia="標楷體" w:hAnsi="標楷體" w:cs="標楷體" w:hint="eastAsia"/>
                <w:spacing w:val="-2"/>
              </w:rPr>
              <w:t>。</w:t>
            </w:r>
          </w:p>
          <w:p w:rsidR="00E05002" w:rsidRPr="00B62566" w:rsidRDefault="00E05002" w:rsidP="007034A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673EE2" w:rsidRDefault="00E05002" w:rsidP="007034A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80607B" w:rsidRDefault="00E05002" w:rsidP="007034A4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E05002" w:rsidRDefault="00E05002" w:rsidP="007034A4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5-2-1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2/20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7034A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2/24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BD66CD" w:rsidRDefault="00E05002" w:rsidP="007034A4">
            <w:pPr>
              <w:rPr>
                <w:rFonts w:ascii="標楷體" w:eastAsia="標楷體" w:hAnsi="標楷體" w:cs="Times New Roman"/>
              </w:rPr>
            </w:pPr>
            <w:r w:rsidRPr="00BD66CD">
              <w:rPr>
                <w:rFonts w:ascii="標楷體" w:eastAsia="標楷體" w:hAnsi="標楷體" w:cs="標楷體" w:hint="eastAsia"/>
              </w:rPr>
              <w:t>ㄧ、生活中的大單位</w:t>
            </w:r>
          </w:p>
          <w:p w:rsidR="00E05002" w:rsidRPr="00B62566" w:rsidRDefault="00E05002" w:rsidP="007034A4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3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能辨識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公畝</w:t>
            </w:r>
            <w:r w:rsidRPr="00B62566">
              <w:rPr>
                <w:rFonts w:ascii="標楷體" w:eastAsia="標楷體" w:hAnsi="標楷體" w:cs="標楷體"/>
                <w:spacing w:val="-1"/>
              </w:rPr>
              <w:t>=100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3"/>
              </w:rPr>
              <w:t>平方公尺；</w:t>
            </w:r>
            <w:r w:rsidRPr="00B62566">
              <w:rPr>
                <w:rFonts w:ascii="標楷體" w:eastAsia="標楷體" w:hAnsi="標楷體" w:cs="標楷體"/>
                <w:spacing w:val="-3"/>
              </w:rPr>
              <w:t>1</w:t>
            </w:r>
            <w:r w:rsidRPr="00B62566">
              <w:rPr>
                <w:rFonts w:ascii="標楷體" w:eastAsia="標楷體" w:hAnsi="標楷體" w:cs="標楷體"/>
                <w:spacing w:val="-67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公頃</w:t>
            </w:r>
            <w:r w:rsidRPr="00B62566">
              <w:rPr>
                <w:rFonts w:ascii="標楷體" w:eastAsia="標楷體" w:hAnsi="標楷體" w:cs="標楷體"/>
                <w:spacing w:val="-1"/>
              </w:rPr>
              <w:t>=100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4"/>
              </w:rPr>
              <w:t>公畝；</w:t>
            </w:r>
            <w:r w:rsidRPr="00B62566">
              <w:rPr>
                <w:rFonts w:ascii="標楷體" w:eastAsia="標楷體" w:hAnsi="標楷體" w:cs="標楷體"/>
                <w:spacing w:val="-4"/>
              </w:rPr>
              <w:t>1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平方公里</w:t>
            </w:r>
            <w:r w:rsidRPr="00B62566">
              <w:rPr>
                <w:rFonts w:ascii="標楷體" w:eastAsia="標楷體" w:hAnsi="標楷體" w:cs="標楷體"/>
                <w:spacing w:val="-1"/>
              </w:rPr>
              <w:t>=1000000</w:t>
            </w:r>
            <w:r w:rsidRPr="00B62566">
              <w:rPr>
                <w:rFonts w:ascii="標楷體" w:eastAsia="標楷體" w:hAnsi="標楷體" w:cs="標楷體" w:hint="eastAsia"/>
              </w:rPr>
              <w:t>平方公尺。</w:t>
            </w:r>
          </w:p>
          <w:p w:rsidR="00E05002" w:rsidRPr="00B62566" w:rsidRDefault="00E05002" w:rsidP="007034A4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4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能做「公畝</w:t>
            </w:r>
            <w:r w:rsidRPr="00B62566">
              <w:rPr>
                <w:rFonts w:ascii="標楷體" w:eastAsia="標楷體" w:hAnsi="標楷體" w:cs="標楷體" w:hint="eastAsia"/>
                <w:spacing w:val="-130"/>
              </w:rPr>
              <w:t>」</w:t>
            </w:r>
            <w:r w:rsidRPr="00B62566">
              <w:rPr>
                <w:rFonts w:ascii="標楷體" w:eastAsia="標楷體" w:hAnsi="標楷體" w:cs="標楷體" w:hint="eastAsia"/>
                <w:spacing w:val="-131"/>
              </w:rPr>
              <w:t>、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「公頃</w:t>
            </w:r>
            <w:r w:rsidRPr="00B62566">
              <w:rPr>
                <w:rFonts w:ascii="標楷體" w:eastAsia="標楷體" w:hAnsi="標楷體" w:cs="標楷體" w:hint="eastAsia"/>
                <w:spacing w:val="-130"/>
              </w:rPr>
              <w:t>」</w:t>
            </w:r>
            <w:r w:rsidRPr="00B62566">
              <w:rPr>
                <w:rFonts w:ascii="標楷體" w:eastAsia="標楷體" w:hAnsi="標楷體" w:cs="標楷體" w:hint="eastAsia"/>
                <w:spacing w:val="-131"/>
              </w:rPr>
              <w:t>、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「平方公里</w:t>
            </w:r>
            <w:r w:rsidRPr="00B62566">
              <w:rPr>
                <w:rFonts w:ascii="標楷體" w:eastAsia="標楷體" w:hAnsi="標楷體" w:cs="標楷體" w:hint="eastAsia"/>
                <w:spacing w:val="-130"/>
              </w:rPr>
              <w:t>」</w:t>
            </w:r>
            <w:r w:rsidRPr="00B62566">
              <w:rPr>
                <w:rFonts w:ascii="標楷體" w:eastAsia="標楷體" w:hAnsi="標楷體" w:cs="標楷體" w:hint="eastAsia"/>
                <w:spacing w:val="-131"/>
              </w:rPr>
              <w:t>、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「平方公里」的單位換算</w:t>
            </w:r>
            <w:r w:rsidRPr="00B62566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673EE2" w:rsidRDefault="00E05002" w:rsidP="007034A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80607B" w:rsidRDefault="00E05002" w:rsidP="007034A4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E05002" w:rsidRDefault="00E05002" w:rsidP="007034A4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5-2-1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2/27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7034A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B62566" w:rsidRDefault="00E05002" w:rsidP="007034A4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B62566">
              <w:rPr>
                <w:rFonts w:ascii="標楷體" w:eastAsia="標楷體" w:hAnsi="標楷體" w:cs="標楷體" w:hint="eastAsia"/>
              </w:rPr>
              <w:t>二、分數</w:t>
            </w:r>
          </w:p>
          <w:p w:rsidR="00E05002" w:rsidRPr="00B62566" w:rsidRDefault="00E05002" w:rsidP="007034A4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能熟練整數乘以真分數的計算。</w:t>
            </w:r>
          </w:p>
          <w:p w:rsidR="00E05002" w:rsidRPr="00B62566" w:rsidRDefault="00E05002" w:rsidP="007034A4">
            <w:pPr>
              <w:spacing w:line="276" w:lineRule="auto"/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能熟練整數乘以假分數的計算。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673EE2" w:rsidRDefault="00E05002" w:rsidP="007034A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80607B" w:rsidRDefault="00E05002" w:rsidP="007034A4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【資訊教育】</w:t>
            </w:r>
          </w:p>
          <w:p w:rsidR="00E05002" w:rsidRDefault="00E05002" w:rsidP="007034A4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4-3-4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3/6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7034A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3/10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B62566" w:rsidRDefault="00E05002" w:rsidP="007034A4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二、分數</w:t>
            </w:r>
          </w:p>
          <w:p w:rsidR="00E05002" w:rsidRPr="00B62566" w:rsidRDefault="00E05002" w:rsidP="007034A4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3</w:t>
            </w:r>
            <w:r w:rsidRPr="00B62566">
              <w:rPr>
                <w:rFonts w:ascii="標楷體" w:eastAsia="標楷體" w:hAnsi="標楷體" w:cs="標楷體" w:hint="eastAsia"/>
              </w:rPr>
              <w:t>能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熟練真分數除以整數的計算</w:t>
            </w:r>
            <w:r w:rsidRPr="00B62566">
              <w:rPr>
                <w:rFonts w:ascii="標楷體" w:eastAsia="標楷體" w:hAnsi="標楷體" w:cs="標楷體" w:hint="eastAsia"/>
              </w:rPr>
              <w:t>。</w:t>
            </w:r>
          </w:p>
          <w:p w:rsidR="00E05002" w:rsidRPr="00B62566" w:rsidRDefault="00E05002" w:rsidP="007034A4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4</w:t>
            </w:r>
            <w:r w:rsidRPr="00B62566">
              <w:rPr>
                <w:rFonts w:ascii="標楷體" w:eastAsia="標楷體" w:hAnsi="標楷體" w:cs="標楷體" w:hint="eastAsia"/>
              </w:rPr>
              <w:t>能熟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練假分數除以整數的計算</w:t>
            </w:r>
            <w:r w:rsidRPr="00B62566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673EE2" w:rsidRDefault="00E05002" w:rsidP="007034A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80607B" w:rsidRDefault="00E05002" w:rsidP="007034A4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【資訊教育】</w:t>
            </w:r>
          </w:p>
          <w:p w:rsidR="00E05002" w:rsidRDefault="00E05002" w:rsidP="007034A4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4-3-4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3/13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7034A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3/17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B62566" w:rsidRDefault="00E05002" w:rsidP="007034A4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三、長方體和正方體的體積</w:t>
            </w:r>
          </w:p>
          <w:p w:rsidR="00E05002" w:rsidRPr="00B62566" w:rsidRDefault="00E05002" w:rsidP="007034A4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能</w:t>
            </w:r>
            <w:r w:rsidRPr="00B62566">
              <w:rPr>
                <w:rFonts w:ascii="標楷體" w:eastAsia="標楷體" w:hAnsi="標楷體" w:cs="標楷體" w:hint="eastAsia"/>
                <w:spacing w:val="-32"/>
              </w:rPr>
              <w:t>做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「立</w:t>
            </w:r>
            <w:r w:rsidRPr="00B62566">
              <w:rPr>
                <w:rFonts w:ascii="標楷體" w:eastAsia="標楷體" w:hAnsi="標楷體" w:cs="標楷體" w:hint="eastAsia"/>
                <w:spacing w:val="1"/>
              </w:rPr>
              <w:t>方公</w:t>
            </w:r>
            <w:r w:rsidRPr="00B62566">
              <w:rPr>
                <w:rFonts w:ascii="標楷體" w:eastAsia="標楷體" w:hAnsi="標楷體" w:cs="標楷體" w:hint="eastAsia"/>
              </w:rPr>
              <w:t>尺</w:t>
            </w:r>
            <w:r w:rsidRPr="00B62566">
              <w:rPr>
                <w:rFonts w:ascii="標楷體" w:eastAsia="標楷體" w:hAnsi="標楷體" w:cs="標楷體" w:hint="eastAsia"/>
                <w:spacing w:val="-146"/>
              </w:rPr>
              <w:t>」</w:t>
            </w:r>
            <w:r w:rsidRPr="00B62566">
              <w:rPr>
                <w:rFonts w:ascii="標楷體" w:eastAsia="標楷體" w:hAnsi="標楷體" w:cs="標楷體" w:hint="eastAsia"/>
                <w:spacing w:val="-144"/>
              </w:rPr>
              <w:t>、</w:t>
            </w:r>
            <w:r w:rsidRPr="00B62566">
              <w:rPr>
                <w:rFonts w:ascii="標楷體" w:eastAsia="標楷體" w:hAnsi="標楷體" w:cs="標楷體" w:hint="eastAsia"/>
              </w:rPr>
              <w:t>「立方公分</w:t>
            </w:r>
            <w:r w:rsidRPr="00B62566">
              <w:rPr>
                <w:rFonts w:ascii="標楷體" w:eastAsia="標楷體" w:hAnsi="標楷體" w:cs="標楷體" w:hint="eastAsia"/>
                <w:spacing w:val="-29"/>
              </w:rPr>
              <w:t>」</w:t>
            </w:r>
            <w:r w:rsidRPr="00B62566">
              <w:rPr>
                <w:rFonts w:ascii="標楷體" w:eastAsia="標楷體" w:hAnsi="標楷體" w:cs="標楷體" w:hint="eastAsia"/>
              </w:rPr>
              <w:t>的單位換算。</w:t>
            </w:r>
          </w:p>
          <w:p w:rsidR="00E05002" w:rsidRPr="00B62566" w:rsidRDefault="00E05002" w:rsidP="007034A4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能</w:t>
            </w:r>
            <w:r w:rsidRPr="00B62566">
              <w:rPr>
                <w:rFonts w:ascii="標楷體" w:eastAsia="標楷體" w:hAnsi="標楷體" w:cs="標楷體" w:hint="eastAsia"/>
                <w:spacing w:val="-40"/>
              </w:rPr>
              <w:t>用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「立方公分</w:t>
            </w:r>
            <w:r w:rsidRPr="00B62566">
              <w:rPr>
                <w:rFonts w:ascii="標楷體" w:eastAsia="標楷體" w:hAnsi="標楷體" w:cs="標楷體" w:hint="eastAsia"/>
                <w:spacing w:val="-151"/>
              </w:rPr>
              <w:t>」</w:t>
            </w:r>
            <w:r w:rsidRPr="00B62566">
              <w:rPr>
                <w:rFonts w:ascii="標楷體" w:eastAsia="標楷體" w:hAnsi="標楷體" w:cs="標楷體" w:hint="eastAsia"/>
                <w:spacing w:val="-150"/>
              </w:rPr>
              <w:t>、</w:t>
            </w:r>
            <w:r w:rsidRPr="00B62566">
              <w:rPr>
                <w:rFonts w:ascii="標楷體" w:eastAsia="標楷體" w:hAnsi="標楷體" w:cs="標楷體" w:hint="eastAsia"/>
              </w:rPr>
              <w:t>「立</w:t>
            </w:r>
            <w:r w:rsidRPr="00B62566">
              <w:rPr>
                <w:rFonts w:ascii="標楷體" w:eastAsia="標楷體" w:hAnsi="標楷體" w:cs="標楷體" w:hint="eastAsia"/>
                <w:spacing w:val="-2"/>
              </w:rPr>
              <w:t>方</w:t>
            </w:r>
            <w:r w:rsidRPr="00B62566">
              <w:rPr>
                <w:rFonts w:ascii="標楷體" w:eastAsia="標楷體" w:hAnsi="標楷體" w:cs="標楷體" w:hint="eastAsia"/>
              </w:rPr>
              <w:t>公尺</w:t>
            </w:r>
            <w:r w:rsidRPr="00B62566">
              <w:rPr>
                <w:rFonts w:ascii="標楷體" w:eastAsia="標楷體" w:hAnsi="標楷體" w:cs="標楷體" w:hint="eastAsia"/>
                <w:spacing w:val="-39"/>
              </w:rPr>
              <w:t>」</w:t>
            </w:r>
            <w:r w:rsidRPr="00B62566">
              <w:rPr>
                <w:rFonts w:ascii="標楷體" w:eastAsia="標楷體" w:hAnsi="標楷體" w:cs="標楷體" w:hint="eastAsia"/>
              </w:rPr>
              <w:t>等體積單位做</w:t>
            </w:r>
            <w:r w:rsidRPr="00B62566">
              <w:rPr>
                <w:rFonts w:ascii="標楷體" w:eastAsia="標楷體" w:hAnsi="標楷體" w:cs="標楷體" w:hint="eastAsia"/>
                <w:spacing w:val="-21"/>
              </w:rPr>
              <w:t>加</w:t>
            </w:r>
            <w:r w:rsidRPr="00B62566">
              <w:rPr>
                <w:rFonts w:ascii="標楷體" w:eastAsia="標楷體" w:hAnsi="標楷體" w:cs="標楷體" w:hint="eastAsia"/>
                <w:spacing w:val="-18"/>
              </w:rPr>
              <w:t>、</w:t>
            </w:r>
            <w:r w:rsidRPr="00B62566">
              <w:rPr>
                <w:rFonts w:ascii="標楷體" w:eastAsia="標楷體" w:hAnsi="標楷體" w:cs="標楷體" w:hint="eastAsia"/>
                <w:spacing w:val="-21"/>
              </w:rPr>
              <w:t>減</w:t>
            </w:r>
            <w:r w:rsidRPr="00B62566">
              <w:rPr>
                <w:rFonts w:ascii="標楷體" w:eastAsia="標楷體" w:hAnsi="標楷體" w:cs="標楷體" w:hint="eastAsia"/>
                <w:spacing w:val="-18"/>
              </w:rPr>
              <w:t>、</w:t>
            </w:r>
            <w:r w:rsidRPr="00B62566">
              <w:rPr>
                <w:rFonts w:ascii="標楷體" w:eastAsia="標楷體" w:hAnsi="標楷體" w:cs="標楷體" w:hint="eastAsia"/>
                <w:spacing w:val="-21"/>
              </w:rPr>
              <w:t>乘</w:t>
            </w:r>
            <w:r w:rsidRPr="00B62566">
              <w:rPr>
                <w:rFonts w:ascii="標楷體" w:eastAsia="標楷體" w:hAnsi="標楷體" w:cs="標楷體" w:hint="eastAsia"/>
                <w:spacing w:val="-20"/>
              </w:rPr>
              <w:t>、</w:t>
            </w:r>
            <w:r w:rsidRPr="00B62566">
              <w:rPr>
                <w:rFonts w:ascii="標楷體" w:eastAsia="標楷體" w:hAnsi="標楷體" w:cs="標楷體" w:hint="eastAsia"/>
              </w:rPr>
              <w:t>除的計算。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673EE2" w:rsidRDefault="00E05002" w:rsidP="007034A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80607B" w:rsidRDefault="00E05002" w:rsidP="007034A4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【性別平等教育】</w:t>
            </w:r>
          </w:p>
          <w:p w:rsidR="00E05002" w:rsidRDefault="00E05002" w:rsidP="007034A4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2-3-11</w:t>
            </w:r>
            <w:r w:rsidRPr="0080607B">
              <w:rPr>
                <w:rFonts w:ascii="新細明體" w:cs="Times New Roman"/>
                <w:sz w:val="20"/>
                <w:szCs w:val="20"/>
              </w:rPr>
              <w:br/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3/20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7034A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3/24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B62566" w:rsidRDefault="00E05002" w:rsidP="007034A4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三、長方體和正方體的體積</w:t>
            </w:r>
          </w:p>
          <w:p w:rsidR="00E05002" w:rsidRPr="00B62566" w:rsidRDefault="00E05002" w:rsidP="007034A4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3</w:t>
            </w:r>
            <w:r w:rsidRPr="00B62566">
              <w:rPr>
                <w:rFonts w:ascii="標楷體" w:eastAsia="標楷體" w:hAnsi="標楷體" w:cs="標楷體" w:hint="eastAsia"/>
              </w:rPr>
              <w:t>辨</w:t>
            </w:r>
            <w:r w:rsidRPr="00B62566">
              <w:rPr>
                <w:rFonts w:ascii="標楷體" w:eastAsia="標楷體" w:hAnsi="標楷體" w:cs="標楷體" w:hint="eastAsia"/>
                <w:spacing w:val="-29"/>
              </w:rPr>
              <w:t>識</w:t>
            </w:r>
            <w:r w:rsidRPr="00B62566">
              <w:rPr>
                <w:rFonts w:ascii="標楷體" w:eastAsia="標楷體" w:hAnsi="標楷體" w:cs="標楷體" w:hint="eastAsia"/>
                <w:spacing w:val="1"/>
              </w:rPr>
              <w:t>「</w:t>
            </w:r>
            <w:r w:rsidRPr="00B62566">
              <w:rPr>
                <w:rFonts w:ascii="標楷體" w:eastAsia="標楷體" w:hAnsi="標楷體" w:cs="標楷體" w:hint="eastAsia"/>
              </w:rPr>
              <w:t>表面積</w:t>
            </w:r>
            <w:r w:rsidRPr="00B62566">
              <w:rPr>
                <w:rFonts w:ascii="標楷體" w:eastAsia="標楷體" w:hAnsi="標楷體" w:cs="標楷體" w:hint="eastAsia"/>
                <w:spacing w:val="-29"/>
              </w:rPr>
              <w:t>」</w:t>
            </w:r>
            <w:r w:rsidRPr="00B62566">
              <w:rPr>
                <w:rFonts w:ascii="標楷體" w:eastAsia="標楷體" w:hAnsi="標楷體" w:cs="標楷體" w:hint="eastAsia"/>
              </w:rPr>
              <w:t>就是立體圖形所有面的面積總和。</w:t>
            </w:r>
          </w:p>
          <w:p w:rsidR="00E05002" w:rsidRPr="00B62566" w:rsidRDefault="00E05002" w:rsidP="007034A4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4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能求出長方體和正方體的表面績。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673EE2" w:rsidRDefault="00E05002" w:rsidP="007034A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80607B" w:rsidRDefault="00E05002" w:rsidP="007034A4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【性別平等教育】</w:t>
            </w:r>
          </w:p>
          <w:p w:rsidR="00E05002" w:rsidRDefault="00E05002" w:rsidP="007034A4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2-3-11</w:t>
            </w:r>
            <w:r w:rsidRPr="0080607B">
              <w:rPr>
                <w:rFonts w:ascii="新細明體" w:cs="Times New Roman"/>
                <w:sz w:val="20"/>
                <w:szCs w:val="20"/>
              </w:rPr>
              <w:br/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3/27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7034A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3/31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B62566" w:rsidRDefault="00E05002" w:rsidP="007034A4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四、容積</w:t>
            </w:r>
          </w:p>
          <w:p w:rsidR="00E05002" w:rsidRPr="00B62566" w:rsidRDefault="00E05002" w:rsidP="007034A4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1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能區辨容積和容量的關係。</w:t>
            </w:r>
          </w:p>
          <w:p w:rsidR="00E05002" w:rsidRPr="00B62566" w:rsidRDefault="00E05002" w:rsidP="007034A4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2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能區辨容積、容量與體積的關係和差異。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673EE2" w:rsidRDefault="00E05002" w:rsidP="007034A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80607B" w:rsidRDefault="00E05002" w:rsidP="007034A4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【家政教育】</w:t>
            </w:r>
          </w:p>
          <w:p w:rsidR="00E05002" w:rsidRDefault="00E05002" w:rsidP="007034A4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3-2-6</w:t>
            </w:r>
          </w:p>
        </w:tc>
      </w:tr>
      <w:tr w:rsidR="00E05002" w:rsidRPr="00673EE2">
        <w:trPr>
          <w:trHeight w:val="1903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4/3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7034A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4/7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D90" w:rsidRDefault="00E05002" w:rsidP="004377FA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4/4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（五）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兒童節、清明節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E05002" w:rsidRPr="00673D90" w:rsidRDefault="00E05002" w:rsidP="004377FA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4/3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彈性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E05002" w:rsidRPr="00B62566" w:rsidRDefault="00E05002" w:rsidP="007034A4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四、容積</w:t>
            </w:r>
          </w:p>
          <w:p w:rsidR="00E05002" w:rsidRPr="00B62566" w:rsidRDefault="00E05002" w:rsidP="007034A4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3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能辨識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公升</w:t>
            </w:r>
            <w:r w:rsidRPr="00B62566">
              <w:rPr>
                <w:rFonts w:ascii="標楷體" w:eastAsia="標楷體" w:hAnsi="標楷體" w:cs="標楷體"/>
                <w:spacing w:val="-1"/>
              </w:rPr>
              <w:t>=1000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毫公升</w:t>
            </w:r>
            <w:r w:rsidRPr="00B62566">
              <w:rPr>
                <w:rFonts w:ascii="標楷體" w:eastAsia="標楷體" w:hAnsi="標楷體" w:cs="標楷體"/>
                <w:spacing w:val="-1"/>
              </w:rPr>
              <w:t>=1000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立方公分。</w:t>
            </w:r>
          </w:p>
          <w:p w:rsidR="00E05002" w:rsidRPr="00B62566" w:rsidRDefault="00E05002" w:rsidP="007034A4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4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能辨識沉入水中</w:t>
            </w:r>
            <w:r w:rsidRPr="00B62566">
              <w:rPr>
                <w:rFonts w:ascii="標楷體" w:eastAsia="標楷體" w:hAnsi="標楷體" w:cs="標楷體" w:hint="eastAsia"/>
                <w:spacing w:val="-2"/>
              </w:rPr>
              <w:t>的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物體的體積與此物體所排開的水的水量一樣</w:t>
            </w:r>
            <w:r w:rsidRPr="00B62566">
              <w:rPr>
                <w:rFonts w:ascii="標楷體" w:eastAsia="標楷體" w:hAnsi="標楷體" w:cs="標楷體" w:hint="eastAsia"/>
                <w:spacing w:val="-59"/>
              </w:rPr>
              <w:t>多</w:t>
            </w:r>
            <w:r w:rsidRPr="00B62566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673EE2" w:rsidRDefault="00E05002" w:rsidP="007034A4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80607B" w:rsidRDefault="00E05002" w:rsidP="007034A4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【家政教育】</w:t>
            </w:r>
          </w:p>
          <w:p w:rsidR="00E05002" w:rsidRDefault="00E05002" w:rsidP="007034A4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3-2-6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4/10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7034A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4/14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B62566" w:rsidRDefault="00E05002" w:rsidP="007034A4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五、時間的計算</w:t>
            </w:r>
          </w:p>
          <w:p w:rsidR="00E05002" w:rsidRPr="00B62566" w:rsidRDefault="00E05002" w:rsidP="007034A4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時、分和秒的乘除問題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日和時的乘除問題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673EE2" w:rsidRDefault="00E05002" w:rsidP="007034A4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80607B" w:rsidRDefault="00E05002" w:rsidP="007034A4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E05002" w:rsidRDefault="00E05002" w:rsidP="007034A4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5-2-1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4/17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4/21</w:t>
            </w:r>
          </w:p>
          <w:p w:rsidR="00E05002" w:rsidRPr="00673EE2" w:rsidRDefault="00E05002" w:rsidP="007034A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第一次定期評量週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B62566" w:rsidRDefault="00E05002" w:rsidP="007034A4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期中評量</w:t>
            </w:r>
          </w:p>
          <w:p w:rsidR="00E05002" w:rsidRPr="00B62566" w:rsidRDefault="00E05002" w:rsidP="007034A4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調整試卷評量</w:t>
            </w:r>
          </w:p>
          <w:p w:rsidR="00E05002" w:rsidRPr="00B62566" w:rsidRDefault="00E05002" w:rsidP="007034A4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報讀考試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673EE2" w:rsidRDefault="00E05002" w:rsidP="007034A4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80607B" w:rsidRDefault="00E05002" w:rsidP="007034A4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E05002" w:rsidRDefault="00E05002" w:rsidP="007034A4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5-2-1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4/24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4/28</w:t>
            </w:r>
          </w:p>
          <w:p w:rsidR="00E05002" w:rsidRPr="00673EE2" w:rsidRDefault="00E05002" w:rsidP="007034A4">
            <w:pPr>
              <w:jc w:val="center"/>
              <w:rPr>
                <w:rFonts w:cs="Times New Roman"/>
              </w:rPr>
            </w:pP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B62566" w:rsidRDefault="00E05002" w:rsidP="007034A4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六、表面積</w:t>
            </w:r>
          </w:p>
          <w:p w:rsidR="00E05002" w:rsidRPr="00B62566" w:rsidRDefault="00E05002" w:rsidP="007034A4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認識長方體和正方體的展開圖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算長方體和正方體的表面積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80607B" w:rsidRDefault="00E05002" w:rsidP="007034A4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【資訊教育】</w:t>
            </w:r>
          </w:p>
          <w:p w:rsidR="00E05002" w:rsidRDefault="00E05002" w:rsidP="007034A4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4-3-4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7034A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5/5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B62566" w:rsidRDefault="00E05002" w:rsidP="007034A4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六、表面積</w:t>
            </w:r>
          </w:p>
          <w:p w:rsidR="00E05002" w:rsidRPr="00B62566" w:rsidRDefault="00E05002" w:rsidP="007034A4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3</w:t>
            </w:r>
            <w:r w:rsidRPr="00B62566">
              <w:rPr>
                <w:rFonts w:ascii="標楷體" w:eastAsia="標楷體" w:hAnsi="標楷體" w:cs="標楷體" w:hint="eastAsia"/>
              </w:rPr>
              <w:t>簡單複合形體的表面積</w:t>
            </w:r>
            <w:r w:rsidRPr="00B62566">
              <w:rPr>
                <w:rFonts w:ascii="標楷體" w:eastAsia="標楷體" w:hAnsi="標楷體" w:cs="Times New Roman"/>
              </w:rPr>
              <w:br/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673EE2" w:rsidRDefault="00E05002" w:rsidP="007034A4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80607B" w:rsidRDefault="00E05002" w:rsidP="007034A4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【資訊教育】</w:t>
            </w:r>
          </w:p>
          <w:p w:rsidR="00E05002" w:rsidRDefault="00E05002" w:rsidP="007034A4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4-3-4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5/8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7034A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5/12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B62566" w:rsidRDefault="00E05002" w:rsidP="007034A4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七、小數的乘除</w:t>
            </w:r>
          </w:p>
          <w:p w:rsidR="00E05002" w:rsidRPr="00B62566" w:rsidRDefault="00E05002" w:rsidP="007034A4">
            <w:pPr>
              <w:spacing w:line="299" w:lineRule="auto"/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1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能辨識二小數乘以二小數直式計算中小數點的位置</w:t>
            </w:r>
            <w:r w:rsidRPr="00B62566">
              <w:rPr>
                <w:rFonts w:ascii="標楷體" w:eastAsia="標楷體" w:hAnsi="標楷體" w:cs="標楷體" w:hint="eastAsia"/>
                <w:spacing w:val="-2"/>
              </w:rPr>
              <w:t>。</w:t>
            </w:r>
          </w:p>
          <w:p w:rsidR="00E05002" w:rsidRPr="00B62566" w:rsidRDefault="00E05002" w:rsidP="007034A4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2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能運用小數乘以小數的直式計算解決生活中的問題</w:t>
            </w:r>
            <w:r w:rsidRPr="00B62566">
              <w:rPr>
                <w:rFonts w:ascii="標楷體" w:eastAsia="標楷體" w:hAnsi="標楷體" w:cs="標楷體" w:hint="eastAsia"/>
                <w:spacing w:val="-2"/>
              </w:rPr>
              <w:t>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673EE2" w:rsidRDefault="00E05002" w:rsidP="007034A4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80607B" w:rsidRDefault="00E05002" w:rsidP="007034A4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【性別平等教育】</w:t>
            </w:r>
          </w:p>
          <w:p w:rsidR="00E05002" w:rsidRDefault="00E05002" w:rsidP="007034A4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2-3-11</w:t>
            </w:r>
            <w:r w:rsidRPr="0080607B">
              <w:rPr>
                <w:rFonts w:ascii="新細明體" w:cs="Times New Roman"/>
                <w:sz w:val="20"/>
                <w:szCs w:val="20"/>
              </w:rPr>
              <w:br/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5/15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7034A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5/19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B62566" w:rsidRDefault="00E05002" w:rsidP="007034A4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七、小數的乘除</w:t>
            </w:r>
          </w:p>
          <w:p w:rsidR="00E05002" w:rsidRPr="00B62566" w:rsidRDefault="00E05002" w:rsidP="007034A4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3</w:t>
            </w:r>
            <w:r w:rsidRPr="00B62566">
              <w:rPr>
                <w:rFonts w:ascii="標楷體" w:eastAsia="標楷體" w:hAnsi="標楷體" w:cs="標楷體" w:hint="eastAsia"/>
              </w:rPr>
              <w:t>整數除以整數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>4</w:t>
            </w:r>
            <w:r w:rsidRPr="00B62566">
              <w:rPr>
                <w:rFonts w:ascii="標楷體" w:eastAsia="標楷體" w:hAnsi="標楷體" w:cs="標楷體" w:hint="eastAsia"/>
              </w:rPr>
              <w:t>小數除以整數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673EE2" w:rsidRDefault="00E05002" w:rsidP="007034A4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80607B" w:rsidRDefault="00E05002" w:rsidP="007034A4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【性別平等教育】</w:t>
            </w:r>
          </w:p>
          <w:p w:rsidR="00E05002" w:rsidRDefault="00E05002" w:rsidP="007034A4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2-3-11</w:t>
            </w:r>
            <w:r w:rsidRPr="0080607B">
              <w:rPr>
                <w:rFonts w:ascii="新細明體" w:cs="Times New Roman"/>
                <w:sz w:val="20"/>
                <w:szCs w:val="20"/>
              </w:rPr>
              <w:br/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5/22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7034A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5/26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B62566" w:rsidRDefault="00E05002" w:rsidP="007034A4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八、符號代表數</w:t>
            </w:r>
          </w:p>
          <w:p w:rsidR="00E05002" w:rsidRPr="00B62566" w:rsidRDefault="00E05002" w:rsidP="007034A4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8-1</w:t>
            </w:r>
            <w:r w:rsidRPr="00B62566">
              <w:rPr>
                <w:rFonts w:ascii="標楷體" w:eastAsia="標楷體" w:hAnsi="標楷體" w:cs="標楷體" w:hint="eastAsia"/>
              </w:rPr>
              <w:t>含有符號代表數的加減算式</w:t>
            </w:r>
            <w:r w:rsidRPr="00B62566">
              <w:rPr>
                <w:rFonts w:ascii="標楷體" w:eastAsia="標楷體" w:hAnsi="標楷體" w:cs="Times New Roman"/>
              </w:rPr>
              <w:br/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673EE2" w:rsidRDefault="00E05002" w:rsidP="007034A4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80607B" w:rsidRDefault="00E05002" w:rsidP="007034A4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【家政教育】</w:t>
            </w:r>
          </w:p>
          <w:p w:rsidR="00E05002" w:rsidRDefault="00E05002" w:rsidP="007034A4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3-2-6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5/29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7034A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D90" w:rsidRDefault="00E05002" w:rsidP="004377FA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5/30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端午節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E05002" w:rsidRPr="00B62566" w:rsidRDefault="00E05002" w:rsidP="007034A4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八、符號代表數</w:t>
            </w:r>
          </w:p>
          <w:p w:rsidR="00E05002" w:rsidRPr="00B62566" w:rsidRDefault="00E05002" w:rsidP="007034A4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8-2</w:t>
            </w:r>
            <w:r w:rsidRPr="00B62566">
              <w:rPr>
                <w:rFonts w:ascii="標楷體" w:eastAsia="標楷體" w:hAnsi="標楷體" w:cs="標楷體" w:hint="eastAsia"/>
              </w:rPr>
              <w:t>含有符號代表數的乘除算式</w:t>
            </w:r>
            <w:r w:rsidRPr="00B62566">
              <w:rPr>
                <w:rFonts w:ascii="標楷體" w:eastAsia="標楷體" w:hAnsi="標楷體" w:cs="Times New Roman"/>
              </w:rPr>
              <w:br/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673EE2" w:rsidRDefault="00E05002" w:rsidP="007034A4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80607B" w:rsidRDefault="00E05002" w:rsidP="007034A4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【家政教育】</w:t>
            </w:r>
          </w:p>
          <w:p w:rsidR="00E05002" w:rsidRDefault="00E05002" w:rsidP="007034A4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3-2-6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6/5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7034A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6/9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B62566" w:rsidRDefault="00E05002" w:rsidP="007034A4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九、比率與百分率</w:t>
            </w:r>
          </w:p>
          <w:p w:rsidR="00E05002" w:rsidRPr="00B62566" w:rsidRDefault="00E05002" w:rsidP="007034A4">
            <w:pPr>
              <w:spacing w:line="300" w:lineRule="auto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9-1</w:t>
            </w:r>
            <w:r w:rsidRPr="00B62566">
              <w:rPr>
                <w:rFonts w:ascii="標楷體" w:eastAsia="標楷體" w:hAnsi="標楷體" w:cs="標楷體" w:hint="eastAsia"/>
              </w:rPr>
              <w:t>認識比率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>9-2</w:t>
            </w:r>
            <w:r w:rsidRPr="00B62566">
              <w:rPr>
                <w:rFonts w:ascii="標楷體" w:eastAsia="標楷體" w:hAnsi="標楷體" w:cs="標楷體" w:hint="eastAsia"/>
              </w:rPr>
              <w:t>認識百分率</w:t>
            </w:r>
          </w:p>
          <w:p w:rsidR="00E05002" w:rsidRPr="00B62566" w:rsidRDefault="00E05002" w:rsidP="007034A4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9-3</w:t>
            </w:r>
            <w:r w:rsidRPr="00B62566">
              <w:rPr>
                <w:rFonts w:ascii="標楷體" w:eastAsia="標楷體" w:hAnsi="標楷體" w:cs="標楷體" w:hint="eastAsia"/>
              </w:rPr>
              <w:t>百分率的應用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673EE2" w:rsidRDefault="00E05002" w:rsidP="007034A4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80607B" w:rsidRDefault="00E05002" w:rsidP="007034A4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E05002" w:rsidRDefault="00E05002" w:rsidP="007034A4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5-2-1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6/12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Pr="00673EE2" w:rsidRDefault="00E05002" w:rsidP="007034A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6/16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B62566" w:rsidRDefault="00E05002" w:rsidP="007034A4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九、比率與百分率</w:t>
            </w:r>
          </w:p>
          <w:p w:rsidR="00E05002" w:rsidRPr="00B62566" w:rsidRDefault="00E05002" w:rsidP="007034A4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9-4</w:t>
            </w:r>
            <w:r w:rsidRPr="00B62566">
              <w:rPr>
                <w:rFonts w:ascii="標楷體" w:eastAsia="標楷體" w:hAnsi="標楷體" w:cs="標楷體" w:hint="eastAsia"/>
              </w:rPr>
              <w:t>折扣與加成問題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 w:hint="eastAsia"/>
              </w:rPr>
              <w:t>十、立體形體</w:t>
            </w:r>
          </w:p>
          <w:p w:rsidR="00E05002" w:rsidRPr="00B62566" w:rsidRDefault="00E05002" w:rsidP="007034A4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立體形體的分類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673EE2" w:rsidRDefault="00E05002" w:rsidP="007034A4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80607B" w:rsidRDefault="00E05002" w:rsidP="007034A4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E05002" w:rsidRDefault="00E05002" w:rsidP="007034A4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5-2-1</w:t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6/19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6/23</w:t>
            </w:r>
          </w:p>
          <w:p w:rsidR="00E05002" w:rsidRPr="00673EE2" w:rsidRDefault="00E05002" w:rsidP="007034A4">
            <w:pPr>
              <w:jc w:val="center"/>
              <w:rPr>
                <w:rFonts w:cs="Times New Roman"/>
              </w:rPr>
            </w:pP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B62566" w:rsidRDefault="00E05002" w:rsidP="007034A4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十、立體形體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柱體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>3</w:t>
            </w:r>
            <w:r w:rsidRPr="00B62566">
              <w:rPr>
                <w:rFonts w:ascii="標楷體" w:eastAsia="標楷體" w:hAnsi="標楷體" w:cs="標楷體" w:hint="eastAsia"/>
              </w:rPr>
              <w:t>錐體</w:t>
            </w:r>
          </w:p>
          <w:p w:rsidR="00E05002" w:rsidRPr="00B62566" w:rsidRDefault="00E05002" w:rsidP="007034A4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 xml:space="preserve">4. </w:t>
            </w:r>
            <w:r w:rsidRPr="00B62566">
              <w:rPr>
                <w:rFonts w:ascii="標楷體" w:eastAsia="標楷體" w:hAnsi="標楷體" w:cs="標楷體" w:hint="eastAsia"/>
              </w:rPr>
              <w:t>立體形體的頂點、邊、面的數量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 xml:space="preserve">5. </w:t>
            </w:r>
            <w:r w:rsidRPr="00B62566">
              <w:rPr>
                <w:rFonts w:ascii="標楷體" w:eastAsia="標楷體" w:hAnsi="標楷體" w:cs="標楷體" w:hint="eastAsia"/>
              </w:rPr>
              <w:t>球體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673EE2" w:rsidRDefault="00E05002" w:rsidP="007034A4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80607B" w:rsidRDefault="00E05002" w:rsidP="007034A4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【性別平等教育】</w:t>
            </w:r>
          </w:p>
          <w:p w:rsidR="00E05002" w:rsidRDefault="00E05002" w:rsidP="007034A4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2-3-11</w:t>
            </w:r>
            <w:r w:rsidRPr="0080607B">
              <w:rPr>
                <w:rFonts w:ascii="新細明體" w:cs="Times New Roman"/>
                <w:sz w:val="20"/>
                <w:szCs w:val="20"/>
              </w:rPr>
              <w:br/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6/26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E05002" w:rsidRDefault="00E05002" w:rsidP="007034A4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6/30</w:t>
            </w:r>
          </w:p>
          <w:p w:rsidR="00E05002" w:rsidRPr="00673EE2" w:rsidRDefault="00E05002" w:rsidP="007034A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第二次定期評量週</w:t>
            </w:r>
          </w:p>
        </w:tc>
        <w:tc>
          <w:tcPr>
            <w:tcW w:w="3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B62566" w:rsidRDefault="00E05002" w:rsidP="007034A4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期末評量</w:t>
            </w:r>
          </w:p>
          <w:p w:rsidR="00E05002" w:rsidRPr="00B62566" w:rsidRDefault="00E05002" w:rsidP="007034A4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調整試卷評量</w:t>
            </w:r>
          </w:p>
          <w:p w:rsidR="00E05002" w:rsidRPr="00B62566" w:rsidRDefault="00E05002" w:rsidP="007034A4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報讀考試</w:t>
            </w:r>
          </w:p>
          <w:p w:rsidR="00E05002" w:rsidRPr="00B62566" w:rsidRDefault="00E05002" w:rsidP="007034A4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3.</w:t>
            </w:r>
            <w:r w:rsidRPr="00B62566">
              <w:rPr>
                <w:rFonts w:ascii="標楷體" w:eastAsia="標楷體" w:hAnsi="標楷體" w:cs="標楷體" w:hint="eastAsia"/>
              </w:rPr>
              <w:t>期末</w:t>
            </w:r>
            <w:r w:rsidRPr="00B62566">
              <w:rPr>
                <w:rFonts w:ascii="標楷體" w:eastAsia="標楷體" w:hAnsi="標楷體" w:cs="標楷體"/>
              </w:rPr>
              <w:t>IEP</w:t>
            </w:r>
            <w:r w:rsidRPr="00B62566">
              <w:rPr>
                <w:rFonts w:ascii="標楷體" w:eastAsia="標楷體" w:hAnsi="標楷體" w:cs="標楷體" w:hint="eastAsia"/>
              </w:rPr>
              <w:t>檢討會</w:t>
            </w:r>
          </w:p>
          <w:p w:rsidR="00E05002" w:rsidRPr="00B62566" w:rsidRDefault="00E05002" w:rsidP="007034A4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Default="00E05002" w:rsidP="007034A4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E05002" w:rsidRPr="00673EE2" w:rsidRDefault="00E05002" w:rsidP="007034A4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80607B" w:rsidRDefault="00E05002" w:rsidP="007034A4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【性別平等教育】</w:t>
            </w:r>
          </w:p>
          <w:p w:rsidR="00E05002" w:rsidRDefault="00E05002" w:rsidP="007034A4">
            <w:pPr>
              <w:rPr>
                <w:rFonts w:ascii="新細明體" w:cs="Times New Roman"/>
                <w:sz w:val="22"/>
                <w:szCs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2-3-11</w:t>
            </w:r>
            <w:r w:rsidRPr="0080607B">
              <w:rPr>
                <w:rFonts w:ascii="新細明體" w:cs="Times New Roman"/>
                <w:sz w:val="20"/>
                <w:szCs w:val="20"/>
              </w:rPr>
              <w:br/>
            </w:r>
          </w:p>
        </w:tc>
      </w:tr>
      <w:tr w:rsidR="00E05002" w:rsidRPr="00673EE2">
        <w:trPr>
          <w:trHeight w:val="1"/>
          <w:jc w:val="center"/>
        </w:trPr>
        <w:tc>
          <w:tcPr>
            <w:tcW w:w="7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02" w:rsidRPr="00673EE2" w:rsidRDefault="00E05002" w:rsidP="007034A4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39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E05002" w:rsidRDefault="00E05002" w:rsidP="007034A4">
      <w:pPr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   </w:t>
      </w:r>
    </w:p>
    <w:p w:rsidR="00E05002" w:rsidRPr="00383E24" w:rsidRDefault="00E05002" w:rsidP="000A56B9">
      <w:pPr>
        <w:spacing w:line="276" w:lineRule="auto"/>
        <w:ind w:rightChars="-24" w:right="31680"/>
        <w:rPr>
          <w:rFonts w:cs="Times New Roman"/>
        </w:rPr>
      </w:pPr>
    </w:p>
    <w:sectPr w:rsidR="00E05002" w:rsidRPr="00383E24" w:rsidSect="004377FA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002" w:rsidRDefault="00E05002" w:rsidP="00E055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5002" w:rsidRDefault="00E05002" w:rsidP="00E055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002" w:rsidRDefault="00E05002" w:rsidP="00E055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5002" w:rsidRDefault="00E05002" w:rsidP="00E055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67EAD"/>
    <w:multiLevelType w:val="multilevel"/>
    <w:tmpl w:val="2F88C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217948"/>
    <w:multiLevelType w:val="multilevel"/>
    <w:tmpl w:val="21763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685A66"/>
    <w:multiLevelType w:val="multilevel"/>
    <w:tmpl w:val="A2423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7A2F12"/>
    <w:multiLevelType w:val="multilevel"/>
    <w:tmpl w:val="0F86D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284"/>
    <w:rsid w:val="000A56B9"/>
    <w:rsid w:val="000C2A30"/>
    <w:rsid w:val="000E213C"/>
    <w:rsid w:val="000E334E"/>
    <w:rsid w:val="00170447"/>
    <w:rsid w:val="001B5744"/>
    <w:rsid w:val="001C0DA2"/>
    <w:rsid w:val="001E5C3C"/>
    <w:rsid w:val="001E77A6"/>
    <w:rsid w:val="00251322"/>
    <w:rsid w:val="002A7665"/>
    <w:rsid w:val="002E1443"/>
    <w:rsid w:val="00316D35"/>
    <w:rsid w:val="00383E24"/>
    <w:rsid w:val="003B2BFA"/>
    <w:rsid w:val="003F1284"/>
    <w:rsid w:val="00412974"/>
    <w:rsid w:val="00423316"/>
    <w:rsid w:val="00427179"/>
    <w:rsid w:val="004377FA"/>
    <w:rsid w:val="005C273D"/>
    <w:rsid w:val="005D3122"/>
    <w:rsid w:val="00627101"/>
    <w:rsid w:val="006544C2"/>
    <w:rsid w:val="00663DE3"/>
    <w:rsid w:val="00673D90"/>
    <w:rsid w:val="00673EE2"/>
    <w:rsid w:val="006D128B"/>
    <w:rsid w:val="007034A4"/>
    <w:rsid w:val="00726387"/>
    <w:rsid w:val="00737167"/>
    <w:rsid w:val="00767B0C"/>
    <w:rsid w:val="007755A2"/>
    <w:rsid w:val="007B30D3"/>
    <w:rsid w:val="007B3487"/>
    <w:rsid w:val="00801FD0"/>
    <w:rsid w:val="0080607B"/>
    <w:rsid w:val="008107B8"/>
    <w:rsid w:val="008A39EF"/>
    <w:rsid w:val="00900950"/>
    <w:rsid w:val="009E2ED0"/>
    <w:rsid w:val="00A07FE6"/>
    <w:rsid w:val="00A13CDB"/>
    <w:rsid w:val="00A16884"/>
    <w:rsid w:val="00A462D9"/>
    <w:rsid w:val="00A52B8F"/>
    <w:rsid w:val="00A6619C"/>
    <w:rsid w:val="00AD2435"/>
    <w:rsid w:val="00B62566"/>
    <w:rsid w:val="00BD66CD"/>
    <w:rsid w:val="00BE2990"/>
    <w:rsid w:val="00C21718"/>
    <w:rsid w:val="00C66E42"/>
    <w:rsid w:val="00C9566D"/>
    <w:rsid w:val="00D17FE4"/>
    <w:rsid w:val="00D55E4C"/>
    <w:rsid w:val="00D65CDD"/>
    <w:rsid w:val="00D941F5"/>
    <w:rsid w:val="00DC1C07"/>
    <w:rsid w:val="00DE34F1"/>
    <w:rsid w:val="00E05002"/>
    <w:rsid w:val="00E055BB"/>
    <w:rsid w:val="00E233AD"/>
    <w:rsid w:val="00E440FD"/>
    <w:rsid w:val="00E50444"/>
    <w:rsid w:val="00E7040D"/>
    <w:rsid w:val="00E95C99"/>
    <w:rsid w:val="00EA2D53"/>
    <w:rsid w:val="00EC252D"/>
    <w:rsid w:val="00F25747"/>
    <w:rsid w:val="00FE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D3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412974"/>
    <w:pPr>
      <w:ind w:hanging="28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12974"/>
    <w:rPr>
      <w:rFonts w:ascii="Times New Roman" w:eastAsia="新細明體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05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55BB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05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55BB"/>
    <w:rPr>
      <w:sz w:val="20"/>
      <w:szCs w:val="20"/>
    </w:rPr>
  </w:style>
  <w:style w:type="paragraph" w:customStyle="1" w:styleId="TableParagraph">
    <w:name w:val="Table Paragraph"/>
    <w:basedOn w:val="Normal"/>
    <w:uiPriority w:val="99"/>
    <w:rsid w:val="005C273D"/>
    <w:rPr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16</Pages>
  <Words>2515</Words>
  <Characters>14338</Characters>
  <Application>Microsoft Office Outlook</Application>
  <DocSecurity>0</DocSecurity>
  <Lines>0</Lines>
  <Paragraphs>0</Paragraphs>
  <ScaleCrop>false</ScaleCrop>
  <Company>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XP</dc:creator>
  <cp:keywords/>
  <dc:description/>
  <cp:lastModifiedBy>XP</cp:lastModifiedBy>
  <cp:revision>3</cp:revision>
  <dcterms:created xsi:type="dcterms:W3CDTF">2016-06-29T09:24:00Z</dcterms:created>
  <dcterms:modified xsi:type="dcterms:W3CDTF">2016-08-19T08:07:00Z</dcterms:modified>
</cp:coreProperties>
</file>