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55" w:rsidRDefault="005F0255">
      <w:pPr>
        <w:spacing w:line="276" w:lineRule="auto"/>
        <w:ind w:right="-58"/>
        <w:rPr>
          <w:rFonts w:ascii="標楷體" w:eastAsia="標楷體" w:hAnsi="標楷體" w:cs="Times New Roman"/>
          <w:kern w:val="52"/>
          <w:sz w:val="22"/>
          <w:szCs w:val="2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3D2821">
        <w:rPr>
          <w:rFonts w:ascii="標楷體" w:eastAsia="標楷體" w:hAnsi="標楷體" w:cs="標楷體"/>
          <w:kern w:val="52"/>
          <w:sz w:val="22"/>
          <w:szCs w:val="22"/>
        </w:rPr>
        <w:t>(</w:t>
      </w:r>
      <w:r w:rsidRPr="003D2821">
        <w:rPr>
          <w:rFonts w:ascii="標楷體" w:eastAsia="標楷體" w:hAnsi="標楷體" w:cs="標楷體" w:hint="eastAsia"/>
          <w:kern w:val="52"/>
          <w:sz w:val="22"/>
          <w:szCs w:val="22"/>
        </w:rPr>
        <w:t>身心障礙類分散式資源班</w:t>
      </w:r>
      <w:r w:rsidRPr="003D2821">
        <w:rPr>
          <w:rFonts w:ascii="標楷體" w:eastAsia="標楷體" w:hAnsi="標楷體" w:cs="標楷體"/>
          <w:kern w:val="52"/>
          <w:sz w:val="22"/>
          <w:szCs w:val="22"/>
        </w:rPr>
        <w:t>)</w:t>
      </w:r>
    </w:p>
    <w:p w:rsidR="005F0255" w:rsidRPr="003D2821" w:rsidRDefault="005F0255">
      <w:pPr>
        <w:spacing w:line="276" w:lineRule="auto"/>
        <w:ind w:right="-58"/>
        <w:rPr>
          <w:rFonts w:ascii="標楷體" w:eastAsia="標楷體" w:hAnsi="標楷體" w:cs="Times New Roman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148"/>
        <w:gridCol w:w="328"/>
        <w:gridCol w:w="882"/>
        <w:gridCol w:w="1788"/>
        <w:gridCol w:w="542"/>
        <w:gridCol w:w="851"/>
        <w:gridCol w:w="2693"/>
        <w:gridCol w:w="841"/>
      </w:tblGrid>
      <w:tr w:rsidR="005F0255" w:rsidRPr="00AF1FB3" w:rsidTr="003D2821">
        <w:trPr>
          <w:trHeight w:val="306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9B24F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5F0255" w:rsidRPr="00AF1FB3" w:rsidRDefault="005F025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5F0255" w:rsidRPr="00AF1FB3" w:rsidRDefault="005F0255" w:rsidP="0057783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  <w:p w:rsidR="005F0255" w:rsidRPr="00AF1FB3" w:rsidRDefault="005F0255" w:rsidP="0057783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3-2-1-4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能根據課表準時到各專科教室上課</w:t>
            </w:r>
          </w:p>
          <w:p w:rsidR="005F0255" w:rsidRPr="00AF1FB3" w:rsidRDefault="005F0255" w:rsidP="0057783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3-2-1-5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能遵守不同課堂的規則</w:t>
            </w:r>
          </w:p>
          <w:p w:rsidR="005F0255" w:rsidRPr="00AF1FB3" w:rsidRDefault="005F0255" w:rsidP="0057783D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5F0255" w:rsidRPr="00AF1FB3" w:rsidRDefault="005F0255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環境清潔與維護</w:t>
            </w:r>
          </w:p>
          <w:p w:rsidR="005F0255" w:rsidRPr="00AF1FB3" w:rsidRDefault="005F0255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2-1-1-1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能維持個人物品擺放秩序</w:t>
            </w:r>
          </w:p>
          <w:p w:rsidR="005F0255" w:rsidRPr="00AF1FB3" w:rsidRDefault="005F0255" w:rsidP="0029272E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三、溝通訓練</w:t>
            </w:r>
          </w:p>
          <w:p w:rsidR="005F0255" w:rsidRPr="00AF1FB3" w:rsidRDefault="005F0255" w:rsidP="0029272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基本溝通技巧</w:t>
            </w:r>
          </w:p>
          <w:p w:rsidR="005F0255" w:rsidRPr="00AF1FB3" w:rsidRDefault="005F0255" w:rsidP="0029272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2-2-1-3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能觀察適當時機加入談話</w:t>
            </w:r>
          </w:p>
          <w:p w:rsidR="005F0255" w:rsidRPr="00AF1FB3" w:rsidRDefault="005F0255" w:rsidP="0014756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四、衝突處理</w:t>
            </w:r>
          </w:p>
          <w:p w:rsidR="005F0255" w:rsidRPr="00AF1FB3" w:rsidRDefault="005F0255" w:rsidP="0014756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2-b-3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處理衝突技巧</w:t>
            </w:r>
          </w:p>
          <w:p w:rsidR="005F0255" w:rsidRPr="00AF1FB3" w:rsidRDefault="005F0255" w:rsidP="0014756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2-1-3-7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能嘗試接受他人的拒絕</w:t>
            </w:r>
            <w:r w:rsidRPr="00AF1FB3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</w:p>
          <w:p w:rsidR="005F0255" w:rsidRPr="00AF1FB3" w:rsidRDefault="005F0255" w:rsidP="0086546D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五、壓力處理</w:t>
            </w:r>
          </w:p>
          <w:p w:rsidR="005F0255" w:rsidRPr="00AF1FB3" w:rsidRDefault="005F0255" w:rsidP="0086546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1-b-2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處理壓力技巧</w:t>
            </w:r>
          </w:p>
          <w:p w:rsidR="005F0255" w:rsidRPr="00AF1FB3" w:rsidRDefault="005F0255" w:rsidP="0086546D">
            <w:pPr>
              <w:spacing w:line="240" w:lineRule="exact"/>
              <w:jc w:val="both"/>
              <w:rPr>
                <w:rFonts w:cs="Times New Roman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1-2-2-5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能嘗試使用抒解壓力的方法</w:t>
            </w: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5F0255" w:rsidRPr="00AF1FB3" w:rsidRDefault="005F025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□家庭暴力防治教育▓友善校園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5F0255" w:rsidRDefault="005F025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5F0255" w:rsidRPr="00AF1FB3" w:rsidRDefault="005F025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5F0255" w:rsidRPr="00AF1FB3" w:rsidTr="003D2821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8/29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9/02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5F0255" w:rsidRPr="0073116D" w:rsidRDefault="005F0255" w:rsidP="003D2821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C1FA1">
              <w:rPr>
                <w:rFonts w:ascii="標楷體" w:eastAsia="標楷體" w:hAnsi="標楷體" w:cs="標楷體" w:hint="eastAsia"/>
                <w:sz w:val="20"/>
                <w:szCs w:val="20"/>
              </w:rPr>
              <w:t>能自己看資源班課表，準時來上課。</w:t>
            </w:r>
          </w:p>
          <w:p w:rsidR="005F0255" w:rsidRPr="008D1825" w:rsidRDefault="005F0255" w:rsidP="003D2821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上課時能帶齊三寶（鉛筆盒、聯絡簿、課本）。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9/05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5F0255" w:rsidRPr="0073116D" w:rsidRDefault="005F0255" w:rsidP="003D2821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C1FA1">
              <w:rPr>
                <w:rFonts w:ascii="標楷體" w:eastAsia="標楷體" w:hAnsi="標楷體" w:cs="標楷體" w:hint="eastAsia"/>
                <w:sz w:val="20"/>
                <w:szCs w:val="20"/>
              </w:rPr>
              <w:t>能自己看資源班課表，準時來上課。</w:t>
            </w:r>
          </w:p>
          <w:p w:rsidR="005F0255" w:rsidRPr="009E2ED0" w:rsidRDefault="005F0255" w:rsidP="003D2821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上課時能帶齊三寶（鉛筆盒、聯絡簿、課本）。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9/12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673D90" w:rsidRDefault="005F0255" w:rsidP="003D282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5F0255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5F0255" w:rsidRPr="0073116D" w:rsidRDefault="005F0255" w:rsidP="003D2821">
            <w:pPr>
              <w:pStyle w:val="ListParagraph"/>
              <w:tabs>
                <w:tab w:val="left" w:pos="2240"/>
              </w:tabs>
              <w:ind w:leftChars="0" w:left="0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能專心上課，不做其他事情。</w:t>
            </w:r>
          </w:p>
          <w:p w:rsidR="005F0255" w:rsidRPr="0073116D" w:rsidRDefault="005F0255" w:rsidP="003D2821">
            <w:pPr>
              <w:pStyle w:val="ListParagraph"/>
              <w:tabs>
                <w:tab w:val="left" w:pos="2240"/>
              </w:tabs>
              <w:ind w:leftChars="0" w:left="0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能在上課時不隨便離開座位。</w:t>
            </w:r>
          </w:p>
          <w:p w:rsidR="005F0255" w:rsidRPr="0097390F" w:rsidRDefault="005F0255" w:rsidP="003D2821">
            <w:pPr>
              <w:pStyle w:val="ListParagraph"/>
              <w:tabs>
                <w:tab w:val="left" w:pos="2240"/>
              </w:tabs>
              <w:ind w:leftChars="0" w:left="0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能舉手後等待老師叫才發言。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9/19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5F0255" w:rsidRPr="0073116D" w:rsidRDefault="005F0255" w:rsidP="003D2821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能專心上課，不做其他事情。</w:t>
            </w:r>
          </w:p>
          <w:p w:rsidR="005F0255" w:rsidRPr="0073116D" w:rsidRDefault="005F0255" w:rsidP="003D2821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能在上課時不隨便離開座位。</w:t>
            </w:r>
          </w:p>
          <w:p w:rsidR="005F0255" w:rsidRPr="009E2ED0" w:rsidRDefault="005F0255" w:rsidP="003D2821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能舉手後等待老師叫才發言。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0F3750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3750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0F3750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F3750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0F3750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0F3750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3750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0F3750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F3750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0F3750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0F3750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9/26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5F0255" w:rsidRPr="006816EE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5F0255" w:rsidRPr="006816EE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5F0255" w:rsidRPr="000E26B3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10/03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5F0255" w:rsidRPr="006816EE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5F0255" w:rsidRPr="006816EE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5F0255" w:rsidRPr="00D776A3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673D90" w:rsidRDefault="005F0255" w:rsidP="003D282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5F0255" w:rsidRPr="003901B7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901B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5F0255" w:rsidRPr="006816EE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5F0255" w:rsidRPr="006816EE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5F0255" w:rsidRPr="00B92D64" w:rsidRDefault="005F0255" w:rsidP="003D2821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10/17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5F0255" w:rsidRPr="006816EE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5F0255" w:rsidRPr="006816EE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10/24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三、溝通訓練</w:t>
            </w:r>
          </w:p>
          <w:p w:rsidR="005F0255" w:rsidRPr="00A936DA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936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能在小團體活動中，同儕分享時能專心聆聽。</w:t>
            </w:r>
          </w:p>
          <w:p w:rsidR="005F0255" w:rsidRPr="007243CC" w:rsidRDefault="005F0255" w:rsidP="003D2821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936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0E213C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5F0255" w:rsidRPr="00673D90" w:rsidRDefault="005F0255" w:rsidP="003D282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10/31</w:t>
            </w:r>
          </w:p>
          <w:p w:rsidR="005F0255" w:rsidRPr="00673D90" w:rsidRDefault="005F0255" w:rsidP="003D282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三、溝通訓練</w:t>
            </w:r>
          </w:p>
          <w:p w:rsidR="005F0255" w:rsidRPr="00A936DA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936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能在小團體活動中，同儕分享時能專心聆聽。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936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5F0255" w:rsidRPr="00673D90" w:rsidRDefault="005F0255" w:rsidP="003D282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11/07</w:t>
            </w:r>
          </w:p>
          <w:p w:rsidR="005F0255" w:rsidRPr="00673D90" w:rsidRDefault="005F0255" w:rsidP="003D282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11/11</w:t>
            </w:r>
          </w:p>
          <w:p w:rsidR="005F0255" w:rsidRPr="00673D90" w:rsidRDefault="005F0255" w:rsidP="003D282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三、溝通訓練</w:t>
            </w:r>
          </w:p>
          <w:p w:rsidR="005F0255" w:rsidRPr="00A936DA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936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能在小團體活動中，同儕分享時能專心聆聽。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936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11/14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11/18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三、溝通訓練</w:t>
            </w:r>
          </w:p>
          <w:p w:rsidR="005F0255" w:rsidRPr="00A936DA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936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能在小團體活動中，同儕分享時能專心聆聽。</w:t>
            </w:r>
          </w:p>
          <w:p w:rsidR="005F0255" w:rsidRPr="00B52C14" w:rsidRDefault="005F0255" w:rsidP="003D2821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936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11/21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四、衝突處理</w:t>
            </w:r>
          </w:p>
          <w:p w:rsidR="005F0255" w:rsidRPr="0083599A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3599A">
              <w:rPr>
                <w:rFonts w:ascii="標楷體" w:eastAsia="標楷體" w:hAnsi="標楷體" w:cs="標楷體" w:hint="eastAsia"/>
                <w:sz w:val="20"/>
                <w:szCs w:val="20"/>
              </w:rPr>
              <w:t>能在自己沒被邀請加入活動時，維持心情的平穩。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3599A">
              <w:rPr>
                <w:rFonts w:ascii="標楷體" w:eastAsia="標楷體" w:hAnsi="標楷體" w:cs="標楷體" w:hint="eastAsia"/>
                <w:sz w:val="20"/>
                <w:szCs w:val="20"/>
              </w:rPr>
              <w:t>能在自己被拒絕後，嘗試找其他同儕玩或做其他事情。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11/28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四、衝突處理</w:t>
            </w:r>
          </w:p>
          <w:p w:rsidR="005F0255" w:rsidRPr="0083599A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3599A">
              <w:rPr>
                <w:rFonts w:ascii="標楷體" w:eastAsia="標楷體" w:hAnsi="標楷體" w:cs="標楷體" w:hint="eastAsia"/>
                <w:sz w:val="20"/>
                <w:szCs w:val="20"/>
              </w:rPr>
              <w:t>能在自己沒被邀請加入活動時，維持心情的平穩。</w:t>
            </w:r>
          </w:p>
          <w:p w:rsidR="005F0255" w:rsidRPr="005D1485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3599A">
              <w:rPr>
                <w:rFonts w:ascii="標楷體" w:eastAsia="標楷體" w:hAnsi="標楷體" w:cs="標楷體" w:hint="eastAsia"/>
                <w:sz w:val="20"/>
                <w:szCs w:val="20"/>
              </w:rPr>
              <w:t>能在自己被拒絕後，嘗試找其他同儕玩或做其他事情。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12/05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四、衝突處理</w:t>
            </w:r>
          </w:p>
          <w:p w:rsidR="005F0255" w:rsidRPr="0083599A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3599A">
              <w:rPr>
                <w:rFonts w:ascii="標楷體" w:eastAsia="標楷體" w:hAnsi="標楷體" w:cs="標楷體" w:hint="eastAsia"/>
                <w:sz w:val="20"/>
                <w:szCs w:val="20"/>
              </w:rPr>
              <w:t>能在自己沒被邀請加入活動時，維持心情的平穩。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3599A">
              <w:rPr>
                <w:rFonts w:ascii="標楷體" w:eastAsia="標楷體" w:hAnsi="標楷體" w:cs="標楷體" w:hint="eastAsia"/>
                <w:sz w:val="20"/>
                <w:szCs w:val="20"/>
              </w:rPr>
              <w:t>能在自己被拒絕後，嘗試找其他同儕玩或做其他事情。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12/12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四、衝突處理</w:t>
            </w:r>
          </w:p>
          <w:p w:rsidR="005F0255" w:rsidRPr="0083599A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3599A">
              <w:rPr>
                <w:rFonts w:ascii="標楷體" w:eastAsia="標楷體" w:hAnsi="標楷體" w:cs="標楷體" w:hint="eastAsia"/>
                <w:sz w:val="20"/>
                <w:szCs w:val="20"/>
              </w:rPr>
              <w:t>能在自己沒被邀請加入活動時，維持心情的平穩。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3599A">
              <w:rPr>
                <w:rFonts w:ascii="標楷體" w:eastAsia="標楷體" w:hAnsi="標楷體" w:cs="標楷體" w:hint="eastAsia"/>
                <w:sz w:val="20"/>
                <w:szCs w:val="20"/>
              </w:rPr>
              <w:t>能在自己被拒絕後，嘗試找其他同儕玩或做其他事情。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12/19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五、壓力處理</w:t>
            </w:r>
          </w:p>
          <w:p w:rsidR="005F0255" w:rsidRPr="006407D3" w:rsidRDefault="005F0255" w:rsidP="003D2821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407D3">
              <w:rPr>
                <w:rFonts w:ascii="標楷體" w:eastAsia="標楷體" w:hAnsi="標楷體" w:cs="標楷體" w:hint="eastAsia"/>
                <w:sz w:val="20"/>
                <w:szCs w:val="20"/>
              </w:rPr>
              <w:t>能轉移讓自己壓力大的情境（放下手上的工作）。</w:t>
            </w:r>
          </w:p>
          <w:p w:rsidR="005F0255" w:rsidRPr="006407D3" w:rsidRDefault="005F0255" w:rsidP="003D2821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407D3">
              <w:rPr>
                <w:rFonts w:ascii="標楷體" w:eastAsia="標楷體" w:hAnsi="標楷體" w:cs="標楷體" w:hint="eastAsia"/>
                <w:sz w:val="20"/>
                <w:szCs w:val="20"/>
              </w:rPr>
              <w:t>能嘗試深呼吸緩和讓自己壓力大的情緒。</w:t>
            </w:r>
          </w:p>
          <w:p w:rsidR="005F0255" w:rsidRPr="008C3894" w:rsidRDefault="005F0255" w:rsidP="003D2821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407D3">
              <w:rPr>
                <w:rFonts w:ascii="標楷體" w:eastAsia="標楷體" w:hAnsi="標楷體" w:cs="標楷體" w:hint="eastAsia"/>
                <w:sz w:val="20"/>
                <w:szCs w:val="20"/>
              </w:rPr>
              <w:t>能主動尋求大人幫助解除壓力的困境。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12/26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五、壓力處理</w:t>
            </w:r>
          </w:p>
          <w:p w:rsidR="005F0255" w:rsidRPr="006407D3" w:rsidRDefault="005F0255" w:rsidP="003D2821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407D3">
              <w:rPr>
                <w:rFonts w:ascii="標楷體" w:eastAsia="標楷體" w:hAnsi="標楷體" w:cs="標楷體" w:hint="eastAsia"/>
                <w:sz w:val="20"/>
                <w:szCs w:val="20"/>
              </w:rPr>
              <w:t>能轉移讓自己壓力大的情境（放下手上的工作）。</w:t>
            </w:r>
          </w:p>
          <w:p w:rsidR="005F0255" w:rsidRPr="006407D3" w:rsidRDefault="005F0255" w:rsidP="003D2821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407D3">
              <w:rPr>
                <w:rFonts w:ascii="標楷體" w:eastAsia="標楷體" w:hAnsi="標楷體" w:cs="標楷體" w:hint="eastAsia"/>
                <w:sz w:val="20"/>
                <w:szCs w:val="20"/>
              </w:rPr>
              <w:t>能嘗試深呼吸緩和讓自己壓力大的情緒。</w:t>
            </w:r>
          </w:p>
          <w:p w:rsidR="005F0255" w:rsidRPr="008C3894" w:rsidRDefault="005F0255" w:rsidP="003D2821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407D3">
              <w:rPr>
                <w:rFonts w:ascii="標楷體" w:eastAsia="標楷體" w:hAnsi="標楷體" w:cs="標楷體" w:hint="eastAsia"/>
                <w:sz w:val="20"/>
                <w:szCs w:val="20"/>
              </w:rPr>
              <w:t>能主動尋求大人幫助解除壓力的困境。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1/02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673D90" w:rsidRDefault="005F0255" w:rsidP="003D282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元旦補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假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五、壓力處理</w:t>
            </w:r>
          </w:p>
          <w:p w:rsidR="005F0255" w:rsidRPr="006407D3" w:rsidRDefault="005F0255" w:rsidP="003D2821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407D3">
              <w:rPr>
                <w:rFonts w:ascii="標楷體" w:eastAsia="標楷體" w:hAnsi="標楷體" w:cs="標楷體" w:hint="eastAsia"/>
                <w:sz w:val="20"/>
                <w:szCs w:val="20"/>
              </w:rPr>
              <w:t>能轉移讓自己壓力大的情境（放下手上的工作）。</w:t>
            </w:r>
          </w:p>
          <w:p w:rsidR="005F0255" w:rsidRPr="006407D3" w:rsidRDefault="005F0255" w:rsidP="003D2821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407D3">
              <w:rPr>
                <w:rFonts w:ascii="標楷體" w:eastAsia="標楷體" w:hAnsi="標楷體" w:cs="標楷體" w:hint="eastAsia"/>
                <w:sz w:val="20"/>
                <w:szCs w:val="20"/>
              </w:rPr>
              <w:t>能嘗試深呼吸緩和讓自己壓力大的情緒。</w:t>
            </w:r>
          </w:p>
          <w:p w:rsidR="005F0255" w:rsidRPr="009D5436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407D3">
              <w:rPr>
                <w:rFonts w:ascii="標楷體" w:eastAsia="標楷體" w:hAnsi="標楷體" w:cs="標楷體" w:hint="eastAsia"/>
                <w:sz w:val="20"/>
                <w:szCs w:val="20"/>
              </w:rPr>
              <w:t>能主動尋求大人幫助解除壓力的困境。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1/09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1/13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1/16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5F0255" w:rsidRPr="00673D90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5F0255" w:rsidRDefault="005F0255" w:rsidP="005F0255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3D2821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</w:p>
    <w:p w:rsidR="005F0255" w:rsidRDefault="005F0255" w:rsidP="00C3210F">
      <w:pPr>
        <w:spacing w:line="276" w:lineRule="auto"/>
        <w:ind w:right="-58"/>
        <w:rPr>
          <w:rFonts w:ascii="標楷體" w:eastAsia="標楷體" w:hAnsi="標楷體" w:cs="Times New Roman"/>
          <w:kern w:val="52"/>
          <w:sz w:val="22"/>
          <w:szCs w:val="2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</w:t>
      </w:r>
      <w:bookmarkStart w:id="0" w:name="_GoBack"/>
      <w:bookmarkEnd w:id="0"/>
      <w:r>
        <w:rPr>
          <w:rFonts w:ascii="標楷體" w:eastAsia="標楷體" w:hAnsi="標楷體" w:cs="標楷體" w:hint="eastAsia"/>
          <w:kern w:val="52"/>
        </w:rPr>
        <w:t>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3D2821">
        <w:rPr>
          <w:rFonts w:ascii="標楷體" w:eastAsia="標楷體" w:hAnsi="標楷體" w:cs="標楷體"/>
          <w:kern w:val="52"/>
          <w:sz w:val="22"/>
          <w:szCs w:val="22"/>
        </w:rPr>
        <w:t>(</w:t>
      </w:r>
      <w:r w:rsidRPr="003D2821">
        <w:rPr>
          <w:rFonts w:ascii="標楷體" w:eastAsia="標楷體" w:hAnsi="標楷體" w:cs="標楷體" w:hint="eastAsia"/>
          <w:kern w:val="52"/>
          <w:sz w:val="22"/>
          <w:szCs w:val="22"/>
        </w:rPr>
        <w:t>身心障礙類分散式資源班</w:t>
      </w:r>
      <w:r w:rsidRPr="003D2821">
        <w:rPr>
          <w:rFonts w:ascii="標楷體" w:eastAsia="標楷體" w:hAnsi="標楷體" w:cs="標楷體"/>
          <w:kern w:val="52"/>
          <w:sz w:val="22"/>
          <w:szCs w:val="22"/>
        </w:rPr>
        <w:t>)</w:t>
      </w:r>
    </w:p>
    <w:p w:rsidR="005F0255" w:rsidRPr="003D2821" w:rsidRDefault="005F0255" w:rsidP="00C3210F">
      <w:pPr>
        <w:spacing w:line="276" w:lineRule="auto"/>
        <w:ind w:right="-58"/>
        <w:rPr>
          <w:rFonts w:ascii="標楷體" w:eastAsia="標楷體" w:hAnsi="標楷體" w:cs="Times New Roman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148"/>
        <w:gridCol w:w="328"/>
        <w:gridCol w:w="882"/>
        <w:gridCol w:w="1788"/>
        <w:gridCol w:w="612"/>
        <w:gridCol w:w="781"/>
        <w:gridCol w:w="2693"/>
        <w:gridCol w:w="841"/>
      </w:tblGrid>
      <w:tr w:rsidR="005F0255" w:rsidRPr="00AF1FB3" w:rsidTr="003D2821">
        <w:trPr>
          <w:trHeight w:val="306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0E44B0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0E44B0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0E44B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5F0255" w:rsidRPr="00AF1FB3" w:rsidRDefault="005F0255" w:rsidP="000E44B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B131C1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5F0255" w:rsidRPr="00AF1FB3" w:rsidRDefault="005F0255" w:rsidP="00B131C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2-b-5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家庭關係與性別權益</w:t>
            </w:r>
          </w:p>
          <w:p w:rsidR="005F0255" w:rsidRPr="00AF1FB3" w:rsidRDefault="005F0255" w:rsidP="00B131C1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2-2-5-2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能列舉生活中常見錯誤性別價值觀（如：性別偏見、刻板化印象等）</w:t>
            </w:r>
          </w:p>
          <w:p w:rsidR="005F0255" w:rsidRPr="00AF1FB3" w:rsidRDefault="005F0255" w:rsidP="00B131C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2-2-5-5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能列舉性侵害之要件（如：定義、處理方式等）</w:t>
            </w:r>
          </w:p>
          <w:p w:rsidR="005F0255" w:rsidRPr="00AF1FB3" w:rsidRDefault="005F0255" w:rsidP="00B131C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2-b-4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多元性別互動技巧</w:t>
            </w:r>
          </w:p>
          <w:p w:rsidR="005F0255" w:rsidRPr="00AF1FB3" w:rsidRDefault="005F0255" w:rsidP="00B131C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2-2-4-1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能分辨與不同性別相處時的安全或危險的情境</w:t>
            </w:r>
          </w:p>
          <w:p w:rsidR="005F0255" w:rsidRPr="00AF1FB3" w:rsidRDefault="005F0255" w:rsidP="00B131C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2-2-4-4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能保持與不同性別相處時的身體界線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二、精細動作訓練</w:t>
            </w:r>
          </w:p>
          <w:p w:rsidR="005F0255" w:rsidRPr="00AF1FB3" w:rsidRDefault="005F0255" w:rsidP="00D22D2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2-b-4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手眼協調</w:t>
            </w:r>
          </w:p>
          <w:p w:rsidR="005F0255" w:rsidRPr="00AF1FB3" w:rsidRDefault="005F0255" w:rsidP="00D22D2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2-2-4-5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能堆疊東西（如：積木等）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7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個以上</w:t>
            </w:r>
          </w:p>
          <w:p w:rsidR="005F0255" w:rsidRPr="00AF1FB3" w:rsidRDefault="005F0255" w:rsidP="00D22D2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2-2-4-6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能把一個小珠子串入繩子內</w:t>
            </w:r>
          </w:p>
          <w:p w:rsidR="005F0255" w:rsidRPr="00AF1FB3" w:rsidRDefault="005F0255" w:rsidP="00D22D2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2-b-5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功能性操作</w:t>
            </w:r>
          </w:p>
          <w:p w:rsidR="005F0255" w:rsidRPr="00AF1FB3" w:rsidRDefault="005F0255" w:rsidP="00D22D2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2-2-5-1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能用剪刀沿著直線剪</w:t>
            </w:r>
          </w:p>
          <w:p w:rsidR="005F0255" w:rsidRPr="00AF1FB3" w:rsidRDefault="005F0255" w:rsidP="00D22D2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2-2-5-2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能用剪刀沿著不同圖形剪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三、情緒管理</w:t>
            </w:r>
          </w:p>
          <w:p w:rsidR="005F0255" w:rsidRPr="00AF1FB3" w:rsidRDefault="005F0255" w:rsidP="0004108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1-b-2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處理壓力的技巧</w:t>
            </w:r>
          </w:p>
          <w:p w:rsidR="005F0255" w:rsidRPr="00AF1FB3" w:rsidRDefault="005F0255" w:rsidP="00041086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1-2-2-1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能在陎對壓力時表達自己負面的情緒</w:t>
            </w:r>
          </w:p>
          <w:p w:rsidR="005F0255" w:rsidRPr="00AF1FB3" w:rsidRDefault="005F0255" w:rsidP="0004108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1-2-2-2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能理性評估引起壓力的各種原因（如：考試不好，擔心回家會被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父母罵）</w:t>
            </w:r>
          </w:p>
          <w:p w:rsidR="005F0255" w:rsidRPr="00AF1FB3" w:rsidRDefault="005F0255" w:rsidP="0004108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1-b-3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自我效能</w:t>
            </w:r>
          </w:p>
          <w:p w:rsidR="005F0255" w:rsidRPr="00AF1FB3" w:rsidRDefault="005F0255" w:rsidP="00041086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1-2-3-2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能接受不可能每個人都喜歡自己的現象</w:t>
            </w:r>
          </w:p>
          <w:p w:rsidR="005F0255" w:rsidRPr="00AF1FB3" w:rsidRDefault="005F0255" w:rsidP="0004108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1-2-3-3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能在遭遇不如意事件時自我安慰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四、問題解決能力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3-2-1-3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能在遇到困難時，具體說明需要的協助（如：我不知道這一題要如何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列式，請你教我）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3-2-1-7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能在小組中主動對同儕或成人提供協助（如：當小老師、協助同學完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成小組工作等）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3-2-1-8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能在小組中服從小組決議完成小組指派的工作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3-b-2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社區基本適應技巧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3-2-2-5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能在看到同學生病或受傷時，主動陪同到保健室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五、家事訓練</w:t>
            </w:r>
          </w:p>
          <w:p w:rsidR="005F0255" w:rsidRPr="00AF1FB3" w:rsidRDefault="005F0255" w:rsidP="002359A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3-b-1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工作習慣</w:t>
            </w:r>
          </w:p>
          <w:p w:rsidR="005F0255" w:rsidRPr="00AF1FB3" w:rsidRDefault="005F0255" w:rsidP="002359AF">
            <w:pPr>
              <w:pStyle w:val="BodyText"/>
              <w:spacing w:after="0" w:line="240" w:lineRule="exact"/>
              <w:ind w:right="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3-2-1-1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能預先準備工作所需用品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如：掃地前要準備掃帚、擦窗戶前要準備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抹布等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5F0255" w:rsidRPr="00AF1FB3" w:rsidRDefault="005F0255" w:rsidP="002359A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3-2-1-3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能在工作結束後將工作用品歸位</w:t>
            </w:r>
          </w:p>
          <w:p w:rsidR="005F0255" w:rsidRPr="00AF1FB3" w:rsidRDefault="005F0255" w:rsidP="002359A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2-b-1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工作表現</w:t>
            </w:r>
          </w:p>
          <w:p w:rsidR="005F0255" w:rsidRPr="00AF1FB3" w:rsidRDefault="005F0255" w:rsidP="002359AF">
            <w:pPr>
              <w:pStyle w:val="BodyText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2-2-1-1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能表現移動與負重能力完成指定工作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如：搬抬桌椅、磚塊作上下移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動、攀爬等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5F0255" w:rsidRPr="00AF1FB3" w:rsidRDefault="005F0255" w:rsidP="002359AF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2-2-1-2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能依據不同分類架構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如：物品的特性、規格、樣式等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進行排列整理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如：班級圖書整理、資源回收、貨物上架等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3-b-3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團隊合作</w:t>
            </w:r>
          </w:p>
          <w:p w:rsidR="005F0255" w:rsidRPr="00AF1FB3" w:rsidRDefault="005F0255" w:rsidP="000E44B0">
            <w:pPr>
              <w:spacing w:line="240" w:lineRule="exact"/>
              <w:jc w:val="both"/>
              <w:rPr>
                <w:rFonts w:cs="Times New Roman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3-2-3-1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能協助他人完成工作（如：掃地工作、發放作業簿等）</w:t>
            </w: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0E44B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5F0255" w:rsidRPr="00AF1FB3" w:rsidRDefault="005F0255" w:rsidP="000E44B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0E44B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□家庭暴力防治教育▓友善校園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5F0255" w:rsidRDefault="005F0255" w:rsidP="000E44B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5F0255" w:rsidRPr="00AF1FB3" w:rsidRDefault="005F0255" w:rsidP="000E44B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5F0255" w:rsidRPr="00AF1FB3" w:rsidTr="003D2821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0E44B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2/17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5F0255" w:rsidRPr="00AF1FB3" w:rsidRDefault="005F0255" w:rsidP="003D2821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能列舉生活中常見錯誤性別價值觀（如：性別偏見、刻板化印象等）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5F0255" w:rsidRPr="009E2ED0" w:rsidRDefault="005F0255" w:rsidP="005F0255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C5605">
              <w:rPr>
                <w:rFonts w:ascii="標楷體" w:eastAsia="標楷體" w:hAnsi="標楷體" w:cs="標楷體" w:hint="eastAsia"/>
                <w:sz w:val="20"/>
                <w:szCs w:val="20"/>
              </w:rPr>
              <w:t>能列舉性侵害之要件（如：定義、處理方式等）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能分辨與不同性別相處時的安全或危險的情境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能保持與不同性別相處時的身體界線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3/6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AF1FB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能分辨與不同性別相處時的安全或危險的情境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能保持與不同性別相處時的身體界線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0F3750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3750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0F3750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F3750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0F3750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0F3750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3750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0F3750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F3750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0F3750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0F3750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能堆疊東西（如：積木等）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7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個以上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能把一個小珠子串入繩子內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能堆疊東西（如：積木等）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7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個以上</w:t>
            </w:r>
          </w:p>
          <w:p w:rsidR="005F0255" w:rsidRPr="00D776A3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3532C">
              <w:rPr>
                <w:rFonts w:ascii="標楷體" w:eastAsia="標楷體" w:hAnsi="標楷體" w:cs="標楷體" w:hint="eastAsia"/>
                <w:sz w:val="20"/>
                <w:szCs w:val="20"/>
              </w:rPr>
              <w:t>能把一個小珠子串入繩子內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能用剪刀沿著直線剪</w:t>
            </w:r>
          </w:p>
          <w:p w:rsidR="005F0255" w:rsidRPr="00B92D64" w:rsidRDefault="005F0255" w:rsidP="003D2821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3532C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能用剪刀沿著不同圖形剪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673D90" w:rsidRDefault="005F0255" w:rsidP="003D282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兒童節、清明節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5F0255" w:rsidRPr="00673D90" w:rsidRDefault="005F0255" w:rsidP="003D282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5F0255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能用剪刀沿著直線剪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3532C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能用剪刀沿著不同圖形剪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1411F8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1411F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AF1FB3" w:rsidRDefault="005F0255" w:rsidP="003D2821">
            <w:pPr>
              <w:rPr>
                <w:rFonts w:cs="Times New Roman"/>
              </w:rPr>
            </w:pPr>
            <w:r w:rsidRPr="001411F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5F0255" w:rsidRPr="00AF1FB3" w:rsidRDefault="005F0255" w:rsidP="003D2821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能在面對壓力時表達自己負面的情緒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能理性評估引起壓力的各種原因（如：考試不好，擔心回家會被罵）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0E213C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5F0255" w:rsidRPr="00AF1FB3" w:rsidRDefault="005F0255" w:rsidP="003D2821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能在面對壓力時表達自己負面的情緒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41086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能理性評估引起壓力的各種原因（如：考試不好，擔心回家會被罵）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4/28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5F0255" w:rsidRPr="00AF1FB3" w:rsidRDefault="005F0255" w:rsidP="003D2821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能接受不可能每個人都喜歡自己的現象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41086">
              <w:rPr>
                <w:rFonts w:ascii="標楷體" w:eastAsia="標楷體" w:hAnsi="標楷體" w:cs="標楷體" w:hint="eastAsia"/>
                <w:sz w:val="20"/>
                <w:szCs w:val="20"/>
              </w:rPr>
              <w:t>能在遭遇不如意事件時自我安慰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5F0255" w:rsidRPr="00AF1FB3" w:rsidRDefault="005F0255" w:rsidP="003D2821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能接受不可能每個人都喜歡自己的現象</w:t>
            </w:r>
          </w:p>
          <w:p w:rsidR="005F0255" w:rsidRPr="00B52C14" w:rsidRDefault="005F0255" w:rsidP="003D2821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41086">
              <w:rPr>
                <w:rFonts w:ascii="標楷體" w:eastAsia="標楷體" w:hAnsi="標楷體" w:cs="標楷體" w:hint="eastAsia"/>
                <w:sz w:val="20"/>
                <w:szCs w:val="20"/>
              </w:rPr>
              <w:t>能在遭遇不如意事件時自我安慰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C158A9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C669C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問題解決能力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能在遇到困難時，具體說明需要的協助（如：我不知道這一題要如何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列式，請你教我）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能在小組中主動對同儕或成人提供協助（如：當小老師、協助同學完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成小組工作等）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C158A9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C669C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問題解決能力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能在遇到困難時，具體說明需要的協助（如：我不知道這一題要如何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列式，請你教我）</w:t>
            </w:r>
          </w:p>
          <w:p w:rsidR="005F0255" w:rsidRPr="005D1485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C669C">
              <w:rPr>
                <w:rFonts w:ascii="標楷體" w:eastAsia="標楷體" w:hAnsi="標楷體" w:cs="標楷體" w:hint="eastAsia"/>
                <w:sz w:val="20"/>
                <w:szCs w:val="20"/>
              </w:rPr>
              <w:t>能在小組中主動對同儕或成人提供協助（如：當小老師、協助同學完</w:t>
            </w:r>
            <w:r w:rsidRPr="001C669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C669C">
              <w:rPr>
                <w:rFonts w:ascii="標楷體" w:eastAsia="標楷體" w:hAnsi="標楷體" w:cs="標楷體" w:hint="eastAsia"/>
                <w:sz w:val="20"/>
                <w:szCs w:val="20"/>
              </w:rPr>
              <w:t>成小組工作等）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C158A9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C669C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問題解決能力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能在小組中服從小組決議完成小組指派的工作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700FC">
              <w:rPr>
                <w:rFonts w:ascii="標楷體" w:eastAsia="標楷體" w:hAnsi="標楷體" w:cs="標楷體" w:hint="eastAsia"/>
                <w:sz w:val="20"/>
                <w:szCs w:val="20"/>
              </w:rPr>
              <w:t>能在看到同學生病或受傷時，主動陪同到保健室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673D90" w:rsidRDefault="005F0255" w:rsidP="003D282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5F0255" w:rsidRPr="00C158A9" w:rsidRDefault="005F0255" w:rsidP="003D2821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C669C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問題解決能力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能在小組中服從小組決議完成小組指派的工作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700FC">
              <w:rPr>
                <w:rFonts w:ascii="標楷體" w:eastAsia="標楷體" w:hAnsi="標楷體" w:cs="標楷體" w:hint="eastAsia"/>
                <w:sz w:val="20"/>
                <w:szCs w:val="20"/>
              </w:rPr>
              <w:t>能在看到同學生病或受傷時，主動陪同到保健室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2541EE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2541E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541EE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F512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家事</w:t>
            </w:r>
            <w:r w:rsidRPr="00AF512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訓練</w:t>
            </w:r>
          </w:p>
          <w:p w:rsidR="005F0255" w:rsidRPr="00AF1FB3" w:rsidRDefault="005F0255" w:rsidP="003D2821">
            <w:pPr>
              <w:pStyle w:val="BodyText"/>
              <w:spacing w:after="0" w:line="240" w:lineRule="exact"/>
              <w:ind w:right="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能預先準備工作所需用品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如：掃地前要準備掃帚、擦窗戶前要準備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抹布等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能在工作結束後將工作用品歸位</w:t>
            </w:r>
          </w:p>
          <w:p w:rsidR="005F0255" w:rsidRPr="00AF1FB3" w:rsidRDefault="005F0255" w:rsidP="003D2821">
            <w:pPr>
              <w:pStyle w:val="BodyText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能表現移動與負重能力完成指定工作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如：搬抬桌椅、磚塊作上下移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動、攀爬等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能依據不同分類架構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如：物品的特性、規格、樣式等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進行排列整理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如：班級圖書整理、資源回收、貨物上架等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5F0255" w:rsidRPr="008C3894" w:rsidRDefault="005F0255" w:rsidP="003D2821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4903">
              <w:rPr>
                <w:rFonts w:ascii="標楷體" w:eastAsia="標楷體" w:hAnsi="標楷體" w:cs="標楷體" w:hint="eastAsia"/>
                <w:sz w:val="20"/>
                <w:szCs w:val="20"/>
              </w:rPr>
              <w:t>能協助他人完成工作（如：掃地工作、發放作業簿等）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F512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家事</w:t>
            </w:r>
            <w:r w:rsidRPr="00AF512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訓練</w:t>
            </w:r>
          </w:p>
          <w:p w:rsidR="005F0255" w:rsidRPr="00AF1FB3" w:rsidRDefault="005F0255" w:rsidP="003D2821">
            <w:pPr>
              <w:pStyle w:val="BodyText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能表現移動與負重能力完成指定工作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如：搬抬桌椅、磚塊作上下移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動、攀爬等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能依據不同分類架構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如：物品的特性、規格、樣式等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進行排列整理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如：班級圖書整理、資源回收、貨物上架等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5F0255" w:rsidRPr="008C3894" w:rsidRDefault="005F0255" w:rsidP="003D2821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4903">
              <w:rPr>
                <w:rFonts w:ascii="標楷體" w:eastAsia="標楷體" w:hAnsi="標楷體" w:cs="標楷體" w:hint="eastAsia"/>
                <w:sz w:val="20"/>
                <w:szCs w:val="20"/>
              </w:rPr>
              <w:t>能協助他人完成工作（如：掃地工作、發放作業簿等）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F512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家事</w:t>
            </w:r>
            <w:r w:rsidRPr="00AF512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訓練</w:t>
            </w:r>
          </w:p>
          <w:p w:rsidR="005F0255" w:rsidRPr="00AF1FB3" w:rsidRDefault="005F0255" w:rsidP="003D2821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能依據不同分類架構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如：物品的特性、規格、樣式等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進行排列整理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F1FB3">
              <w:rPr>
                <w:rFonts w:ascii="標楷體" w:eastAsia="標楷體" w:hAnsi="標楷體" w:cs="標楷體" w:hint="eastAsia"/>
                <w:sz w:val="20"/>
                <w:szCs w:val="20"/>
              </w:rPr>
              <w:t>如：班級圖書整理、資源回收、貨物上架等</w:t>
            </w:r>
            <w:r w:rsidRPr="00AF1F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5F0255" w:rsidRPr="009D5436" w:rsidRDefault="005F0255" w:rsidP="003D2821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4903">
              <w:rPr>
                <w:rFonts w:ascii="標楷體" w:eastAsia="標楷體" w:hAnsi="標楷體" w:cs="標楷體" w:hint="eastAsia"/>
                <w:sz w:val="20"/>
                <w:szCs w:val="20"/>
              </w:rPr>
              <w:t>能協助他人完成工作（如：掃地工作、發放作業簿等）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Pr="00BF20AB" w:rsidRDefault="005F0255" w:rsidP="003D282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F20A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0AB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F0255" w:rsidRDefault="005F0255" w:rsidP="003D282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5F0255" w:rsidRPr="00673EE2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5F0255" w:rsidRPr="009E2ED0" w:rsidRDefault="005F0255" w:rsidP="003D2821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Default="005F0255" w:rsidP="003D2821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5F0255" w:rsidRPr="00AF1FB3" w:rsidTr="003D2821">
        <w:trPr>
          <w:trHeight w:val="1"/>
          <w:jc w:val="center"/>
        </w:trPr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255" w:rsidRPr="00AF1FB3" w:rsidRDefault="005F0255" w:rsidP="003D282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5F0255" w:rsidRPr="00C3210F" w:rsidRDefault="005F0255" w:rsidP="005F0255">
      <w:pPr>
        <w:spacing w:line="276" w:lineRule="auto"/>
        <w:ind w:rightChars="-24" w:right="31680"/>
        <w:rPr>
          <w:rFonts w:cs="Times New Roman"/>
        </w:rPr>
      </w:pPr>
    </w:p>
    <w:sectPr w:rsidR="005F0255" w:rsidRPr="00C3210F" w:rsidSect="00A550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255" w:rsidRDefault="005F0255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0255" w:rsidRDefault="005F0255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255" w:rsidRDefault="005F0255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0255" w:rsidRDefault="005F0255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653"/>
    <w:rsid w:val="00041086"/>
    <w:rsid w:val="000437C0"/>
    <w:rsid w:val="000C48E3"/>
    <w:rsid w:val="000C4AD0"/>
    <w:rsid w:val="000D2528"/>
    <w:rsid w:val="000E213C"/>
    <w:rsid w:val="000E26B3"/>
    <w:rsid w:val="000E44B0"/>
    <w:rsid w:val="000F3750"/>
    <w:rsid w:val="00114EB8"/>
    <w:rsid w:val="001411F8"/>
    <w:rsid w:val="00142ECE"/>
    <w:rsid w:val="00147562"/>
    <w:rsid w:val="00165D19"/>
    <w:rsid w:val="001C632F"/>
    <w:rsid w:val="001C669C"/>
    <w:rsid w:val="001F4A96"/>
    <w:rsid w:val="00231204"/>
    <w:rsid w:val="00232C29"/>
    <w:rsid w:val="002359AF"/>
    <w:rsid w:val="002541EE"/>
    <w:rsid w:val="00277D94"/>
    <w:rsid w:val="0029272E"/>
    <w:rsid w:val="00295098"/>
    <w:rsid w:val="00295B49"/>
    <w:rsid w:val="002D22DE"/>
    <w:rsid w:val="00314F83"/>
    <w:rsid w:val="00325E16"/>
    <w:rsid w:val="0034475D"/>
    <w:rsid w:val="00345DEE"/>
    <w:rsid w:val="00371E3C"/>
    <w:rsid w:val="003901B7"/>
    <w:rsid w:val="003913E0"/>
    <w:rsid w:val="00391405"/>
    <w:rsid w:val="003A3DC7"/>
    <w:rsid w:val="003D2821"/>
    <w:rsid w:val="0043386F"/>
    <w:rsid w:val="00466DA1"/>
    <w:rsid w:val="004812C4"/>
    <w:rsid w:val="00487DED"/>
    <w:rsid w:val="00490891"/>
    <w:rsid w:val="004B3588"/>
    <w:rsid w:val="004F178E"/>
    <w:rsid w:val="0053763F"/>
    <w:rsid w:val="00555457"/>
    <w:rsid w:val="00557F4D"/>
    <w:rsid w:val="00562DB4"/>
    <w:rsid w:val="0056634B"/>
    <w:rsid w:val="005700FC"/>
    <w:rsid w:val="0057783D"/>
    <w:rsid w:val="005B6875"/>
    <w:rsid w:val="005D1485"/>
    <w:rsid w:val="005D2C38"/>
    <w:rsid w:val="005F0255"/>
    <w:rsid w:val="00627101"/>
    <w:rsid w:val="006407D3"/>
    <w:rsid w:val="00657109"/>
    <w:rsid w:val="00673D90"/>
    <w:rsid w:val="00673EE2"/>
    <w:rsid w:val="006816EE"/>
    <w:rsid w:val="00697160"/>
    <w:rsid w:val="006A1E8C"/>
    <w:rsid w:val="006A32F0"/>
    <w:rsid w:val="006D761F"/>
    <w:rsid w:val="006F7B18"/>
    <w:rsid w:val="00705CBC"/>
    <w:rsid w:val="00711552"/>
    <w:rsid w:val="007243CC"/>
    <w:rsid w:val="00726644"/>
    <w:rsid w:val="0073116D"/>
    <w:rsid w:val="007C310B"/>
    <w:rsid w:val="007C4878"/>
    <w:rsid w:val="007E169E"/>
    <w:rsid w:val="007F031B"/>
    <w:rsid w:val="00810408"/>
    <w:rsid w:val="00813275"/>
    <w:rsid w:val="00815C15"/>
    <w:rsid w:val="0083599A"/>
    <w:rsid w:val="00850D3A"/>
    <w:rsid w:val="0086546D"/>
    <w:rsid w:val="008A5B1D"/>
    <w:rsid w:val="008C3894"/>
    <w:rsid w:val="008D1825"/>
    <w:rsid w:val="0091614A"/>
    <w:rsid w:val="009303D5"/>
    <w:rsid w:val="00942E3D"/>
    <w:rsid w:val="00945CC1"/>
    <w:rsid w:val="00970699"/>
    <w:rsid w:val="0097390F"/>
    <w:rsid w:val="009A7A79"/>
    <w:rsid w:val="009B24F6"/>
    <w:rsid w:val="009C4552"/>
    <w:rsid w:val="009C5605"/>
    <w:rsid w:val="009D5436"/>
    <w:rsid w:val="009D6B4B"/>
    <w:rsid w:val="009E2ED0"/>
    <w:rsid w:val="009F7A9C"/>
    <w:rsid w:val="00A11E81"/>
    <w:rsid w:val="00A13CDB"/>
    <w:rsid w:val="00A5503F"/>
    <w:rsid w:val="00A55B43"/>
    <w:rsid w:val="00A60184"/>
    <w:rsid w:val="00A6067B"/>
    <w:rsid w:val="00A62A9D"/>
    <w:rsid w:val="00A73916"/>
    <w:rsid w:val="00A74EDC"/>
    <w:rsid w:val="00A80001"/>
    <w:rsid w:val="00A936DA"/>
    <w:rsid w:val="00A966CF"/>
    <w:rsid w:val="00AC1FA1"/>
    <w:rsid w:val="00AD2435"/>
    <w:rsid w:val="00AF1FB3"/>
    <w:rsid w:val="00AF4903"/>
    <w:rsid w:val="00AF512E"/>
    <w:rsid w:val="00B131C1"/>
    <w:rsid w:val="00B52C14"/>
    <w:rsid w:val="00B75D98"/>
    <w:rsid w:val="00B77D91"/>
    <w:rsid w:val="00B92D64"/>
    <w:rsid w:val="00BC4155"/>
    <w:rsid w:val="00BD127B"/>
    <w:rsid w:val="00BD6256"/>
    <w:rsid w:val="00BE2990"/>
    <w:rsid w:val="00BF20AB"/>
    <w:rsid w:val="00C07715"/>
    <w:rsid w:val="00C158A9"/>
    <w:rsid w:val="00C15B1E"/>
    <w:rsid w:val="00C22B9D"/>
    <w:rsid w:val="00C311CB"/>
    <w:rsid w:val="00C3210F"/>
    <w:rsid w:val="00C34911"/>
    <w:rsid w:val="00C368EE"/>
    <w:rsid w:val="00C4196F"/>
    <w:rsid w:val="00C435D9"/>
    <w:rsid w:val="00C478A6"/>
    <w:rsid w:val="00C6199B"/>
    <w:rsid w:val="00C718A4"/>
    <w:rsid w:val="00C8176B"/>
    <w:rsid w:val="00CC1B4B"/>
    <w:rsid w:val="00CF2CDF"/>
    <w:rsid w:val="00CF6513"/>
    <w:rsid w:val="00D22D28"/>
    <w:rsid w:val="00D3532C"/>
    <w:rsid w:val="00D40B13"/>
    <w:rsid w:val="00D578FD"/>
    <w:rsid w:val="00D776A3"/>
    <w:rsid w:val="00D93AED"/>
    <w:rsid w:val="00DC0EC8"/>
    <w:rsid w:val="00DF657A"/>
    <w:rsid w:val="00E35653"/>
    <w:rsid w:val="00E55E0D"/>
    <w:rsid w:val="00EA1C9E"/>
    <w:rsid w:val="00EA79E9"/>
    <w:rsid w:val="00EB03EB"/>
    <w:rsid w:val="00EE4D04"/>
    <w:rsid w:val="00EE5EBD"/>
    <w:rsid w:val="00EE6EF7"/>
    <w:rsid w:val="00F3052F"/>
    <w:rsid w:val="00F4216C"/>
    <w:rsid w:val="00F45BB0"/>
    <w:rsid w:val="00F5039D"/>
    <w:rsid w:val="00F8565F"/>
    <w:rsid w:val="00F87DEB"/>
    <w:rsid w:val="00F96494"/>
    <w:rsid w:val="00F97F3D"/>
    <w:rsid w:val="00FB39EE"/>
    <w:rsid w:val="00FB4A8F"/>
    <w:rsid w:val="00FF02EC"/>
    <w:rsid w:val="00FF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98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5EB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5EBD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410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1086"/>
  </w:style>
  <w:style w:type="paragraph" w:styleId="ListParagraph">
    <w:name w:val="List Paragraph"/>
    <w:basedOn w:val="Normal"/>
    <w:uiPriority w:val="99"/>
    <w:qFormat/>
    <w:rsid w:val="003D282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942</Words>
  <Characters>5372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XP</cp:lastModifiedBy>
  <cp:revision>2</cp:revision>
  <dcterms:created xsi:type="dcterms:W3CDTF">2016-06-29T09:05:00Z</dcterms:created>
  <dcterms:modified xsi:type="dcterms:W3CDTF">2016-06-29T09:05:00Z</dcterms:modified>
</cp:coreProperties>
</file>