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EA" w:rsidRDefault="00401BEA">
      <w:pPr>
        <w:spacing w:line="276" w:lineRule="auto"/>
        <w:ind w:right="-58"/>
        <w:rPr>
          <w:rFonts w:ascii="標楷體" w:eastAsia="標楷體" w:hAnsi="標楷體" w:cs="Times New Roman"/>
          <w:kern w:val="52"/>
          <w:sz w:val="22"/>
          <w:szCs w:val="2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1719A2">
        <w:rPr>
          <w:rFonts w:ascii="標楷體" w:eastAsia="標楷體" w:hAnsi="標楷體" w:cs="標楷體"/>
          <w:kern w:val="52"/>
          <w:sz w:val="22"/>
          <w:szCs w:val="22"/>
        </w:rPr>
        <w:t>(</w:t>
      </w:r>
      <w:r w:rsidRPr="001719A2">
        <w:rPr>
          <w:rFonts w:ascii="標楷體" w:eastAsia="標楷體" w:hAnsi="標楷體" w:cs="標楷體" w:hint="eastAsia"/>
          <w:kern w:val="52"/>
          <w:sz w:val="22"/>
          <w:szCs w:val="22"/>
        </w:rPr>
        <w:t>身心障礙類分散式資源班</w:t>
      </w:r>
      <w:r w:rsidRPr="001719A2">
        <w:rPr>
          <w:rFonts w:ascii="標楷體" w:eastAsia="標楷體" w:hAnsi="標楷體" w:cs="標楷體"/>
          <w:kern w:val="52"/>
          <w:sz w:val="22"/>
          <w:szCs w:val="22"/>
        </w:rPr>
        <w:t>)</w:t>
      </w:r>
    </w:p>
    <w:p w:rsidR="00401BEA" w:rsidRPr="001719A2" w:rsidRDefault="00401BEA">
      <w:pPr>
        <w:spacing w:line="276" w:lineRule="auto"/>
        <w:ind w:right="-58"/>
        <w:rPr>
          <w:rFonts w:ascii="標楷體" w:eastAsia="標楷體" w:hAnsi="標楷體" w:cs="Times New Roman"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148"/>
        <w:gridCol w:w="328"/>
        <w:gridCol w:w="882"/>
        <w:gridCol w:w="1788"/>
        <w:gridCol w:w="542"/>
        <w:gridCol w:w="851"/>
        <w:gridCol w:w="2693"/>
        <w:gridCol w:w="841"/>
      </w:tblGrid>
      <w:tr w:rsidR="00401BEA" w:rsidRPr="00DE6C19" w:rsidTr="001719A2">
        <w:trPr>
          <w:trHeight w:val="306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>
            <w:pPr>
              <w:spacing w:line="276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特殊需求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>
            <w:pPr>
              <w:spacing w:line="276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特殊需求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D</w:t>
            </w: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自編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 w:rsidP="00CC286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401BEA" w:rsidRPr="00DE6C19" w:rsidRDefault="00401BEA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 w:rsidP="00181BF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一、常規建立</w:t>
            </w:r>
          </w:p>
          <w:p w:rsidR="00401BEA" w:rsidRPr="00DE6C19" w:rsidRDefault="00401BE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3-b-1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學校基本適應技巧</w:t>
            </w:r>
          </w:p>
          <w:p w:rsidR="00401BEA" w:rsidRPr="00DE6C19" w:rsidRDefault="00401BE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3-2-1-4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能根據課表準時到各專科教室上課</w:t>
            </w:r>
            <w:r w:rsidRPr="00DE6C19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</w:p>
          <w:p w:rsidR="00401BEA" w:rsidRPr="00DE6C19" w:rsidRDefault="00401BE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3-2-1-5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能遵守不同課堂的規則</w:t>
            </w:r>
            <w:r w:rsidRPr="00DE6C19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</w:p>
          <w:p w:rsidR="00401BEA" w:rsidRPr="00DE6C19" w:rsidRDefault="00401BEA" w:rsidP="00181BF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二、溝通訓練</w:t>
            </w:r>
          </w:p>
          <w:p w:rsidR="00401BEA" w:rsidRPr="00DE6C19" w:rsidRDefault="00401BE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2-b-1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基本溝通技巧</w:t>
            </w:r>
          </w:p>
          <w:p w:rsidR="00401BEA" w:rsidRPr="00DE6C19" w:rsidRDefault="00401BE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2-2-1-2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能禮貌地表達自己意見</w:t>
            </w:r>
          </w:p>
          <w:p w:rsidR="00401BEA" w:rsidRPr="00DE6C19" w:rsidRDefault="00401BE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2-2-1-3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能觀察適當時機加入談話</w:t>
            </w:r>
          </w:p>
          <w:p w:rsidR="00401BEA" w:rsidRPr="00DE6C19" w:rsidRDefault="00401BEA" w:rsidP="00181BF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401BEA" w:rsidRPr="00DE6C19" w:rsidRDefault="00401BE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2-b-2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人際互動技巧</w:t>
            </w:r>
          </w:p>
          <w:p w:rsidR="00401BEA" w:rsidRPr="00DE6C19" w:rsidRDefault="00401BE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2-2-2-2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能判斷朋友的優缺點並結交適當的楷模</w:t>
            </w:r>
          </w:p>
          <w:p w:rsidR="00401BEA" w:rsidRPr="00DE6C19" w:rsidRDefault="00401BE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2-2-2-4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能判斷適當的時機主動徵求他人同意後參與團體</w:t>
            </w:r>
          </w:p>
          <w:p w:rsidR="00401BEA" w:rsidRPr="00DE6C19" w:rsidRDefault="00401BEA" w:rsidP="00181BF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四、專注力訓練</w:t>
            </w:r>
          </w:p>
          <w:p w:rsidR="00401BEA" w:rsidRPr="00DE6C19" w:rsidRDefault="00401BE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1-b-1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注意力策略</w:t>
            </w:r>
          </w:p>
          <w:p w:rsidR="00401BEA" w:rsidRPr="00DE6C19" w:rsidRDefault="00401BE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1-2-1-1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能表達出訊息中的核心項目（如：關鍵字句）</w:t>
            </w:r>
          </w:p>
          <w:p w:rsidR="00401BEA" w:rsidRPr="00DE6C19" w:rsidRDefault="00401BE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1-2-1-2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能分辨訊息中的細節差異（如：音量與語調的變化）</w:t>
            </w:r>
          </w:p>
          <w:p w:rsidR="00401BEA" w:rsidRPr="00DE6C19" w:rsidRDefault="00401BE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1-2-1-4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能同時區辨不同訊息的重點</w:t>
            </w:r>
          </w:p>
          <w:p w:rsidR="00401BEA" w:rsidRPr="00DE6C19" w:rsidRDefault="00401BEA" w:rsidP="00891BF1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五、情緒管理</w:t>
            </w:r>
          </w:p>
          <w:p w:rsidR="00401BEA" w:rsidRPr="00DE6C19" w:rsidRDefault="00401BEA" w:rsidP="00891BF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1-b-1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處理情緒技巧</w:t>
            </w:r>
          </w:p>
          <w:p w:rsidR="00401BEA" w:rsidRPr="00DE6C19" w:rsidRDefault="00401BEA" w:rsidP="00891BF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1-2-1-1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能辨識對方肢體動作所表達較抽象的情緒及感受</w:t>
            </w:r>
          </w:p>
          <w:p w:rsidR="00401BEA" w:rsidRPr="00DE6C19" w:rsidRDefault="00401BEA" w:rsidP="00891BF1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1-2-1-4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能以肢體動作表達自己的情緒及感受</w:t>
            </w: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401BEA" w:rsidRPr="00DE6C19" w:rsidRDefault="00401BEA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401BEA" w:rsidRDefault="00401BEA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401BEA" w:rsidRPr="00DE6C19" w:rsidRDefault="00401BEA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401BEA" w:rsidRPr="00DE6C19" w:rsidTr="001719A2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8/29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9/02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</w:t>
            </w:r>
            <w:r w:rsidRPr="00181BF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常規建立</w:t>
            </w:r>
          </w:p>
          <w:p w:rsidR="00401BEA" w:rsidRDefault="00401BE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能自己看資源班課表，準時來上課</w:t>
            </w:r>
          </w:p>
          <w:p w:rsidR="00401BEA" w:rsidRDefault="00401BE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65563">
              <w:rPr>
                <w:rFonts w:ascii="標楷體" w:eastAsia="標楷體" w:hAnsi="標楷體" w:cs="標楷體" w:hint="eastAsia"/>
                <w:sz w:val="20"/>
                <w:szCs w:val="20"/>
              </w:rPr>
              <w:t>能專心上課，不做其他事情</w:t>
            </w:r>
          </w:p>
          <w:p w:rsidR="00401BEA" w:rsidRDefault="00401BE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65563">
              <w:rPr>
                <w:rFonts w:ascii="標楷體" w:eastAsia="標楷體" w:hAnsi="標楷體" w:cs="標楷體" w:hint="eastAsia"/>
                <w:sz w:val="20"/>
                <w:szCs w:val="20"/>
              </w:rPr>
              <w:t>能專心聽，並正確回應老師的講解、提問</w:t>
            </w:r>
          </w:p>
          <w:p w:rsidR="00401BEA" w:rsidRPr="00165563" w:rsidRDefault="00401BE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能聽懂指令收拾所有上課物品到正確</w:t>
            </w:r>
            <w:r w:rsidRPr="00165563">
              <w:rPr>
                <w:rFonts w:ascii="標楷體" w:eastAsia="標楷體" w:hAnsi="標楷體" w:cs="標楷體" w:hint="eastAsia"/>
                <w:sz w:val="20"/>
                <w:szCs w:val="20"/>
              </w:rPr>
              <w:t>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0D717C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0D717C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DE6C19" w:rsidRDefault="00401BEA" w:rsidP="001719A2">
            <w:pPr>
              <w:rPr>
                <w:rFonts w:cs="Times New Roman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9/05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</w:t>
            </w:r>
            <w:r w:rsidRPr="00181BF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常規建立</w:t>
            </w:r>
          </w:p>
          <w:p w:rsidR="00401BEA" w:rsidRDefault="00401BE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能自己看資源班課表，準時來上課</w:t>
            </w:r>
          </w:p>
          <w:p w:rsidR="00401BEA" w:rsidRDefault="00401BE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65563">
              <w:rPr>
                <w:rFonts w:ascii="標楷體" w:eastAsia="標楷體" w:hAnsi="標楷體" w:cs="標楷體" w:hint="eastAsia"/>
                <w:sz w:val="20"/>
                <w:szCs w:val="20"/>
              </w:rPr>
              <w:t>能專心上課，不做其他事情</w:t>
            </w:r>
          </w:p>
          <w:p w:rsidR="00401BEA" w:rsidRDefault="00401BE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65563">
              <w:rPr>
                <w:rFonts w:ascii="標楷體" w:eastAsia="標楷體" w:hAnsi="標楷體" w:cs="標楷體" w:hint="eastAsia"/>
                <w:sz w:val="20"/>
                <w:szCs w:val="20"/>
              </w:rPr>
              <w:t>能專心聽，並正確回應老師的講解、提問</w:t>
            </w:r>
          </w:p>
          <w:p w:rsidR="00401BEA" w:rsidRPr="009E2ED0" w:rsidRDefault="00401BE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能聽懂指令收拾所有上課物品到正確</w:t>
            </w:r>
            <w:r w:rsidRPr="00165563">
              <w:rPr>
                <w:rFonts w:ascii="標楷體" w:eastAsia="標楷體" w:hAnsi="標楷體" w:cs="標楷體" w:hint="eastAsia"/>
                <w:sz w:val="20"/>
                <w:szCs w:val="20"/>
              </w:rPr>
              <w:t>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0D717C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0D717C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DE6C19" w:rsidRDefault="00401BEA" w:rsidP="001719A2">
            <w:pPr>
              <w:rPr>
                <w:rFonts w:cs="Times New Roman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9/12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673D90" w:rsidRDefault="00401BEA" w:rsidP="001719A2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9/15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（四）中秋節放假</w:t>
            </w:r>
          </w:p>
          <w:p w:rsidR="00401BEA" w:rsidRPr="00673D90" w:rsidRDefault="00401BEA" w:rsidP="001719A2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9/16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（五）彈性放假</w:t>
            </w:r>
          </w:p>
          <w:p w:rsidR="00401BEA" w:rsidRDefault="00401BE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</w:t>
            </w:r>
            <w:r w:rsidRPr="00181BF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常規建立</w:t>
            </w:r>
          </w:p>
          <w:p w:rsidR="00401BEA" w:rsidRDefault="00401BE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能自己看資源班課表，準時來上課</w:t>
            </w:r>
          </w:p>
          <w:p w:rsidR="00401BEA" w:rsidRDefault="00401BE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65563">
              <w:rPr>
                <w:rFonts w:ascii="標楷體" w:eastAsia="標楷體" w:hAnsi="標楷體" w:cs="標楷體" w:hint="eastAsia"/>
                <w:sz w:val="20"/>
                <w:szCs w:val="20"/>
              </w:rPr>
              <w:t>能專心上課，不做其他事情</w:t>
            </w:r>
          </w:p>
          <w:p w:rsidR="00401BEA" w:rsidRDefault="00401BE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65563">
              <w:rPr>
                <w:rFonts w:ascii="標楷體" w:eastAsia="標楷體" w:hAnsi="標楷體" w:cs="標楷體" w:hint="eastAsia"/>
                <w:sz w:val="20"/>
                <w:szCs w:val="20"/>
              </w:rPr>
              <w:t>能專心聽，並正確回應老師的講解、提問</w:t>
            </w:r>
          </w:p>
          <w:p w:rsidR="00401BEA" w:rsidRPr="0097390F" w:rsidRDefault="00401BEA" w:rsidP="00401BEA">
            <w:pPr>
              <w:pStyle w:val="ListParagraph"/>
              <w:tabs>
                <w:tab w:val="left" w:pos="2240"/>
              </w:tabs>
              <w:ind w:left="3168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能聽懂指令收拾所有上課物品到正確</w:t>
            </w:r>
            <w:r w:rsidRPr="00165563">
              <w:rPr>
                <w:rFonts w:ascii="標楷體" w:eastAsia="標楷體" w:hAnsi="標楷體" w:cs="標楷體" w:hint="eastAsia"/>
                <w:sz w:val="20"/>
                <w:szCs w:val="20"/>
              </w:rPr>
              <w:t>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DE6C19" w:rsidRDefault="00401BEA" w:rsidP="001719A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9/19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9/23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pStyle w:val="BodyTextIndent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 w:rsidRPr="00C34A0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溝通訓練</w:t>
            </w:r>
          </w:p>
          <w:p w:rsidR="00401BEA" w:rsidRPr="00AC43CF" w:rsidRDefault="00401BEA" w:rsidP="001719A2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 w:rsidRPr="00AC43C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C43CF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能在小團體活動中，同儕分享時能專心聆聽</w:t>
            </w:r>
          </w:p>
          <w:p w:rsidR="00401BEA" w:rsidRPr="00C34A01" w:rsidRDefault="00401BE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C43C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C43CF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能在小團體活動中，適當的時間表達自己的想法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937E78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937E78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DE6C19" w:rsidRDefault="00401BEA" w:rsidP="001719A2">
            <w:pPr>
              <w:rPr>
                <w:rFonts w:cs="Times New Roman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9/26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09/30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pStyle w:val="BodyTextIndent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 w:rsidRPr="00C34A0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溝通訓練</w:t>
            </w:r>
          </w:p>
          <w:p w:rsidR="00401BEA" w:rsidRPr="00AC43CF" w:rsidRDefault="00401BEA" w:rsidP="001719A2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 w:rsidRPr="00AC43C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C43CF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能在小團體活動中，同儕分享時能專心聆聽</w:t>
            </w:r>
          </w:p>
          <w:p w:rsidR="00401BEA" w:rsidRPr="001719A2" w:rsidRDefault="00401BE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 w:rsidRPr="00AC43C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C43CF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能在小團體活動中，適當的時間表達自己的想法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937E78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937E78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DE6C19" w:rsidRDefault="00401BEA" w:rsidP="001719A2">
            <w:pPr>
              <w:rPr>
                <w:rFonts w:cs="Times New Roman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10/03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F40DA" w:rsidRDefault="00401BEA" w:rsidP="001719A2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 w:rsidRPr="00DF40DA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溝通訓練</w:t>
            </w:r>
          </w:p>
          <w:p w:rsidR="00401BEA" w:rsidRPr="00DF40DA" w:rsidRDefault="00401BEA" w:rsidP="001719A2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 w:rsidRPr="00DF40D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F40DA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能在小團體活動中，同儕分享時能專心聆聽</w:t>
            </w:r>
          </w:p>
          <w:p w:rsidR="00401BEA" w:rsidRPr="00B92D64" w:rsidRDefault="00401BEA" w:rsidP="001719A2">
            <w:pPr>
              <w:pStyle w:val="BodyTextIndent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 w:rsidRPr="00DF40D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F40DA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能在小團體活動中，適當的時間表達自己的想法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937E78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937E78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DE6C19" w:rsidRDefault="00401BEA" w:rsidP="001719A2">
            <w:pPr>
              <w:rPr>
                <w:rFonts w:cs="Times New Roman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10/10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673D90" w:rsidRDefault="00401BEA" w:rsidP="001719A2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10/10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國慶日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401BEA" w:rsidRPr="00DF40DA" w:rsidRDefault="00401BEA" w:rsidP="001719A2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 w:rsidRPr="00DF40DA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溝通訓練</w:t>
            </w:r>
          </w:p>
          <w:p w:rsidR="00401BEA" w:rsidRPr="00DF40DA" w:rsidRDefault="00401BEA" w:rsidP="001719A2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 w:rsidRPr="00DF40D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F40DA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能在小團體活動中，同儕分享時能專心聆聽</w:t>
            </w:r>
          </w:p>
          <w:p w:rsidR="00401BEA" w:rsidRPr="009E2ED0" w:rsidRDefault="00401BEA" w:rsidP="001719A2">
            <w:pPr>
              <w:pStyle w:val="BodyTextIndent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 w:rsidRPr="00DF40D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F40DA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能在小團體活動中，適當的時間表達自己的想法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DE6C19" w:rsidRDefault="00401BEA" w:rsidP="001719A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10/17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10/21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B24563" w:rsidRDefault="00401BE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B2456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加入團體</w:t>
            </w:r>
          </w:p>
          <w:p w:rsidR="00401BEA" w:rsidRPr="00B24563" w:rsidRDefault="00401BE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能說出同儕的優點</w:t>
            </w:r>
          </w:p>
          <w:p w:rsidR="00401BEA" w:rsidRDefault="00401BE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能說出同儕的缺點</w:t>
            </w:r>
          </w:p>
          <w:p w:rsidR="00401BEA" w:rsidRPr="009E2ED0" w:rsidRDefault="00401BEA" w:rsidP="001719A2">
            <w:pPr>
              <w:pStyle w:val="BodyTextIndent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3A49AA">
              <w:rPr>
                <w:rFonts w:ascii="標楷體" w:eastAsia="標楷體" w:hAnsi="標楷體" w:cs="標楷體" w:hint="eastAsia"/>
                <w:sz w:val="20"/>
                <w:szCs w:val="20"/>
              </w:rPr>
              <w:t>能選擇並結交適當的楷模當朋友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C8305D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C8305D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DE6C19" w:rsidRDefault="00401BEA" w:rsidP="001719A2">
            <w:pPr>
              <w:rPr>
                <w:rFonts w:cs="Times New Roman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10/24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B24563" w:rsidRDefault="00401BE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B2456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加入團體</w:t>
            </w:r>
          </w:p>
          <w:p w:rsidR="00401BEA" w:rsidRPr="00B24563" w:rsidRDefault="00401BE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能說出同儕的優點</w:t>
            </w:r>
          </w:p>
          <w:p w:rsidR="00401BEA" w:rsidRDefault="00401BE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能說出同儕的缺點</w:t>
            </w:r>
          </w:p>
          <w:p w:rsidR="00401BEA" w:rsidRPr="00B52C14" w:rsidRDefault="00401BEA" w:rsidP="001719A2">
            <w:pPr>
              <w:pStyle w:val="BodyTextIndent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3A49AA">
              <w:rPr>
                <w:rFonts w:ascii="標楷體" w:eastAsia="標楷體" w:hAnsi="標楷體" w:cs="標楷體" w:hint="eastAsia"/>
                <w:sz w:val="20"/>
                <w:szCs w:val="20"/>
              </w:rPr>
              <w:t>能選擇並結交適當的楷模當朋友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0E213C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Pr="00673D90" w:rsidRDefault="00401BEA" w:rsidP="001719A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401BEA" w:rsidRPr="00673D90" w:rsidRDefault="00401BEA" w:rsidP="001719A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10/31</w:t>
            </w:r>
          </w:p>
          <w:p w:rsidR="00401BEA" w:rsidRPr="00673D90" w:rsidRDefault="00401BEA" w:rsidP="001719A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D90" w:rsidRDefault="00401BEA" w:rsidP="001719A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B24563" w:rsidRDefault="00401BE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B2456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加入團體</w:t>
            </w:r>
          </w:p>
          <w:p w:rsidR="00401BEA" w:rsidRPr="003A49AA" w:rsidRDefault="00401BE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能觀察同儕正在進行的活動</w:t>
            </w:r>
          </w:p>
          <w:p w:rsidR="00401BEA" w:rsidRPr="009E2ED0" w:rsidRDefault="00401BEA" w:rsidP="001719A2">
            <w:pPr>
              <w:pStyle w:val="BodyTextIndent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能主動表達想加入小團體活動的意願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Pr="00673D90" w:rsidRDefault="00401BEA" w:rsidP="001719A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401BEA" w:rsidRPr="00673D90" w:rsidRDefault="00401BEA" w:rsidP="001719A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11/07</w:t>
            </w:r>
          </w:p>
          <w:p w:rsidR="00401BEA" w:rsidRPr="00673D90" w:rsidRDefault="00401BEA" w:rsidP="001719A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D90" w:rsidRDefault="00401BEA" w:rsidP="001719A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11/11</w:t>
            </w:r>
          </w:p>
          <w:p w:rsidR="00401BEA" w:rsidRPr="00673D90" w:rsidRDefault="00401BEA" w:rsidP="001719A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第一次定期評量週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B24563" w:rsidRDefault="00401BE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B2456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加入團體</w:t>
            </w:r>
          </w:p>
          <w:p w:rsidR="00401BEA" w:rsidRPr="003A49AA" w:rsidRDefault="00401BE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能觀察同儕正在進行的活動</w:t>
            </w:r>
          </w:p>
          <w:p w:rsidR="00401BEA" w:rsidRPr="005D1485" w:rsidRDefault="00401BE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能主動表達想加入小團體活動的意願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C8305D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C8305D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11/14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11/18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四、</w:t>
            </w:r>
            <w:r w:rsidRPr="007606DD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專注力訓練</w:t>
            </w:r>
          </w:p>
          <w:p w:rsidR="00401BEA" w:rsidRPr="007606DD" w:rsidRDefault="00401BE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6D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7606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能聽懂老師的口語指令，做出正確的回應</w:t>
            </w:r>
          </w:p>
          <w:p w:rsidR="00401BEA" w:rsidRPr="007606DD" w:rsidRDefault="00401BE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7606D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7606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能根據老師示範的操作流程，做出同樣的動作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11/21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11/25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四、</w:t>
            </w:r>
            <w:r w:rsidRPr="007606DD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專注力訓練</w:t>
            </w:r>
          </w:p>
          <w:p w:rsidR="00401BEA" w:rsidRPr="007606DD" w:rsidRDefault="00401BE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6D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7606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能聽懂老師的口語指令，做出正確的回應</w:t>
            </w:r>
          </w:p>
          <w:p w:rsidR="00401BEA" w:rsidRPr="009E2ED0" w:rsidRDefault="00401BE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 w:rsidRPr="007606D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7606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能根據老師示範的操作流程，做出同樣的動作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11/28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12/02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四、</w:t>
            </w:r>
            <w:r w:rsidRPr="007606DD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專注力訓練</w:t>
            </w:r>
          </w:p>
          <w:p w:rsidR="00401BEA" w:rsidRPr="00A054E6" w:rsidRDefault="00401BE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054E6">
              <w:rPr>
                <w:rFonts w:ascii="標楷體" w:eastAsia="標楷體" w:hAnsi="標楷體" w:cs="標楷體" w:hint="eastAsia"/>
                <w:sz w:val="20"/>
                <w:szCs w:val="20"/>
              </w:rPr>
              <w:t>能專注聽遊戲規則</w:t>
            </w:r>
          </w:p>
          <w:p w:rsidR="00401BEA" w:rsidRDefault="00401BE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054E6">
              <w:rPr>
                <w:rFonts w:ascii="標楷體" w:eastAsia="標楷體" w:hAnsi="標楷體" w:cs="標楷體" w:hint="eastAsia"/>
                <w:sz w:val="20"/>
                <w:szCs w:val="20"/>
              </w:rPr>
              <w:t>能區辨不同圖案，做出正確反應</w:t>
            </w:r>
          </w:p>
          <w:p w:rsidR="00401BEA" w:rsidRPr="005D1485" w:rsidRDefault="00401BE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054E6">
              <w:rPr>
                <w:rFonts w:ascii="標楷體" w:eastAsia="標楷體" w:hAnsi="標楷體" w:cs="標楷體" w:hint="eastAsia"/>
                <w:sz w:val="20"/>
                <w:szCs w:val="20"/>
              </w:rPr>
              <w:t>能運用方法記住圖片所在位置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12/05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四、</w:t>
            </w:r>
            <w:r w:rsidRPr="007606DD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專注力訓練</w:t>
            </w:r>
          </w:p>
          <w:p w:rsidR="00401BEA" w:rsidRPr="00A054E6" w:rsidRDefault="00401BE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054E6">
              <w:rPr>
                <w:rFonts w:ascii="標楷體" w:eastAsia="標楷體" w:hAnsi="標楷體" w:cs="標楷體" w:hint="eastAsia"/>
                <w:sz w:val="20"/>
                <w:szCs w:val="20"/>
              </w:rPr>
              <w:t>能專注聽遊戲規則</w:t>
            </w:r>
          </w:p>
          <w:p w:rsidR="00401BEA" w:rsidRDefault="00401BE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054E6">
              <w:rPr>
                <w:rFonts w:ascii="標楷體" w:eastAsia="標楷體" w:hAnsi="標楷體" w:cs="標楷體" w:hint="eastAsia"/>
                <w:sz w:val="20"/>
                <w:szCs w:val="20"/>
              </w:rPr>
              <w:t>能區辨不同圖案，做出正確反應</w:t>
            </w:r>
          </w:p>
          <w:p w:rsidR="00401BEA" w:rsidRPr="007606DD" w:rsidRDefault="00401BE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054E6">
              <w:rPr>
                <w:rFonts w:ascii="標楷體" w:eastAsia="標楷體" w:hAnsi="標楷體" w:cs="標楷體" w:hint="eastAsia"/>
                <w:sz w:val="20"/>
                <w:szCs w:val="20"/>
              </w:rPr>
              <w:t>能運用方法記住圖片所在位置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12/12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</w:t>
            </w:r>
            <w:r w:rsidRPr="006C220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情緒管理</w:t>
            </w:r>
          </w:p>
          <w:p w:rsidR="00401BEA" w:rsidRPr="006C220E" w:rsidRDefault="00401BE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C220E">
              <w:rPr>
                <w:rFonts w:ascii="標楷體" w:eastAsia="標楷體" w:hAnsi="標楷體" w:cs="標楷體" w:hint="eastAsia"/>
                <w:sz w:val="20"/>
                <w:szCs w:val="20"/>
              </w:rPr>
              <w:t>能使用適當的肢體動作表達自己的情緒</w:t>
            </w:r>
          </w:p>
          <w:p w:rsidR="00401BEA" w:rsidRPr="009E2ED0" w:rsidRDefault="00401BE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C220E">
              <w:rPr>
                <w:rFonts w:ascii="標楷體" w:eastAsia="標楷體" w:hAnsi="標楷體" w:cs="標楷體" w:hint="eastAsia"/>
                <w:sz w:val="20"/>
                <w:szCs w:val="20"/>
              </w:rPr>
              <w:t>使用適當的肢體動作表達自己的感受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12/19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12/23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</w:t>
            </w:r>
            <w:r w:rsidRPr="006C220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情緒管理</w:t>
            </w:r>
          </w:p>
          <w:p w:rsidR="00401BEA" w:rsidRPr="006C220E" w:rsidRDefault="00401BE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C220E">
              <w:rPr>
                <w:rFonts w:ascii="標楷體" w:eastAsia="標楷體" w:hAnsi="標楷體" w:cs="標楷體" w:hint="eastAsia"/>
                <w:sz w:val="20"/>
                <w:szCs w:val="20"/>
              </w:rPr>
              <w:t>能使用適當的肢體動作表達自己的情緒</w:t>
            </w:r>
          </w:p>
          <w:p w:rsidR="00401BEA" w:rsidRPr="008C3894" w:rsidRDefault="00401BE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C220E">
              <w:rPr>
                <w:rFonts w:ascii="標楷體" w:eastAsia="標楷體" w:hAnsi="標楷體" w:cs="標楷體" w:hint="eastAsia"/>
                <w:sz w:val="20"/>
                <w:szCs w:val="20"/>
              </w:rPr>
              <w:t>使用適當的肢體動作表達自己的感受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12/26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12/30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</w:t>
            </w:r>
            <w:r w:rsidRPr="006C220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情緒管理</w:t>
            </w:r>
          </w:p>
          <w:p w:rsidR="00401BEA" w:rsidRPr="006C220E" w:rsidRDefault="00401BE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C220E">
              <w:rPr>
                <w:rFonts w:ascii="標楷體" w:eastAsia="標楷體" w:hAnsi="標楷體" w:cs="標楷體" w:hint="eastAsia"/>
                <w:sz w:val="20"/>
                <w:szCs w:val="20"/>
              </w:rPr>
              <w:t>能說出自己與主角相同的經驗、情緒</w:t>
            </w:r>
          </w:p>
          <w:p w:rsidR="00401BEA" w:rsidRPr="006C220E" w:rsidRDefault="00401BE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C220E">
              <w:rPr>
                <w:rFonts w:ascii="標楷體" w:eastAsia="標楷體" w:hAnsi="標楷體" w:cs="標楷體" w:hint="eastAsia"/>
                <w:sz w:val="20"/>
                <w:szCs w:val="20"/>
              </w:rPr>
              <w:t>能判斷主角的情緒反應是否合宜</w:t>
            </w:r>
          </w:p>
          <w:p w:rsidR="00401BEA" w:rsidRPr="006C220E" w:rsidRDefault="00401BEA" w:rsidP="001719A2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6C220E">
              <w:rPr>
                <w:rFonts w:ascii="標楷體" w:eastAsia="標楷體" w:hAnsi="標楷體" w:cs="標楷體" w:hint="eastAsia"/>
                <w:sz w:val="20"/>
                <w:szCs w:val="20"/>
              </w:rPr>
              <w:t>能說出自己不合宜情緒反應造成的後果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1/02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673D90" w:rsidRDefault="00401BEA" w:rsidP="001719A2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元旦補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假</w:t>
            </w:r>
          </w:p>
          <w:p w:rsidR="00401BEA" w:rsidRDefault="00401BEA" w:rsidP="001719A2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</w:t>
            </w:r>
            <w:r w:rsidRPr="006C220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情緒管理</w:t>
            </w:r>
          </w:p>
          <w:p w:rsidR="00401BEA" w:rsidRPr="006C220E" w:rsidRDefault="00401BE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C220E">
              <w:rPr>
                <w:rFonts w:ascii="標楷體" w:eastAsia="標楷體" w:hAnsi="標楷體" w:cs="標楷體" w:hint="eastAsia"/>
                <w:sz w:val="20"/>
                <w:szCs w:val="20"/>
              </w:rPr>
              <w:t>能說出自己與主角相同的經驗、情緒</w:t>
            </w:r>
          </w:p>
          <w:p w:rsidR="00401BEA" w:rsidRPr="006C220E" w:rsidRDefault="00401BE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C220E">
              <w:rPr>
                <w:rFonts w:ascii="標楷體" w:eastAsia="標楷體" w:hAnsi="標楷體" w:cs="標楷體" w:hint="eastAsia"/>
                <w:sz w:val="20"/>
                <w:szCs w:val="20"/>
              </w:rPr>
              <w:t>能判斷主角的情緒反應是否合宜</w:t>
            </w:r>
          </w:p>
          <w:p w:rsidR="00401BEA" w:rsidRPr="009D5436" w:rsidRDefault="00401BE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6C220E">
              <w:rPr>
                <w:rFonts w:ascii="標楷體" w:eastAsia="標楷體" w:hAnsi="標楷體" w:cs="標楷體" w:hint="eastAsia"/>
                <w:sz w:val="20"/>
                <w:szCs w:val="20"/>
              </w:rPr>
              <w:t>能說出自己不合宜情緒反應造成的後果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1/09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1/13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9E2ED0" w:rsidRDefault="00401BEA" w:rsidP="001719A2">
            <w:pPr>
              <w:pStyle w:val="BodyTextIndent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廿一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1/16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1/20</w:t>
            </w:r>
          </w:p>
          <w:p w:rsidR="00401BEA" w:rsidRPr="00673D90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第二次定期評量週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9E2ED0" w:rsidRDefault="00401BEA" w:rsidP="001719A2">
            <w:pPr>
              <w:pStyle w:val="BodyTextIndent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9A7A79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401BEA" w:rsidRPr="00F53B2D" w:rsidRDefault="00401BEA" w:rsidP="00F53B2D">
      <w:pPr>
        <w:ind w:left="-1274"/>
        <w:rPr>
          <w:rFonts w:ascii="標楷體" w:eastAsia="標楷體" w:hAnsi="標楷體" w:cs="Times New Roman"/>
          <w:sz w:val="20"/>
          <w:szCs w:val="20"/>
        </w:rPr>
      </w:pPr>
    </w:p>
    <w:p w:rsidR="00401BEA" w:rsidRDefault="00401BEA" w:rsidP="009A51A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401BEA" w:rsidRDefault="00401BEA" w:rsidP="009A51A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401BEA" w:rsidRDefault="00401BEA" w:rsidP="009A51A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401BEA" w:rsidRDefault="00401BEA" w:rsidP="009A51A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401BEA" w:rsidRDefault="00401BEA" w:rsidP="009A51A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401BEA" w:rsidRDefault="00401BEA" w:rsidP="009A51A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401BEA" w:rsidRDefault="00401BEA" w:rsidP="009A51A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401BEA" w:rsidRDefault="00401BEA" w:rsidP="009A51A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401BEA" w:rsidRDefault="00401BEA" w:rsidP="009A51A4">
      <w:pPr>
        <w:spacing w:line="276" w:lineRule="auto"/>
        <w:ind w:right="-58"/>
        <w:rPr>
          <w:rFonts w:ascii="標楷體" w:eastAsia="標楷體" w:hAnsi="標楷體" w:cs="Times New Roman"/>
          <w:kern w:val="52"/>
          <w:sz w:val="22"/>
          <w:szCs w:val="2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學年度第二</w:t>
      </w:r>
      <w:bookmarkStart w:id="0" w:name="_GoBack"/>
      <w:bookmarkEnd w:id="0"/>
      <w:r>
        <w:rPr>
          <w:rFonts w:ascii="標楷體" w:eastAsia="標楷體" w:hAnsi="標楷體" w:cs="標楷體" w:hint="eastAsia"/>
          <w:kern w:val="52"/>
        </w:rPr>
        <w:t>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1719A2">
        <w:rPr>
          <w:rFonts w:ascii="標楷體" w:eastAsia="標楷體" w:hAnsi="標楷體" w:cs="標楷體"/>
          <w:kern w:val="52"/>
          <w:sz w:val="22"/>
          <w:szCs w:val="22"/>
        </w:rPr>
        <w:t>(</w:t>
      </w:r>
      <w:r w:rsidRPr="001719A2">
        <w:rPr>
          <w:rFonts w:ascii="標楷體" w:eastAsia="標楷體" w:hAnsi="標楷體" w:cs="標楷體" w:hint="eastAsia"/>
          <w:kern w:val="52"/>
          <w:sz w:val="22"/>
          <w:szCs w:val="22"/>
        </w:rPr>
        <w:t>身心障礙類分散式資源班</w:t>
      </w:r>
      <w:r w:rsidRPr="001719A2">
        <w:rPr>
          <w:rFonts w:ascii="標楷體" w:eastAsia="標楷體" w:hAnsi="標楷體" w:cs="標楷體"/>
          <w:kern w:val="52"/>
          <w:sz w:val="22"/>
          <w:szCs w:val="22"/>
        </w:rPr>
        <w:t>)</w:t>
      </w:r>
    </w:p>
    <w:p w:rsidR="00401BEA" w:rsidRPr="001719A2" w:rsidRDefault="00401BEA" w:rsidP="009A51A4">
      <w:pPr>
        <w:spacing w:line="276" w:lineRule="auto"/>
        <w:ind w:right="-58"/>
        <w:rPr>
          <w:rFonts w:ascii="標楷體" w:eastAsia="標楷體" w:hAnsi="標楷體" w:cs="Times New Roman"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148"/>
        <w:gridCol w:w="328"/>
        <w:gridCol w:w="882"/>
        <w:gridCol w:w="1788"/>
        <w:gridCol w:w="542"/>
        <w:gridCol w:w="851"/>
        <w:gridCol w:w="2693"/>
        <w:gridCol w:w="841"/>
      </w:tblGrid>
      <w:tr w:rsidR="00401BEA" w:rsidRPr="00DE6C19" w:rsidTr="001719A2">
        <w:trPr>
          <w:trHeight w:val="306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 w:rsidP="00CC286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CC2866">
            <w:pPr>
              <w:spacing w:line="276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特殊需求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 w:rsidP="00CC286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CC2866">
            <w:pPr>
              <w:spacing w:line="276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特殊需求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D</w:t>
            </w: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 w:rsidP="00CC286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 w:rsidP="00CC286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自編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 w:rsidP="00CC286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 w:rsidP="00CC286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 w:rsidP="00CC286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 w:rsidP="00CC286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 w:rsidP="00CC286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 w:rsidP="00CC286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CC286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401BEA" w:rsidRPr="00DE6C19" w:rsidRDefault="00401BEA" w:rsidP="00CC286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 w:rsidP="00CC2866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一、性別教育</w:t>
            </w:r>
          </w:p>
          <w:p w:rsidR="00401BEA" w:rsidRPr="00DE6C19" w:rsidRDefault="00401BEA" w:rsidP="00CC286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2-b-5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家庭關係與性別權益</w:t>
            </w:r>
          </w:p>
          <w:p w:rsidR="00401BEA" w:rsidRPr="00DE6C19" w:rsidRDefault="00401BEA" w:rsidP="00D41AE1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2-2-5-2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能列舉生活中常見錯誤性別價值觀（如：性別偏見、刻板化印象等）</w:t>
            </w:r>
          </w:p>
          <w:p w:rsidR="00401BEA" w:rsidRPr="00DE6C19" w:rsidRDefault="00401BEA" w:rsidP="00D41A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2-2-5-5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能列舉性侵害之要件（如：定義、處理方式等）</w:t>
            </w:r>
          </w:p>
          <w:p w:rsidR="00401BEA" w:rsidRPr="00DE6C19" w:rsidRDefault="00401BEA" w:rsidP="00D41A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2-b-4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多元性別互動技巧</w:t>
            </w:r>
          </w:p>
          <w:p w:rsidR="00401BEA" w:rsidRPr="00DE6C19" w:rsidRDefault="00401BEA" w:rsidP="00D41A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2-2-4-1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能分辨與不同性別相處時的安全或危險的情境</w:t>
            </w:r>
          </w:p>
          <w:p w:rsidR="00401BEA" w:rsidRPr="00DE6C19" w:rsidRDefault="00401BEA" w:rsidP="00D41A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2-2-4-4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能保持與不同性別相處時的身體界線</w:t>
            </w:r>
          </w:p>
          <w:p w:rsidR="00401BEA" w:rsidRPr="00DE6C19" w:rsidRDefault="00401BEA" w:rsidP="00CC2866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二、工作知識</w:t>
            </w:r>
          </w:p>
          <w:p w:rsidR="00401BEA" w:rsidRPr="00DE6C19" w:rsidRDefault="00401BEA" w:rsidP="00CC286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2-b-1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基本溝通技巧</w:t>
            </w:r>
          </w:p>
          <w:p w:rsidR="00401BEA" w:rsidRPr="00DE6C19" w:rsidRDefault="00401BEA" w:rsidP="006C79C4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1-2-1-1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能連結生活經驗與職業的關係（如：醬油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食品加工、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7-eleven /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零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售服務等）</w:t>
            </w:r>
          </w:p>
          <w:p w:rsidR="00401BEA" w:rsidRPr="00DE6C19" w:rsidRDefault="00401BEA" w:rsidP="006C79C4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1-2-1-2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能列舉常見行業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如：農林漁牧業、製造業、服務業等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名稱</w:t>
            </w:r>
          </w:p>
          <w:p w:rsidR="00401BEA" w:rsidRPr="00DE6C19" w:rsidRDefault="00401BEA" w:rsidP="006C79C4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1-2-1-3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能辨識工作環境之差異（如：日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夜班、內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外勤等）</w:t>
            </w:r>
          </w:p>
          <w:p w:rsidR="00401BEA" w:rsidRPr="00DE6C19" w:rsidRDefault="00401BEA" w:rsidP="006C79C4">
            <w:pPr>
              <w:pStyle w:val="BodyText"/>
              <w:spacing w:after="0"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1-2-1-5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能列舉不同工作所需的設備條件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如：資訊業使用電腦、資訊設備等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401BEA" w:rsidRPr="00DE6C19" w:rsidRDefault="00401BEA" w:rsidP="00CC2866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401BEA" w:rsidRPr="00DE6C19" w:rsidRDefault="00401BEA" w:rsidP="00CC286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2-b-2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人際互動技巧</w:t>
            </w:r>
          </w:p>
          <w:p w:rsidR="00401BEA" w:rsidRPr="00DE6C19" w:rsidRDefault="00401BEA" w:rsidP="00CC286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2-2-2-1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能對他人進行一般性的自我介紹（如：基本資料、個人興趣等）</w:t>
            </w:r>
          </w:p>
          <w:p w:rsidR="00401BEA" w:rsidRPr="00DE6C19" w:rsidRDefault="00401BEA" w:rsidP="00CC286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2-2-2-6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能與他人分享自己的各種生活或學習經驗（如：這本書很好看，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你可以看看）</w:t>
            </w:r>
          </w:p>
          <w:p w:rsidR="00401BEA" w:rsidRPr="00DE6C19" w:rsidRDefault="00401BEA" w:rsidP="00DC58D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四、情緒管理</w:t>
            </w:r>
          </w:p>
          <w:p w:rsidR="00401BEA" w:rsidRPr="00DE6C19" w:rsidRDefault="00401BEA" w:rsidP="00DC58D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1-b-2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處理壓力的技巧</w:t>
            </w:r>
          </w:p>
          <w:p w:rsidR="00401BEA" w:rsidRPr="00DE6C19" w:rsidRDefault="00401BEA" w:rsidP="00DC58D4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1-2-2-1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能在面對壓力時表達自己負面的情緒</w:t>
            </w:r>
          </w:p>
          <w:p w:rsidR="00401BEA" w:rsidRPr="00DE6C19" w:rsidRDefault="00401BEA" w:rsidP="00DC58D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1-2-2-2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能理性評估引起壓力的各種原因（如：考試不好，擔心回家會被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父母罵）</w:t>
            </w:r>
          </w:p>
          <w:p w:rsidR="00401BEA" w:rsidRPr="00DE6C19" w:rsidRDefault="00401BEA" w:rsidP="00DC58D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1-b-3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自我效能</w:t>
            </w:r>
          </w:p>
          <w:p w:rsidR="00401BEA" w:rsidRPr="00DE6C19" w:rsidRDefault="00401BEA" w:rsidP="00DC58D4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1-2-3-6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能理性評估行為與後果之間的關係</w:t>
            </w:r>
          </w:p>
          <w:p w:rsidR="00401BEA" w:rsidRPr="00DE6C19" w:rsidRDefault="00401BEA" w:rsidP="00DC58D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1-2-3-7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能明瞭凡事頇盡力，但不過度重視結果或成敗</w:t>
            </w:r>
          </w:p>
          <w:p w:rsidR="00401BEA" w:rsidRPr="00DE6C19" w:rsidRDefault="00401BEA" w:rsidP="00DC58D4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五、支持性學習策略</w:t>
            </w:r>
          </w:p>
          <w:p w:rsidR="00401BEA" w:rsidRPr="00DE6C19" w:rsidRDefault="00401BEA" w:rsidP="00D73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3-b-2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學習輔助策略</w:t>
            </w:r>
          </w:p>
          <w:p w:rsidR="00401BEA" w:rsidRPr="00DE6C19" w:rsidRDefault="00401BEA" w:rsidP="00D73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3-2-2-2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能運用網路檢索特定的學習資訊（如：網站、圖片等）</w:t>
            </w:r>
          </w:p>
          <w:p w:rsidR="00401BEA" w:rsidRPr="00DE6C19" w:rsidRDefault="00401BEA" w:rsidP="00D73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3-2-2-3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能主動標記學習材料（如：教科書、講義等）的綱要或重點提示</w:t>
            </w:r>
          </w:p>
          <w:p w:rsidR="00401BEA" w:rsidRPr="00DE6C19" w:rsidRDefault="00401BEA" w:rsidP="00CC2866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3-2-2-4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能運用學習工具書解答學習問題（如：辭典釋義）</w:t>
            </w: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CC286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401BEA" w:rsidRPr="00DE6C19" w:rsidRDefault="00401BEA" w:rsidP="00CC286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CC2866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401BEA" w:rsidRDefault="00401BEA" w:rsidP="00CC286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401BEA" w:rsidRPr="00DE6C19" w:rsidRDefault="00401BEA" w:rsidP="00CC286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401BEA" w:rsidRPr="00DE6C19" w:rsidTr="001719A2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 w:rsidP="00CC286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 w:rsidP="00CC2866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 w:rsidP="00CC286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 w:rsidP="00CC286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 w:rsidP="00CC286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2/13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EE2" w:rsidRDefault="00401BE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2/17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401BEA">
            <w:pPr>
              <w:pStyle w:val="ListParagraph"/>
              <w:tabs>
                <w:tab w:val="left" w:pos="2240"/>
              </w:tabs>
              <w:ind w:left="31680" w:right="57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一、性別教育</w:t>
            </w:r>
          </w:p>
          <w:p w:rsidR="00401BEA" w:rsidRPr="00DE6C19" w:rsidRDefault="00401BEA" w:rsidP="001719A2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能列舉生活中常見錯誤性別價值觀（如：性別偏見、刻板化印象等）</w:t>
            </w:r>
          </w:p>
          <w:p w:rsidR="00401BEA" w:rsidRPr="00DE6C19" w:rsidRDefault="00401BEA" w:rsidP="001719A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0D717C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0D717C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DE6C19" w:rsidRDefault="00401BEA" w:rsidP="001719A2">
            <w:pPr>
              <w:rPr>
                <w:rFonts w:cs="Times New Roman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2/20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EE2" w:rsidRDefault="00401BE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401BEA">
            <w:pPr>
              <w:pStyle w:val="ListParagraph"/>
              <w:tabs>
                <w:tab w:val="left" w:pos="2240"/>
              </w:tabs>
              <w:ind w:left="31680" w:right="57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一、性別教育</w:t>
            </w:r>
          </w:p>
          <w:p w:rsidR="00401BEA" w:rsidRPr="009E2ED0" w:rsidRDefault="00401BEA" w:rsidP="00401BEA">
            <w:pPr>
              <w:pStyle w:val="ListParagraph"/>
              <w:tabs>
                <w:tab w:val="left" w:pos="2240"/>
              </w:tabs>
              <w:ind w:left="3168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9C5605">
              <w:rPr>
                <w:rFonts w:ascii="標楷體" w:eastAsia="標楷體" w:hAnsi="標楷體" w:cs="標楷體" w:hint="eastAsia"/>
                <w:sz w:val="20"/>
                <w:szCs w:val="20"/>
              </w:rPr>
              <w:t>能列舉性侵害之要件（如：定義、處理方式等）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0D717C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0D717C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DE6C19" w:rsidRDefault="00401BEA" w:rsidP="001719A2">
            <w:pPr>
              <w:rPr>
                <w:rFonts w:cs="Times New Roman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2/27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EE2" w:rsidRDefault="00401BE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401BEA">
            <w:pPr>
              <w:pStyle w:val="ListParagraph"/>
              <w:tabs>
                <w:tab w:val="left" w:pos="2240"/>
              </w:tabs>
              <w:ind w:left="31680" w:right="57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一、性別教育</w:t>
            </w:r>
          </w:p>
          <w:p w:rsidR="00401BEA" w:rsidRDefault="00401BEA" w:rsidP="00401BEA">
            <w:pPr>
              <w:pStyle w:val="ListParagraph"/>
              <w:tabs>
                <w:tab w:val="left" w:pos="2240"/>
              </w:tabs>
              <w:ind w:left="3168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2A5B2E">
              <w:rPr>
                <w:rFonts w:ascii="標楷體" w:eastAsia="標楷體" w:hAnsi="標楷體" w:cs="標楷體" w:hint="eastAsia"/>
                <w:sz w:val="20"/>
                <w:szCs w:val="20"/>
              </w:rPr>
              <w:t>能分辨與他人相處時安全或危險的情境，並勇敢對他人不當觸摸或語言表達反對</w:t>
            </w:r>
          </w:p>
          <w:p w:rsidR="00401BEA" w:rsidRPr="002A5B2E" w:rsidRDefault="00401BEA" w:rsidP="00401BEA">
            <w:pPr>
              <w:pStyle w:val="ListParagraph"/>
              <w:tabs>
                <w:tab w:val="left" w:pos="2240"/>
              </w:tabs>
              <w:ind w:left="3168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2A5B2E">
              <w:rPr>
                <w:rFonts w:ascii="標楷體" w:eastAsia="標楷體" w:hAnsi="標楷體" w:cs="標楷體" w:hint="eastAsia"/>
                <w:sz w:val="20"/>
                <w:szCs w:val="20"/>
              </w:rPr>
              <w:t>與他人相處時能保持身體界線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DE6C19" w:rsidRDefault="00401BEA" w:rsidP="001719A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3/6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EE2" w:rsidRDefault="00401BE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3/10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401BEA">
            <w:pPr>
              <w:pStyle w:val="ListParagraph"/>
              <w:tabs>
                <w:tab w:val="left" w:pos="2240"/>
              </w:tabs>
              <w:ind w:left="31680" w:right="57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二、工作知識</w:t>
            </w:r>
          </w:p>
          <w:p w:rsidR="00401BEA" w:rsidRPr="00DE6C19" w:rsidRDefault="00401BEA" w:rsidP="001719A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能連結生活經驗與職業的關係（如：醬油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食品加工、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7-eleven /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零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售服務等）</w:t>
            </w:r>
          </w:p>
          <w:p w:rsidR="00401BEA" w:rsidRPr="00DE6C19" w:rsidRDefault="00401BEA" w:rsidP="001719A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937E78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937E78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DE6C19" w:rsidRDefault="00401BEA" w:rsidP="001719A2">
            <w:pPr>
              <w:rPr>
                <w:rFonts w:cs="Times New Roman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3/13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EE2" w:rsidRDefault="00401BE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776A3" w:rsidRDefault="00401BE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 w:rsidRPr="007204E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中秋節補假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937E78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937E78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DE6C19" w:rsidRDefault="00401BEA" w:rsidP="001719A2">
            <w:pPr>
              <w:rPr>
                <w:rFonts w:cs="Times New Roman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3/20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EE2" w:rsidRDefault="00401BE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F40DA" w:rsidRDefault="00401BEA" w:rsidP="001719A2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工作知識</w:t>
            </w:r>
          </w:p>
          <w:p w:rsidR="00401BEA" w:rsidRPr="00DE6C19" w:rsidRDefault="00401BEA" w:rsidP="001719A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2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能列舉常見行業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如：農林漁牧業、製造業、服務業等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名稱</w:t>
            </w:r>
          </w:p>
          <w:p w:rsidR="00401BEA" w:rsidRPr="00DE6C19" w:rsidRDefault="00401BEA" w:rsidP="001719A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3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能辨識工作環境之差異（如：日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夜班、內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外勤等）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937E78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937E78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DE6C19" w:rsidRDefault="00401BEA" w:rsidP="001719A2">
            <w:pPr>
              <w:rPr>
                <w:rFonts w:cs="Times New Roman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3/27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EE2" w:rsidRDefault="00401BE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3/31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F40DA" w:rsidRDefault="00401BEA" w:rsidP="001719A2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工作知識</w:t>
            </w:r>
          </w:p>
          <w:p w:rsidR="00401BEA" w:rsidRPr="00DE6C19" w:rsidRDefault="00401BEA" w:rsidP="001719A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3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能辨識工作環境之差異（如：日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夜班、內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外勤等）</w:t>
            </w:r>
          </w:p>
          <w:p w:rsidR="00401BEA" w:rsidRPr="00DE6C19" w:rsidRDefault="00401BEA" w:rsidP="001719A2">
            <w:pPr>
              <w:pStyle w:val="BodyText"/>
              <w:spacing w:after="0"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能列舉不同工作所需的設備條件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如：資訊業使用電腦、資訊設備等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DE6C19" w:rsidRDefault="00401BEA" w:rsidP="001719A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4/3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EE2" w:rsidRDefault="00401BE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673D90" w:rsidRDefault="00401BEA" w:rsidP="001719A2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4/4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兒童節、清明節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401BEA" w:rsidRPr="00673D90" w:rsidRDefault="00401BEA" w:rsidP="001719A2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4/3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彈性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401BEA" w:rsidRPr="00DF40DA" w:rsidRDefault="00401BEA" w:rsidP="001719A2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工作知識</w:t>
            </w:r>
          </w:p>
          <w:p w:rsidR="00401BEA" w:rsidRPr="009E2ED0" w:rsidRDefault="00401BEA" w:rsidP="001719A2">
            <w:pPr>
              <w:pStyle w:val="BodyTextIndent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6C79C4">
              <w:rPr>
                <w:rFonts w:ascii="標楷體" w:eastAsia="標楷體" w:hAnsi="標楷體" w:cs="標楷體" w:hint="eastAsia"/>
                <w:sz w:val="20"/>
                <w:szCs w:val="20"/>
              </w:rPr>
              <w:t>能列舉不同工作所需的設備條件</w:t>
            </w:r>
            <w:r w:rsidRPr="006C79C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C79C4">
              <w:rPr>
                <w:rFonts w:ascii="標楷體" w:eastAsia="標楷體" w:hAnsi="標楷體" w:cs="標楷體" w:hint="eastAsia"/>
                <w:sz w:val="20"/>
                <w:szCs w:val="20"/>
              </w:rPr>
              <w:t>如：資訊業使用電腦、資訊設備等</w:t>
            </w:r>
            <w:r w:rsidRPr="006C79C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C8305D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C8305D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DE6C19" w:rsidRDefault="00401BEA" w:rsidP="001719A2">
            <w:pPr>
              <w:rPr>
                <w:rFonts w:cs="Times New Roman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4/10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EE2" w:rsidRDefault="00401BE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B24563" w:rsidRDefault="00401BE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B2456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加入團體</w:t>
            </w:r>
          </w:p>
          <w:p w:rsidR="00401BEA" w:rsidRPr="00DE6C19" w:rsidRDefault="00401BEA" w:rsidP="001719A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能對他人進行一般性的自我介紹（如：基本資料、個人興趣等）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0E213C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4/17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4/21</w:t>
            </w:r>
          </w:p>
          <w:p w:rsidR="00401BEA" w:rsidRPr="00673EE2" w:rsidRDefault="00401BE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第一次定期評量週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B24563" w:rsidRDefault="00401BE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B2456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加入團體</w:t>
            </w:r>
          </w:p>
          <w:p w:rsidR="00401BEA" w:rsidRDefault="00401BEA" w:rsidP="001719A2">
            <w:pPr>
              <w:pStyle w:val="BodyTextIndent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0B18">
              <w:rPr>
                <w:rFonts w:ascii="標楷體" w:eastAsia="標楷體" w:hAnsi="標楷體" w:cs="標楷體" w:hint="eastAsia"/>
                <w:sz w:val="20"/>
                <w:szCs w:val="20"/>
              </w:rPr>
              <w:t>能對他人進行一般性的自我介紹（如：基本資料、個人興趣等）</w:t>
            </w:r>
          </w:p>
          <w:p w:rsidR="00401BEA" w:rsidRPr="009E2ED0" w:rsidRDefault="00401BEA" w:rsidP="001719A2">
            <w:pPr>
              <w:pStyle w:val="BodyTextIndent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0B18">
              <w:rPr>
                <w:rFonts w:ascii="標楷體" w:eastAsia="標楷體" w:hAnsi="標楷體" w:cs="標楷體" w:hint="eastAsia"/>
                <w:sz w:val="20"/>
                <w:szCs w:val="20"/>
              </w:rPr>
              <w:t>能與他人分享自己的各種生活或學習經驗（如：這本書很好看，</w:t>
            </w:r>
            <w:r w:rsidRPr="001B0B1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1B0B18">
              <w:rPr>
                <w:rFonts w:ascii="標楷體" w:eastAsia="標楷體" w:hAnsi="標楷體" w:cs="標楷體" w:hint="eastAsia"/>
                <w:sz w:val="20"/>
                <w:szCs w:val="20"/>
              </w:rPr>
              <w:t>你可以看看）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4/24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4/28</w:t>
            </w:r>
          </w:p>
          <w:p w:rsidR="00401BEA" w:rsidRPr="00673EE2" w:rsidRDefault="00401BEA" w:rsidP="001719A2">
            <w:pPr>
              <w:jc w:val="center"/>
              <w:rPr>
                <w:rFonts w:cs="Times New Roman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B24563" w:rsidRDefault="00401BE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B2456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加入團體</w:t>
            </w:r>
          </w:p>
          <w:p w:rsidR="00401BEA" w:rsidRPr="005D1485" w:rsidRDefault="00401BE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0B18">
              <w:rPr>
                <w:rFonts w:ascii="標楷體" w:eastAsia="標楷體" w:hAnsi="標楷體" w:cs="標楷體" w:hint="eastAsia"/>
                <w:sz w:val="20"/>
                <w:szCs w:val="20"/>
              </w:rPr>
              <w:t>能與他人分享自己的各種生活或學習經驗（如：這本書很好看，</w:t>
            </w:r>
            <w:r w:rsidRPr="001B0B1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1B0B18">
              <w:rPr>
                <w:rFonts w:ascii="標楷體" w:eastAsia="標楷體" w:hAnsi="標楷體" w:cs="標楷體" w:hint="eastAsia"/>
                <w:sz w:val="20"/>
                <w:szCs w:val="20"/>
              </w:rPr>
              <w:t>你可以看看）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C8305D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Pr="00C8305D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EE2" w:rsidRDefault="00401BE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</w:t>
            </w: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情緒管理</w:t>
            </w:r>
          </w:p>
          <w:p w:rsidR="00401BEA" w:rsidRPr="00DE6C19" w:rsidRDefault="00401BEA" w:rsidP="001719A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能在面對壓力時表達自己負面的情緒</w:t>
            </w:r>
          </w:p>
          <w:p w:rsidR="00401BEA" w:rsidRPr="00DE6C19" w:rsidRDefault="00401BEA" w:rsidP="001719A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能理性評估引起壓力的各種原因（如：考試不好，擔心回家會被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父母罵）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5/8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EE2" w:rsidRDefault="00401BE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5/12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</w:t>
            </w: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情緒管理</w:t>
            </w:r>
          </w:p>
          <w:p w:rsidR="00401BEA" w:rsidRPr="00DE6C19" w:rsidRDefault="00401BEA" w:rsidP="001719A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能在面對壓力時表達自己負面的情緒</w:t>
            </w:r>
          </w:p>
          <w:p w:rsidR="00401BEA" w:rsidRPr="00DE6C19" w:rsidRDefault="00401BEA" w:rsidP="001719A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能理性評估引起壓力的各種原因（如：考試不好，擔心回家會被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父母罵）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5/15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EE2" w:rsidRDefault="00401BE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</w:t>
            </w: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情緒管理</w:t>
            </w:r>
          </w:p>
          <w:p w:rsidR="00401BEA" w:rsidRPr="00DE6C19" w:rsidRDefault="00401BEA" w:rsidP="001719A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能理性評估行為與後果之間的關係</w:t>
            </w:r>
          </w:p>
          <w:p w:rsidR="00401BEA" w:rsidRPr="005D1485" w:rsidRDefault="00401BE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C2CED">
              <w:rPr>
                <w:rFonts w:ascii="標楷體" w:eastAsia="標楷體" w:hAnsi="標楷體" w:cs="標楷體" w:hint="eastAsia"/>
                <w:sz w:val="20"/>
                <w:szCs w:val="20"/>
              </w:rPr>
              <w:t>能明瞭凡事頇盡力，但不過度重視結果或成敗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5/22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EE2" w:rsidRDefault="00401BE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</w:t>
            </w: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情緒管理</w:t>
            </w:r>
          </w:p>
          <w:p w:rsidR="00401BEA" w:rsidRPr="00DE6C19" w:rsidRDefault="00401BEA" w:rsidP="001719A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能理性評估行為與後果之間的關係</w:t>
            </w:r>
          </w:p>
          <w:p w:rsidR="00401BEA" w:rsidRPr="00DE6C19" w:rsidRDefault="00401BEA" w:rsidP="001719A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能明瞭凡事頇盡力，但不過度重視結果或成敗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5/29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EE2" w:rsidRDefault="00401BE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673D90" w:rsidRDefault="00401BEA" w:rsidP="001719A2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5/30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端午節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401BEA" w:rsidRDefault="00401BEA" w:rsidP="001719A2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27D48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五、支持性學習策略</w:t>
            </w:r>
          </w:p>
          <w:p w:rsidR="00401BEA" w:rsidRPr="00DE6C19" w:rsidRDefault="00401BEA" w:rsidP="001719A2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能運用網路檢索特定的學習資訊（如：網站、圖片等）</w:t>
            </w:r>
          </w:p>
          <w:p w:rsidR="00401BEA" w:rsidRPr="00DE6C19" w:rsidRDefault="00401BEA" w:rsidP="001719A2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6/5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EE2" w:rsidRDefault="00401BE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27D48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五、支持性學習策略</w:t>
            </w:r>
          </w:p>
          <w:p w:rsidR="00401BEA" w:rsidRDefault="00401BE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7300D">
              <w:rPr>
                <w:rFonts w:ascii="標楷體" w:eastAsia="標楷體" w:hAnsi="標楷體" w:cs="標楷體" w:hint="eastAsia"/>
                <w:sz w:val="20"/>
                <w:szCs w:val="20"/>
              </w:rPr>
              <w:t>能運用網路檢索特定的學習資訊（如：網站、圖片等）</w:t>
            </w:r>
          </w:p>
          <w:p w:rsidR="00401BEA" w:rsidRPr="008C3894" w:rsidRDefault="00401BE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7300D">
              <w:rPr>
                <w:rFonts w:ascii="標楷體" w:eastAsia="標楷體" w:hAnsi="標楷體" w:cs="標楷體" w:hint="eastAsia"/>
                <w:sz w:val="20"/>
                <w:szCs w:val="20"/>
              </w:rPr>
              <w:t>能主動標記學習材料（如：教科書、講義等）的綱要或重點提示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6/12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Pr="00673EE2" w:rsidRDefault="00401BE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27D48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五、支持性學習策略</w:t>
            </w:r>
          </w:p>
          <w:p w:rsidR="00401BEA" w:rsidRPr="00DE6C19" w:rsidRDefault="00401BEA" w:rsidP="001719A2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能主動標記學習材料（如：教科書、講義等）的綱要或重點提示</w:t>
            </w:r>
          </w:p>
          <w:p w:rsidR="00401BEA" w:rsidRPr="006C220E" w:rsidRDefault="00401BEA" w:rsidP="001719A2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6/19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6/23</w:t>
            </w:r>
          </w:p>
          <w:p w:rsidR="00401BEA" w:rsidRPr="00673EE2" w:rsidRDefault="00401BEA" w:rsidP="001719A2">
            <w:pPr>
              <w:jc w:val="center"/>
              <w:rPr>
                <w:rFonts w:cs="Times New Roman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27D48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五、支持性學習策略</w:t>
            </w:r>
          </w:p>
          <w:p w:rsidR="00401BEA" w:rsidRPr="009D5436" w:rsidRDefault="00401BE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D7300D">
              <w:rPr>
                <w:rFonts w:ascii="標楷體" w:eastAsia="標楷體" w:hAnsi="標楷體" w:cs="標楷體" w:hint="eastAsia"/>
                <w:sz w:val="20"/>
                <w:szCs w:val="20"/>
              </w:rPr>
              <w:t>能運用學習工具書解答學習問題（如：辭典釋義）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6/26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401BEA" w:rsidRDefault="00401BE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6/30</w:t>
            </w:r>
          </w:p>
          <w:p w:rsidR="00401BEA" w:rsidRPr="00673EE2" w:rsidRDefault="00401BE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第二次定期評量週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pStyle w:val="BodyTextIndent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401BEA" w:rsidRPr="009E2ED0" w:rsidRDefault="00401BEA" w:rsidP="001719A2">
            <w:pPr>
              <w:pStyle w:val="BodyTextIndent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9A7A79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Default="00401BE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401BEA" w:rsidRPr="00DE6C19" w:rsidTr="001719A2">
        <w:trPr>
          <w:trHeight w:val="1"/>
          <w:jc w:val="center"/>
        </w:trPr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1BEA" w:rsidRPr="00DE6C19" w:rsidRDefault="00401BE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401BEA" w:rsidRPr="00EA66CB" w:rsidRDefault="00401BEA" w:rsidP="00EA66CB">
      <w:pPr>
        <w:ind w:left="-1274"/>
        <w:rPr>
          <w:rFonts w:ascii="標楷體" w:eastAsia="標楷體" w:hAnsi="標楷體" w:cs="Times New Roman"/>
          <w:sz w:val="20"/>
          <w:szCs w:val="20"/>
        </w:rPr>
      </w:pPr>
    </w:p>
    <w:p w:rsidR="00401BEA" w:rsidRPr="000C4AD0" w:rsidRDefault="00401BEA" w:rsidP="00F9756A">
      <w:pPr>
        <w:rPr>
          <w:rFonts w:ascii="標楷體" w:eastAsia="標楷體" w:hAnsi="標楷體" w:cs="Times New Roman"/>
          <w:sz w:val="20"/>
          <w:szCs w:val="20"/>
        </w:rPr>
      </w:pPr>
    </w:p>
    <w:sectPr w:rsidR="00401BEA" w:rsidRPr="000C4AD0" w:rsidSect="00A550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BEA" w:rsidRDefault="00401BEA" w:rsidP="00EE5E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1BEA" w:rsidRDefault="00401BEA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BEA" w:rsidRDefault="00401BEA" w:rsidP="00EE5E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1BEA" w:rsidRDefault="00401BEA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1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2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653"/>
    <w:rsid w:val="0001115A"/>
    <w:rsid w:val="00011703"/>
    <w:rsid w:val="00051F8C"/>
    <w:rsid w:val="000721C7"/>
    <w:rsid w:val="00093C73"/>
    <w:rsid w:val="00093F81"/>
    <w:rsid w:val="000C4AD0"/>
    <w:rsid w:val="000D717C"/>
    <w:rsid w:val="000E213C"/>
    <w:rsid w:val="000E26B3"/>
    <w:rsid w:val="0010695F"/>
    <w:rsid w:val="001102FC"/>
    <w:rsid w:val="00114EB8"/>
    <w:rsid w:val="00142ECE"/>
    <w:rsid w:val="00165563"/>
    <w:rsid w:val="00165C0C"/>
    <w:rsid w:val="001719A2"/>
    <w:rsid w:val="00171D4A"/>
    <w:rsid w:val="00181BF3"/>
    <w:rsid w:val="001B0B18"/>
    <w:rsid w:val="001C287E"/>
    <w:rsid w:val="001C3F03"/>
    <w:rsid w:val="001E4912"/>
    <w:rsid w:val="001F4A96"/>
    <w:rsid w:val="00232C29"/>
    <w:rsid w:val="00260428"/>
    <w:rsid w:val="00295B49"/>
    <w:rsid w:val="002A5B2E"/>
    <w:rsid w:val="002F2281"/>
    <w:rsid w:val="00314F83"/>
    <w:rsid w:val="003217A4"/>
    <w:rsid w:val="00327D48"/>
    <w:rsid w:val="003434DB"/>
    <w:rsid w:val="00345DEE"/>
    <w:rsid w:val="00365170"/>
    <w:rsid w:val="0038124A"/>
    <w:rsid w:val="003838C1"/>
    <w:rsid w:val="003913E0"/>
    <w:rsid w:val="00391405"/>
    <w:rsid w:val="003A3DC7"/>
    <w:rsid w:val="003A49AA"/>
    <w:rsid w:val="00401BEA"/>
    <w:rsid w:val="00422209"/>
    <w:rsid w:val="004548D4"/>
    <w:rsid w:val="00484A12"/>
    <w:rsid w:val="004855D3"/>
    <w:rsid w:val="004F178E"/>
    <w:rsid w:val="0053796F"/>
    <w:rsid w:val="0055586C"/>
    <w:rsid w:val="00557F4D"/>
    <w:rsid w:val="0056634B"/>
    <w:rsid w:val="00572F1B"/>
    <w:rsid w:val="005D1485"/>
    <w:rsid w:val="005D2C38"/>
    <w:rsid w:val="005D483E"/>
    <w:rsid w:val="005E12ED"/>
    <w:rsid w:val="00627101"/>
    <w:rsid w:val="00673D90"/>
    <w:rsid w:val="00673EE2"/>
    <w:rsid w:val="006A1E8C"/>
    <w:rsid w:val="006C220E"/>
    <w:rsid w:val="006C79C4"/>
    <w:rsid w:val="006D343C"/>
    <w:rsid w:val="006D761F"/>
    <w:rsid w:val="00705CBC"/>
    <w:rsid w:val="00711552"/>
    <w:rsid w:val="007204E3"/>
    <w:rsid w:val="007243CC"/>
    <w:rsid w:val="00745764"/>
    <w:rsid w:val="007606DD"/>
    <w:rsid w:val="00776275"/>
    <w:rsid w:val="00790D7A"/>
    <w:rsid w:val="007C310B"/>
    <w:rsid w:val="007F74DA"/>
    <w:rsid w:val="00807A13"/>
    <w:rsid w:val="00810408"/>
    <w:rsid w:val="0081049D"/>
    <w:rsid w:val="00813275"/>
    <w:rsid w:val="00815C15"/>
    <w:rsid w:val="00871E4B"/>
    <w:rsid w:val="00881799"/>
    <w:rsid w:val="00891BF1"/>
    <w:rsid w:val="008C1165"/>
    <w:rsid w:val="008C3894"/>
    <w:rsid w:val="008D1825"/>
    <w:rsid w:val="009070CA"/>
    <w:rsid w:val="009106A9"/>
    <w:rsid w:val="0091614A"/>
    <w:rsid w:val="009331B0"/>
    <w:rsid w:val="00937E78"/>
    <w:rsid w:val="00942E3D"/>
    <w:rsid w:val="009471EC"/>
    <w:rsid w:val="00953E4E"/>
    <w:rsid w:val="00970699"/>
    <w:rsid w:val="0097390F"/>
    <w:rsid w:val="009859B7"/>
    <w:rsid w:val="009A0374"/>
    <w:rsid w:val="009A51A4"/>
    <w:rsid w:val="009A5E7F"/>
    <w:rsid w:val="009A7A79"/>
    <w:rsid w:val="009C4552"/>
    <w:rsid w:val="009C5605"/>
    <w:rsid w:val="009D5436"/>
    <w:rsid w:val="009E2ED0"/>
    <w:rsid w:val="00A054E6"/>
    <w:rsid w:val="00A11E81"/>
    <w:rsid w:val="00A13CDB"/>
    <w:rsid w:val="00A22BEA"/>
    <w:rsid w:val="00A53BDB"/>
    <w:rsid w:val="00A5503F"/>
    <w:rsid w:val="00A60184"/>
    <w:rsid w:val="00A82692"/>
    <w:rsid w:val="00A8751F"/>
    <w:rsid w:val="00AC43CF"/>
    <w:rsid w:val="00AD1064"/>
    <w:rsid w:val="00AD2435"/>
    <w:rsid w:val="00AF0504"/>
    <w:rsid w:val="00B24563"/>
    <w:rsid w:val="00B52C14"/>
    <w:rsid w:val="00B6387C"/>
    <w:rsid w:val="00B63ED3"/>
    <w:rsid w:val="00B715E4"/>
    <w:rsid w:val="00B7326E"/>
    <w:rsid w:val="00B92D64"/>
    <w:rsid w:val="00BD6256"/>
    <w:rsid w:val="00BE2990"/>
    <w:rsid w:val="00C016A5"/>
    <w:rsid w:val="00C1124C"/>
    <w:rsid w:val="00C15B1E"/>
    <w:rsid w:val="00C34A01"/>
    <w:rsid w:val="00C368EE"/>
    <w:rsid w:val="00C56BE6"/>
    <w:rsid w:val="00C6199B"/>
    <w:rsid w:val="00C8176B"/>
    <w:rsid w:val="00C8305D"/>
    <w:rsid w:val="00CC2866"/>
    <w:rsid w:val="00CE1B72"/>
    <w:rsid w:val="00D40B13"/>
    <w:rsid w:val="00D41AE1"/>
    <w:rsid w:val="00D578C1"/>
    <w:rsid w:val="00D65E66"/>
    <w:rsid w:val="00D7300D"/>
    <w:rsid w:val="00D776A3"/>
    <w:rsid w:val="00DA1EFD"/>
    <w:rsid w:val="00DC0EC8"/>
    <w:rsid w:val="00DC2CED"/>
    <w:rsid w:val="00DC58D4"/>
    <w:rsid w:val="00DE6C19"/>
    <w:rsid w:val="00DF40DA"/>
    <w:rsid w:val="00DF657A"/>
    <w:rsid w:val="00E26754"/>
    <w:rsid w:val="00E35653"/>
    <w:rsid w:val="00E4680A"/>
    <w:rsid w:val="00E55E0D"/>
    <w:rsid w:val="00EA1C9E"/>
    <w:rsid w:val="00EA66CB"/>
    <w:rsid w:val="00EA79E9"/>
    <w:rsid w:val="00EB03EB"/>
    <w:rsid w:val="00ED2FE9"/>
    <w:rsid w:val="00EE5EBD"/>
    <w:rsid w:val="00EE6EF7"/>
    <w:rsid w:val="00F30FD9"/>
    <w:rsid w:val="00F4216C"/>
    <w:rsid w:val="00F5039D"/>
    <w:rsid w:val="00F53B2D"/>
    <w:rsid w:val="00F9756A"/>
    <w:rsid w:val="00FB4A8F"/>
    <w:rsid w:val="00FD2301"/>
    <w:rsid w:val="00FD41BA"/>
    <w:rsid w:val="00FE6FAB"/>
    <w:rsid w:val="00FF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6A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B4A8F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E5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5EB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E5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5EBD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C79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C79C4"/>
  </w:style>
  <w:style w:type="character" w:customStyle="1" w:styleId="a1">
    <w:name w:val="a1"/>
    <w:basedOn w:val="DefaultParagraphFont"/>
    <w:uiPriority w:val="99"/>
    <w:rsid w:val="002A5B2E"/>
    <w:rPr>
      <w:color w:val="auto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1719A2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1719A2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19A2"/>
    <w:rPr>
      <w:rFonts w:ascii="Cambria" w:eastAsia="新細明體" w:hAnsi="Cambria" w:cs="Cambria"/>
      <w:kern w:val="2"/>
      <w:sz w:val="18"/>
      <w:szCs w:val="18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883</Words>
  <Characters>5039</Characters>
  <Application>Microsoft Office Outlook</Application>
  <DocSecurity>0</DocSecurity>
  <Lines>0</Lines>
  <Paragraphs>0</Paragraphs>
  <ScaleCrop>false</ScaleCrop>
  <Company>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XP</cp:lastModifiedBy>
  <cp:revision>2</cp:revision>
  <dcterms:created xsi:type="dcterms:W3CDTF">2016-06-29T09:14:00Z</dcterms:created>
  <dcterms:modified xsi:type="dcterms:W3CDTF">2016-06-29T09:14:00Z</dcterms:modified>
</cp:coreProperties>
</file>