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DCF" w:rsidRDefault="00E30DCF" w:rsidP="00E30DCF">
      <w:pPr>
        <w:spacing w:line="276" w:lineRule="auto"/>
        <w:ind w:rightChars="-24" w:right="31680"/>
        <w:rPr>
          <w:rFonts w:ascii="標楷體" w:eastAsia="標楷體" w:hAnsi="標楷體" w:cs="標楷體"/>
        </w:rPr>
      </w:pPr>
      <w:r w:rsidRPr="00A13CDB">
        <w:rPr>
          <w:rFonts w:ascii="標楷體" w:eastAsia="標楷體" w:hAnsi="標楷體" w:cs="標楷體" w:hint="eastAsia"/>
          <w:kern w:val="52"/>
        </w:rPr>
        <w:t>高雄市</w:t>
      </w:r>
      <w:r>
        <w:rPr>
          <w:rFonts w:ascii="標楷體" w:eastAsia="標楷體" w:hAnsi="標楷體" w:cs="標楷體" w:hint="eastAsia"/>
          <w:kern w:val="52"/>
        </w:rPr>
        <w:t>三民</w:t>
      </w:r>
      <w:r w:rsidRPr="00A13CDB">
        <w:rPr>
          <w:rFonts w:ascii="標楷體" w:eastAsia="標楷體" w:hAnsi="標楷體" w:cs="標楷體" w:hint="eastAsia"/>
          <w:kern w:val="52"/>
        </w:rPr>
        <w:t>區</w:t>
      </w:r>
      <w:r>
        <w:rPr>
          <w:rFonts w:ascii="標楷體" w:eastAsia="標楷體" w:hAnsi="標楷體" w:cs="標楷體" w:hint="eastAsia"/>
          <w:kern w:val="52"/>
        </w:rPr>
        <w:t>莊敬</w:t>
      </w:r>
      <w:r w:rsidRPr="00A13CDB">
        <w:rPr>
          <w:rFonts w:ascii="標楷體" w:eastAsia="標楷體" w:hAnsi="標楷體" w:cs="標楷體" w:hint="eastAsia"/>
          <w:kern w:val="52"/>
        </w:rPr>
        <w:t>國民小學</w:t>
      </w:r>
      <w:r>
        <w:rPr>
          <w:rFonts w:ascii="標楷體" w:eastAsia="標楷體" w:hAnsi="標楷體" w:cs="標楷體"/>
          <w:kern w:val="52"/>
        </w:rPr>
        <w:t>105</w:t>
      </w:r>
      <w:r>
        <w:rPr>
          <w:rFonts w:ascii="標楷體" w:eastAsia="標楷體" w:hAnsi="標楷體" w:cs="標楷體" w:hint="eastAsia"/>
          <w:kern w:val="52"/>
        </w:rPr>
        <w:t>學年度第一學期</w:t>
      </w:r>
      <w:r w:rsidRPr="00A13CDB">
        <w:rPr>
          <w:rFonts w:ascii="標楷體" w:eastAsia="標楷體" w:hAnsi="標楷體" w:cs="標楷體"/>
          <w:kern w:val="52"/>
        </w:rPr>
        <w:t>_</w:t>
      </w:r>
      <w:r w:rsidRPr="00A13CDB">
        <w:rPr>
          <w:rFonts w:ascii="標楷體" w:eastAsia="標楷體" w:hAnsi="標楷體" w:cs="標楷體" w:hint="eastAsia"/>
          <w:kern w:val="52"/>
        </w:rPr>
        <w:t>特殊教育課程計畫</w:t>
      </w:r>
      <w:r w:rsidRPr="00A13CDB">
        <w:rPr>
          <w:rFonts w:ascii="標楷體" w:eastAsia="標楷體" w:hAnsi="標楷體" w:cs="標楷體"/>
          <w:kern w:val="52"/>
        </w:rPr>
        <w:t>(</w:t>
      </w:r>
      <w:r>
        <w:rPr>
          <w:rFonts w:ascii="標楷體" w:eastAsia="標楷體" w:hAnsi="標楷體" w:cs="標楷體" w:hint="eastAsia"/>
          <w:kern w:val="52"/>
        </w:rPr>
        <w:t>身心障礙類</w:t>
      </w:r>
      <w:r w:rsidRPr="00A13CDB">
        <w:rPr>
          <w:rFonts w:ascii="標楷體" w:eastAsia="標楷體" w:hAnsi="標楷體" w:cs="標楷體" w:hint="eastAsia"/>
          <w:kern w:val="52"/>
        </w:rPr>
        <w:t>分散式資源班</w:t>
      </w:r>
      <w:r w:rsidRPr="00A13CDB">
        <w:rPr>
          <w:rFonts w:ascii="標楷體" w:eastAsia="標楷體" w:hAnsi="標楷體" w:cs="標楷體"/>
          <w:kern w:val="52"/>
        </w:rPr>
        <w:t>)</w:t>
      </w:r>
      <w:r>
        <w:rPr>
          <w:rFonts w:ascii="標楷體" w:eastAsia="標楷體" w:hAnsi="標楷體" w:cs="標楷體"/>
        </w:rPr>
        <w:t xml:space="preserve"> 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1148"/>
        <w:gridCol w:w="328"/>
        <w:gridCol w:w="882"/>
        <w:gridCol w:w="1788"/>
        <w:gridCol w:w="542"/>
        <w:gridCol w:w="851"/>
        <w:gridCol w:w="2985"/>
        <w:gridCol w:w="1134"/>
      </w:tblGrid>
      <w:tr w:rsidR="00E30DCF" w:rsidRPr="007F0CDD">
        <w:trPr>
          <w:trHeight w:val="306"/>
        </w:trPr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Pr="007F0CDD" w:rsidRDefault="00E30DCF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領域</w:t>
            </w:r>
          </w:p>
        </w:tc>
        <w:tc>
          <w:tcPr>
            <w:tcW w:w="2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Default="00E30DCF">
            <w:pPr>
              <w:spacing w:line="276" w:lineRule="auto"/>
              <w:rPr>
                <w:rFonts w:ascii="新細明體" w:cs="Times New Roman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語文</w:t>
            </w: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Pr="007F0CDD" w:rsidRDefault="00E30DCF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班級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組別</w:t>
            </w:r>
          </w:p>
        </w:tc>
        <w:tc>
          <w:tcPr>
            <w:tcW w:w="4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Default="00E30DCF" w:rsidP="006545C4">
            <w:pPr>
              <w:spacing w:line="276" w:lineRule="auto"/>
              <w:rPr>
                <w:rFonts w:ascii="新細明體" w:cs="Times New Roman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國語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C</w:t>
            </w:r>
            <w:r w:rsidRPr="00627101">
              <w:rPr>
                <w:rFonts w:ascii="標楷體" w:eastAsia="標楷體" w:hAnsi="標楷體" w:cs="標楷體" w:hint="eastAsia"/>
                <w:sz w:val="20"/>
                <w:szCs w:val="20"/>
              </w:rPr>
              <w:t>組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（五年級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 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○斌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○真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○瑩）</w:t>
            </w:r>
          </w:p>
        </w:tc>
      </w:tr>
      <w:tr w:rsidR="00E30DCF" w:rsidRPr="007F0CDD">
        <w:trPr>
          <w:trHeight w:val="1"/>
        </w:trPr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Pr="007F0CDD" w:rsidRDefault="00E30DCF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教材來源</w:t>
            </w:r>
          </w:p>
        </w:tc>
        <w:tc>
          <w:tcPr>
            <w:tcW w:w="2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Pr="007F0CDD" w:rsidRDefault="00E30DCF" w:rsidP="00F57B04">
            <w:pPr>
              <w:spacing w:line="276" w:lineRule="auto"/>
              <w:rPr>
                <w:rFonts w:cs="Times New Roman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南ㄧ版第九冊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        </w:t>
            </w: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Pr="007F0CDD" w:rsidRDefault="00E30DCF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教學節數</w:t>
            </w:r>
          </w:p>
        </w:tc>
        <w:tc>
          <w:tcPr>
            <w:tcW w:w="4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Pr="007F0CDD" w:rsidRDefault="00E30DCF">
            <w:pPr>
              <w:spacing w:line="276" w:lineRule="auto"/>
              <w:rPr>
                <w:rFonts w:cs="Times New Roman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每週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節</w:t>
            </w:r>
          </w:p>
        </w:tc>
      </w:tr>
      <w:tr w:rsidR="00E30DCF" w:rsidRPr="007F0CDD">
        <w:trPr>
          <w:trHeight w:val="1"/>
        </w:trPr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Pr="007F0CDD" w:rsidRDefault="00E30DCF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設計者</w:t>
            </w:r>
          </w:p>
        </w:tc>
        <w:tc>
          <w:tcPr>
            <w:tcW w:w="2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Pr="007F0CDD" w:rsidRDefault="00E30DCF">
            <w:pPr>
              <w:spacing w:line="276" w:lineRule="auto"/>
              <w:rPr>
                <w:rFonts w:cs="Times New Roman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廖麗燕</w:t>
            </w: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Pr="007F0CDD" w:rsidRDefault="00E30DCF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教學者</w:t>
            </w:r>
          </w:p>
        </w:tc>
        <w:tc>
          <w:tcPr>
            <w:tcW w:w="4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Pr="007F0CDD" w:rsidRDefault="00E30DCF">
            <w:pPr>
              <w:spacing w:line="276" w:lineRule="auto"/>
              <w:rPr>
                <w:rFonts w:cs="Times New Roman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廖麗燕</w:t>
            </w:r>
          </w:p>
        </w:tc>
      </w:tr>
      <w:tr w:rsidR="00E30DCF" w:rsidRPr="007F0CDD">
        <w:trPr>
          <w:trHeight w:val="1"/>
        </w:trPr>
        <w:tc>
          <w:tcPr>
            <w:tcW w:w="23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Default="00E30DCF">
            <w:pPr>
              <w:spacing w:line="276" w:lineRule="auto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學期學習目標</w:t>
            </w:r>
          </w:p>
          <w:p w:rsidR="00E30DCF" w:rsidRPr="007F0CDD" w:rsidRDefault="00E30DCF">
            <w:pPr>
              <w:spacing w:line="276" w:lineRule="auto"/>
              <w:rPr>
                <w:rFonts w:cs="Times New Roman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請註明對應之能力指標碼，含原九年一貫能力指標或調整後指標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)</w:t>
            </w:r>
          </w:p>
        </w:tc>
        <w:tc>
          <w:tcPr>
            <w:tcW w:w="73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Pr="007F0CDD" w:rsidRDefault="00E30DCF" w:rsidP="001D1EC2">
            <w:pPr>
              <w:spacing w:line="240" w:lineRule="exact"/>
              <w:rPr>
                <w:rFonts w:ascii="標楷體" w:eastAsia="標楷體" w:hAnsi="標楷體" w:cs="Times New Roman"/>
                <w:b/>
                <w:bCs/>
                <w:sz w:val="20"/>
                <w:szCs w:val="20"/>
              </w:rPr>
            </w:pPr>
            <w:r w:rsidRPr="007F0CDD">
              <w:rPr>
                <w:rFonts w:ascii="標楷體" w:eastAsia="標楷體" w:hAnsi="標楷體" w:cs="標楷體" w:hint="eastAsia"/>
                <w:b/>
                <w:bCs/>
                <w:sz w:val="20"/>
                <w:szCs w:val="20"/>
              </w:rPr>
              <w:t>一、注音符號應用能力</w:t>
            </w:r>
          </w:p>
          <w:p w:rsidR="00E30DCF" w:rsidRPr="007F0CDD" w:rsidRDefault="00E30DCF" w:rsidP="001D1EC2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>1-3-1-2</w:t>
            </w: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ab/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能以注音符號做為輔助，理解字詞音義，促進閱讀理解。</w:t>
            </w:r>
          </w:p>
          <w:p w:rsidR="00E30DCF" w:rsidRPr="007F0CDD" w:rsidRDefault="00E30DCF" w:rsidP="001D1EC2">
            <w:pPr>
              <w:pStyle w:val="ListParagraph"/>
              <w:numPr>
                <w:ilvl w:val="3"/>
                <w:numId w:val="6"/>
              </w:numPr>
              <w:spacing w:line="240" w:lineRule="exact"/>
              <w:ind w:leftChars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能主動使用注音輸入的方法查詢資料，促進自我學習的能力。</w:t>
            </w:r>
          </w:p>
          <w:p w:rsidR="00E30DCF" w:rsidRPr="007F0CDD" w:rsidRDefault="00E30DCF" w:rsidP="001D1EC2">
            <w:pPr>
              <w:spacing w:line="240" w:lineRule="exact"/>
              <w:rPr>
                <w:rFonts w:ascii="標楷體" w:eastAsia="標楷體" w:hAnsi="標楷體" w:cs="Times New Roman"/>
                <w:b/>
                <w:bCs/>
                <w:sz w:val="20"/>
                <w:szCs w:val="20"/>
              </w:rPr>
            </w:pPr>
            <w:r w:rsidRPr="007F0CDD">
              <w:rPr>
                <w:rFonts w:ascii="標楷體" w:eastAsia="標楷體" w:hAnsi="標楷體" w:cs="標楷體" w:hint="eastAsia"/>
                <w:b/>
                <w:bCs/>
                <w:sz w:val="20"/>
                <w:szCs w:val="20"/>
              </w:rPr>
              <w:t>二、聆聽能力</w:t>
            </w:r>
          </w:p>
          <w:p w:rsidR="00E30DCF" w:rsidRPr="007F0CDD" w:rsidRDefault="00E30DCF" w:rsidP="001D1EC2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>2-3-2-4</w:t>
            </w: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ab/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能回答與所聽到內容有關之問題。</w:t>
            </w:r>
          </w:p>
          <w:p w:rsidR="00E30DCF" w:rsidRPr="007F0CDD" w:rsidRDefault="00E30DCF" w:rsidP="001D1EC2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>2-3-2-7</w:t>
            </w: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ab/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能正確記取聆聽內容的重點。</w:t>
            </w:r>
          </w:p>
          <w:p w:rsidR="00E30DCF" w:rsidRPr="007F0CDD" w:rsidRDefault="00E30DCF" w:rsidP="001D1EC2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>2-3-3-2</w:t>
            </w: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ab/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能聽出說話者表達節奏代表的涵義，如：輕快代表愉悅、緩慢代表嚴肅等。</w:t>
            </w:r>
          </w:p>
          <w:p w:rsidR="00E30DCF" w:rsidRPr="007F0CDD" w:rsidRDefault="00E30DCF" w:rsidP="001D1EC2">
            <w:pPr>
              <w:spacing w:line="240" w:lineRule="exact"/>
              <w:rPr>
                <w:rFonts w:ascii="標楷體" w:eastAsia="標楷體" w:hAnsi="標楷體" w:cs="Times New Roman"/>
                <w:b/>
                <w:bCs/>
                <w:sz w:val="20"/>
                <w:szCs w:val="20"/>
              </w:rPr>
            </w:pPr>
            <w:r w:rsidRPr="007F0CDD">
              <w:rPr>
                <w:rFonts w:ascii="標楷體" w:eastAsia="標楷體" w:hAnsi="標楷體" w:cs="標楷體" w:hint="eastAsia"/>
                <w:b/>
                <w:bCs/>
                <w:sz w:val="20"/>
                <w:szCs w:val="20"/>
              </w:rPr>
              <w:t>三、說話能力</w:t>
            </w:r>
          </w:p>
          <w:p w:rsidR="00E30DCF" w:rsidRPr="007F0CDD" w:rsidRDefault="00E30DCF" w:rsidP="001D1EC2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>3-3-1-1</w:t>
            </w: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ab/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能和他人自然的交換、分享生活想法或見聞。</w:t>
            </w:r>
          </w:p>
          <w:p w:rsidR="00E30DCF" w:rsidRPr="007F0CDD" w:rsidRDefault="00E30DCF" w:rsidP="001D1EC2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>3-3-2-1</w:t>
            </w: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ab/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能明確口述事件之關鍵訊息，如：背景、經過、結果等。</w:t>
            </w:r>
          </w:p>
          <w:p w:rsidR="00E30DCF" w:rsidRPr="007F0CDD" w:rsidRDefault="00E30DCF" w:rsidP="001D1EC2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>3-3-3-2</w:t>
            </w: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ab/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能在與他人談話的過程中，同理他人的想法與感受。</w:t>
            </w:r>
          </w:p>
          <w:p w:rsidR="00E30DCF" w:rsidRPr="007F0CDD" w:rsidRDefault="00E30DCF" w:rsidP="001D1EC2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>3-3-4-2</w:t>
            </w: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ab/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能在確認他人詢問的問題重點後再做回答。</w:t>
            </w:r>
          </w:p>
          <w:p w:rsidR="00E30DCF" w:rsidRPr="007F0CDD" w:rsidRDefault="00E30DCF" w:rsidP="001D1EC2">
            <w:pPr>
              <w:spacing w:line="240" w:lineRule="exact"/>
              <w:rPr>
                <w:rFonts w:ascii="標楷體" w:eastAsia="標楷體" w:hAnsi="標楷體" w:cs="Times New Roman"/>
                <w:b/>
                <w:bCs/>
                <w:sz w:val="20"/>
                <w:szCs w:val="20"/>
              </w:rPr>
            </w:pPr>
            <w:r w:rsidRPr="007F0CDD">
              <w:rPr>
                <w:rFonts w:ascii="標楷體" w:eastAsia="標楷體" w:hAnsi="標楷體" w:cs="標楷體" w:hint="eastAsia"/>
                <w:b/>
                <w:bCs/>
                <w:sz w:val="20"/>
                <w:szCs w:val="20"/>
              </w:rPr>
              <w:t>四、識字與寫字能力</w:t>
            </w:r>
          </w:p>
          <w:p w:rsidR="00E30DCF" w:rsidRPr="007F0CDD" w:rsidRDefault="00E30DCF" w:rsidP="001D1EC2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>4-3-1-1</w:t>
            </w: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ab/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能認識常用國字</w:t>
            </w: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 xml:space="preserve"> 1,000-1,500 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字。</w:t>
            </w:r>
          </w:p>
          <w:p w:rsidR="00E30DCF" w:rsidRPr="007F0CDD" w:rsidRDefault="00E30DCF" w:rsidP="001D1EC2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>4-3-3-1</w:t>
            </w: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ab/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能正確寫出端正的基本筆畫。</w:t>
            </w:r>
          </w:p>
          <w:p w:rsidR="00E30DCF" w:rsidRPr="007F0CDD" w:rsidRDefault="00E30DCF" w:rsidP="001D1EC2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>4-3-1-2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（未調整）</w:t>
            </w:r>
            <w:r w:rsidRPr="007F0CDD">
              <w:rPr>
                <w:rFonts w:ascii="標楷體" w:eastAsia="標楷體" w:hAnsi="標楷體" w:cs="Times New Roman"/>
                <w:sz w:val="20"/>
                <w:szCs w:val="20"/>
              </w:rPr>
              <w:tab/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能利用生字造詞</w:t>
            </w:r>
          </w:p>
          <w:p w:rsidR="00E30DCF" w:rsidRPr="007F0CDD" w:rsidRDefault="00E30DCF" w:rsidP="001D1EC2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 xml:space="preserve">4-3-1-3 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（未調整）</w:t>
            </w:r>
            <w:r w:rsidRPr="007F0CDD">
              <w:rPr>
                <w:rFonts w:ascii="標楷體" w:eastAsia="標楷體" w:hAnsi="標楷體" w:cs="Times New Roman"/>
                <w:sz w:val="20"/>
                <w:szCs w:val="20"/>
              </w:rPr>
              <w:tab/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能利用新詞造句。</w:t>
            </w:r>
          </w:p>
          <w:p w:rsidR="00E30DCF" w:rsidRPr="007F0CDD" w:rsidRDefault="00E30DCF" w:rsidP="001D1EC2">
            <w:pPr>
              <w:spacing w:line="240" w:lineRule="exact"/>
              <w:rPr>
                <w:rFonts w:ascii="標楷體" w:eastAsia="標楷體" w:hAnsi="標楷體" w:cs="Times New Roman"/>
                <w:b/>
                <w:bCs/>
                <w:sz w:val="20"/>
                <w:szCs w:val="20"/>
              </w:rPr>
            </w:pPr>
            <w:r w:rsidRPr="007F0CDD">
              <w:rPr>
                <w:rFonts w:ascii="標楷體" w:eastAsia="標楷體" w:hAnsi="標楷體" w:cs="標楷體" w:hint="eastAsia"/>
                <w:b/>
                <w:bCs/>
                <w:sz w:val="20"/>
                <w:szCs w:val="20"/>
              </w:rPr>
              <w:t>五、閱讀能力</w:t>
            </w:r>
          </w:p>
          <w:p w:rsidR="00E30DCF" w:rsidRPr="007F0CDD" w:rsidRDefault="00E30DCF" w:rsidP="001D1EC2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 xml:space="preserve">5-3-1-1 </w:t>
            </w: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ab/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能認識常見生字語詞的形音義。</w:t>
            </w:r>
          </w:p>
          <w:p w:rsidR="00E30DCF" w:rsidRPr="007F0CDD" w:rsidRDefault="00E30DCF" w:rsidP="001D1EC2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 xml:space="preserve">5-3-2-2 </w:t>
            </w: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ab/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能利用閱讀策略，如畫線策略、找關鍵字、手指輔助唸讀、圖示等，增進閱讀理解。</w:t>
            </w:r>
          </w:p>
          <w:p w:rsidR="00E30DCF" w:rsidRPr="007F0CDD" w:rsidRDefault="00E30DCF" w:rsidP="001D1EC2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 xml:space="preserve">5-3-3-2 </w:t>
            </w: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ab/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能說出文章的基本結構，如：開頭、發展、結尾等。</w:t>
            </w:r>
          </w:p>
          <w:p w:rsidR="00E30DCF" w:rsidRPr="007F0CDD" w:rsidRDefault="00E30DCF" w:rsidP="001D1EC2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 xml:space="preserve">5-3-5-2 </w:t>
            </w: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ab/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能運用不同的閱讀策略，如：圖示、手指輔助唸讀、劃關鍵字、找人事時地物等，增進閱讀的能力。</w:t>
            </w:r>
          </w:p>
          <w:p w:rsidR="00E30DCF" w:rsidRDefault="00E30DCF" w:rsidP="001D1EC2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 xml:space="preserve">5-3-8-1 </w:t>
            </w: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ab/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能依據提綱討論閱讀的內容，並回答與文章有關的問題。</w:t>
            </w:r>
          </w:p>
          <w:p w:rsidR="00E30DCF" w:rsidRPr="007F0CDD" w:rsidRDefault="00E30DCF" w:rsidP="00D601EA">
            <w:pPr>
              <w:spacing w:line="240" w:lineRule="exact"/>
              <w:rPr>
                <w:rFonts w:ascii="標楷體" w:eastAsia="標楷體" w:hAnsi="標楷體" w:cs="Times New Roman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0"/>
                <w:szCs w:val="20"/>
              </w:rPr>
              <w:t>六、寫作</w:t>
            </w:r>
            <w:r w:rsidRPr="007F0CDD">
              <w:rPr>
                <w:rFonts w:ascii="標楷體" w:eastAsia="標楷體" w:hAnsi="標楷體" w:cs="標楷體" w:hint="eastAsia"/>
                <w:b/>
                <w:bCs/>
                <w:sz w:val="20"/>
                <w:szCs w:val="20"/>
              </w:rPr>
              <w:t>能力</w:t>
            </w:r>
          </w:p>
          <w:p w:rsidR="00E30DCF" w:rsidRPr="00D601EA" w:rsidRDefault="00E30DCF" w:rsidP="001D1EC2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601EA">
              <w:rPr>
                <w:rFonts w:ascii="標楷體" w:eastAsia="標楷體" w:hAnsi="標楷體" w:cs="標楷體"/>
                <w:sz w:val="20"/>
                <w:szCs w:val="20"/>
              </w:rPr>
              <w:t>6-3-1-1</w:t>
            </w:r>
            <w:r w:rsidRPr="00D601EA">
              <w:rPr>
                <w:rFonts w:ascii="標楷體" w:eastAsia="標楷體" w:hAnsi="標楷體" w:cs="標楷體"/>
                <w:spacing w:val="-96"/>
                <w:sz w:val="20"/>
                <w:szCs w:val="20"/>
              </w:rPr>
              <w:t xml:space="preserve"> </w:t>
            </w:r>
            <w:r w:rsidRPr="00D601EA">
              <w:rPr>
                <w:rFonts w:ascii="標楷體" w:eastAsia="標楷體" w:hAnsi="標楷體" w:cs="標楷體" w:hint="eastAsia"/>
                <w:sz w:val="20"/>
                <w:szCs w:val="20"/>
              </w:rPr>
              <w:t>能使用正確文法造句。</w:t>
            </w:r>
          </w:p>
          <w:p w:rsidR="00E30DCF" w:rsidRPr="007F0CDD" w:rsidRDefault="00E30DCF" w:rsidP="001D1EC2">
            <w:pPr>
              <w:spacing w:line="240" w:lineRule="exact"/>
              <w:rPr>
                <w:rFonts w:cs="Times New Roman"/>
              </w:rPr>
            </w:pPr>
            <w:r w:rsidRPr="00D601EA">
              <w:rPr>
                <w:rFonts w:ascii="標楷體" w:eastAsia="標楷體" w:hAnsi="標楷體" w:cs="標楷體"/>
                <w:w w:val="95"/>
                <w:sz w:val="20"/>
                <w:szCs w:val="20"/>
              </w:rPr>
              <w:t xml:space="preserve">6-3-1-2  </w:t>
            </w:r>
            <w:r w:rsidRPr="00D601EA">
              <w:rPr>
                <w:rFonts w:ascii="標楷體" w:eastAsia="標楷體" w:hAnsi="標楷體" w:cs="標楷體"/>
                <w:spacing w:val="11"/>
                <w:w w:val="95"/>
                <w:sz w:val="20"/>
                <w:szCs w:val="20"/>
              </w:rPr>
              <w:t xml:space="preserve"> </w:t>
            </w:r>
            <w:r w:rsidRPr="00D601EA">
              <w:rPr>
                <w:rFonts w:ascii="標楷體" w:eastAsia="標楷體" w:hAnsi="標楷體" w:cs="標楷體" w:hint="eastAsia"/>
                <w:w w:val="95"/>
                <w:sz w:val="20"/>
                <w:szCs w:val="20"/>
              </w:rPr>
              <w:t>能正確應用基本的句型，在提示段落大意的情況下完成文章。</w:t>
            </w:r>
          </w:p>
        </w:tc>
      </w:tr>
      <w:tr w:rsidR="00E30DCF" w:rsidRPr="007F0CDD">
        <w:trPr>
          <w:trHeight w:val="1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Default="00E30DCF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學生原班（或資源班）已融入之重大議題</w:t>
            </w:r>
          </w:p>
          <w:p w:rsidR="00E30DCF" w:rsidRPr="007F0CDD" w:rsidRDefault="00E30DCF">
            <w:pPr>
              <w:spacing w:line="276" w:lineRule="auto"/>
              <w:rPr>
                <w:rFonts w:cs="Times New Roman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(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請勾選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)</w:t>
            </w:r>
          </w:p>
        </w:tc>
        <w:tc>
          <w:tcPr>
            <w:tcW w:w="85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Default="00E30DCF">
            <w:pPr>
              <w:spacing w:line="276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▓家庭教育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□家庭暴力防治教育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□友善校園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□品德教育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□性侵害防治教育▓性別平等教育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重大議題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) </w:t>
            </w:r>
          </w:p>
          <w:p w:rsidR="00E30DCF" w:rsidRDefault="00E30DCF">
            <w:pPr>
              <w:spacing w:line="276" w:lineRule="auto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□校園性侵害性騷擾及性霸凌防治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▓環境教育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▓資訊教育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含資訊倫理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) 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□游泳教學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□飲食教育課程</w:t>
            </w:r>
          </w:p>
          <w:p w:rsidR="00E30DCF" w:rsidRPr="007F0CDD" w:rsidRDefault="00E30DCF">
            <w:pPr>
              <w:spacing w:line="276" w:lineRule="auto"/>
              <w:rPr>
                <w:rFonts w:cs="Times New Roman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□愛滋病、結核防治教育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□登革熱防治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□防災教育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□全民國防教育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□書法教育</w:t>
            </w:r>
          </w:p>
        </w:tc>
      </w:tr>
      <w:tr w:rsidR="00E30DCF" w:rsidRPr="007F0CDD"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Pr="007F0CDD" w:rsidRDefault="00E30DCF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週次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日期</w:t>
            </w:r>
          </w:p>
        </w:tc>
        <w:tc>
          <w:tcPr>
            <w:tcW w:w="3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Pr="007F0CDD" w:rsidRDefault="00E30DCF">
            <w:pPr>
              <w:spacing w:line="360" w:lineRule="auto"/>
              <w:rPr>
                <w:rFonts w:cs="Times New Roman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單元名稱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或教學內容重點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Pr="007F0CDD" w:rsidRDefault="00E30DCF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節數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Pr="007F0CDD" w:rsidRDefault="00E30DCF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評量方式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Pr="007F0CDD" w:rsidRDefault="00E30DCF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備註</w:t>
            </w:r>
          </w:p>
        </w:tc>
      </w:tr>
      <w:tr w:rsidR="00E30DCF" w:rsidRPr="007F0CDD">
        <w:trPr>
          <w:trHeight w:val="1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30DCF" w:rsidRPr="00673EE2" w:rsidRDefault="00E30DCF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673EE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一</w:t>
            </w:r>
          </w:p>
          <w:p w:rsidR="00E30DCF" w:rsidRPr="00673EE2" w:rsidRDefault="00E30DCF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8/29</w:t>
            </w:r>
          </w:p>
          <w:p w:rsidR="00E30DCF" w:rsidRPr="00673EE2" w:rsidRDefault="00E30DCF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673EE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︱</w:t>
            </w:r>
          </w:p>
          <w:p w:rsidR="00E30DCF" w:rsidRPr="009E2ED0" w:rsidRDefault="00E30DCF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673EE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9/0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4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30DCF" w:rsidRDefault="00E30DCF" w:rsidP="005A4A9C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第一課</w:t>
            </w:r>
          </w:p>
          <w:p w:rsidR="00E30DCF" w:rsidRPr="007F0CDD" w:rsidRDefault="00E30DCF" w:rsidP="005A4A9C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能正確寫出生字的字音</w:t>
            </w:r>
          </w:p>
          <w:p w:rsidR="00E30DCF" w:rsidRPr="007F0CDD" w:rsidRDefault="00E30DCF" w:rsidP="00AB61EE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能正確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聽寫課文中的語詞</w:t>
            </w:r>
          </w:p>
          <w:p w:rsidR="00E30DCF" w:rsidRPr="007F0CDD" w:rsidRDefault="00E30DCF" w:rsidP="00AB61EE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理解語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詞</w:t>
            </w:r>
          </w:p>
          <w:p w:rsidR="00E30DCF" w:rsidRPr="007F0CDD" w:rsidRDefault="00E30DCF" w:rsidP="00AB61EE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4.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能利用新詞造句。</w:t>
            </w:r>
          </w:p>
          <w:p w:rsidR="00E30DCF" w:rsidRPr="007F0CDD" w:rsidRDefault="00E30DCF" w:rsidP="00AB61EE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5.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能運用不同的閱讀策略，增進閱讀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理解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的能力。</w:t>
            </w:r>
          </w:p>
          <w:p w:rsidR="00E30DCF" w:rsidRPr="007F0CDD" w:rsidRDefault="00E30DCF" w:rsidP="00AB61EE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6.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能依據提綱討論閱讀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的內容，並回答與課文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有關的問題。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Pr="00A0069D" w:rsidRDefault="00E30DCF">
            <w:pPr>
              <w:spacing w:line="360" w:lineRule="auto"/>
              <w:rPr>
                <w:rFonts w:ascii="新細明體" w:cs="Times New Roman"/>
                <w:sz w:val="20"/>
                <w:szCs w:val="20"/>
              </w:rPr>
            </w:pPr>
            <w:r>
              <w:rPr>
                <w:rFonts w:ascii="新細明體" w:cs="新細明體"/>
                <w:sz w:val="20"/>
                <w:szCs w:val="20"/>
              </w:rPr>
              <w:t>1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Pr="00A0069D" w:rsidRDefault="00E30DCF">
            <w:pPr>
              <w:spacing w:line="30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A0069D">
              <w:rPr>
                <w:rFonts w:ascii="標楷體" w:eastAsia="標楷體" w:hAnsi="標楷體" w:cs="標楷體" w:hint="eastAsia"/>
                <w:sz w:val="20"/>
                <w:szCs w:val="20"/>
              </w:rPr>
              <w:t>▓問答</w:t>
            </w:r>
            <w:r w:rsidRPr="00A0069D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A0069D">
              <w:rPr>
                <w:rFonts w:ascii="標楷體" w:eastAsia="標楷體" w:hAnsi="標楷體" w:cs="標楷體" w:hint="eastAsia"/>
                <w:sz w:val="20"/>
                <w:szCs w:val="20"/>
              </w:rPr>
              <w:t>▓書寫</w:t>
            </w:r>
            <w:r w:rsidRPr="00A0069D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E30DCF" w:rsidRPr="00A0069D" w:rsidRDefault="00E30DCF">
            <w:pPr>
              <w:spacing w:line="30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A0069D">
              <w:rPr>
                <w:rFonts w:ascii="標楷體" w:eastAsia="標楷體" w:hAnsi="標楷體" w:cs="標楷體" w:hint="eastAsia"/>
                <w:sz w:val="20"/>
                <w:szCs w:val="20"/>
              </w:rPr>
              <w:t>□觀察</w:t>
            </w:r>
            <w:r w:rsidRPr="00A0069D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A0069D">
              <w:rPr>
                <w:rFonts w:ascii="標楷體" w:eastAsia="標楷體" w:hAnsi="標楷體" w:cs="標楷體" w:hint="eastAsia"/>
                <w:sz w:val="20"/>
                <w:szCs w:val="20"/>
              </w:rPr>
              <w:t>□操作</w:t>
            </w:r>
            <w:r w:rsidRPr="00A0069D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E30DCF" w:rsidRPr="007F0CDD" w:rsidRDefault="00E30DCF">
            <w:pPr>
              <w:rPr>
                <w:rFonts w:cs="Times New Roman"/>
                <w:sz w:val="20"/>
                <w:szCs w:val="20"/>
              </w:rPr>
            </w:pPr>
            <w:r w:rsidRPr="00A0069D">
              <w:rPr>
                <w:rFonts w:ascii="標楷體" w:eastAsia="標楷體" w:hAnsi="標楷體" w:cs="標楷體" w:hint="eastAsia"/>
                <w:sz w:val="20"/>
                <w:szCs w:val="20"/>
              </w:rPr>
              <w:t>▓依學生需求調整評量方式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Pr="00862108" w:rsidRDefault="00E30DCF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862108">
              <w:rPr>
                <w:rFonts w:ascii="標楷體" w:eastAsia="標楷體" w:hAnsi="標楷體" w:cs="標楷體" w:hint="eastAsia"/>
                <w:sz w:val="18"/>
                <w:szCs w:val="18"/>
              </w:rPr>
              <w:t>【環境教育】</w:t>
            </w:r>
            <w:r w:rsidRPr="00862108">
              <w:rPr>
                <w:rFonts w:ascii="標楷體" w:eastAsia="標楷體" w:hAnsi="標楷體" w:cs="標楷體"/>
                <w:sz w:val="18"/>
                <w:szCs w:val="18"/>
              </w:rPr>
              <w:t>1-3-1</w:t>
            </w:r>
          </w:p>
        </w:tc>
      </w:tr>
      <w:tr w:rsidR="00E30DCF" w:rsidRPr="007F0CDD">
        <w:trPr>
          <w:trHeight w:val="1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30DCF" w:rsidRPr="00673EE2" w:rsidRDefault="00E30DCF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673EE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二</w:t>
            </w:r>
          </w:p>
          <w:p w:rsidR="00E30DCF" w:rsidRPr="00673EE2" w:rsidRDefault="00E30DCF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9/05</w:t>
            </w:r>
          </w:p>
          <w:p w:rsidR="00E30DCF" w:rsidRPr="00673EE2" w:rsidRDefault="00E30DCF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673EE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︱</w:t>
            </w:r>
          </w:p>
          <w:p w:rsidR="00E30DCF" w:rsidRPr="009E2ED0" w:rsidRDefault="00E30DCF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673EE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9/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09</w:t>
            </w:r>
          </w:p>
        </w:tc>
        <w:tc>
          <w:tcPr>
            <w:tcW w:w="3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30DCF" w:rsidRDefault="00E30DCF" w:rsidP="00716B43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第一課</w:t>
            </w:r>
          </w:p>
          <w:p w:rsidR="00E30DCF" w:rsidRPr="007F0CDD" w:rsidRDefault="00E30DCF" w:rsidP="00716B43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能正確寫出生字的字音</w:t>
            </w:r>
          </w:p>
          <w:p w:rsidR="00E30DCF" w:rsidRPr="007F0CDD" w:rsidRDefault="00E30DCF" w:rsidP="00716B43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能正確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聽寫課文中的語詞</w:t>
            </w:r>
          </w:p>
          <w:p w:rsidR="00E30DCF" w:rsidRPr="007F0CDD" w:rsidRDefault="00E30DCF" w:rsidP="00716B43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理解語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詞</w:t>
            </w:r>
          </w:p>
          <w:p w:rsidR="00E30DCF" w:rsidRPr="007F0CDD" w:rsidRDefault="00E30DCF" w:rsidP="00716B43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4.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能利用新詞造句。</w:t>
            </w:r>
          </w:p>
          <w:p w:rsidR="00E30DCF" w:rsidRPr="007F0CDD" w:rsidRDefault="00E30DCF" w:rsidP="00716B43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5.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能運用不同的閱讀策略，增進閱讀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理解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的能力。</w:t>
            </w:r>
          </w:p>
          <w:p w:rsidR="00E30DCF" w:rsidRPr="007F0CDD" w:rsidRDefault="00E30DCF" w:rsidP="00716B43">
            <w:pPr>
              <w:spacing w:line="240" w:lineRule="exact"/>
              <w:rPr>
                <w:rFonts w:ascii="新細明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6.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能依據提綱討論閱讀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的內容，並回答與課文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有關的問題。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Pr="00A0069D" w:rsidRDefault="00E30DCF">
            <w:pPr>
              <w:spacing w:line="360" w:lineRule="auto"/>
              <w:rPr>
                <w:rFonts w:ascii="新細明體" w:cs="Times New Roman"/>
                <w:sz w:val="20"/>
                <w:szCs w:val="20"/>
              </w:rPr>
            </w:pPr>
            <w:r>
              <w:rPr>
                <w:rFonts w:ascii="新細明體" w:cs="新細明體"/>
                <w:sz w:val="20"/>
                <w:szCs w:val="20"/>
              </w:rPr>
              <w:t>2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Pr="00A0069D" w:rsidRDefault="00E30DCF" w:rsidP="00BB26A7">
            <w:pPr>
              <w:spacing w:line="30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A0069D">
              <w:rPr>
                <w:rFonts w:ascii="標楷體" w:eastAsia="標楷體" w:hAnsi="標楷體" w:cs="標楷體" w:hint="eastAsia"/>
                <w:sz w:val="20"/>
                <w:szCs w:val="20"/>
              </w:rPr>
              <w:t>▓問答</w:t>
            </w:r>
            <w:r w:rsidRPr="00A0069D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A0069D">
              <w:rPr>
                <w:rFonts w:ascii="標楷體" w:eastAsia="標楷體" w:hAnsi="標楷體" w:cs="標楷體" w:hint="eastAsia"/>
                <w:sz w:val="20"/>
                <w:szCs w:val="20"/>
              </w:rPr>
              <w:t>▓書寫</w:t>
            </w:r>
            <w:r w:rsidRPr="00A0069D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E30DCF" w:rsidRPr="00A0069D" w:rsidRDefault="00E30DCF" w:rsidP="00BB26A7">
            <w:pPr>
              <w:spacing w:line="30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A0069D">
              <w:rPr>
                <w:rFonts w:ascii="標楷體" w:eastAsia="標楷體" w:hAnsi="標楷體" w:cs="標楷體" w:hint="eastAsia"/>
                <w:sz w:val="20"/>
                <w:szCs w:val="20"/>
              </w:rPr>
              <w:t>□觀察</w:t>
            </w:r>
            <w:r w:rsidRPr="00A0069D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A0069D">
              <w:rPr>
                <w:rFonts w:ascii="標楷體" w:eastAsia="標楷體" w:hAnsi="標楷體" w:cs="標楷體" w:hint="eastAsia"/>
                <w:sz w:val="20"/>
                <w:szCs w:val="20"/>
              </w:rPr>
              <w:t>□操作</w:t>
            </w:r>
            <w:r w:rsidRPr="00A0069D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E30DCF" w:rsidRPr="007F0CDD" w:rsidRDefault="00E30DCF" w:rsidP="00BB26A7">
            <w:pPr>
              <w:rPr>
                <w:rFonts w:cs="Times New Roman"/>
                <w:sz w:val="20"/>
                <w:szCs w:val="20"/>
              </w:rPr>
            </w:pPr>
            <w:r w:rsidRPr="00A0069D">
              <w:rPr>
                <w:rFonts w:ascii="標楷體" w:eastAsia="標楷體" w:hAnsi="標楷體" w:cs="標楷體" w:hint="eastAsia"/>
                <w:sz w:val="20"/>
                <w:szCs w:val="20"/>
              </w:rPr>
              <w:t>▓依學生需求調整評量方式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Pr="00862108" w:rsidRDefault="00E30DCF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862108">
              <w:rPr>
                <w:rFonts w:ascii="標楷體" w:eastAsia="標楷體" w:hAnsi="標楷體" w:cs="標楷體" w:hint="eastAsia"/>
                <w:sz w:val="18"/>
                <w:szCs w:val="18"/>
              </w:rPr>
              <w:t>環境教育】</w:t>
            </w:r>
            <w:r w:rsidRPr="00862108">
              <w:rPr>
                <w:rFonts w:ascii="標楷體" w:eastAsia="標楷體" w:hAnsi="標楷體" w:cs="標楷體"/>
                <w:sz w:val="18"/>
                <w:szCs w:val="18"/>
              </w:rPr>
              <w:t>1-3-1</w:t>
            </w:r>
            <w:r w:rsidRPr="00862108">
              <w:rPr>
                <w:rFonts w:ascii="標楷體" w:eastAsia="標楷體" w:hAnsi="標楷體" w:cs="標楷體" w:hint="eastAsia"/>
                <w:sz w:val="18"/>
                <w:szCs w:val="18"/>
              </w:rPr>
              <w:t>、</w:t>
            </w:r>
            <w:r w:rsidRPr="00862108">
              <w:rPr>
                <w:rFonts w:ascii="標楷體" w:eastAsia="標楷體" w:hAnsi="標楷體" w:cs="標楷體"/>
                <w:sz w:val="18"/>
                <w:szCs w:val="18"/>
              </w:rPr>
              <w:t>3-3-1</w:t>
            </w:r>
          </w:p>
        </w:tc>
      </w:tr>
      <w:tr w:rsidR="00E30DCF" w:rsidRPr="007F0CDD">
        <w:trPr>
          <w:trHeight w:val="1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30DCF" w:rsidRPr="00673EE2" w:rsidRDefault="00E30DCF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673EE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三</w:t>
            </w:r>
          </w:p>
          <w:p w:rsidR="00E30DCF" w:rsidRPr="00673EE2" w:rsidRDefault="00E30DCF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9/12</w:t>
            </w:r>
          </w:p>
          <w:p w:rsidR="00E30DCF" w:rsidRPr="00673EE2" w:rsidRDefault="00E30DCF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673EE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︱</w:t>
            </w:r>
          </w:p>
          <w:p w:rsidR="00E30DCF" w:rsidRPr="009E2ED0" w:rsidRDefault="00E30DCF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673EE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9/1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6</w:t>
            </w:r>
          </w:p>
        </w:tc>
        <w:tc>
          <w:tcPr>
            <w:tcW w:w="3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30DCF" w:rsidRPr="00673D90" w:rsidRDefault="00E30DCF" w:rsidP="00CB1590">
            <w:pPr>
              <w:spacing w:line="240" w:lineRule="exact"/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</w:pPr>
            <w:r w:rsidRPr="00673D90"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9/15</w:t>
            </w:r>
            <w:r w:rsidRPr="00673D90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（四）中秋節放假</w:t>
            </w:r>
          </w:p>
          <w:p w:rsidR="00E30DCF" w:rsidRPr="00673D90" w:rsidRDefault="00E30DCF" w:rsidP="00CB1590">
            <w:pPr>
              <w:spacing w:line="240" w:lineRule="exact"/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</w:pPr>
            <w:r w:rsidRPr="00673D90"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9/16</w:t>
            </w:r>
            <w:r w:rsidRPr="00673D90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（五）彈性放假</w:t>
            </w:r>
          </w:p>
          <w:p w:rsidR="00E30DCF" w:rsidRPr="007F0CDD" w:rsidRDefault="00E30DCF" w:rsidP="005A4A9C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第二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課</w:t>
            </w:r>
          </w:p>
          <w:p w:rsidR="00E30DCF" w:rsidRPr="007F0CDD" w:rsidRDefault="00E30DCF" w:rsidP="00716B43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能正確寫出生字的字音</w:t>
            </w:r>
          </w:p>
          <w:p w:rsidR="00E30DCF" w:rsidRPr="007F0CDD" w:rsidRDefault="00E30DCF" w:rsidP="00716B43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能正確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聽寫課文中的語詞</w:t>
            </w:r>
          </w:p>
          <w:p w:rsidR="00E30DCF" w:rsidRPr="007F0CDD" w:rsidRDefault="00E30DCF" w:rsidP="00716B43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理解語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詞</w:t>
            </w:r>
          </w:p>
          <w:p w:rsidR="00E30DCF" w:rsidRPr="007F0CDD" w:rsidRDefault="00E30DCF" w:rsidP="00716B43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4.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能利用新詞造句。</w:t>
            </w:r>
          </w:p>
          <w:p w:rsidR="00E30DCF" w:rsidRPr="007F0CDD" w:rsidRDefault="00E30DCF" w:rsidP="00716B43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5.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能運用不同的閱讀策略，增進閱讀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理解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的能力。</w:t>
            </w:r>
          </w:p>
          <w:p w:rsidR="00E30DCF" w:rsidRPr="007F0CDD" w:rsidRDefault="00E30DCF" w:rsidP="00716B43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6.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能依據提綱討論閱讀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的內容，並回答與課文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有關的問題。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Default="00E30DCF">
            <w:pPr>
              <w:spacing w:line="360" w:lineRule="auto"/>
              <w:rPr>
                <w:rFonts w:ascii="新細明體" w:cs="Times New Roman"/>
                <w:sz w:val="22"/>
                <w:szCs w:val="22"/>
              </w:rPr>
            </w:pPr>
            <w:r>
              <w:rPr>
                <w:rFonts w:ascii="新細明體" w:cs="新細明體"/>
                <w:sz w:val="22"/>
                <w:szCs w:val="22"/>
              </w:rPr>
              <w:t>2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Pr="00BB26A7" w:rsidRDefault="00E30DCF" w:rsidP="00BB26A7">
            <w:pPr>
              <w:spacing w:line="30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▓問答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▓書寫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E30DCF" w:rsidRPr="00BB26A7" w:rsidRDefault="00E30DCF" w:rsidP="00BB26A7">
            <w:pPr>
              <w:spacing w:line="30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□觀察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□操作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E30DCF" w:rsidRPr="007F0CDD" w:rsidRDefault="00E30DCF" w:rsidP="00BB26A7">
            <w:pPr>
              <w:rPr>
                <w:rFonts w:cs="Times New Roman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▓依學生需求調整評量方式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Pr="00862108" w:rsidRDefault="00E30DCF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862108">
              <w:rPr>
                <w:rFonts w:ascii="標楷體" w:eastAsia="標楷體" w:hAnsi="標楷體" w:cs="標楷體" w:hint="eastAsia"/>
                <w:sz w:val="18"/>
                <w:szCs w:val="18"/>
              </w:rPr>
              <w:t>環境教育】</w:t>
            </w:r>
            <w:r w:rsidRPr="00862108">
              <w:rPr>
                <w:rFonts w:ascii="標楷體" w:eastAsia="標楷體" w:hAnsi="標楷體" w:cs="標楷體"/>
                <w:sz w:val="18"/>
                <w:szCs w:val="18"/>
              </w:rPr>
              <w:t>1-3-1</w:t>
            </w:r>
          </w:p>
        </w:tc>
      </w:tr>
      <w:tr w:rsidR="00E30DCF" w:rsidRPr="007F0CDD">
        <w:trPr>
          <w:trHeight w:val="1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30DCF" w:rsidRPr="00673EE2" w:rsidRDefault="00E30DCF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673EE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四</w:t>
            </w:r>
          </w:p>
          <w:p w:rsidR="00E30DCF" w:rsidRPr="00673EE2" w:rsidRDefault="00E30DCF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9/19</w:t>
            </w:r>
          </w:p>
          <w:p w:rsidR="00E30DCF" w:rsidRPr="00673EE2" w:rsidRDefault="00E30DCF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673EE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︱</w:t>
            </w:r>
          </w:p>
          <w:p w:rsidR="00E30DCF" w:rsidRPr="009E2ED0" w:rsidRDefault="00E30DCF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673EE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9/2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30DCF" w:rsidRPr="007F0CDD" w:rsidRDefault="00E30DCF" w:rsidP="005A4A9C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第三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課</w:t>
            </w:r>
          </w:p>
          <w:p w:rsidR="00E30DCF" w:rsidRPr="007F0CDD" w:rsidRDefault="00E30DCF" w:rsidP="00716B43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能正確寫出生字的字音</w:t>
            </w:r>
          </w:p>
          <w:p w:rsidR="00E30DCF" w:rsidRPr="007F0CDD" w:rsidRDefault="00E30DCF" w:rsidP="00716B43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能正確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聽寫課文中的語詞</w:t>
            </w:r>
          </w:p>
          <w:p w:rsidR="00E30DCF" w:rsidRPr="007F0CDD" w:rsidRDefault="00E30DCF" w:rsidP="00716B43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理解語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詞</w:t>
            </w:r>
          </w:p>
          <w:p w:rsidR="00E30DCF" w:rsidRPr="007F0CDD" w:rsidRDefault="00E30DCF" w:rsidP="00716B43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4.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能利用新詞造句。</w:t>
            </w:r>
          </w:p>
          <w:p w:rsidR="00E30DCF" w:rsidRPr="007F0CDD" w:rsidRDefault="00E30DCF" w:rsidP="00716B43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5.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能運用不同的閱讀策略，增進閱讀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理解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的能力。</w:t>
            </w:r>
          </w:p>
          <w:p w:rsidR="00E30DCF" w:rsidRPr="00A0069D" w:rsidRDefault="00E30DCF" w:rsidP="00716B43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6.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能依據提綱討論閱讀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的內容，並回答與課文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有關的問題。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Default="00E30DCF">
            <w:pPr>
              <w:spacing w:line="360" w:lineRule="auto"/>
              <w:rPr>
                <w:rFonts w:ascii="新細明體" w:cs="Times New Roman"/>
                <w:sz w:val="22"/>
                <w:szCs w:val="22"/>
              </w:rPr>
            </w:pPr>
            <w:r>
              <w:rPr>
                <w:rFonts w:ascii="新細明體" w:cs="新細明體"/>
                <w:sz w:val="22"/>
                <w:szCs w:val="22"/>
              </w:rPr>
              <w:t>2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Pr="00BB26A7" w:rsidRDefault="00E30DCF" w:rsidP="00BB26A7">
            <w:pPr>
              <w:spacing w:line="30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▓問答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▓書寫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E30DCF" w:rsidRPr="00BB26A7" w:rsidRDefault="00E30DCF" w:rsidP="00BB26A7">
            <w:pPr>
              <w:spacing w:line="30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□觀察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□操作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E30DCF" w:rsidRPr="007F0CDD" w:rsidRDefault="00E30DCF" w:rsidP="00BB26A7">
            <w:pPr>
              <w:rPr>
                <w:rFonts w:cs="Times New Roman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▓依學生需求調整評量方式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Pr="00862108" w:rsidRDefault="00E30DCF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862108">
              <w:rPr>
                <w:rFonts w:ascii="標楷體" w:eastAsia="標楷體" w:hAnsi="標楷體" w:cs="標楷體" w:hint="eastAsia"/>
                <w:sz w:val="18"/>
                <w:szCs w:val="18"/>
              </w:rPr>
              <w:t>海洋教育】</w:t>
            </w:r>
            <w:r w:rsidRPr="00862108">
              <w:rPr>
                <w:rFonts w:ascii="標楷體" w:eastAsia="標楷體" w:hAnsi="標楷體" w:cs="標楷體"/>
                <w:sz w:val="18"/>
                <w:szCs w:val="18"/>
              </w:rPr>
              <w:t>3-3-4</w:t>
            </w:r>
            <w:r w:rsidRPr="00862108">
              <w:rPr>
                <w:rFonts w:ascii="標楷體" w:eastAsia="標楷體" w:hAnsi="標楷體" w:cs="標楷體" w:hint="eastAsia"/>
                <w:sz w:val="18"/>
                <w:szCs w:val="18"/>
              </w:rPr>
              <w:t>、</w:t>
            </w:r>
            <w:r w:rsidRPr="00862108">
              <w:rPr>
                <w:rFonts w:ascii="標楷體" w:eastAsia="標楷體" w:hAnsi="標楷體" w:cs="標楷體"/>
                <w:sz w:val="18"/>
                <w:szCs w:val="18"/>
              </w:rPr>
              <w:t>3-3-5</w:t>
            </w:r>
          </w:p>
        </w:tc>
      </w:tr>
      <w:tr w:rsidR="00E30DCF" w:rsidRPr="007F0CDD">
        <w:trPr>
          <w:trHeight w:val="1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30DCF" w:rsidRPr="00673EE2" w:rsidRDefault="00E30DCF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673EE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五</w:t>
            </w:r>
          </w:p>
          <w:p w:rsidR="00E30DCF" w:rsidRPr="00673EE2" w:rsidRDefault="00E30DCF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9/26</w:t>
            </w:r>
          </w:p>
          <w:p w:rsidR="00E30DCF" w:rsidRPr="00673EE2" w:rsidRDefault="00E30DCF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673EE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︱</w:t>
            </w:r>
          </w:p>
          <w:p w:rsidR="00E30DCF" w:rsidRPr="009E2ED0" w:rsidRDefault="00E30DCF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09</w:t>
            </w:r>
            <w:r w:rsidRPr="00673EE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30DCF" w:rsidRPr="007F0CDD" w:rsidRDefault="00E30DCF" w:rsidP="00CB2448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第四課</w:t>
            </w:r>
          </w:p>
          <w:p w:rsidR="00E30DCF" w:rsidRPr="007F0CDD" w:rsidRDefault="00E30DCF" w:rsidP="00716B43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能正確寫出生字的字音</w:t>
            </w:r>
          </w:p>
          <w:p w:rsidR="00E30DCF" w:rsidRPr="007F0CDD" w:rsidRDefault="00E30DCF" w:rsidP="00716B43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能正確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聽寫課文中的語詞</w:t>
            </w:r>
          </w:p>
          <w:p w:rsidR="00E30DCF" w:rsidRPr="007F0CDD" w:rsidRDefault="00E30DCF" w:rsidP="00716B43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理解語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詞</w:t>
            </w:r>
          </w:p>
          <w:p w:rsidR="00E30DCF" w:rsidRPr="007F0CDD" w:rsidRDefault="00E30DCF" w:rsidP="00716B43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4.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能利用新詞造句。</w:t>
            </w:r>
          </w:p>
          <w:p w:rsidR="00E30DCF" w:rsidRPr="007F0CDD" w:rsidRDefault="00E30DCF" w:rsidP="00716B43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5.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能運用不同的閱讀策略，增進閱讀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理解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的能力。</w:t>
            </w:r>
          </w:p>
          <w:p w:rsidR="00E30DCF" w:rsidRPr="00A0069D" w:rsidRDefault="00E30DCF" w:rsidP="00716B43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6.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能依據提綱討論閱讀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的內容，並回答與課文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有關的問題。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Default="00E30DCF">
            <w:pPr>
              <w:spacing w:line="360" w:lineRule="auto"/>
              <w:rPr>
                <w:rFonts w:ascii="新細明體" w:cs="Times New Roman"/>
                <w:sz w:val="22"/>
                <w:szCs w:val="22"/>
              </w:rPr>
            </w:pPr>
            <w:r>
              <w:rPr>
                <w:rFonts w:ascii="新細明體" w:cs="新細明體"/>
                <w:sz w:val="22"/>
                <w:szCs w:val="22"/>
              </w:rPr>
              <w:t>2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Pr="007F0CDD" w:rsidRDefault="00E30DCF" w:rsidP="00BB26A7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▓問答</w:t>
            </w: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▓書寫</w:t>
            </w: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E30DCF" w:rsidRPr="007F0CDD" w:rsidRDefault="00E30DCF" w:rsidP="00BB26A7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□觀察</w:t>
            </w: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□操作</w:t>
            </w: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E30DCF" w:rsidRPr="007F0CDD" w:rsidRDefault="00E30DCF" w:rsidP="00BB26A7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▓依學生需求調整評量方式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Pr="00862108" w:rsidRDefault="00E30DCF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862108">
              <w:rPr>
                <w:rFonts w:ascii="標楷體" w:eastAsia="標楷體" w:hAnsi="標楷體" w:cs="標楷體" w:hint="eastAsia"/>
                <w:sz w:val="18"/>
                <w:szCs w:val="18"/>
              </w:rPr>
              <w:t>【生涯發展教育】</w:t>
            </w:r>
            <w:r w:rsidRPr="00862108">
              <w:rPr>
                <w:rFonts w:ascii="標楷體" w:eastAsia="標楷體" w:hAnsi="標楷體" w:cs="標楷體"/>
                <w:sz w:val="18"/>
                <w:szCs w:val="18"/>
              </w:rPr>
              <w:t xml:space="preserve">3-3-3 </w:t>
            </w:r>
          </w:p>
        </w:tc>
      </w:tr>
      <w:tr w:rsidR="00E30DCF" w:rsidRPr="007F0CDD">
        <w:trPr>
          <w:trHeight w:val="1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30DCF" w:rsidRPr="00673EE2" w:rsidRDefault="00E30DCF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673EE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六</w:t>
            </w:r>
          </w:p>
          <w:p w:rsidR="00E30DCF" w:rsidRPr="00673EE2" w:rsidRDefault="00E30DCF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10/03</w:t>
            </w:r>
          </w:p>
          <w:p w:rsidR="00E30DCF" w:rsidRPr="00673EE2" w:rsidRDefault="00E30DCF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673EE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︱</w:t>
            </w:r>
          </w:p>
          <w:p w:rsidR="00E30DCF" w:rsidRPr="009E2ED0" w:rsidRDefault="00E30DCF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673EE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10/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30DCF" w:rsidRPr="007F0CDD" w:rsidRDefault="00E30DCF" w:rsidP="00CB2448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第五課</w:t>
            </w:r>
          </w:p>
          <w:p w:rsidR="00E30DCF" w:rsidRPr="007F0CDD" w:rsidRDefault="00E30DCF" w:rsidP="00716B43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能正確寫出生字的字音</w:t>
            </w:r>
          </w:p>
          <w:p w:rsidR="00E30DCF" w:rsidRPr="007F0CDD" w:rsidRDefault="00E30DCF" w:rsidP="00716B43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能正確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聽寫課文中的語詞</w:t>
            </w:r>
          </w:p>
          <w:p w:rsidR="00E30DCF" w:rsidRPr="007F0CDD" w:rsidRDefault="00E30DCF" w:rsidP="00716B43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理解語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詞</w:t>
            </w:r>
          </w:p>
          <w:p w:rsidR="00E30DCF" w:rsidRPr="007F0CDD" w:rsidRDefault="00E30DCF" w:rsidP="00716B43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4.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能利用新詞造句。</w:t>
            </w:r>
          </w:p>
          <w:p w:rsidR="00E30DCF" w:rsidRPr="007F0CDD" w:rsidRDefault="00E30DCF" w:rsidP="00716B43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5.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能運用不同的閱讀策略，增進閱讀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理解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的能力。</w:t>
            </w:r>
          </w:p>
          <w:p w:rsidR="00E30DCF" w:rsidRPr="00A0069D" w:rsidRDefault="00E30DCF" w:rsidP="00716B43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6.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能依據提綱討論閱讀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的內容，並回答與課文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有關的問題。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Default="00E30DCF">
            <w:pPr>
              <w:spacing w:line="360" w:lineRule="auto"/>
              <w:rPr>
                <w:rFonts w:ascii="新細明體" w:cs="Times New Roman"/>
                <w:sz w:val="22"/>
                <w:szCs w:val="22"/>
              </w:rPr>
            </w:pPr>
            <w:r>
              <w:rPr>
                <w:rFonts w:ascii="新細明體" w:cs="新細明體"/>
                <w:sz w:val="22"/>
                <w:szCs w:val="22"/>
              </w:rPr>
              <w:t>2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Pr="007F0CDD" w:rsidRDefault="00E30DCF" w:rsidP="00BB26A7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▓問答</w:t>
            </w: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▓書寫</w:t>
            </w: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E30DCF" w:rsidRPr="007F0CDD" w:rsidRDefault="00E30DCF" w:rsidP="00BB26A7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□觀察</w:t>
            </w: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□操作</w:t>
            </w: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E30DCF" w:rsidRPr="007F0CDD" w:rsidRDefault="00E30DCF" w:rsidP="00BB26A7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▓依學生需求調整評量方式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Pr="00862108" w:rsidRDefault="00E30DCF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862108">
              <w:rPr>
                <w:rFonts w:ascii="標楷體" w:eastAsia="標楷體" w:hAnsi="標楷體" w:cs="標楷體" w:hint="eastAsia"/>
                <w:sz w:val="18"/>
                <w:szCs w:val="18"/>
              </w:rPr>
              <w:t>【生涯發展教育】</w:t>
            </w:r>
            <w:r w:rsidRPr="00862108">
              <w:rPr>
                <w:rFonts w:ascii="標楷體" w:eastAsia="標楷體" w:hAnsi="標楷體" w:cs="標楷體"/>
                <w:sz w:val="18"/>
                <w:szCs w:val="18"/>
              </w:rPr>
              <w:t>3-3-3</w:t>
            </w:r>
          </w:p>
        </w:tc>
      </w:tr>
      <w:tr w:rsidR="00E30DCF" w:rsidRPr="007F0CDD">
        <w:trPr>
          <w:trHeight w:val="1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30DCF" w:rsidRPr="00673EE2" w:rsidRDefault="00E30DCF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673EE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七</w:t>
            </w:r>
          </w:p>
          <w:p w:rsidR="00E30DCF" w:rsidRPr="00673EE2" w:rsidRDefault="00E30DCF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10/10</w:t>
            </w:r>
          </w:p>
          <w:p w:rsidR="00E30DCF" w:rsidRPr="00673EE2" w:rsidRDefault="00E30DCF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673EE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︱</w:t>
            </w:r>
          </w:p>
          <w:p w:rsidR="00E30DCF" w:rsidRPr="009E2ED0" w:rsidRDefault="00E30DCF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673EE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10/1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Pr="00673D90" w:rsidRDefault="00E30DCF" w:rsidP="00CB1590">
            <w:pPr>
              <w:spacing w:line="240" w:lineRule="exact"/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10/10</w:t>
            </w: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（一</w:t>
            </w:r>
            <w:r w:rsidRPr="00673D90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）</w:t>
            </w: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國慶日</w:t>
            </w:r>
            <w:r w:rsidRPr="00673D90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放假</w:t>
            </w:r>
          </w:p>
          <w:p w:rsidR="00E30DCF" w:rsidRPr="007F0CDD" w:rsidRDefault="00E30DCF" w:rsidP="00CB2448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第六課</w:t>
            </w:r>
          </w:p>
          <w:p w:rsidR="00E30DCF" w:rsidRPr="007F0CDD" w:rsidRDefault="00E30DCF" w:rsidP="00716B43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能正確寫出生字的字音</w:t>
            </w:r>
          </w:p>
          <w:p w:rsidR="00E30DCF" w:rsidRPr="007F0CDD" w:rsidRDefault="00E30DCF" w:rsidP="00716B43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能正確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聽寫課文中的語詞</w:t>
            </w:r>
          </w:p>
          <w:p w:rsidR="00E30DCF" w:rsidRPr="007F0CDD" w:rsidRDefault="00E30DCF" w:rsidP="00716B43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理解語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詞</w:t>
            </w:r>
          </w:p>
          <w:p w:rsidR="00E30DCF" w:rsidRPr="007F0CDD" w:rsidRDefault="00E30DCF" w:rsidP="00716B43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4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能利用新詞造句。</w:t>
            </w:r>
          </w:p>
          <w:p w:rsidR="00E30DCF" w:rsidRPr="00A0069D" w:rsidRDefault="00E30DCF" w:rsidP="00716B43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Default="00E30DCF">
            <w:pPr>
              <w:spacing w:line="360" w:lineRule="auto"/>
              <w:rPr>
                <w:rFonts w:ascii="新細明體" w:cs="Times New Roman"/>
                <w:sz w:val="22"/>
                <w:szCs w:val="22"/>
              </w:rPr>
            </w:pPr>
            <w:r>
              <w:rPr>
                <w:rFonts w:ascii="新細明體" w:cs="新細明體"/>
                <w:sz w:val="22"/>
                <w:szCs w:val="22"/>
              </w:rPr>
              <w:t>1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Pr="00BB26A7" w:rsidRDefault="00E30DCF" w:rsidP="00BB26A7">
            <w:pPr>
              <w:spacing w:line="30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▓問答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▓書寫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E30DCF" w:rsidRPr="00BB26A7" w:rsidRDefault="00E30DCF" w:rsidP="00BB26A7">
            <w:pPr>
              <w:spacing w:line="30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□觀察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□操作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E30DCF" w:rsidRPr="007F0CDD" w:rsidRDefault="00E30DCF" w:rsidP="00BB26A7">
            <w:pPr>
              <w:rPr>
                <w:rFonts w:cs="Times New Roman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▓依學生需求調整評量方式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Pr="00862108" w:rsidRDefault="00E30DCF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862108">
              <w:rPr>
                <w:rFonts w:ascii="標楷體" w:eastAsia="標楷體" w:hAnsi="標楷體" w:cs="標楷體" w:hint="eastAsia"/>
                <w:sz w:val="18"/>
                <w:szCs w:val="18"/>
              </w:rPr>
              <w:t>【生涯發展教育】</w:t>
            </w:r>
            <w:r w:rsidRPr="00862108">
              <w:rPr>
                <w:rFonts w:ascii="標楷體" w:eastAsia="標楷體" w:hAnsi="標楷體" w:cs="標楷體"/>
                <w:sz w:val="18"/>
                <w:szCs w:val="18"/>
              </w:rPr>
              <w:t>3-3-3</w:t>
            </w:r>
          </w:p>
        </w:tc>
      </w:tr>
      <w:tr w:rsidR="00E30DCF" w:rsidRPr="007F0CDD">
        <w:trPr>
          <w:trHeight w:val="1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30DCF" w:rsidRPr="00673EE2" w:rsidRDefault="00E30DCF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673EE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八</w:t>
            </w:r>
          </w:p>
          <w:p w:rsidR="00E30DCF" w:rsidRPr="00673EE2" w:rsidRDefault="00E30DCF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10/17</w:t>
            </w:r>
          </w:p>
          <w:p w:rsidR="00E30DCF" w:rsidRPr="00673EE2" w:rsidRDefault="00E30DCF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673EE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︱</w:t>
            </w:r>
          </w:p>
          <w:p w:rsidR="00E30DCF" w:rsidRPr="009E2ED0" w:rsidRDefault="00E30DCF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673EE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10/2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Pr="007F0CDD" w:rsidRDefault="00E30DCF" w:rsidP="00CB2448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第六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課</w:t>
            </w:r>
          </w:p>
          <w:p w:rsidR="00E30DCF" w:rsidRPr="007F0CDD" w:rsidRDefault="00E30DCF" w:rsidP="00716B43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5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能運用不同的閱讀策略，增進閱讀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理解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的能力。</w:t>
            </w:r>
          </w:p>
          <w:p w:rsidR="00E30DCF" w:rsidRPr="007F0CDD" w:rsidRDefault="00E30DCF" w:rsidP="00716B43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6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能依據提綱討論閱讀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的內容，並回答與課文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有關的問題。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Default="00E30DCF">
            <w:pPr>
              <w:spacing w:line="360" w:lineRule="auto"/>
              <w:rPr>
                <w:rFonts w:ascii="新細明體" w:cs="Times New Roman"/>
                <w:sz w:val="22"/>
                <w:szCs w:val="22"/>
              </w:rPr>
            </w:pPr>
            <w:r>
              <w:rPr>
                <w:rFonts w:ascii="新細明體" w:cs="新細明體"/>
                <w:sz w:val="22"/>
                <w:szCs w:val="22"/>
              </w:rPr>
              <w:t>2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Pr="00BB26A7" w:rsidRDefault="00E30DCF" w:rsidP="00BB26A7">
            <w:pPr>
              <w:spacing w:line="30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▓問答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▓書寫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E30DCF" w:rsidRPr="00BB26A7" w:rsidRDefault="00E30DCF" w:rsidP="00BB26A7">
            <w:pPr>
              <w:spacing w:line="30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□觀察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□操作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E30DCF" w:rsidRPr="007F0CDD" w:rsidRDefault="00E30DCF" w:rsidP="00BB26A7">
            <w:pPr>
              <w:rPr>
                <w:rFonts w:cs="Times New Roman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▓依學生需求調整評量方式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Pr="00862108" w:rsidRDefault="00E30DCF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862108">
              <w:rPr>
                <w:rFonts w:ascii="標楷體" w:eastAsia="標楷體" w:hAnsi="標楷體" w:cs="標楷體"/>
                <w:sz w:val="18"/>
                <w:szCs w:val="18"/>
              </w:rPr>
              <w:t>3-3-3</w:t>
            </w:r>
            <w:r w:rsidRPr="00862108">
              <w:rPr>
                <w:rFonts w:ascii="標楷體" w:eastAsia="標楷體" w:hAnsi="標楷體" w:cs="標楷體" w:hint="eastAsia"/>
                <w:sz w:val="18"/>
                <w:szCs w:val="18"/>
              </w:rPr>
              <w:t>【家政教育】</w:t>
            </w:r>
            <w:r w:rsidRPr="00862108">
              <w:rPr>
                <w:rFonts w:ascii="標楷體" w:eastAsia="標楷體" w:hAnsi="標楷體" w:cs="標楷體"/>
                <w:sz w:val="18"/>
                <w:szCs w:val="18"/>
              </w:rPr>
              <w:t>4-3-2</w:t>
            </w:r>
          </w:p>
        </w:tc>
      </w:tr>
      <w:tr w:rsidR="00E30DCF" w:rsidRPr="007F0CDD">
        <w:trPr>
          <w:trHeight w:val="1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30DCF" w:rsidRPr="00673EE2" w:rsidRDefault="00E30DCF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673EE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九</w:t>
            </w:r>
          </w:p>
          <w:p w:rsidR="00E30DCF" w:rsidRPr="00673EE2" w:rsidRDefault="00E30DCF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10/24</w:t>
            </w:r>
          </w:p>
          <w:p w:rsidR="00E30DCF" w:rsidRPr="00673EE2" w:rsidRDefault="00E30DCF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673EE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︱</w:t>
            </w:r>
          </w:p>
          <w:p w:rsidR="00E30DCF" w:rsidRPr="009E2ED0" w:rsidRDefault="00E30DCF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673EE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10/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Pr="007F0CDD" w:rsidRDefault="00E30DCF" w:rsidP="00F75E56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第七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課</w:t>
            </w:r>
          </w:p>
          <w:p w:rsidR="00E30DCF" w:rsidRPr="007F0CDD" w:rsidRDefault="00E30DCF" w:rsidP="00716B43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能正確寫出生字的字音</w:t>
            </w:r>
          </w:p>
          <w:p w:rsidR="00E30DCF" w:rsidRPr="007F0CDD" w:rsidRDefault="00E30DCF" w:rsidP="00716B43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能正確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聽寫課文中的語詞</w:t>
            </w:r>
          </w:p>
          <w:p w:rsidR="00E30DCF" w:rsidRPr="007F0CDD" w:rsidRDefault="00E30DCF" w:rsidP="00716B43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理解語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詞</w:t>
            </w:r>
          </w:p>
          <w:p w:rsidR="00E30DCF" w:rsidRPr="007F0CDD" w:rsidRDefault="00E30DCF" w:rsidP="00716B43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4.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能利用新詞造句。</w:t>
            </w:r>
          </w:p>
          <w:p w:rsidR="00E30DCF" w:rsidRPr="007F0CDD" w:rsidRDefault="00E30DCF" w:rsidP="00716B43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5.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能運用不同的閱讀策略，增進閱讀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理解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的能力。</w:t>
            </w:r>
          </w:p>
          <w:p w:rsidR="00E30DCF" w:rsidRPr="00A0069D" w:rsidRDefault="00E30DCF" w:rsidP="00716B43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6.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能依據提綱討論閱讀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的內容，並回答與課文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有關的問題。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Pr="000E213C" w:rsidRDefault="00E30DCF" w:rsidP="000E213C">
            <w:pPr>
              <w:rPr>
                <w:rFonts w:ascii="新細明體" w:cs="Times New Roman"/>
                <w:sz w:val="22"/>
                <w:szCs w:val="22"/>
              </w:rPr>
            </w:pPr>
            <w:r>
              <w:rPr>
                <w:rFonts w:ascii="新細明體" w:cs="新細明體"/>
                <w:sz w:val="22"/>
                <w:szCs w:val="22"/>
              </w:rPr>
              <w:t>2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Pr="00BB26A7" w:rsidRDefault="00E30DCF" w:rsidP="00BB26A7">
            <w:pPr>
              <w:spacing w:line="30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▓問答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▓書寫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E30DCF" w:rsidRPr="00BB26A7" w:rsidRDefault="00E30DCF" w:rsidP="00BB26A7">
            <w:pPr>
              <w:spacing w:line="30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□觀察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□操作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E30DCF" w:rsidRDefault="00E30DCF" w:rsidP="00BB26A7">
            <w:pPr>
              <w:spacing w:line="300" w:lineRule="auto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▓依學生需求調整評量方式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Pr="00862108" w:rsidRDefault="00E30DCF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862108">
              <w:rPr>
                <w:rFonts w:ascii="標楷體" w:eastAsia="標楷體" w:hAnsi="標楷體" w:cs="標楷體" w:hint="eastAsia"/>
                <w:sz w:val="18"/>
                <w:szCs w:val="18"/>
              </w:rPr>
              <w:t>【人權教育】</w:t>
            </w:r>
            <w:r w:rsidRPr="00862108">
              <w:rPr>
                <w:rFonts w:ascii="標楷體" w:eastAsia="標楷體" w:hAnsi="標楷體" w:cs="標楷體"/>
                <w:sz w:val="18"/>
                <w:szCs w:val="18"/>
              </w:rPr>
              <w:t>1-3-1</w:t>
            </w:r>
          </w:p>
        </w:tc>
      </w:tr>
      <w:tr w:rsidR="00E30DCF" w:rsidRPr="007F0CDD">
        <w:trPr>
          <w:trHeight w:val="1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30DCF" w:rsidRPr="00673EE2" w:rsidRDefault="00E30DCF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673EE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十</w:t>
            </w:r>
          </w:p>
          <w:p w:rsidR="00E30DCF" w:rsidRPr="00673EE2" w:rsidRDefault="00E30DCF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10/31</w:t>
            </w:r>
          </w:p>
          <w:p w:rsidR="00E30DCF" w:rsidRPr="00673EE2" w:rsidRDefault="00E30DCF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673EE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︱</w:t>
            </w:r>
          </w:p>
          <w:p w:rsidR="00E30DCF" w:rsidRPr="009E2ED0" w:rsidRDefault="00E30DCF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673EE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11/0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Default="00E30DCF" w:rsidP="00D601EA">
            <w:pPr>
              <w:snapToGrid w:val="0"/>
              <w:spacing w:line="24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一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~</w:t>
            </w: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七課語詞習寫</w:t>
            </w:r>
          </w:p>
          <w:p w:rsidR="00E30DCF" w:rsidRDefault="00E30DCF" w:rsidP="00D601EA">
            <w:pPr>
              <w:snapToGrid w:val="0"/>
              <w:spacing w:line="24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一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~</w:t>
            </w: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七課句子練習</w:t>
            </w:r>
          </w:p>
          <w:p w:rsidR="00E30DCF" w:rsidRPr="00A0069D" w:rsidRDefault="00E30DCF" w:rsidP="00D601EA">
            <w:pPr>
              <w:snapToGrid w:val="0"/>
              <w:spacing w:line="24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3.</w:t>
            </w: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造句習寫練習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Default="00E30DCF">
            <w:pPr>
              <w:spacing w:line="360" w:lineRule="auto"/>
              <w:rPr>
                <w:rFonts w:ascii="新細明體" w:cs="Times New Roman"/>
                <w:sz w:val="22"/>
                <w:szCs w:val="22"/>
              </w:rPr>
            </w:pPr>
            <w:r>
              <w:rPr>
                <w:rFonts w:ascii="新細明體" w:cs="新細明體"/>
                <w:sz w:val="22"/>
                <w:szCs w:val="22"/>
              </w:rPr>
              <w:t>2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Pr="00BB26A7" w:rsidRDefault="00E30DCF" w:rsidP="00BB26A7">
            <w:pPr>
              <w:spacing w:line="30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▓問答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▓書寫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E30DCF" w:rsidRPr="00BB26A7" w:rsidRDefault="00E30DCF" w:rsidP="00BB26A7">
            <w:pPr>
              <w:spacing w:line="30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□觀察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□操作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E30DCF" w:rsidRDefault="00E30DCF" w:rsidP="00BB26A7">
            <w:pPr>
              <w:spacing w:line="300" w:lineRule="auto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▓依學生需求調整評量方式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Pr="00862108" w:rsidRDefault="00E30DCF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862108">
              <w:rPr>
                <w:rFonts w:ascii="標楷體" w:eastAsia="標楷體" w:hAnsi="標楷體" w:cs="標楷體" w:hint="eastAsia"/>
                <w:sz w:val="18"/>
                <w:szCs w:val="18"/>
              </w:rPr>
              <w:t>【家政教育】</w:t>
            </w:r>
            <w:r w:rsidRPr="00862108">
              <w:rPr>
                <w:rFonts w:ascii="標楷體" w:eastAsia="標楷體" w:hAnsi="標楷體" w:cs="標楷體"/>
                <w:sz w:val="18"/>
                <w:szCs w:val="18"/>
              </w:rPr>
              <w:t>4-3-2</w:t>
            </w:r>
          </w:p>
        </w:tc>
      </w:tr>
      <w:tr w:rsidR="00E30DCF" w:rsidRPr="007F0CDD">
        <w:trPr>
          <w:trHeight w:val="1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30DCF" w:rsidRPr="00673EE2" w:rsidRDefault="00E30DCF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673EE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十一</w:t>
            </w:r>
          </w:p>
          <w:p w:rsidR="00E30DCF" w:rsidRPr="00673EE2" w:rsidRDefault="00E30DCF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11/07</w:t>
            </w:r>
          </w:p>
          <w:p w:rsidR="00E30DCF" w:rsidRPr="00673EE2" w:rsidRDefault="00E30DCF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673EE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︱</w:t>
            </w:r>
          </w:p>
          <w:p w:rsidR="00E30DCF" w:rsidRPr="00673EE2" w:rsidRDefault="00E30DCF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11/11</w:t>
            </w:r>
          </w:p>
          <w:p w:rsidR="00E30DCF" w:rsidRPr="009E2ED0" w:rsidRDefault="00E30DCF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673EE2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第一次定期評量週</w:t>
            </w:r>
          </w:p>
        </w:tc>
        <w:tc>
          <w:tcPr>
            <w:tcW w:w="3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Pr="007F0CDD" w:rsidRDefault="00E30DCF" w:rsidP="00CB2448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期中評量</w:t>
            </w:r>
          </w:p>
          <w:p w:rsidR="00E30DCF" w:rsidRDefault="00E30DCF" w:rsidP="00BB689E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調整試卷評量</w:t>
            </w:r>
          </w:p>
          <w:p w:rsidR="00E30DCF" w:rsidRPr="00A0069D" w:rsidRDefault="00E30DCF" w:rsidP="00BB689E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報讀考試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Default="00E30DCF">
            <w:pPr>
              <w:spacing w:line="360" w:lineRule="auto"/>
              <w:rPr>
                <w:rFonts w:ascii="新細明體" w:cs="Times New Roman"/>
                <w:sz w:val="22"/>
                <w:szCs w:val="22"/>
              </w:rPr>
            </w:pPr>
            <w:r>
              <w:rPr>
                <w:rFonts w:ascii="新細明體" w:cs="新細明體"/>
                <w:sz w:val="22"/>
                <w:szCs w:val="22"/>
              </w:rPr>
              <w:t>2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Pr="00BB26A7" w:rsidRDefault="00E30DCF" w:rsidP="00BB26A7">
            <w:pPr>
              <w:spacing w:line="30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▓問答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▓書寫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E30DCF" w:rsidRPr="00BB26A7" w:rsidRDefault="00E30DCF" w:rsidP="00BB26A7">
            <w:pPr>
              <w:spacing w:line="30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□觀察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□操作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E30DCF" w:rsidRDefault="00E30DCF" w:rsidP="00BB26A7">
            <w:pPr>
              <w:spacing w:line="300" w:lineRule="auto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▓依學生需求調整評量方式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Pr="00862108" w:rsidRDefault="00E30DCF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</w:p>
        </w:tc>
      </w:tr>
      <w:tr w:rsidR="00E30DCF" w:rsidRPr="007F0CDD">
        <w:trPr>
          <w:trHeight w:val="1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30DCF" w:rsidRPr="00673EE2" w:rsidRDefault="00E30DCF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673EE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十二</w:t>
            </w:r>
          </w:p>
          <w:p w:rsidR="00E30DCF" w:rsidRPr="00673EE2" w:rsidRDefault="00E30DCF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11/14</w:t>
            </w:r>
          </w:p>
          <w:p w:rsidR="00E30DCF" w:rsidRPr="00673EE2" w:rsidRDefault="00E30DCF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673EE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︱</w:t>
            </w:r>
          </w:p>
          <w:p w:rsidR="00E30DCF" w:rsidRPr="009E2ED0" w:rsidRDefault="00E30DCF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673EE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11/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Pr="007F0CDD" w:rsidRDefault="00E30DCF" w:rsidP="00CB2448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第八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課</w:t>
            </w:r>
          </w:p>
          <w:p w:rsidR="00E30DCF" w:rsidRPr="007F0CDD" w:rsidRDefault="00E30DCF" w:rsidP="00716B43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能正確寫出生字的字音</w:t>
            </w:r>
          </w:p>
          <w:p w:rsidR="00E30DCF" w:rsidRPr="007F0CDD" w:rsidRDefault="00E30DCF" w:rsidP="00716B43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能正確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聽寫課文中的語詞</w:t>
            </w:r>
          </w:p>
          <w:p w:rsidR="00E30DCF" w:rsidRPr="007F0CDD" w:rsidRDefault="00E30DCF" w:rsidP="00716B43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理解語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詞</w:t>
            </w:r>
          </w:p>
          <w:p w:rsidR="00E30DCF" w:rsidRPr="007F0CDD" w:rsidRDefault="00E30DCF" w:rsidP="00716B43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4.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能利用新詞造句。</w:t>
            </w:r>
          </w:p>
          <w:p w:rsidR="00E30DCF" w:rsidRPr="007F0CDD" w:rsidRDefault="00E30DCF" w:rsidP="00716B43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5.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能運用不同的閱讀策略，增進閱讀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理解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的能力。</w:t>
            </w:r>
          </w:p>
          <w:p w:rsidR="00E30DCF" w:rsidRPr="009E3F62" w:rsidRDefault="00E30DCF" w:rsidP="00716B43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6.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能依據提綱討論閱讀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的內容，並回答與課文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有關的問題。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Default="00E30DCF">
            <w:pPr>
              <w:spacing w:line="360" w:lineRule="auto"/>
              <w:rPr>
                <w:rFonts w:ascii="新細明體" w:cs="Times New Roman"/>
                <w:sz w:val="22"/>
                <w:szCs w:val="22"/>
              </w:rPr>
            </w:pPr>
            <w:r>
              <w:rPr>
                <w:rFonts w:ascii="新細明體" w:cs="新細明體"/>
                <w:sz w:val="22"/>
                <w:szCs w:val="22"/>
              </w:rPr>
              <w:t>2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Pr="00BB26A7" w:rsidRDefault="00E30DCF" w:rsidP="00BB26A7">
            <w:pPr>
              <w:spacing w:line="30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▓問答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▓書寫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E30DCF" w:rsidRPr="00BB26A7" w:rsidRDefault="00E30DCF" w:rsidP="00BB26A7">
            <w:pPr>
              <w:spacing w:line="30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□觀察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□操作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E30DCF" w:rsidRDefault="00E30DCF" w:rsidP="00BB26A7">
            <w:pPr>
              <w:spacing w:line="300" w:lineRule="auto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▓依學生需求調整評量方式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Pr="00862108" w:rsidRDefault="00E30DCF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862108">
              <w:rPr>
                <w:rFonts w:ascii="標楷體" w:eastAsia="標楷體" w:hAnsi="標楷體" w:cs="標楷體" w:hint="eastAsia"/>
                <w:sz w:val="18"/>
                <w:szCs w:val="18"/>
              </w:rPr>
              <w:t>【資訊教育】</w:t>
            </w:r>
            <w:r w:rsidRPr="00862108">
              <w:rPr>
                <w:rFonts w:ascii="標楷體" w:eastAsia="標楷體" w:hAnsi="標楷體" w:cs="標楷體"/>
                <w:sz w:val="18"/>
                <w:szCs w:val="18"/>
              </w:rPr>
              <w:t>4-3-3</w:t>
            </w:r>
            <w:r w:rsidRPr="00862108">
              <w:rPr>
                <w:rFonts w:ascii="標楷體" w:eastAsia="標楷體" w:hAnsi="標楷體" w:cs="標楷體" w:hint="eastAsia"/>
                <w:sz w:val="18"/>
                <w:szCs w:val="18"/>
              </w:rPr>
              <w:t>、</w:t>
            </w:r>
            <w:r w:rsidRPr="00862108">
              <w:rPr>
                <w:rFonts w:ascii="標楷體" w:eastAsia="標楷體" w:hAnsi="標楷體" w:cs="標楷體"/>
                <w:sz w:val="18"/>
                <w:szCs w:val="18"/>
              </w:rPr>
              <w:t>4-3-5</w:t>
            </w:r>
            <w:r w:rsidRPr="00862108">
              <w:rPr>
                <w:rFonts w:ascii="標楷體" w:eastAsia="標楷體" w:hAnsi="標楷體" w:cs="標楷體" w:hint="eastAsia"/>
                <w:sz w:val="18"/>
                <w:szCs w:val="18"/>
              </w:rPr>
              <w:t>、</w:t>
            </w:r>
            <w:r w:rsidRPr="00862108">
              <w:rPr>
                <w:rFonts w:ascii="標楷體" w:eastAsia="標楷體" w:hAnsi="標楷體" w:cs="標楷體"/>
                <w:sz w:val="18"/>
                <w:szCs w:val="18"/>
              </w:rPr>
              <w:t>4-3-6</w:t>
            </w:r>
          </w:p>
        </w:tc>
      </w:tr>
      <w:tr w:rsidR="00E30DCF" w:rsidRPr="007F0CDD">
        <w:trPr>
          <w:trHeight w:val="1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30DCF" w:rsidRPr="00673EE2" w:rsidRDefault="00E30DCF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673EE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十三</w:t>
            </w:r>
          </w:p>
          <w:p w:rsidR="00E30DCF" w:rsidRPr="00673EE2" w:rsidRDefault="00E30DCF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11/21</w:t>
            </w:r>
          </w:p>
          <w:p w:rsidR="00E30DCF" w:rsidRPr="00673EE2" w:rsidRDefault="00E30DCF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673EE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︱</w:t>
            </w:r>
          </w:p>
          <w:p w:rsidR="00E30DCF" w:rsidRPr="009E2ED0" w:rsidRDefault="00E30DCF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673EE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11/2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Pr="007F0CDD" w:rsidRDefault="00E30DCF" w:rsidP="007B2100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第九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課</w:t>
            </w:r>
          </w:p>
          <w:p w:rsidR="00E30DCF" w:rsidRPr="007F0CDD" w:rsidRDefault="00E30DCF" w:rsidP="00716B43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能正確寫出生字的字音</w:t>
            </w:r>
          </w:p>
          <w:p w:rsidR="00E30DCF" w:rsidRPr="007F0CDD" w:rsidRDefault="00E30DCF" w:rsidP="00716B43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能正確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聽寫課文中的語詞</w:t>
            </w:r>
          </w:p>
          <w:p w:rsidR="00E30DCF" w:rsidRPr="007F0CDD" w:rsidRDefault="00E30DCF" w:rsidP="00716B43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理解語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詞</w:t>
            </w:r>
          </w:p>
          <w:p w:rsidR="00E30DCF" w:rsidRPr="007F0CDD" w:rsidRDefault="00E30DCF" w:rsidP="00716B43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4.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能利用新詞造句。</w:t>
            </w:r>
          </w:p>
          <w:p w:rsidR="00E30DCF" w:rsidRPr="007F0CDD" w:rsidRDefault="00E30DCF" w:rsidP="00716B43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5.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能運用不同的閱讀策略，增進閱讀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理解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的能力。</w:t>
            </w:r>
          </w:p>
          <w:p w:rsidR="00E30DCF" w:rsidRPr="00BB689E" w:rsidRDefault="00E30DCF" w:rsidP="00716B43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6.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能依據提綱討論閱讀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的內容，並回答與課文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有關的問題。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Default="00E30DCF">
            <w:pPr>
              <w:spacing w:line="360" w:lineRule="auto"/>
              <w:rPr>
                <w:rFonts w:ascii="新細明體" w:cs="Times New Roman"/>
                <w:sz w:val="22"/>
                <w:szCs w:val="22"/>
              </w:rPr>
            </w:pPr>
            <w:r>
              <w:rPr>
                <w:rFonts w:ascii="新細明體" w:cs="新細明體"/>
                <w:sz w:val="22"/>
                <w:szCs w:val="22"/>
              </w:rPr>
              <w:t>2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Pr="00BB26A7" w:rsidRDefault="00E30DCF" w:rsidP="00BB26A7">
            <w:pPr>
              <w:spacing w:line="30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▓問答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▓書寫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E30DCF" w:rsidRPr="00BB26A7" w:rsidRDefault="00E30DCF" w:rsidP="00BB26A7">
            <w:pPr>
              <w:spacing w:line="30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□觀察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□操作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E30DCF" w:rsidRDefault="00E30DCF" w:rsidP="00BB26A7">
            <w:pPr>
              <w:spacing w:line="300" w:lineRule="auto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▓依學生需求調整評量方式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Pr="00862108" w:rsidRDefault="00E30DCF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862108">
              <w:rPr>
                <w:rFonts w:ascii="標楷體" w:eastAsia="標楷體" w:hAnsi="標楷體" w:cs="標楷體" w:hint="eastAsia"/>
                <w:sz w:val="18"/>
                <w:szCs w:val="18"/>
              </w:rPr>
              <w:t>環境教育】</w:t>
            </w:r>
            <w:r w:rsidRPr="00862108">
              <w:rPr>
                <w:rFonts w:ascii="標楷體" w:eastAsia="標楷體" w:hAnsi="標楷體" w:cs="標楷體"/>
                <w:sz w:val="18"/>
                <w:szCs w:val="18"/>
              </w:rPr>
              <w:t>1-3-1</w:t>
            </w:r>
            <w:r w:rsidRPr="00862108">
              <w:rPr>
                <w:rFonts w:ascii="標楷體" w:eastAsia="標楷體" w:hAnsi="標楷體" w:cs="標楷體" w:hint="eastAsia"/>
                <w:sz w:val="18"/>
                <w:szCs w:val="18"/>
              </w:rPr>
              <w:t>、</w:t>
            </w:r>
            <w:r w:rsidRPr="00862108">
              <w:rPr>
                <w:rFonts w:ascii="標楷體" w:eastAsia="標楷體" w:hAnsi="標楷體" w:cs="標楷體"/>
                <w:sz w:val="18"/>
                <w:szCs w:val="18"/>
              </w:rPr>
              <w:t>3-3-1</w:t>
            </w:r>
          </w:p>
        </w:tc>
      </w:tr>
      <w:tr w:rsidR="00E30DCF" w:rsidRPr="007F0CDD">
        <w:trPr>
          <w:trHeight w:val="1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30DCF" w:rsidRPr="00673EE2" w:rsidRDefault="00E30DCF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673EE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十四</w:t>
            </w:r>
          </w:p>
          <w:p w:rsidR="00E30DCF" w:rsidRPr="00673EE2" w:rsidRDefault="00E30DCF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11/28</w:t>
            </w:r>
          </w:p>
          <w:p w:rsidR="00E30DCF" w:rsidRPr="00673EE2" w:rsidRDefault="00E30DCF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673EE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︱</w:t>
            </w:r>
          </w:p>
          <w:p w:rsidR="00E30DCF" w:rsidRPr="009E2ED0" w:rsidRDefault="00E30DCF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673EE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12/0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Pr="007F0CDD" w:rsidRDefault="00E30DCF" w:rsidP="00C05B1E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第十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課</w:t>
            </w:r>
          </w:p>
          <w:p w:rsidR="00E30DCF" w:rsidRPr="007F0CDD" w:rsidRDefault="00E30DCF" w:rsidP="00716B43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能正確寫出生字的字音</w:t>
            </w:r>
          </w:p>
          <w:p w:rsidR="00E30DCF" w:rsidRPr="007F0CDD" w:rsidRDefault="00E30DCF" w:rsidP="00716B43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能正確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聽寫課文中的語詞</w:t>
            </w:r>
          </w:p>
          <w:p w:rsidR="00E30DCF" w:rsidRPr="007F0CDD" w:rsidRDefault="00E30DCF" w:rsidP="00716B43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理解語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詞</w:t>
            </w:r>
          </w:p>
          <w:p w:rsidR="00E30DCF" w:rsidRPr="007F0CDD" w:rsidRDefault="00E30DCF" w:rsidP="00716B43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4.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能利用新詞造句。</w:t>
            </w:r>
          </w:p>
          <w:p w:rsidR="00E30DCF" w:rsidRPr="007F0CDD" w:rsidRDefault="00E30DCF" w:rsidP="00716B43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5.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能運用不同的閱讀策略，增進閱讀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理解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的能力。</w:t>
            </w:r>
          </w:p>
          <w:p w:rsidR="00E30DCF" w:rsidRPr="00BB689E" w:rsidRDefault="00E30DCF" w:rsidP="00716B43">
            <w:pPr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6.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能依據提綱討論閱讀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的內容，並回答與課文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有關的問題。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Default="00E30DCF">
            <w:pPr>
              <w:spacing w:line="360" w:lineRule="auto"/>
              <w:rPr>
                <w:rFonts w:ascii="新細明體" w:cs="Times New Roman"/>
                <w:sz w:val="22"/>
                <w:szCs w:val="22"/>
              </w:rPr>
            </w:pPr>
            <w:r>
              <w:rPr>
                <w:rFonts w:ascii="新細明體" w:cs="新細明體"/>
                <w:sz w:val="22"/>
                <w:szCs w:val="22"/>
              </w:rPr>
              <w:t>2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Pr="00BB26A7" w:rsidRDefault="00E30DCF" w:rsidP="00BB26A7">
            <w:pPr>
              <w:spacing w:line="30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▓問答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▓書寫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E30DCF" w:rsidRPr="00BB26A7" w:rsidRDefault="00E30DCF" w:rsidP="00BB26A7">
            <w:pPr>
              <w:spacing w:line="30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□觀察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□操作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E30DCF" w:rsidRDefault="00E30DCF" w:rsidP="00BB26A7">
            <w:pPr>
              <w:spacing w:line="300" w:lineRule="auto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▓依學生需求調整評量方式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Pr="00862108" w:rsidRDefault="00E30DCF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862108">
              <w:rPr>
                <w:rFonts w:ascii="標楷體" w:eastAsia="標楷體" w:hAnsi="標楷體" w:cs="標楷體" w:hint="eastAsia"/>
                <w:sz w:val="18"/>
                <w:szCs w:val="18"/>
              </w:rPr>
              <w:t>【生涯發展教育】</w:t>
            </w:r>
            <w:r w:rsidRPr="00862108">
              <w:rPr>
                <w:rFonts w:ascii="標楷體" w:eastAsia="標楷體" w:hAnsi="標楷體" w:cs="標楷體"/>
                <w:sz w:val="18"/>
                <w:szCs w:val="18"/>
              </w:rPr>
              <w:t>3-3-3</w:t>
            </w:r>
          </w:p>
        </w:tc>
      </w:tr>
      <w:tr w:rsidR="00E30DCF" w:rsidRPr="007F0CDD">
        <w:trPr>
          <w:trHeight w:val="1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30DCF" w:rsidRPr="00673EE2" w:rsidRDefault="00E30DCF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673EE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十五</w:t>
            </w:r>
          </w:p>
          <w:p w:rsidR="00E30DCF" w:rsidRPr="00673EE2" w:rsidRDefault="00E30DCF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12/05</w:t>
            </w:r>
          </w:p>
          <w:p w:rsidR="00E30DCF" w:rsidRPr="00673EE2" w:rsidRDefault="00E30DCF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673EE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︱</w:t>
            </w:r>
          </w:p>
          <w:p w:rsidR="00E30DCF" w:rsidRPr="009E2ED0" w:rsidRDefault="00E30DCF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673EE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12/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09</w:t>
            </w:r>
          </w:p>
        </w:tc>
        <w:tc>
          <w:tcPr>
            <w:tcW w:w="3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Pr="007F0CDD" w:rsidRDefault="00E30DCF" w:rsidP="00C05B1E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第十一課</w:t>
            </w:r>
          </w:p>
          <w:p w:rsidR="00E30DCF" w:rsidRPr="007F0CDD" w:rsidRDefault="00E30DCF" w:rsidP="00716B43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能正確寫出生字的字音</w:t>
            </w:r>
          </w:p>
          <w:p w:rsidR="00E30DCF" w:rsidRPr="007F0CDD" w:rsidRDefault="00E30DCF" w:rsidP="00716B43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能正確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聽寫課文中的語詞</w:t>
            </w:r>
          </w:p>
          <w:p w:rsidR="00E30DCF" w:rsidRPr="007F0CDD" w:rsidRDefault="00E30DCF" w:rsidP="00716B43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理解語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詞</w:t>
            </w:r>
          </w:p>
          <w:p w:rsidR="00E30DCF" w:rsidRPr="007F0CDD" w:rsidRDefault="00E30DCF" w:rsidP="00716B43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4.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能利用新詞造句。</w:t>
            </w:r>
          </w:p>
          <w:p w:rsidR="00E30DCF" w:rsidRPr="007F0CDD" w:rsidRDefault="00E30DCF" w:rsidP="00716B43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5.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能運用不同的閱讀策略，增進閱讀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理解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的能力。</w:t>
            </w:r>
          </w:p>
          <w:p w:rsidR="00E30DCF" w:rsidRPr="007F0CDD" w:rsidRDefault="00E30DCF" w:rsidP="00716B43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6.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能依據提綱討論閱讀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的內容，並回答與課文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有關的問題。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Default="00E30DCF">
            <w:pPr>
              <w:spacing w:line="360" w:lineRule="auto"/>
              <w:rPr>
                <w:rFonts w:ascii="新細明體" w:cs="Times New Roman"/>
                <w:sz w:val="22"/>
                <w:szCs w:val="22"/>
              </w:rPr>
            </w:pPr>
            <w:r>
              <w:rPr>
                <w:rFonts w:ascii="新細明體" w:cs="新細明體"/>
                <w:sz w:val="22"/>
                <w:szCs w:val="22"/>
              </w:rPr>
              <w:t>2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Pr="00BB26A7" w:rsidRDefault="00E30DCF" w:rsidP="00BB26A7">
            <w:pPr>
              <w:spacing w:line="30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▓問答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▓書寫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E30DCF" w:rsidRPr="00BB26A7" w:rsidRDefault="00E30DCF" w:rsidP="00BB26A7">
            <w:pPr>
              <w:spacing w:line="30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□觀察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□操作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E30DCF" w:rsidRDefault="00E30DCF" w:rsidP="00BB26A7">
            <w:pPr>
              <w:spacing w:line="300" w:lineRule="auto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▓依學生需求調整評量方式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Pr="00862108" w:rsidRDefault="00E30DCF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862108">
              <w:rPr>
                <w:rFonts w:ascii="標楷體" w:eastAsia="標楷體" w:hAnsi="標楷體" w:cs="標楷體" w:hint="eastAsia"/>
                <w:sz w:val="18"/>
                <w:szCs w:val="18"/>
              </w:rPr>
              <w:t>【家政教育】</w:t>
            </w:r>
            <w:r w:rsidRPr="00862108">
              <w:rPr>
                <w:rFonts w:ascii="標楷體" w:eastAsia="標楷體" w:hAnsi="標楷體" w:cs="標楷體"/>
                <w:sz w:val="18"/>
                <w:szCs w:val="18"/>
              </w:rPr>
              <w:t>3-3-3</w:t>
            </w:r>
          </w:p>
        </w:tc>
      </w:tr>
      <w:tr w:rsidR="00E30DCF" w:rsidRPr="007F0CDD">
        <w:trPr>
          <w:trHeight w:val="1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30DCF" w:rsidRPr="00673EE2" w:rsidRDefault="00E30DCF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673EE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十六</w:t>
            </w:r>
          </w:p>
          <w:p w:rsidR="00E30DCF" w:rsidRPr="00673EE2" w:rsidRDefault="00E30DCF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12/12</w:t>
            </w:r>
          </w:p>
          <w:p w:rsidR="00E30DCF" w:rsidRPr="00673EE2" w:rsidRDefault="00E30DCF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673EE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︱</w:t>
            </w:r>
          </w:p>
          <w:p w:rsidR="00E30DCF" w:rsidRPr="009E2ED0" w:rsidRDefault="00E30DCF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673EE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12/1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6</w:t>
            </w:r>
          </w:p>
        </w:tc>
        <w:tc>
          <w:tcPr>
            <w:tcW w:w="3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Pr="007F0CDD" w:rsidRDefault="00E30DCF" w:rsidP="00C05B1E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第十二課</w:t>
            </w:r>
          </w:p>
          <w:p w:rsidR="00E30DCF" w:rsidRPr="007F0CDD" w:rsidRDefault="00E30DCF" w:rsidP="00716B43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能正確寫出生字的字音</w:t>
            </w:r>
          </w:p>
          <w:p w:rsidR="00E30DCF" w:rsidRPr="007F0CDD" w:rsidRDefault="00E30DCF" w:rsidP="00716B43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能正確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聽寫課文中的語詞</w:t>
            </w:r>
          </w:p>
          <w:p w:rsidR="00E30DCF" w:rsidRPr="007F0CDD" w:rsidRDefault="00E30DCF" w:rsidP="00716B43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理解語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詞</w:t>
            </w:r>
          </w:p>
          <w:p w:rsidR="00E30DCF" w:rsidRPr="007F0CDD" w:rsidRDefault="00E30DCF" w:rsidP="00716B43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4.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能利用新詞造句。</w:t>
            </w:r>
          </w:p>
          <w:p w:rsidR="00E30DCF" w:rsidRPr="007F0CDD" w:rsidRDefault="00E30DCF" w:rsidP="00716B43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5.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能運用不同的閱讀策略，增進閱讀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理解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的能力。</w:t>
            </w:r>
          </w:p>
          <w:p w:rsidR="00E30DCF" w:rsidRPr="00BB689E" w:rsidRDefault="00E30DCF" w:rsidP="00716B43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6.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能依據提綱討論閱讀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的內容，並回答與課文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有關的問題。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Default="00E30DCF">
            <w:pPr>
              <w:spacing w:line="360" w:lineRule="auto"/>
              <w:rPr>
                <w:rFonts w:ascii="新細明體" w:cs="Times New Roman"/>
                <w:sz w:val="22"/>
                <w:szCs w:val="22"/>
              </w:rPr>
            </w:pPr>
            <w:r>
              <w:rPr>
                <w:rFonts w:ascii="新細明體" w:cs="新細明體"/>
                <w:sz w:val="22"/>
                <w:szCs w:val="22"/>
              </w:rPr>
              <w:t>2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Pr="00BB26A7" w:rsidRDefault="00E30DCF" w:rsidP="00BB26A7">
            <w:pPr>
              <w:spacing w:line="30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▓問答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▓書寫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E30DCF" w:rsidRPr="00BB26A7" w:rsidRDefault="00E30DCF" w:rsidP="00BB26A7">
            <w:pPr>
              <w:spacing w:line="30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□觀察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□操作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E30DCF" w:rsidRDefault="00E30DCF" w:rsidP="00BB26A7">
            <w:pPr>
              <w:spacing w:line="300" w:lineRule="auto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▓依學生需求調整評量方式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Pr="00862108" w:rsidRDefault="00E30DCF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862108">
              <w:rPr>
                <w:rFonts w:ascii="標楷體" w:eastAsia="標楷體" w:hAnsi="標楷體" w:cs="標楷體" w:hint="eastAsia"/>
                <w:sz w:val="18"/>
                <w:szCs w:val="18"/>
              </w:rPr>
              <w:t>【家政教育】</w:t>
            </w:r>
            <w:r w:rsidRPr="00862108">
              <w:rPr>
                <w:rFonts w:ascii="標楷體" w:eastAsia="標楷體" w:hAnsi="標楷體" w:cs="標楷體"/>
                <w:sz w:val="18"/>
                <w:szCs w:val="18"/>
              </w:rPr>
              <w:t>3-3-3</w:t>
            </w:r>
          </w:p>
        </w:tc>
      </w:tr>
      <w:tr w:rsidR="00E30DCF" w:rsidRPr="007F0CDD">
        <w:trPr>
          <w:trHeight w:val="1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30DCF" w:rsidRPr="00673EE2" w:rsidRDefault="00E30DCF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673EE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十七</w:t>
            </w:r>
          </w:p>
          <w:p w:rsidR="00E30DCF" w:rsidRPr="00673EE2" w:rsidRDefault="00E30DCF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12/19</w:t>
            </w:r>
          </w:p>
          <w:p w:rsidR="00E30DCF" w:rsidRPr="00673EE2" w:rsidRDefault="00E30DCF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673EE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︱</w:t>
            </w:r>
          </w:p>
          <w:p w:rsidR="00E30DCF" w:rsidRPr="009E2ED0" w:rsidRDefault="00E30DCF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673EE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12/2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Pr="007F0CDD" w:rsidRDefault="00E30DCF" w:rsidP="00F75E56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第十三課</w:t>
            </w:r>
          </w:p>
          <w:p w:rsidR="00E30DCF" w:rsidRPr="007F0CDD" w:rsidRDefault="00E30DCF" w:rsidP="00716B43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能正確寫出生字的字音</w:t>
            </w:r>
          </w:p>
          <w:p w:rsidR="00E30DCF" w:rsidRPr="007F0CDD" w:rsidRDefault="00E30DCF" w:rsidP="00716B43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能正確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聽寫課文中的語詞</w:t>
            </w:r>
          </w:p>
          <w:p w:rsidR="00E30DCF" w:rsidRPr="007F0CDD" w:rsidRDefault="00E30DCF" w:rsidP="00716B43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理解語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詞</w:t>
            </w:r>
          </w:p>
          <w:p w:rsidR="00E30DCF" w:rsidRPr="007F0CDD" w:rsidRDefault="00E30DCF" w:rsidP="00716B43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4.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能利用新詞造句。</w:t>
            </w:r>
          </w:p>
          <w:p w:rsidR="00E30DCF" w:rsidRPr="007F0CDD" w:rsidRDefault="00E30DCF" w:rsidP="00716B43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5.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能運用不同的閱讀策略，增進閱讀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理解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的能力。</w:t>
            </w:r>
          </w:p>
          <w:p w:rsidR="00E30DCF" w:rsidRPr="00BB689E" w:rsidRDefault="00E30DCF" w:rsidP="00716B43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6.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能依據提綱討論閱讀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的內容，並回答與課文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有關的問題。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Default="00E30DCF">
            <w:pPr>
              <w:spacing w:line="360" w:lineRule="auto"/>
              <w:rPr>
                <w:rFonts w:ascii="新細明體" w:cs="Times New Roman"/>
                <w:sz w:val="22"/>
                <w:szCs w:val="22"/>
              </w:rPr>
            </w:pPr>
            <w:r>
              <w:rPr>
                <w:rFonts w:ascii="新細明體" w:cs="新細明體"/>
                <w:sz w:val="22"/>
                <w:szCs w:val="22"/>
              </w:rPr>
              <w:t>2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Pr="00BB26A7" w:rsidRDefault="00E30DCF" w:rsidP="00BB26A7">
            <w:pPr>
              <w:spacing w:line="30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▓問答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▓書寫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E30DCF" w:rsidRPr="00BB26A7" w:rsidRDefault="00E30DCF" w:rsidP="00BB26A7">
            <w:pPr>
              <w:spacing w:line="30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□觀察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□操作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E30DCF" w:rsidRDefault="00E30DCF" w:rsidP="00BB26A7">
            <w:pPr>
              <w:spacing w:line="300" w:lineRule="auto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▓依學生需求調整評量方式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Pr="00862108" w:rsidRDefault="00E30DCF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862108">
              <w:rPr>
                <w:rFonts w:ascii="標楷體" w:eastAsia="標楷體" w:hAnsi="標楷體" w:cs="標楷體" w:hint="eastAsia"/>
                <w:sz w:val="18"/>
                <w:szCs w:val="18"/>
              </w:rPr>
              <w:t>【生涯發展教育】</w:t>
            </w:r>
            <w:r w:rsidRPr="00862108">
              <w:rPr>
                <w:rFonts w:ascii="標楷體" w:eastAsia="標楷體" w:hAnsi="標楷體" w:cs="標楷體"/>
                <w:sz w:val="18"/>
                <w:szCs w:val="18"/>
              </w:rPr>
              <w:t>3-3-3</w:t>
            </w:r>
          </w:p>
        </w:tc>
      </w:tr>
      <w:tr w:rsidR="00E30DCF" w:rsidRPr="007F0CDD">
        <w:trPr>
          <w:trHeight w:val="1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30DCF" w:rsidRPr="00673EE2" w:rsidRDefault="00E30DCF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673EE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十八</w:t>
            </w:r>
          </w:p>
          <w:p w:rsidR="00E30DCF" w:rsidRPr="00673EE2" w:rsidRDefault="00E30DCF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12/26</w:t>
            </w:r>
          </w:p>
          <w:p w:rsidR="00E30DCF" w:rsidRPr="00673EE2" w:rsidRDefault="00E30DCF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673EE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︱</w:t>
            </w:r>
          </w:p>
          <w:p w:rsidR="00E30DCF" w:rsidRPr="009E2ED0" w:rsidRDefault="00E30DCF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673EE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</w:t>
            </w:r>
            <w:r w:rsidRPr="00673EE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Pr="007F0CDD" w:rsidRDefault="00E30DCF" w:rsidP="00F75E56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第十四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課</w:t>
            </w:r>
          </w:p>
          <w:p w:rsidR="00E30DCF" w:rsidRPr="007F0CDD" w:rsidRDefault="00E30DCF" w:rsidP="00716B43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能正確寫出生字的字音</w:t>
            </w:r>
          </w:p>
          <w:p w:rsidR="00E30DCF" w:rsidRPr="007F0CDD" w:rsidRDefault="00E30DCF" w:rsidP="00716B43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能正確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聽寫課文中的語詞</w:t>
            </w:r>
          </w:p>
          <w:p w:rsidR="00E30DCF" w:rsidRPr="007F0CDD" w:rsidRDefault="00E30DCF" w:rsidP="00716B43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理解語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詞</w:t>
            </w:r>
          </w:p>
          <w:p w:rsidR="00E30DCF" w:rsidRPr="007F0CDD" w:rsidRDefault="00E30DCF" w:rsidP="00716B43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4.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能利用新詞造句。</w:t>
            </w:r>
          </w:p>
          <w:p w:rsidR="00E30DCF" w:rsidRPr="007F0CDD" w:rsidRDefault="00E30DCF" w:rsidP="00716B43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5.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能運用不同的閱讀策略，增進閱讀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理解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的能力。</w:t>
            </w:r>
          </w:p>
          <w:p w:rsidR="00E30DCF" w:rsidRPr="009E3F62" w:rsidRDefault="00E30DCF" w:rsidP="00716B43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6.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能依據提綱討論閱讀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的內容，並回答與課文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有關的問題。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Default="00E30DCF">
            <w:pPr>
              <w:spacing w:line="360" w:lineRule="auto"/>
              <w:rPr>
                <w:rFonts w:ascii="新細明體" w:cs="Times New Roman"/>
                <w:sz w:val="22"/>
                <w:szCs w:val="22"/>
              </w:rPr>
            </w:pPr>
            <w:r>
              <w:rPr>
                <w:rFonts w:ascii="新細明體" w:cs="新細明體"/>
                <w:sz w:val="22"/>
                <w:szCs w:val="22"/>
              </w:rPr>
              <w:t>2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Pr="00BB26A7" w:rsidRDefault="00E30DCF" w:rsidP="00BB26A7">
            <w:pPr>
              <w:spacing w:line="30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▓問答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▓書寫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E30DCF" w:rsidRPr="00BB26A7" w:rsidRDefault="00E30DCF" w:rsidP="00BB26A7">
            <w:pPr>
              <w:spacing w:line="30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□觀察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□操作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E30DCF" w:rsidRDefault="00E30DCF" w:rsidP="00BB26A7">
            <w:pPr>
              <w:spacing w:line="300" w:lineRule="auto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▓依學生需求調整評量方式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Pr="00862108" w:rsidRDefault="00E30DCF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862108">
              <w:rPr>
                <w:rFonts w:ascii="標楷體" w:eastAsia="標楷體" w:hAnsi="標楷體" w:cs="標楷體" w:hint="eastAsia"/>
                <w:sz w:val="18"/>
                <w:szCs w:val="18"/>
              </w:rPr>
              <w:t>環境教育】</w:t>
            </w:r>
            <w:r w:rsidRPr="00862108">
              <w:rPr>
                <w:rFonts w:ascii="標楷體" w:eastAsia="標楷體" w:hAnsi="標楷體" w:cs="標楷體"/>
                <w:sz w:val="18"/>
                <w:szCs w:val="18"/>
              </w:rPr>
              <w:t>1-3-1</w:t>
            </w:r>
            <w:r w:rsidRPr="00862108">
              <w:rPr>
                <w:rFonts w:ascii="標楷體" w:eastAsia="標楷體" w:hAnsi="標楷體" w:cs="標楷體" w:hint="eastAsia"/>
                <w:sz w:val="18"/>
                <w:szCs w:val="18"/>
              </w:rPr>
              <w:t>、</w:t>
            </w:r>
            <w:r w:rsidRPr="00862108">
              <w:rPr>
                <w:rFonts w:ascii="標楷體" w:eastAsia="標楷體" w:hAnsi="標楷體" w:cs="標楷體"/>
                <w:sz w:val="18"/>
                <w:szCs w:val="18"/>
              </w:rPr>
              <w:t>3-3-1</w:t>
            </w:r>
          </w:p>
        </w:tc>
      </w:tr>
      <w:tr w:rsidR="00E30DCF" w:rsidRPr="007F0CDD">
        <w:trPr>
          <w:trHeight w:val="1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30DCF" w:rsidRPr="00673EE2" w:rsidRDefault="00E30DCF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673EE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十九</w:t>
            </w:r>
          </w:p>
          <w:p w:rsidR="00E30DCF" w:rsidRPr="00673EE2" w:rsidRDefault="00E30DCF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1/02</w:t>
            </w:r>
          </w:p>
          <w:p w:rsidR="00E30DCF" w:rsidRPr="00673EE2" w:rsidRDefault="00E30DCF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673EE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︱</w:t>
            </w:r>
          </w:p>
          <w:p w:rsidR="00E30DCF" w:rsidRPr="009E2ED0" w:rsidRDefault="00E30DCF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673EE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1/0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6</w:t>
            </w:r>
          </w:p>
        </w:tc>
        <w:tc>
          <w:tcPr>
            <w:tcW w:w="3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Pr="00673D90" w:rsidRDefault="00E30DCF" w:rsidP="00CB1590">
            <w:pPr>
              <w:spacing w:line="240" w:lineRule="exact"/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1/2</w:t>
            </w:r>
            <w:r w:rsidRPr="00673D90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（</w:t>
            </w: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一</w:t>
            </w:r>
            <w:r w:rsidRPr="00673D90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）</w:t>
            </w: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元旦補</w:t>
            </w:r>
            <w:r w:rsidRPr="00673D90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假</w:t>
            </w:r>
          </w:p>
          <w:p w:rsidR="00E30DCF" w:rsidRDefault="00E30DCF" w:rsidP="00F75E56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短文閱讀</w:t>
            </w:r>
          </w:p>
          <w:p w:rsidR="00E30DCF" w:rsidRDefault="00E30DCF" w:rsidP="00716B43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能專注閱讀</w:t>
            </w:r>
          </w:p>
          <w:p w:rsidR="00E30DCF" w:rsidRPr="00716B43" w:rsidRDefault="00E30DCF" w:rsidP="00716B43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能使用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不同的閱讀策略，增進閱讀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理解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的能力</w:t>
            </w:r>
          </w:p>
          <w:p w:rsidR="00E30DCF" w:rsidRDefault="00E30DCF" w:rsidP="00716B43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能正確回答問題，完成學習單</w:t>
            </w:r>
          </w:p>
          <w:p w:rsidR="00E30DCF" w:rsidRPr="009E3F62" w:rsidRDefault="00E30DCF" w:rsidP="00716B43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4.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能看圖說出、寫出圖片內容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Default="00E30DCF">
            <w:pPr>
              <w:spacing w:line="360" w:lineRule="auto"/>
              <w:rPr>
                <w:rFonts w:ascii="新細明體" w:cs="Times New Roman"/>
                <w:sz w:val="22"/>
                <w:szCs w:val="22"/>
              </w:rPr>
            </w:pPr>
            <w:r>
              <w:rPr>
                <w:rFonts w:ascii="新細明體" w:cs="新細明體"/>
                <w:sz w:val="22"/>
                <w:szCs w:val="22"/>
              </w:rPr>
              <w:t>1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Pr="00BB26A7" w:rsidRDefault="00E30DCF" w:rsidP="00BB26A7">
            <w:pPr>
              <w:spacing w:line="30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▓問答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▓書寫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E30DCF" w:rsidRPr="00BB26A7" w:rsidRDefault="00E30DCF" w:rsidP="00BB26A7">
            <w:pPr>
              <w:spacing w:line="30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□觀察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□操作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E30DCF" w:rsidRDefault="00E30DCF" w:rsidP="00BB26A7">
            <w:pPr>
              <w:spacing w:line="300" w:lineRule="auto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▓依學生需求調整評量方式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Pr="00862108" w:rsidRDefault="00E30DCF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862108">
              <w:rPr>
                <w:rFonts w:ascii="標楷體" w:eastAsia="標楷體" w:hAnsi="標楷體" w:cs="標楷體" w:hint="eastAsia"/>
                <w:sz w:val="18"/>
                <w:szCs w:val="18"/>
              </w:rPr>
              <w:t>【資訊教育】</w:t>
            </w:r>
            <w:r w:rsidRPr="00862108">
              <w:rPr>
                <w:rFonts w:ascii="標楷體" w:eastAsia="標楷體" w:hAnsi="標楷體" w:cs="標楷體"/>
                <w:sz w:val="18"/>
                <w:szCs w:val="18"/>
              </w:rPr>
              <w:t>4-3-3</w:t>
            </w:r>
            <w:r w:rsidRPr="00862108">
              <w:rPr>
                <w:rFonts w:ascii="標楷體" w:eastAsia="標楷體" w:hAnsi="標楷體" w:cs="標楷體" w:hint="eastAsia"/>
                <w:sz w:val="18"/>
                <w:szCs w:val="18"/>
              </w:rPr>
              <w:t>、</w:t>
            </w:r>
            <w:r w:rsidRPr="00862108">
              <w:rPr>
                <w:rFonts w:ascii="標楷體" w:eastAsia="標楷體" w:hAnsi="標楷體" w:cs="標楷體"/>
                <w:sz w:val="18"/>
                <w:szCs w:val="18"/>
              </w:rPr>
              <w:t>4-3-5</w:t>
            </w:r>
            <w:r w:rsidRPr="00862108">
              <w:rPr>
                <w:rFonts w:ascii="標楷體" w:eastAsia="標楷體" w:hAnsi="標楷體" w:cs="標楷體" w:hint="eastAsia"/>
                <w:sz w:val="18"/>
                <w:szCs w:val="18"/>
              </w:rPr>
              <w:t>、</w:t>
            </w:r>
          </w:p>
        </w:tc>
      </w:tr>
      <w:tr w:rsidR="00E30DCF" w:rsidRPr="007F0CDD">
        <w:trPr>
          <w:trHeight w:val="1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30DCF" w:rsidRPr="00673EE2" w:rsidRDefault="00E30DCF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673EE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廿</w:t>
            </w:r>
          </w:p>
          <w:p w:rsidR="00E30DCF" w:rsidRPr="00673EE2" w:rsidRDefault="00E30DCF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1/09</w:t>
            </w:r>
          </w:p>
          <w:p w:rsidR="00E30DCF" w:rsidRPr="00673EE2" w:rsidRDefault="00E30DCF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673EE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︱</w:t>
            </w:r>
          </w:p>
          <w:p w:rsidR="00E30DCF" w:rsidRPr="00673EE2" w:rsidRDefault="00E30DCF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1/13</w:t>
            </w:r>
          </w:p>
          <w:p w:rsidR="00E30DCF" w:rsidRPr="009E2ED0" w:rsidRDefault="00E30DCF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  <w:tc>
          <w:tcPr>
            <w:tcW w:w="3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Default="00E30DCF" w:rsidP="00D601EA">
            <w:pPr>
              <w:snapToGrid w:val="0"/>
              <w:spacing w:line="24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八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~</w:t>
            </w: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十四課語詞習寫</w:t>
            </w:r>
          </w:p>
          <w:p w:rsidR="00E30DCF" w:rsidRDefault="00E30DCF" w:rsidP="00D601EA">
            <w:pPr>
              <w:snapToGrid w:val="0"/>
              <w:spacing w:line="24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八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~</w:t>
            </w: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十四課句子練習</w:t>
            </w:r>
          </w:p>
          <w:p w:rsidR="00E30DCF" w:rsidRPr="009E3F62" w:rsidRDefault="00E30DCF" w:rsidP="00D601EA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3.</w:t>
            </w: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造句習寫練習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Default="00E30DCF">
            <w:pPr>
              <w:spacing w:line="360" w:lineRule="auto"/>
              <w:rPr>
                <w:rFonts w:ascii="新細明體" w:cs="Times New Roman"/>
                <w:sz w:val="22"/>
                <w:szCs w:val="22"/>
              </w:rPr>
            </w:pPr>
            <w:r>
              <w:rPr>
                <w:rFonts w:ascii="新細明體" w:cs="新細明體"/>
                <w:sz w:val="22"/>
                <w:szCs w:val="22"/>
              </w:rPr>
              <w:t>2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Pr="00BB26A7" w:rsidRDefault="00E30DCF" w:rsidP="00D601EA">
            <w:pPr>
              <w:spacing w:line="30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▓問答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▓書寫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E30DCF" w:rsidRPr="00BB26A7" w:rsidRDefault="00E30DCF" w:rsidP="00D601EA">
            <w:pPr>
              <w:spacing w:line="30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□觀察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□操作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E30DCF" w:rsidRDefault="00E30DCF" w:rsidP="00D601EA">
            <w:pPr>
              <w:spacing w:line="300" w:lineRule="auto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▓依學生需求調整評量方式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Pr="00862108" w:rsidRDefault="00E30DCF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862108">
              <w:rPr>
                <w:rFonts w:ascii="標楷體" w:eastAsia="標楷體" w:hAnsi="標楷體" w:cs="標楷體" w:hint="eastAsia"/>
                <w:sz w:val="18"/>
                <w:szCs w:val="18"/>
              </w:rPr>
              <w:t>【資訊教育】</w:t>
            </w:r>
            <w:r w:rsidRPr="00862108">
              <w:rPr>
                <w:rFonts w:ascii="標楷體" w:eastAsia="標楷體" w:hAnsi="標楷體" w:cs="標楷體"/>
                <w:sz w:val="18"/>
                <w:szCs w:val="18"/>
              </w:rPr>
              <w:t>4-3-3</w:t>
            </w:r>
            <w:r w:rsidRPr="00862108">
              <w:rPr>
                <w:rFonts w:ascii="標楷體" w:eastAsia="標楷體" w:hAnsi="標楷體" w:cs="標楷體" w:hint="eastAsia"/>
                <w:sz w:val="18"/>
                <w:szCs w:val="18"/>
              </w:rPr>
              <w:t>、</w:t>
            </w:r>
            <w:r w:rsidRPr="00862108">
              <w:rPr>
                <w:rFonts w:ascii="標楷體" w:eastAsia="標楷體" w:hAnsi="標楷體" w:cs="標楷體"/>
                <w:sz w:val="18"/>
                <w:szCs w:val="18"/>
              </w:rPr>
              <w:t>4-3-5</w:t>
            </w:r>
            <w:r w:rsidRPr="00862108">
              <w:rPr>
                <w:rFonts w:ascii="標楷體" w:eastAsia="標楷體" w:hAnsi="標楷體" w:cs="標楷體" w:hint="eastAsia"/>
                <w:sz w:val="18"/>
                <w:szCs w:val="18"/>
              </w:rPr>
              <w:t>、</w:t>
            </w:r>
            <w:r w:rsidRPr="00862108">
              <w:rPr>
                <w:rFonts w:ascii="標楷體" w:eastAsia="標楷體" w:hAnsi="標楷體" w:cs="標楷體"/>
                <w:sz w:val="18"/>
                <w:szCs w:val="18"/>
              </w:rPr>
              <w:t>4-3-6</w:t>
            </w:r>
          </w:p>
        </w:tc>
      </w:tr>
      <w:tr w:rsidR="00E30DCF" w:rsidRPr="007F0CDD">
        <w:trPr>
          <w:trHeight w:val="1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30DCF" w:rsidRPr="00673EE2" w:rsidRDefault="00E30DCF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673EE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廿一</w:t>
            </w:r>
          </w:p>
          <w:p w:rsidR="00E30DCF" w:rsidRPr="00673EE2" w:rsidRDefault="00E30DCF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1/16</w:t>
            </w:r>
          </w:p>
          <w:p w:rsidR="00E30DCF" w:rsidRPr="00673EE2" w:rsidRDefault="00E30DCF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673EE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︱</w:t>
            </w:r>
          </w:p>
          <w:p w:rsidR="00E30DCF" w:rsidRDefault="00E30DCF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673EE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1/20</w:t>
            </w:r>
          </w:p>
          <w:p w:rsidR="00E30DCF" w:rsidRPr="009E2ED0" w:rsidRDefault="00E30DCF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673EE2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第二次定期評量週</w:t>
            </w:r>
          </w:p>
        </w:tc>
        <w:tc>
          <w:tcPr>
            <w:tcW w:w="3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Default="00E30DCF" w:rsidP="00F75E56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期末評量</w:t>
            </w:r>
          </w:p>
          <w:p w:rsidR="00E30DCF" w:rsidRPr="000A2BB5" w:rsidRDefault="00E30DCF" w:rsidP="00F75E56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0A2BB5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</w:t>
            </w:r>
            <w:r w:rsidRPr="000A2BB5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調整試卷評量</w:t>
            </w:r>
          </w:p>
          <w:p w:rsidR="00E30DCF" w:rsidRDefault="00E30DCF" w:rsidP="00F75E56">
            <w:pPr>
              <w:pStyle w:val="BodyTextIndent"/>
              <w:tabs>
                <w:tab w:val="left" w:pos="2240"/>
              </w:tabs>
              <w:ind w:left="57" w:right="57"/>
              <w:jc w:val="lef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2BB5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</w:t>
            </w:r>
            <w:r w:rsidRPr="000A2BB5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報讀考試</w:t>
            </w:r>
          </w:p>
          <w:p w:rsidR="00E30DCF" w:rsidRDefault="00E30DCF" w:rsidP="00F75E56">
            <w:pPr>
              <w:pStyle w:val="BodyTextIndent"/>
              <w:tabs>
                <w:tab w:val="left" w:pos="2240"/>
              </w:tabs>
              <w:ind w:left="57" w:right="57"/>
              <w:jc w:val="lef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E30DCF" w:rsidRPr="009E2ED0" w:rsidRDefault="00E30DCF" w:rsidP="00F75E56">
            <w:pPr>
              <w:pStyle w:val="BodyTextIndent"/>
              <w:tabs>
                <w:tab w:val="left" w:pos="2240"/>
              </w:tabs>
              <w:ind w:left="57" w:right="57"/>
              <w:jc w:val="left"/>
              <w:rPr>
                <w:rFonts w:ascii="標楷體" w:eastAsia="標楷體" w:hAnsi="標楷體"/>
                <w:sz w:val="20"/>
                <w:szCs w:val="20"/>
              </w:rPr>
            </w:pPr>
            <w:r w:rsidRPr="009A7A79">
              <w:rPr>
                <w:rFonts w:ascii="標楷體" w:eastAsia="標楷體" w:hAnsi="標楷體" w:cs="標楷體" w:hint="eastAsia"/>
                <w:sz w:val="20"/>
                <w:szCs w:val="20"/>
              </w:rPr>
              <w:t>期末</w:t>
            </w:r>
            <w:r w:rsidRPr="009A7A79">
              <w:rPr>
                <w:rFonts w:ascii="標楷體" w:eastAsia="標楷體" w:hAnsi="標楷體" w:cs="標楷體"/>
                <w:sz w:val="20"/>
                <w:szCs w:val="20"/>
              </w:rPr>
              <w:t>IEP</w:t>
            </w:r>
            <w:r w:rsidRPr="009A7A79">
              <w:rPr>
                <w:rFonts w:ascii="標楷體" w:eastAsia="標楷體" w:hAnsi="標楷體" w:cs="標楷體" w:hint="eastAsia"/>
                <w:sz w:val="20"/>
                <w:szCs w:val="20"/>
              </w:rPr>
              <w:t>檢討會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Default="00E30DCF">
            <w:pPr>
              <w:spacing w:line="360" w:lineRule="auto"/>
              <w:rPr>
                <w:rFonts w:ascii="新細明體" w:cs="Times New Roman"/>
                <w:sz w:val="22"/>
                <w:szCs w:val="22"/>
              </w:rPr>
            </w:pPr>
            <w:r>
              <w:rPr>
                <w:rFonts w:ascii="新細明體" w:cs="新細明體"/>
                <w:sz w:val="22"/>
                <w:szCs w:val="22"/>
              </w:rPr>
              <w:t>2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Default="00E30DCF" w:rsidP="00557F4D">
            <w:pPr>
              <w:spacing w:line="300" w:lineRule="auto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Default="00E30DCF">
            <w:pPr>
              <w:rPr>
                <w:rFonts w:ascii="新細明體" w:cs="Times New Roman"/>
                <w:sz w:val="22"/>
                <w:szCs w:val="22"/>
              </w:rPr>
            </w:pPr>
          </w:p>
        </w:tc>
      </w:tr>
      <w:tr w:rsidR="00E30DCF" w:rsidRPr="007F0CDD">
        <w:trPr>
          <w:trHeight w:val="1"/>
        </w:trPr>
        <w:tc>
          <w:tcPr>
            <w:tcW w:w="8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Pr="007F0CDD" w:rsidRDefault="00E30DCF">
            <w:pPr>
              <w:jc w:val="center"/>
              <w:rPr>
                <w:rFonts w:cs="Times New Roman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學期上課總節數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Pr="007F0CDD" w:rsidRDefault="00E30DCF">
            <w:pPr>
              <w:jc w:val="center"/>
              <w:rPr>
                <w:rFonts w:cs="Times New Roman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39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節</w:t>
            </w:r>
          </w:p>
        </w:tc>
      </w:tr>
    </w:tbl>
    <w:p w:rsidR="00E30DCF" w:rsidRDefault="00E30DCF" w:rsidP="00DD213D">
      <w:pPr>
        <w:spacing w:line="276" w:lineRule="auto"/>
        <w:ind w:right="-58"/>
        <w:rPr>
          <w:rFonts w:ascii="標楷體" w:eastAsia="標楷體" w:hAnsi="標楷體" w:cs="Times New Roman"/>
          <w:kern w:val="52"/>
        </w:rPr>
      </w:pPr>
    </w:p>
    <w:p w:rsidR="00E30DCF" w:rsidRDefault="00E30DCF" w:rsidP="00DD213D">
      <w:pPr>
        <w:spacing w:line="276" w:lineRule="auto"/>
        <w:ind w:right="-58"/>
        <w:rPr>
          <w:rFonts w:ascii="標楷體" w:eastAsia="標楷體" w:hAnsi="標楷體" w:cs="Times New Roman"/>
          <w:kern w:val="52"/>
        </w:rPr>
      </w:pPr>
    </w:p>
    <w:p w:rsidR="00E30DCF" w:rsidRDefault="00E30DCF" w:rsidP="00DD213D">
      <w:pPr>
        <w:spacing w:line="276" w:lineRule="auto"/>
        <w:ind w:right="-58"/>
        <w:rPr>
          <w:rFonts w:ascii="標楷體" w:eastAsia="標楷體" w:hAnsi="標楷體" w:cs="Times New Roman"/>
          <w:kern w:val="52"/>
        </w:rPr>
      </w:pPr>
    </w:p>
    <w:p w:rsidR="00E30DCF" w:rsidRDefault="00E30DCF" w:rsidP="00DD213D">
      <w:pPr>
        <w:spacing w:line="276" w:lineRule="auto"/>
        <w:ind w:right="-58"/>
        <w:rPr>
          <w:rFonts w:ascii="標楷體" w:eastAsia="標楷體" w:hAnsi="標楷體" w:cs="Times New Roman"/>
          <w:kern w:val="52"/>
        </w:rPr>
      </w:pPr>
    </w:p>
    <w:p w:rsidR="00E30DCF" w:rsidRDefault="00E30DCF" w:rsidP="00DD213D">
      <w:pPr>
        <w:spacing w:line="276" w:lineRule="auto"/>
        <w:ind w:right="-58"/>
        <w:rPr>
          <w:rFonts w:ascii="標楷體" w:eastAsia="標楷體" w:hAnsi="標楷體" w:cs="Times New Roman"/>
          <w:kern w:val="52"/>
        </w:rPr>
      </w:pPr>
    </w:p>
    <w:p w:rsidR="00E30DCF" w:rsidRDefault="00E30DCF" w:rsidP="00DD213D">
      <w:pPr>
        <w:spacing w:line="276" w:lineRule="auto"/>
        <w:ind w:right="-58"/>
        <w:rPr>
          <w:rFonts w:ascii="標楷體" w:eastAsia="標楷體" w:hAnsi="標楷體" w:cs="Times New Roman"/>
          <w:kern w:val="52"/>
        </w:rPr>
      </w:pPr>
    </w:p>
    <w:p w:rsidR="00E30DCF" w:rsidRDefault="00E30DCF" w:rsidP="00DD213D">
      <w:pPr>
        <w:spacing w:line="276" w:lineRule="auto"/>
        <w:ind w:right="-58"/>
        <w:rPr>
          <w:rFonts w:ascii="標楷體" w:eastAsia="標楷體" w:hAnsi="標楷體" w:cs="Times New Roman"/>
          <w:kern w:val="52"/>
        </w:rPr>
      </w:pPr>
    </w:p>
    <w:p w:rsidR="00E30DCF" w:rsidRDefault="00E30DCF" w:rsidP="00DD213D">
      <w:pPr>
        <w:spacing w:line="276" w:lineRule="auto"/>
        <w:ind w:right="-58"/>
        <w:rPr>
          <w:rFonts w:ascii="標楷體" w:eastAsia="標楷體" w:hAnsi="標楷體" w:cs="Times New Roman"/>
          <w:kern w:val="52"/>
        </w:rPr>
      </w:pPr>
    </w:p>
    <w:p w:rsidR="00E30DCF" w:rsidRDefault="00E30DCF" w:rsidP="00DD213D">
      <w:pPr>
        <w:spacing w:line="276" w:lineRule="auto"/>
        <w:ind w:right="-58"/>
        <w:rPr>
          <w:rFonts w:ascii="標楷體" w:eastAsia="標楷體" w:hAnsi="標楷體" w:cs="Times New Roman"/>
          <w:kern w:val="52"/>
        </w:rPr>
      </w:pPr>
    </w:p>
    <w:p w:rsidR="00E30DCF" w:rsidRDefault="00E30DCF" w:rsidP="00DD213D">
      <w:pPr>
        <w:spacing w:line="276" w:lineRule="auto"/>
        <w:ind w:right="-58"/>
        <w:rPr>
          <w:rFonts w:ascii="標楷體" w:eastAsia="標楷體" w:hAnsi="標楷體" w:cs="Times New Roman"/>
          <w:kern w:val="52"/>
        </w:rPr>
      </w:pPr>
    </w:p>
    <w:p w:rsidR="00E30DCF" w:rsidRDefault="00E30DCF" w:rsidP="00DD213D">
      <w:pPr>
        <w:spacing w:line="276" w:lineRule="auto"/>
        <w:ind w:right="-58"/>
        <w:rPr>
          <w:rFonts w:ascii="標楷體" w:eastAsia="標楷體" w:hAnsi="標楷體" w:cs="Times New Roman"/>
          <w:kern w:val="52"/>
        </w:rPr>
      </w:pPr>
    </w:p>
    <w:p w:rsidR="00E30DCF" w:rsidRDefault="00E30DCF" w:rsidP="00DD213D">
      <w:pPr>
        <w:spacing w:line="276" w:lineRule="auto"/>
        <w:ind w:right="-58"/>
        <w:rPr>
          <w:rFonts w:ascii="標楷體" w:eastAsia="標楷體" w:hAnsi="標楷體" w:cs="Times New Roman"/>
          <w:kern w:val="52"/>
        </w:rPr>
      </w:pPr>
    </w:p>
    <w:p w:rsidR="00E30DCF" w:rsidRDefault="00E30DCF" w:rsidP="00DD213D">
      <w:pPr>
        <w:spacing w:line="276" w:lineRule="auto"/>
        <w:ind w:right="-58"/>
        <w:rPr>
          <w:rFonts w:ascii="標楷體" w:eastAsia="標楷體" w:hAnsi="標楷體" w:cs="Times New Roman"/>
          <w:kern w:val="52"/>
        </w:rPr>
      </w:pPr>
    </w:p>
    <w:p w:rsidR="00E30DCF" w:rsidRDefault="00E30DCF" w:rsidP="00DD213D">
      <w:pPr>
        <w:spacing w:line="276" w:lineRule="auto"/>
        <w:ind w:right="-58"/>
        <w:rPr>
          <w:rFonts w:ascii="標楷體" w:eastAsia="標楷體" w:hAnsi="標楷體" w:cs="Times New Roman"/>
          <w:kern w:val="52"/>
        </w:rPr>
      </w:pPr>
    </w:p>
    <w:p w:rsidR="00E30DCF" w:rsidRDefault="00E30DCF" w:rsidP="00DD213D">
      <w:pPr>
        <w:spacing w:line="276" w:lineRule="auto"/>
        <w:ind w:right="-58"/>
        <w:rPr>
          <w:rFonts w:ascii="標楷體" w:eastAsia="標楷體" w:hAnsi="標楷體" w:cs="標楷體"/>
        </w:rPr>
      </w:pPr>
      <w:r w:rsidRPr="00A13CDB">
        <w:rPr>
          <w:rFonts w:ascii="標楷體" w:eastAsia="標楷體" w:hAnsi="標楷體" w:cs="標楷體" w:hint="eastAsia"/>
          <w:kern w:val="52"/>
        </w:rPr>
        <w:t>高雄市</w:t>
      </w:r>
      <w:r>
        <w:rPr>
          <w:rFonts w:ascii="標楷體" w:eastAsia="標楷體" w:hAnsi="標楷體" w:cs="標楷體" w:hint="eastAsia"/>
          <w:kern w:val="52"/>
        </w:rPr>
        <w:t>三民</w:t>
      </w:r>
      <w:r w:rsidRPr="00A13CDB">
        <w:rPr>
          <w:rFonts w:ascii="標楷體" w:eastAsia="標楷體" w:hAnsi="標楷體" w:cs="標楷體" w:hint="eastAsia"/>
          <w:kern w:val="52"/>
        </w:rPr>
        <w:t>區</w:t>
      </w:r>
      <w:r>
        <w:rPr>
          <w:rFonts w:ascii="標楷體" w:eastAsia="標楷體" w:hAnsi="標楷體" w:cs="標楷體" w:hint="eastAsia"/>
          <w:kern w:val="52"/>
        </w:rPr>
        <w:t>莊敬</w:t>
      </w:r>
      <w:r w:rsidRPr="00A13CDB">
        <w:rPr>
          <w:rFonts w:ascii="標楷體" w:eastAsia="標楷體" w:hAnsi="標楷體" w:cs="標楷體" w:hint="eastAsia"/>
          <w:kern w:val="52"/>
        </w:rPr>
        <w:t>國民小學</w:t>
      </w:r>
      <w:r>
        <w:rPr>
          <w:rFonts w:ascii="標楷體" w:eastAsia="標楷體" w:hAnsi="標楷體" w:cs="標楷體"/>
          <w:kern w:val="52"/>
        </w:rPr>
        <w:t>105</w:t>
      </w:r>
      <w:r>
        <w:rPr>
          <w:rFonts w:ascii="標楷體" w:eastAsia="標楷體" w:hAnsi="標楷體" w:cs="標楷體" w:hint="eastAsia"/>
          <w:kern w:val="52"/>
        </w:rPr>
        <w:t>學年度第二學期</w:t>
      </w:r>
      <w:r w:rsidRPr="00A13CDB">
        <w:rPr>
          <w:rFonts w:ascii="標楷體" w:eastAsia="標楷體" w:hAnsi="標楷體" w:cs="標楷體"/>
          <w:kern w:val="52"/>
        </w:rPr>
        <w:t>_</w:t>
      </w:r>
      <w:r w:rsidRPr="00A13CDB">
        <w:rPr>
          <w:rFonts w:ascii="標楷體" w:eastAsia="標楷體" w:hAnsi="標楷體" w:cs="標楷體" w:hint="eastAsia"/>
          <w:kern w:val="52"/>
        </w:rPr>
        <w:t>特殊教育課程計畫</w:t>
      </w:r>
      <w:r w:rsidRPr="00A13CDB">
        <w:rPr>
          <w:rFonts w:ascii="標楷體" w:eastAsia="標楷體" w:hAnsi="標楷體" w:cs="標楷體"/>
          <w:kern w:val="52"/>
        </w:rPr>
        <w:t>(</w:t>
      </w:r>
      <w:r>
        <w:rPr>
          <w:rFonts w:ascii="標楷體" w:eastAsia="標楷體" w:hAnsi="標楷體" w:cs="標楷體" w:hint="eastAsia"/>
          <w:kern w:val="52"/>
        </w:rPr>
        <w:t>身心障礙類</w:t>
      </w:r>
      <w:r w:rsidRPr="00A13CDB">
        <w:rPr>
          <w:rFonts w:ascii="標楷體" w:eastAsia="標楷體" w:hAnsi="標楷體" w:cs="標楷體" w:hint="eastAsia"/>
          <w:kern w:val="52"/>
        </w:rPr>
        <w:t>分散式資源班</w:t>
      </w:r>
      <w:r w:rsidRPr="00A13CDB">
        <w:rPr>
          <w:rFonts w:ascii="標楷體" w:eastAsia="標楷體" w:hAnsi="標楷體" w:cs="標楷體"/>
          <w:kern w:val="52"/>
        </w:rPr>
        <w:t>)</w:t>
      </w:r>
      <w:bookmarkStart w:id="0" w:name="_GoBack"/>
      <w:bookmarkEnd w:id="0"/>
      <w:r>
        <w:rPr>
          <w:rFonts w:ascii="標楷體" w:eastAsia="標楷體" w:hAnsi="標楷體" w:cs="標楷體"/>
        </w:rPr>
        <w:t xml:space="preserve"> 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1148"/>
        <w:gridCol w:w="328"/>
        <w:gridCol w:w="882"/>
        <w:gridCol w:w="1788"/>
        <w:gridCol w:w="664"/>
        <w:gridCol w:w="729"/>
        <w:gridCol w:w="2985"/>
        <w:gridCol w:w="1134"/>
      </w:tblGrid>
      <w:tr w:rsidR="00E30DCF" w:rsidRPr="007F0CDD">
        <w:trPr>
          <w:trHeight w:val="306"/>
        </w:trPr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Pr="007F0CDD" w:rsidRDefault="00E30DCF" w:rsidP="004D1AA9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領域</w:t>
            </w:r>
          </w:p>
        </w:tc>
        <w:tc>
          <w:tcPr>
            <w:tcW w:w="2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Default="00E30DCF" w:rsidP="004D1AA9">
            <w:pPr>
              <w:spacing w:line="276" w:lineRule="auto"/>
              <w:rPr>
                <w:rFonts w:ascii="新細明體" w:cs="Times New Roman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語文</w:t>
            </w: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Pr="007F0CDD" w:rsidRDefault="00E30DCF" w:rsidP="004D1AA9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班級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組別</w:t>
            </w:r>
          </w:p>
        </w:tc>
        <w:tc>
          <w:tcPr>
            <w:tcW w:w="4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Default="00E30DCF" w:rsidP="004D1AA9">
            <w:pPr>
              <w:spacing w:line="276" w:lineRule="auto"/>
              <w:rPr>
                <w:rFonts w:ascii="新細明體" w:cs="Times New Roman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國語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C</w:t>
            </w:r>
            <w:r w:rsidRPr="00627101">
              <w:rPr>
                <w:rFonts w:ascii="標楷體" w:eastAsia="標楷體" w:hAnsi="標楷體" w:cs="標楷體" w:hint="eastAsia"/>
                <w:sz w:val="20"/>
                <w:szCs w:val="20"/>
              </w:rPr>
              <w:t>組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（五年級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 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○斌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○真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○瑩）</w:t>
            </w:r>
          </w:p>
        </w:tc>
      </w:tr>
      <w:tr w:rsidR="00E30DCF" w:rsidRPr="007F0CDD">
        <w:trPr>
          <w:trHeight w:val="1"/>
        </w:trPr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Pr="007F0CDD" w:rsidRDefault="00E30DCF" w:rsidP="004D1AA9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教材來源</w:t>
            </w:r>
          </w:p>
        </w:tc>
        <w:tc>
          <w:tcPr>
            <w:tcW w:w="2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Pr="007F0CDD" w:rsidRDefault="00E30DCF" w:rsidP="004D1AA9">
            <w:pPr>
              <w:spacing w:line="276" w:lineRule="auto"/>
              <w:rPr>
                <w:rFonts w:cs="Times New Roman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南ㄧ版第十冊或自編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        </w:t>
            </w: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Pr="007F0CDD" w:rsidRDefault="00E30DCF" w:rsidP="004D1AA9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教學節數</w:t>
            </w:r>
          </w:p>
        </w:tc>
        <w:tc>
          <w:tcPr>
            <w:tcW w:w="4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Pr="007F0CDD" w:rsidRDefault="00E30DCF" w:rsidP="004D1AA9">
            <w:pPr>
              <w:spacing w:line="276" w:lineRule="auto"/>
              <w:rPr>
                <w:rFonts w:cs="Times New Roman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每週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節</w:t>
            </w:r>
          </w:p>
        </w:tc>
      </w:tr>
      <w:tr w:rsidR="00E30DCF" w:rsidRPr="007F0CDD">
        <w:trPr>
          <w:trHeight w:val="1"/>
        </w:trPr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Pr="007F0CDD" w:rsidRDefault="00E30DCF" w:rsidP="004D1AA9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設計者</w:t>
            </w:r>
          </w:p>
        </w:tc>
        <w:tc>
          <w:tcPr>
            <w:tcW w:w="2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Pr="007F0CDD" w:rsidRDefault="00E30DCF" w:rsidP="004D1AA9">
            <w:pPr>
              <w:spacing w:line="276" w:lineRule="auto"/>
              <w:rPr>
                <w:rFonts w:cs="Times New Roman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廖麗燕</w:t>
            </w: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Pr="007F0CDD" w:rsidRDefault="00E30DCF" w:rsidP="004D1AA9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教學者</w:t>
            </w:r>
          </w:p>
        </w:tc>
        <w:tc>
          <w:tcPr>
            <w:tcW w:w="4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Pr="007F0CDD" w:rsidRDefault="00E30DCF" w:rsidP="004D1AA9">
            <w:pPr>
              <w:spacing w:line="276" w:lineRule="auto"/>
              <w:rPr>
                <w:rFonts w:cs="Times New Roman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廖麗燕</w:t>
            </w:r>
          </w:p>
        </w:tc>
      </w:tr>
      <w:tr w:rsidR="00E30DCF" w:rsidRPr="007F0CDD">
        <w:trPr>
          <w:trHeight w:val="1"/>
        </w:trPr>
        <w:tc>
          <w:tcPr>
            <w:tcW w:w="23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Default="00E30DCF" w:rsidP="004D1AA9">
            <w:pPr>
              <w:spacing w:line="276" w:lineRule="auto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學期學習目標</w:t>
            </w:r>
          </w:p>
          <w:p w:rsidR="00E30DCF" w:rsidRPr="007F0CDD" w:rsidRDefault="00E30DCF" w:rsidP="004D1AA9">
            <w:pPr>
              <w:spacing w:line="276" w:lineRule="auto"/>
              <w:rPr>
                <w:rFonts w:cs="Times New Roman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請註明對應之能力指標碼，含原九年一貫能力指標或調整後指標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)</w:t>
            </w:r>
          </w:p>
        </w:tc>
        <w:tc>
          <w:tcPr>
            <w:tcW w:w="73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Pr="007F0CDD" w:rsidRDefault="00E30DCF" w:rsidP="003A4E0D">
            <w:pPr>
              <w:spacing w:line="240" w:lineRule="exact"/>
              <w:rPr>
                <w:rFonts w:ascii="標楷體" w:eastAsia="標楷體" w:hAnsi="標楷體" w:cs="Times New Roman"/>
                <w:b/>
                <w:bCs/>
                <w:sz w:val="20"/>
                <w:szCs w:val="20"/>
              </w:rPr>
            </w:pPr>
            <w:r w:rsidRPr="007F0CDD">
              <w:rPr>
                <w:rFonts w:ascii="標楷體" w:eastAsia="標楷體" w:hAnsi="標楷體" w:cs="標楷體" w:hint="eastAsia"/>
                <w:b/>
                <w:bCs/>
                <w:sz w:val="20"/>
                <w:szCs w:val="20"/>
              </w:rPr>
              <w:t>一、注音符號應用能力</w:t>
            </w:r>
          </w:p>
          <w:p w:rsidR="00E30DCF" w:rsidRPr="007F0CDD" w:rsidRDefault="00E30DCF" w:rsidP="003A4E0D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>1-3-1-2</w:t>
            </w: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ab/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能以注音符號做為輔助，理解字詞音義，促進閱讀理解。</w:t>
            </w:r>
          </w:p>
          <w:p w:rsidR="00E30DCF" w:rsidRPr="007F0CDD" w:rsidRDefault="00E30DCF" w:rsidP="003A4E0D">
            <w:pPr>
              <w:pStyle w:val="ListParagraph"/>
              <w:numPr>
                <w:ilvl w:val="3"/>
                <w:numId w:val="6"/>
              </w:numPr>
              <w:spacing w:line="240" w:lineRule="exact"/>
              <w:ind w:leftChars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能主動使用注音輸入的方法查詢資料，促進自我學習的能力。</w:t>
            </w:r>
          </w:p>
          <w:p w:rsidR="00E30DCF" w:rsidRPr="007F0CDD" w:rsidRDefault="00E30DCF" w:rsidP="003A4E0D">
            <w:pPr>
              <w:spacing w:line="240" w:lineRule="exact"/>
              <w:rPr>
                <w:rFonts w:ascii="標楷體" w:eastAsia="標楷體" w:hAnsi="標楷體" w:cs="Times New Roman"/>
                <w:b/>
                <w:bCs/>
                <w:sz w:val="20"/>
                <w:szCs w:val="20"/>
              </w:rPr>
            </w:pPr>
            <w:r w:rsidRPr="007F0CDD">
              <w:rPr>
                <w:rFonts w:ascii="標楷體" w:eastAsia="標楷體" w:hAnsi="標楷體" w:cs="標楷體" w:hint="eastAsia"/>
                <w:b/>
                <w:bCs/>
                <w:sz w:val="20"/>
                <w:szCs w:val="20"/>
              </w:rPr>
              <w:t>二、聆聽能力</w:t>
            </w:r>
          </w:p>
          <w:p w:rsidR="00E30DCF" w:rsidRPr="007F0CDD" w:rsidRDefault="00E30DCF" w:rsidP="003A4E0D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>2-3-2-4</w:t>
            </w: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ab/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能回答與所聽到內容有關之問題。</w:t>
            </w:r>
          </w:p>
          <w:p w:rsidR="00E30DCF" w:rsidRPr="007F0CDD" w:rsidRDefault="00E30DCF" w:rsidP="003A4E0D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>2-3-2-7</w:t>
            </w: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ab/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能正確記取聆聽內容的重點。</w:t>
            </w:r>
          </w:p>
          <w:p w:rsidR="00E30DCF" w:rsidRPr="007F0CDD" w:rsidRDefault="00E30DCF" w:rsidP="003A4E0D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>2-3-3-2</w:t>
            </w: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ab/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能聽出說話者表達節奏代表的涵義，如：輕快代表愉悅、緩慢代表嚴肅等。</w:t>
            </w:r>
          </w:p>
          <w:p w:rsidR="00E30DCF" w:rsidRPr="007F0CDD" w:rsidRDefault="00E30DCF" w:rsidP="003A4E0D">
            <w:pPr>
              <w:spacing w:line="240" w:lineRule="exact"/>
              <w:rPr>
                <w:rFonts w:ascii="標楷體" w:eastAsia="標楷體" w:hAnsi="標楷體" w:cs="Times New Roman"/>
                <w:b/>
                <w:bCs/>
                <w:sz w:val="20"/>
                <w:szCs w:val="20"/>
              </w:rPr>
            </w:pPr>
            <w:r w:rsidRPr="007F0CDD">
              <w:rPr>
                <w:rFonts w:ascii="標楷體" w:eastAsia="標楷體" w:hAnsi="標楷體" w:cs="標楷體" w:hint="eastAsia"/>
                <w:b/>
                <w:bCs/>
                <w:sz w:val="20"/>
                <w:szCs w:val="20"/>
              </w:rPr>
              <w:t>三、說話能力</w:t>
            </w:r>
          </w:p>
          <w:p w:rsidR="00E30DCF" w:rsidRPr="007F0CDD" w:rsidRDefault="00E30DCF" w:rsidP="003A4E0D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>3-3-1-1</w:t>
            </w: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ab/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能和他人自然的交換、分享生活想法或見聞。</w:t>
            </w:r>
          </w:p>
          <w:p w:rsidR="00E30DCF" w:rsidRPr="007F0CDD" w:rsidRDefault="00E30DCF" w:rsidP="003A4E0D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>3-3-2-1</w:t>
            </w: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ab/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能明確口述事件之關鍵訊息，如：背景、經過、結果等。</w:t>
            </w:r>
          </w:p>
          <w:p w:rsidR="00E30DCF" w:rsidRPr="007F0CDD" w:rsidRDefault="00E30DCF" w:rsidP="003A4E0D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>3-3-3-2</w:t>
            </w: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ab/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能在與他人談話的過程中，同理他人的想法與感受。</w:t>
            </w:r>
          </w:p>
          <w:p w:rsidR="00E30DCF" w:rsidRPr="007F0CDD" w:rsidRDefault="00E30DCF" w:rsidP="003A4E0D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>3-3-4-2</w:t>
            </w: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ab/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能在確認他人詢問的問題重點後再做回答。</w:t>
            </w:r>
          </w:p>
          <w:p w:rsidR="00E30DCF" w:rsidRPr="007F0CDD" w:rsidRDefault="00E30DCF" w:rsidP="003A4E0D">
            <w:pPr>
              <w:spacing w:line="240" w:lineRule="exact"/>
              <w:rPr>
                <w:rFonts w:ascii="標楷體" w:eastAsia="標楷體" w:hAnsi="標楷體" w:cs="Times New Roman"/>
                <w:b/>
                <w:bCs/>
                <w:sz w:val="20"/>
                <w:szCs w:val="20"/>
              </w:rPr>
            </w:pPr>
            <w:r w:rsidRPr="007F0CDD">
              <w:rPr>
                <w:rFonts w:ascii="標楷體" w:eastAsia="標楷體" w:hAnsi="標楷體" w:cs="標楷體" w:hint="eastAsia"/>
                <w:b/>
                <w:bCs/>
                <w:sz w:val="20"/>
                <w:szCs w:val="20"/>
              </w:rPr>
              <w:t>四、識字與寫字能力</w:t>
            </w:r>
          </w:p>
          <w:p w:rsidR="00E30DCF" w:rsidRPr="007F0CDD" w:rsidRDefault="00E30DCF" w:rsidP="003A4E0D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>4-3-1-1</w:t>
            </w: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ab/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能認識常用國字</w:t>
            </w: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 xml:space="preserve"> 1,000-1,500 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字。</w:t>
            </w:r>
          </w:p>
          <w:p w:rsidR="00E30DCF" w:rsidRPr="007F0CDD" w:rsidRDefault="00E30DCF" w:rsidP="003A4E0D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>4-3-3-1</w:t>
            </w: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ab/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能正確寫出端正的基本筆畫。</w:t>
            </w:r>
          </w:p>
          <w:p w:rsidR="00E30DCF" w:rsidRPr="007F0CDD" w:rsidRDefault="00E30DCF" w:rsidP="003A4E0D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>4-3-1-2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（未調整）</w:t>
            </w:r>
            <w:r w:rsidRPr="007F0CDD">
              <w:rPr>
                <w:rFonts w:ascii="標楷體" w:eastAsia="標楷體" w:hAnsi="標楷體" w:cs="Times New Roman"/>
                <w:sz w:val="20"/>
                <w:szCs w:val="20"/>
              </w:rPr>
              <w:tab/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能利用生字造詞</w:t>
            </w:r>
          </w:p>
          <w:p w:rsidR="00E30DCF" w:rsidRPr="007F0CDD" w:rsidRDefault="00E30DCF" w:rsidP="003A4E0D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 xml:space="preserve">4-3-1-3 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（未調整）</w:t>
            </w:r>
            <w:r w:rsidRPr="007F0CDD">
              <w:rPr>
                <w:rFonts w:ascii="標楷體" w:eastAsia="標楷體" w:hAnsi="標楷體" w:cs="Times New Roman"/>
                <w:sz w:val="20"/>
                <w:szCs w:val="20"/>
              </w:rPr>
              <w:tab/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能利用新詞造句。</w:t>
            </w:r>
          </w:p>
          <w:p w:rsidR="00E30DCF" w:rsidRPr="007F0CDD" w:rsidRDefault="00E30DCF" w:rsidP="003A4E0D">
            <w:pPr>
              <w:spacing w:line="240" w:lineRule="exact"/>
              <w:rPr>
                <w:rFonts w:ascii="標楷體" w:eastAsia="標楷體" w:hAnsi="標楷體" w:cs="Times New Roman"/>
                <w:b/>
                <w:bCs/>
                <w:sz w:val="20"/>
                <w:szCs w:val="20"/>
              </w:rPr>
            </w:pPr>
            <w:r w:rsidRPr="007F0CDD">
              <w:rPr>
                <w:rFonts w:ascii="標楷體" w:eastAsia="標楷體" w:hAnsi="標楷體" w:cs="標楷體" w:hint="eastAsia"/>
                <w:b/>
                <w:bCs/>
                <w:sz w:val="20"/>
                <w:szCs w:val="20"/>
              </w:rPr>
              <w:t>五、閱讀能力</w:t>
            </w:r>
          </w:p>
          <w:p w:rsidR="00E30DCF" w:rsidRPr="007F0CDD" w:rsidRDefault="00E30DCF" w:rsidP="003A4E0D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 xml:space="preserve">5-3-1-1 </w:t>
            </w: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ab/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能認識常見生字語詞的形音義。</w:t>
            </w:r>
          </w:p>
          <w:p w:rsidR="00E30DCF" w:rsidRPr="007F0CDD" w:rsidRDefault="00E30DCF" w:rsidP="003A4E0D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 xml:space="preserve">5-3-2-2 </w:t>
            </w: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ab/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能利用閱讀策略，如畫線策略、找關鍵字、手指輔助唸讀、圖示等，增進閱讀理解。</w:t>
            </w:r>
          </w:p>
          <w:p w:rsidR="00E30DCF" w:rsidRPr="007F0CDD" w:rsidRDefault="00E30DCF" w:rsidP="003A4E0D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 xml:space="preserve">5-3-3-2 </w:t>
            </w: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ab/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能說出文章的基本結構，如：開頭、發展、結尾等。</w:t>
            </w:r>
          </w:p>
          <w:p w:rsidR="00E30DCF" w:rsidRPr="007F0CDD" w:rsidRDefault="00E30DCF" w:rsidP="003A4E0D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 xml:space="preserve">5-3-5-2 </w:t>
            </w: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ab/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能運用不同的閱讀策略，如：圖示、手指輔助唸讀、劃關鍵字、找人事時地物等，增進閱讀的能力。</w:t>
            </w:r>
          </w:p>
          <w:p w:rsidR="00E30DCF" w:rsidRDefault="00E30DCF" w:rsidP="003A4E0D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 xml:space="preserve">5-3-8-1 </w:t>
            </w: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ab/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能依據提綱討論閱讀的內容，並回答與文章有關的問題。</w:t>
            </w:r>
          </w:p>
          <w:p w:rsidR="00E30DCF" w:rsidRPr="007F0CDD" w:rsidRDefault="00E30DCF" w:rsidP="00A613D1">
            <w:pPr>
              <w:spacing w:line="240" w:lineRule="exact"/>
              <w:rPr>
                <w:rFonts w:ascii="標楷體" w:eastAsia="標楷體" w:hAnsi="標楷體" w:cs="Times New Roman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0"/>
                <w:szCs w:val="20"/>
              </w:rPr>
              <w:t>六、寫作</w:t>
            </w:r>
            <w:r w:rsidRPr="007F0CDD">
              <w:rPr>
                <w:rFonts w:ascii="標楷體" w:eastAsia="標楷體" w:hAnsi="標楷體" w:cs="標楷體" w:hint="eastAsia"/>
                <w:b/>
                <w:bCs/>
                <w:sz w:val="20"/>
                <w:szCs w:val="20"/>
              </w:rPr>
              <w:t>能力</w:t>
            </w:r>
          </w:p>
          <w:p w:rsidR="00E30DCF" w:rsidRPr="00D601EA" w:rsidRDefault="00E30DCF" w:rsidP="00A613D1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601EA">
              <w:rPr>
                <w:rFonts w:ascii="標楷體" w:eastAsia="標楷體" w:hAnsi="標楷體" w:cs="標楷體"/>
                <w:sz w:val="20"/>
                <w:szCs w:val="20"/>
              </w:rPr>
              <w:t>6-3-1-1</w:t>
            </w:r>
            <w:r w:rsidRPr="00D601EA">
              <w:rPr>
                <w:rFonts w:ascii="標楷體" w:eastAsia="標楷體" w:hAnsi="標楷體" w:cs="標楷體"/>
                <w:spacing w:val="-96"/>
                <w:sz w:val="20"/>
                <w:szCs w:val="20"/>
              </w:rPr>
              <w:t xml:space="preserve"> </w:t>
            </w:r>
            <w:r w:rsidRPr="00D601EA">
              <w:rPr>
                <w:rFonts w:ascii="標楷體" w:eastAsia="標楷體" w:hAnsi="標楷體" w:cs="標楷體" w:hint="eastAsia"/>
                <w:sz w:val="20"/>
                <w:szCs w:val="20"/>
              </w:rPr>
              <w:t>能使用正確文法造句。</w:t>
            </w:r>
          </w:p>
          <w:p w:rsidR="00E30DCF" w:rsidRDefault="00E30DCF" w:rsidP="00A613D1">
            <w:pPr>
              <w:spacing w:line="240" w:lineRule="exact"/>
              <w:rPr>
                <w:rFonts w:ascii="標楷體" w:eastAsia="標楷體" w:hAnsi="標楷體" w:cs="Times New Roman"/>
                <w:w w:val="95"/>
                <w:sz w:val="20"/>
                <w:szCs w:val="20"/>
              </w:rPr>
            </w:pPr>
            <w:r w:rsidRPr="00D601EA">
              <w:rPr>
                <w:rFonts w:ascii="標楷體" w:eastAsia="標楷體" w:hAnsi="標楷體" w:cs="標楷體"/>
                <w:w w:val="95"/>
                <w:sz w:val="20"/>
                <w:szCs w:val="20"/>
              </w:rPr>
              <w:t xml:space="preserve">6-3-1-2  </w:t>
            </w:r>
            <w:r w:rsidRPr="00D601EA">
              <w:rPr>
                <w:rFonts w:ascii="標楷體" w:eastAsia="標楷體" w:hAnsi="標楷體" w:cs="標楷體"/>
                <w:spacing w:val="11"/>
                <w:w w:val="95"/>
                <w:sz w:val="20"/>
                <w:szCs w:val="20"/>
              </w:rPr>
              <w:t xml:space="preserve"> </w:t>
            </w:r>
            <w:r w:rsidRPr="00D601EA">
              <w:rPr>
                <w:rFonts w:ascii="標楷體" w:eastAsia="標楷體" w:hAnsi="標楷體" w:cs="標楷體" w:hint="eastAsia"/>
                <w:w w:val="95"/>
                <w:sz w:val="20"/>
                <w:szCs w:val="20"/>
              </w:rPr>
              <w:t>能正確應用基本的句型，在提示段落大意的情況下完成文章。</w:t>
            </w:r>
          </w:p>
          <w:p w:rsidR="00E30DCF" w:rsidRPr="00A613D1" w:rsidRDefault="00E30DCF" w:rsidP="00A613D1">
            <w:pPr>
              <w:spacing w:line="240" w:lineRule="exact"/>
              <w:rPr>
                <w:rFonts w:ascii="標楷體" w:eastAsia="標楷體" w:hAnsi="標楷體" w:cs="Times New Roman"/>
                <w:spacing w:val="-4"/>
                <w:sz w:val="20"/>
                <w:szCs w:val="20"/>
              </w:rPr>
            </w:pPr>
            <w:r w:rsidRPr="00A613D1">
              <w:rPr>
                <w:rFonts w:ascii="標楷體" w:eastAsia="標楷體" w:hAnsi="標楷體" w:cs="標楷體"/>
                <w:spacing w:val="-1"/>
                <w:sz w:val="20"/>
                <w:szCs w:val="20"/>
              </w:rPr>
              <w:t>6-3-2-1</w:t>
            </w:r>
            <w:r w:rsidRPr="00A613D1">
              <w:rPr>
                <w:rFonts w:ascii="標楷體" w:eastAsia="標楷體" w:hAnsi="標楷體" w:cs="標楷體"/>
                <w:spacing w:val="-66"/>
                <w:sz w:val="20"/>
                <w:szCs w:val="20"/>
              </w:rPr>
              <w:t xml:space="preserve"> </w:t>
            </w:r>
            <w:r w:rsidRPr="00A613D1">
              <w:rPr>
                <w:rFonts w:ascii="標楷體" w:eastAsia="標楷體" w:hAnsi="標楷體" w:cs="標楷體" w:hint="eastAsia"/>
                <w:spacing w:val="-4"/>
                <w:sz w:val="20"/>
                <w:szCs w:val="20"/>
              </w:rPr>
              <w:t>能說出寫作的簡單步驟，如：確定主題、收集資料、擬定各段落大</w:t>
            </w:r>
          </w:p>
          <w:p w:rsidR="00E30DCF" w:rsidRPr="007F0CDD" w:rsidRDefault="00E30DCF" w:rsidP="00A613D1">
            <w:pPr>
              <w:spacing w:line="240" w:lineRule="exact"/>
              <w:rPr>
                <w:rFonts w:cs="Times New Roman"/>
              </w:rPr>
            </w:pPr>
            <w:r w:rsidRPr="00A613D1">
              <w:rPr>
                <w:rFonts w:ascii="標楷體" w:eastAsia="標楷體" w:hAnsi="標楷體" w:cs="標楷體"/>
                <w:spacing w:val="-1"/>
                <w:sz w:val="20"/>
                <w:szCs w:val="20"/>
              </w:rPr>
              <w:t>6-3-2-3</w:t>
            </w:r>
            <w:r w:rsidRPr="00A613D1">
              <w:rPr>
                <w:rFonts w:ascii="標楷體" w:eastAsia="標楷體" w:hAnsi="標楷體" w:cs="標楷體"/>
                <w:spacing w:val="-66"/>
                <w:sz w:val="20"/>
                <w:szCs w:val="20"/>
              </w:rPr>
              <w:t xml:space="preserve"> </w:t>
            </w:r>
            <w:r w:rsidRPr="00A613D1">
              <w:rPr>
                <w:rFonts w:ascii="標楷體" w:eastAsia="標楷體" w:hAnsi="標楷體" w:cs="標楷體" w:hint="eastAsia"/>
                <w:spacing w:val="-5"/>
                <w:sz w:val="20"/>
                <w:szCs w:val="20"/>
              </w:rPr>
              <w:t>能在引導或提示下練習從確定主題、收集資料、</w:t>
            </w:r>
            <w:r w:rsidRPr="00A613D1">
              <w:rPr>
                <w:rFonts w:ascii="標楷體" w:eastAsia="標楷體" w:hAnsi="標楷體" w:cs="標楷體" w:hint="eastAsia"/>
                <w:spacing w:val="-1"/>
                <w:sz w:val="20"/>
                <w:szCs w:val="20"/>
              </w:rPr>
              <w:t>寫出</w:t>
            </w:r>
            <w:r w:rsidRPr="00A613D1">
              <w:rPr>
                <w:rFonts w:ascii="標楷體" w:eastAsia="標楷體" w:hAnsi="標楷體" w:cs="標楷體"/>
                <w:spacing w:val="-66"/>
                <w:sz w:val="20"/>
                <w:szCs w:val="20"/>
              </w:rPr>
              <w:t xml:space="preserve"> </w:t>
            </w:r>
            <w:r w:rsidRPr="00A613D1">
              <w:rPr>
                <w:rFonts w:ascii="標楷體" w:eastAsia="標楷體" w:hAnsi="標楷體" w:cs="標楷體"/>
                <w:spacing w:val="-1"/>
                <w:sz w:val="20"/>
                <w:szCs w:val="20"/>
              </w:rPr>
              <w:t>100</w:t>
            </w:r>
            <w:r w:rsidRPr="00A613D1">
              <w:rPr>
                <w:rFonts w:ascii="標楷體" w:eastAsia="標楷體" w:hAnsi="標楷體" w:cs="標楷體"/>
                <w:spacing w:val="-66"/>
                <w:sz w:val="20"/>
                <w:szCs w:val="20"/>
              </w:rPr>
              <w:t xml:space="preserve"> </w:t>
            </w:r>
            <w:r w:rsidRPr="00A613D1">
              <w:rPr>
                <w:rFonts w:ascii="標楷體" w:eastAsia="標楷體" w:hAnsi="標楷體" w:cs="標楷體" w:hint="eastAsia"/>
                <w:sz w:val="20"/>
                <w:szCs w:val="20"/>
              </w:rPr>
              <w:t>至</w:t>
            </w:r>
            <w:r w:rsidRPr="00A613D1">
              <w:rPr>
                <w:rFonts w:ascii="標楷體" w:eastAsia="標楷體" w:hAnsi="標楷體" w:cs="標楷體"/>
                <w:spacing w:val="-66"/>
                <w:sz w:val="20"/>
                <w:szCs w:val="20"/>
              </w:rPr>
              <w:t xml:space="preserve"> </w:t>
            </w:r>
            <w:r w:rsidRPr="00A613D1">
              <w:rPr>
                <w:rFonts w:ascii="標楷體" w:eastAsia="標楷體" w:hAnsi="標楷體" w:cs="標楷體"/>
                <w:spacing w:val="-1"/>
                <w:sz w:val="20"/>
                <w:szCs w:val="20"/>
              </w:rPr>
              <w:t>200</w:t>
            </w:r>
            <w:r w:rsidRPr="00A613D1">
              <w:rPr>
                <w:rFonts w:ascii="標楷體" w:eastAsia="標楷體" w:hAnsi="標楷體" w:cs="標楷體"/>
                <w:spacing w:val="-66"/>
                <w:sz w:val="20"/>
                <w:szCs w:val="20"/>
              </w:rPr>
              <w:t xml:space="preserve"> </w:t>
            </w:r>
            <w:r w:rsidRPr="00A613D1">
              <w:rPr>
                <w:rFonts w:ascii="標楷體" w:eastAsia="標楷體" w:hAnsi="標楷體" w:cs="標楷體" w:hint="eastAsia"/>
                <w:spacing w:val="-1"/>
                <w:sz w:val="20"/>
                <w:szCs w:val="20"/>
              </w:rPr>
              <w:t>字的作文</w:t>
            </w:r>
          </w:p>
        </w:tc>
      </w:tr>
      <w:tr w:rsidR="00E30DCF" w:rsidRPr="007F0CDD">
        <w:trPr>
          <w:trHeight w:val="1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Default="00E30DCF" w:rsidP="004D1AA9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學生原班（或資源班）已融入之重大議題</w:t>
            </w:r>
          </w:p>
          <w:p w:rsidR="00E30DCF" w:rsidRPr="007F0CDD" w:rsidRDefault="00E30DCF" w:rsidP="004D1AA9">
            <w:pPr>
              <w:spacing w:line="276" w:lineRule="auto"/>
              <w:rPr>
                <w:rFonts w:cs="Times New Roman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(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請勾選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)</w:t>
            </w:r>
          </w:p>
        </w:tc>
        <w:tc>
          <w:tcPr>
            <w:tcW w:w="85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Default="00E30DCF" w:rsidP="004D1AA9">
            <w:pPr>
              <w:spacing w:line="276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▓家庭教育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□家庭暴力防治教育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□友善校園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□品德教育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□性侵害防治教育▓性別平等教育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重大議題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) </w:t>
            </w:r>
          </w:p>
          <w:p w:rsidR="00E30DCF" w:rsidRDefault="00E30DCF" w:rsidP="004D1AA9">
            <w:pPr>
              <w:spacing w:line="276" w:lineRule="auto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□校園性侵害性騷擾及性霸凌防治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▓環境教育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▓資訊教育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含資訊倫理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) 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□游泳教學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□飲食教育課程▓生涯發展</w:t>
            </w:r>
          </w:p>
          <w:p w:rsidR="00E30DCF" w:rsidRPr="007F0CDD" w:rsidRDefault="00E30DCF" w:rsidP="004D1AA9">
            <w:pPr>
              <w:spacing w:line="276" w:lineRule="auto"/>
              <w:rPr>
                <w:rFonts w:cs="Times New Roman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□愛滋病、結核防治教育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□登革熱防治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□防災教育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□全民國防教育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□書法教育</w:t>
            </w:r>
          </w:p>
        </w:tc>
      </w:tr>
      <w:tr w:rsidR="00E30DCF" w:rsidRPr="007F0CDD"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Pr="007F0CDD" w:rsidRDefault="00E30DCF" w:rsidP="004D1AA9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週次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日期</w:t>
            </w:r>
          </w:p>
        </w:tc>
        <w:tc>
          <w:tcPr>
            <w:tcW w:w="3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Pr="007F0CDD" w:rsidRDefault="00E30DCF" w:rsidP="004D1AA9">
            <w:pPr>
              <w:spacing w:line="360" w:lineRule="auto"/>
              <w:rPr>
                <w:rFonts w:cs="Times New Roman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單元名稱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或教學內容重點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)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Pr="007F0CDD" w:rsidRDefault="00E30DCF" w:rsidP="004D1AA9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節數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Pr="007F0CDD" w:rsidRDefault="00E30DCF" w:rsidP="004D1AA9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評量方式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Pr="007F0CDD" w:rsidRDefault="00E30DCF" w:rsidP="004D1AA9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備註</w:t>
            </w:r>
          </w:p>
        </w:tc>
      </w:tr>
      <w:tr w:rsidR="00E30DCF" w:rsidRPr="007F0CDD">
        <w:trPr>
          <w:trHeight w:val="1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30DCF" w:rsidRDefault="00E30DCF" w:rsidP="00862108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一</w:t>
            </w:r>
          </w:p>
          <w:p w:rsidR="00E30DCF" w:rsidRDefault="00E30DCF" w:rsidP="00862108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2/13</w:t>
            </w:r>
          </w:p>
          <w:p w:rsidR="00E30DCF" w:rsidRDefault="00E30DCF" w:rsidP="00862108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︱</w:t>
            </w:r>
          </w:p>
          <w:p w:rsidR="00E30DCF" w:rsidRPr="00673EE2" w:rsidRDefault="00E30DCF" w:rsidP="00862108">
            <w:pPr>
              <w:jc w:val="center"/>
              <w:rPr>
                <w:rFonts w:cs="Times New Roman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2/17</w:t>
            </w:r>
          </w:p>
        </w:tc>
        <w:tc>
          <w:tcPr>
            <w:tcW w:w="366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30DCF" w:rsidRPr="007F0CDD" w:rsidRDefault="00E30DCF" w:rsidP="004D1AA9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第一課</w:t>
            </w:r>
          </w:p>
          <w:p w:rsidR="00E30DCF" w:rsidRPr="007F0CDD" w:rsidRDefault="00E30DCF" w:rsidP="00D601EA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能正確寫出生字的字音</w:t>
            </w:r>
          </w:p>
          <w:p w:rsidR="00E30DCF" w:rsidRPr="007F0CDD" w:rsidRDefault="00E30DCF" w:rsidP="00D601EA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能正確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聽寫課文中的語詞</w:t>
            </w:r>
          </w:p>
          <w:p w:rsidR="00E30DCF" w:rsidRPr="007F0CDD" w:rsidRDefault="00E30DCF" w:rsidP="00D601EA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理解語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詞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、正確運用語詞</w:t>
            </w:r>
          </w:p>
          <w:p w:rsidR="00E30DCF" w:rsidRPr="007F0CDD" w:rsidRDefault="00E30DCF" w:rsidP="00D601EA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4.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能獨立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造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出通順、結構正確的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句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子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。</w:t>
            </w:r>
          </w:p>
          <w:p w:rsidR="00E30DCF" w:rsidRPr="007F0CDD" w:rsidRDefault="00E30DCF" w:rsidP="00D601EA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5.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能運用不同的閱讀策略，理解文意</w:t>
            </w:r>
          </w:p>
          <w:p w:rsidR="00E30DCF" w:rsidRPr="007F0CDD" w:rsidRDefault="00E30DCF" w:rsidP="00D601EA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6.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看圖寫出短文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Pr="00A0069D" w:rsidRDefault="00E30DCF" w:rsidP="004D1AA9">
            <w:pPr>
              <w:spacing w:line="360" w:lineRule="auto"/>
              <w:rPr>
                <w:rFonts w:ascii="新細明體" w:cs="Times New Roman"/>
                <w:sz w:val="20"/>
                <w:szCs w:val="20"/>
              </w:rPr>
            </w:pPr>
            <w:r>
              <w:rPr>
                <w:rFonts w:ascii="新細明體" w:cs="新細明體"/>
                <w:sz w:val="20"/>
                <w:szCs w:val="20"/>
              </w:rPr>
              <w:t>2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Pr="00A0069D" w:rsidRDefault="00E30DCF" w:rsidP="004D1AA9">
            <w:pPr>
              <w:spacing w:line="30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A0069D">
              <w:rPr>
                <w:rFonts w:ascii="標楷體" w:eastAsia="標楷體" w:hAnsi="標楷體" w:cs="標楷體" w:hint="eastAsia"/>
                <w:sz w:val="20"/>
                <w:szCs w:val="20"/>
              </w:rPr>
              <w:t>▓問答</w:t>
            </w:r>
            <w:r w:rsidRPr="00A0069D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A0069D">
              <w:rPr>
                <w:rFonts w:ascii="標楷體" w:eastAsia="標楷體" w:hAnsi="標楷體" w:cs="標楷體" w:hint="eastAsia"/>
                <w:sz w:val="20"/>
                <w:szCs w:val="20"/>
              </w:rPr>
              <w:t>▓書寫</w:t>
            </w:r>
            <w:r w:rsidRPr="00A0069D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E30DCF" w:rsidRPr="00A0069D" w:rsidRDefault="00E30DCF" w:rsidP="004D1AA9">
            <w:pPr>
              <w:spacing w:line="30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A0069D">
              <w:rPr>
                <w:rFonts w:ascii="標楷體" w:eastAsia="標楷體" w:hAnsi="標楷體" w:cs="標楷體" w:hint="eastAsia"/>
                <w:sz w:val="20"/>
                <w:szCs w:val="20"/>
              </w:rPr>
              <w:t>□觀察</w:t>
            </w:r>
            <w:r w:rsidRPr="00A0069D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A0069D">
              <w:rPr>
                <w:rFonts w:ascii="標楷體" w:eastAsia="標楷體" w:hAnsi="標楷體" w:cs="標楷體" w:hint="eastAsia"/>
                <w:sz w:val="20"/>
                <w:szCs w:val="20"/>
              </w:rPr>
              <w:t>□操作</w:t>
            </w:r>
            <w:r w:rsidRPr="00A0069D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E30DCF" w:rsidRPr="007F0CDD" w:rsidRDefault="00E30DCF" w:rsidP="004D1AA9">
            <w:pPr>
              <w:rPr>
                <w:rFonts w:cs="Times New Roman"/>
                <w:sz w:val="20"/>
                <w:szCs w:val="20"/>
              </w:rPr>
            </w:pPr>
            <w:r w:rsidRPr="00A0069D">
              <w:rPr>
                <w:rFonts w:ascii="標楷體" w:eastAsia="標楷體" w:hAnsi="標楷體" w:cs="標楷體" w:hint="eastAsia"/>
                <w:sz w:val="20"/>
                <w:szCs w:val="20"/>
              </w:rPr>
              <w:t>▓依學生需求調整評量方式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Pr="00862108" w:rsidRDefault="00E30DCF" w:rsidP="00862108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862108">
              <w:rPr>
                <w:rFonts w:ascii="標楷體" w:eastAsia="標楷體" w:hAnsi="標楷體" w:cs="標楷體" w:hint="eastAsia"/>
                <w:sz w:val="18"/>
                <w:szCs w:val="18"/>
              </w:rPr>
              <w:t>【環境教育】</w:t>
            </w:r>
            <w:r w:rsidRPr="00862108">
              <w:rPr>
                <w:rFonts w:ascii="標楷體" w:eastAsia="標楷體" w:hAnsi="標楷體" w:cs="標楷體"/>
                <w:sz w:val="18"/>
                <w:szCs w:val="18"/>
              </w:rPr>
              <w:t>1-3-1</w:t>
            </w:r>
          </w:p>
        </w:tc>
      </w:tr>
      <w:tr w:rsidR="00E30DCF" w:rsidRPr="007F0CDD">
        <w:trPr>
          <w:trHeight w:val="1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30DCF" w:rsidRDefault="00E30DCF" w:rsidP="00862108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二</w:t>
            </w:r>
          </w:p>
          <w:p w:rsidR="00E30DCF" w:rsidRDefault="00E30DCF" w:rsidP="00862108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2/20</w:t>
            </w:r>
          </w:p>
          <w:p w:rsidR="00E30DCF" w:rsidRDefault="00E30DCF" w:rsidP="00862108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︱</w:t>
            </w:r>
          </w:p>
          <w:p w:rsidR="00E30DCF" w:rsidRPr="00673EE2" w:rsidRDefault="00E30DCF" w:rsidP="00862108">
            <w:pPr>
              <w:jc w:val="center"/>
              <w:rPr>
                <w:rFonts w:cs="Times New Roman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2/24</w:t>
            </w:r>
          </w:p>
        </w:tc>
        <w:tc>
          <w:tcPr>
            <w:tcW w:w="3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30DCF" w:rsidRPr="007F0CDD" w:rsidRDefault="00E30DCF" w:rsidP="004D1AA9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第二課</w:t>
            </w:r>
          </w:p>
          <w:p w:rsidR="00E30DCF" w:rsidRPr="007F0CDD" w:rsidRDefault="00E30DCF" w:rsidP="00D601EA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能正確寫出生字的字音</w:t>
            </w:r>
          </w:p>
          <w:p w:rsidR="00E30DCF" w:rsidRPr="007F0CDD" w:rsidRDefault="00E30DCF" w:rsidP="00D601EA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能正確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聽寫課文中的語詞</w:t>
            </w:r>
          </w:p>
          <w:p w:rsidR="00E30DCF" w:rsidRPr="007F0CDD" w:rsidRDefault="00E30DCF" w:rsidP="00D601EA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理解語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詞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、正確運用語詞</w:t>
            </w:r>
          </w:p>
          <w:p w:rsidR="00E30DCF" w:rsidRPr="007F0CDD" w:rsidRDefault="00E30DCF" w:rsidP="00D601EA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4.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能獨立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造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出通順、結構正確的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句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子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。</w:t>
            </w:r>
          </w:p>
          <w:p w:rsidR="00E30DCF" w:rsidRPr="007F0CDD" w:rsidRDefault="00E30DCF" w:rsidP="00D601EA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5.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能運用不同的閱讀策略，理解文意</w:t>
            </w:r>
          </w:p>
          <w:p w:rsidR="00E30DCF" w:rsidRPr="007F0CDD" w:rsidRDefault="00E30DCF" w:rsidP="00D601EA">
            <w:pPr>
              <w:spacing w:line="240" w:lineRule="exact"/>
              <w:rPr>
                <w:rFonts w:ascii="新細明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6.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看圖寫出短文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Pr="00A0069D" w:rsidRDefault="00E30DCF" w:rsidP="004D1AA9">
            <w:pPr>
              <w:spacing w:line="360" w:lineRule="auto"/>
              <w:rPr>
                <w:rFonts w:ascii="新細明體" w:cs="Times New Roman"/>
                <w:sz w:val="20"/>
                <w:szCs w:val="20"/>
              </w:rPr>
            </w:pPr>
            <w:r>
              <w:rPr>
                <w:rFonts w:ascii="新細明體" w:cs="新細明體"/>
                <w:sz w:val="20"/>
                <w:szCs w:val="20"/>
              </w:rPr>
              <w:t>2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Pr="00A0069D" w:rsidRDefault="00E30DCF" w:rsidP="004D1AA9">
            <w:pPr>
              <w:spacing w:line="30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A0069D">
              <w:rPr>
                <w:rFonts w:ascii="標楷體" w:eastAsia="標楷體" w:hAnsi="標楷體" w:cs="標楷體" w:hint="eastAsia"/>
                <w:sz w:val="20"/>
                <w:szCs w:val="20"/>
              </w:rPr>
              <w:t>▓問答</w:t>
            </w:r>
            <w:r w:rsidRPr="00A0069D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A0069D">
              <w:rPr>
                <w:rFonts w:ascii="標楷體" w:eastAsia="標楷體" w:hAnsi="標楷體" w:cs="標楷體" w:hint="eastAsia"/>
                <w:sz w:val="20"/>
                <w:szCs w:val="20"/>
              </w:rPr>
              <w:t>▓書寫</w:t>
            </w:r>
            <w:r w:rsidRPr="00A0069D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E30DCF" w:rsidRPr="00A0069D" w:rsidRDefault="00E30DCF" w:rsidP="004D1AA9">
            <w:pPr>
              <w:spacing w:line="30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A0069D">
              <w:rPr>
                <w:rFonts w:ascii="標楷體" w:eastAsia="標楷體" w:hAnsi="標楷體" w:cs="標楷體" w:hint="eastAsia"/>
                <w:sz w:val="20"/>
                <w:szCs w:val="20"/>
              </w:rPr>
              <w:t>□觀察</w:t>
            </w:r>
            <w:r w:rsidRPr="00A0069D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A0069D">
              <w:rPr>
                <w:rFonts w:ascii="標楷體" w:eastAsia="標楷體" w:hAnsi="標楷體" w:cs="標楷體" w:hint="eastAsia"/>
                <w:sz w:val="20"/>
                <w:szCs w:val="20"/>
              </w:rPr>
              <w:t>□操作</w:t>
            </w:r>
            <w:r w:rsidRPr="00A0069D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E30DCF" w:rsidRPr="007F0CDD" w:rsidRDefault="00E30DCF" w:rsidP="004D1AA9">
            <w:pPr>
              <w:rPr>
                <w:rFonts w:cs="Times New Roman"/>
                <w:sz w:val="20"/>
                <w:szCs w:val="20"/>
              </w:rPr>
            </w:pPr>
            <w:r w:rsidRPr="00A0069D">
              <w:rPr>
                <w:rFonts w:ascii="標楷體" w:eastAsia="標楷體" w:hAnsi="標楷體" w:cs="標楷體" w:hint="eastAsia"/>
                <w:sz w:val="20"/>
                <w:szCs w:val="20"/>
              </w:rPr>
              <w:t>▓依學生需求調整評量方式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Pr="00862108" w:rsidRDefault="00E30DCF" w:rsidP="00862108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862108">
              <w:rPr>
                <w:rFonts w:ascii="標楷體" w:eastAsia="標楷體" w:hAnsi="標楷體" w:cs="標楷體" w:hint="eastAsia"/>
                <w:sz w:val="18"/>
                <w:szCs w:val="18"/>
              </w:rPr>
              <w:t>環境教育】</w:t>
            </w:r>
            <w:r w:rsidRPr="00862108">
              <w:rPr>
                <w:rFonts w:ascii="標楷體" w:eastAsia="標楷體" w:hAnsi="標楷體" w:cs="標楷體"/>
                <w:sz w:val="18"/>
                <w:szCs w:val="18"/>
              </w:rPr>
              <w:t>1-3-1</w:t>
            </w:r>
            <w:r w:rsidRPr="00862108">
              <w:rPr>
                <w:rFonts w:ascii="標楷體" w:eastAsia="標楷體" w:hAnsi="標楷體" w:cs="標楷體" w:hint="eastAsia"/>
                <w:sz w:val="18"/>
                <w:szCs w:val="18"/>
              </w:rPr>
              <w:t>、</w:t>
            </w:r>
            <w:r w:rsidRPr="00862108">
              <w:rPr>
                <w:rFonts w:ascii="標楷體" w:eastAsia="標楷體" w:hAnsi="標楷體" w:cs="標楷體"/>
                <w:sz w:val="18"/>
                <w:szCs w:val="18"/>
              </w:rPr>
              <w:t>3-3-1</w:t>
            </w:r>
          </w:p>
        </w:tc>
      </w:tr>
      <w:tr w:rsidR="00E30DCF" w:rsidRPr="007F0CDD">
        <w:trPr>
          <w:trHeight w:val="1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30DCF" w:rsidRDefault="00E30DCF" w:rsidP="00862108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三</w:t>
            </w:r>
          </w:p>
          <w:p w:rsidR="00E30DCF" w:rsidRDefault="00E30DCF" w:rsidP="00862108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2/27</w:t>
            </w:r>
          </w:p>
          <w:p w:rsidR="00E30DCF" w:rsidRDefault="00E30DCF" w:rsidP="00862108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︱</w:t>
            </w:r>
          </w:p>
          <w:p w:rsidR="00E30DCF" w:rsidRPr="00673EE2" w:rsidRDefault="00E30DCF" w:rsidP="00862108">
            <w:pPr>
              <w:jc w:val="center"/>
              <w:rPr>
                <w:rFonts w:cs="Times New Roman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3/3</w:t>
            </w:r>
          </w:p>
        </w:tc>
        <w:tc>
          <w:tcPr>
            <w:tcW w:w="3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30DCF" w:rsidRPr="007F0CDD" w:rsidRDefault="00E30DCF" w:rsidP="004D1AA9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第三課</w:t>
            </w:r>
          </w:p>
          <w:p w:rsidR="00E30DCF" w:rsidRPr="007F0CDD" w:rsidRDefault="00E30DCF" w:rsidP="00A613D1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能正確寫出生字的字音</w:t>
            </w:r>
          </w:p>
          <w:p w:rsidR="00E30DCF" w:rsidRPr="007F0CDD" w:rsidRDefault="00E30DCF" w:rsidP="00A613D1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能正確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聽寫課文中的語詞</w:t>
            </w:r>
          </w:p>
          <w:p w:rsidR="00E30DCF" w:rsidRPr="007F0CDD" w:rsidRDefault="00E30DCF" w:rsidP="00A613D1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理解語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詞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、正確運用語詞</w:t>
            </w:r>
          </w:p>
          <w:p w:rsidR="00E30DCF" w:rsidRPr="007F0CDD" w:rsidRDefault="00E30DCF" w:rsidP="00A613D1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4.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能獨立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造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出通順、結構正確的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句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子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。</w:t>
            </w:r>
          </w:p>
          <w:p w:rsidR="00E30DCF" w:rsidRPr="007F0CDD" w:rsidRDefault="00E30DCF" w:rsidP="00A613D1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5.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能運用不同的閱讀策略，理解文意</w:t>
            </w:r>
          </w:p>
          <w:p w:rsidR="00E30DCF" w:rsidRPr="007F0CDD" w:rsidRDefault="00E30DCF" w:rsidP="00A613D1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6.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看圖寫出短文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Default="00E30DCF" w:rsidP="004D1AA9">
            <w:pPr>
              <w:spacing w:line="360" w:lineRule="auto"/>
              <w:rPr>
                <w:rFonts w:ascii="新細明體" w:cs="Times New Roman"/>
                <w:sz w:val="22"/>
                <w:szCs w:val="22"/>
              </w:rPr>
            </w:pPr>
            <w:r>
              <w:rPr>
                <w:rFonts w:ascii="新細明體" w:cs="新細明體"/>
                <w:sz w:val="22"/>
                <w:szCs w:val="22"/>
              </w:rPr>
              <w:t>2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Pr="00BB26A7" w:rsidRDefault="00E30DCF" w:rsidP="004D1AA9">
            <w:pPr>
              <w:spacing w:line="30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▓問答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▓書寫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E30DCF" w:rsidRPr="00BB26A7" w:rsidRDefault="00E30DCF" w:rsidP="004D1AA9">
            <w:pPr>
              <w:spacing w:line="30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□觀察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□操作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E30DCF" w:rsidRPr="007F0CDD" w:rsidRDefault="00E30DCF" w:rsidP="004D1AA9">
            <w:pPr>
              <w:rPr>
                <w:rFonts w:cs="Times New Roman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▓依學生需求調整評量方式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Pr="00862108" w:rsidRDefault="00E30DCF" w:rsidP="00862108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862108">
              <w:rPr>
                <w:rFonts w:ascii="標楷體" w:eastAsia="標楷體" w:hAnsi="標楷體" w:cs="標楷體" w:hint="eastAsia"/>
                <w:sz w:val="18"/>
                <w:szCs w:val="18"/>
              </w:rPr>
              <w:t>環境教育】</w:t>
            </w:r>
            <w:r w:rsidRPr="00862108">
              <w:rPr>
                <w:rFonts w:ascii="標楷體" w:eastAsia="標楷體" w:hAnsi="標楷體" w:cs="標楷體"/>
                <w:sz w:val="18"/>
                <w:szCs w:val="18"/>
              </w:rPr>
              <w:t>1-3-1</w:t>
            </w:r>
          </w:p>
        </w:tc>
      </w:tr>
      <w:tr w:rsidR="00E30DCF" w:rsidRPr="007F0CDD">
        <w:trPr>
          <w:trHeight w:val="1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30DCF" w:rsidRDefault="00E30DCF" w:rsidP="00862108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四</w:t>
            </w:r>
          </w:p>
          <w:p w:rsidR="00E30DCF" w:rsidRDefault="00E30DCF" w:rsidP="00862108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3/6</w:t>
            </w:r>
          </w:p>
          <w:p w:rsidR="00E30DCF" w:rsidRDefault="00E30DCF" w:rsidP="00862108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︱</w:t>
            </w:r>
          </w:p>
          <w:p w:rsidR="00E30DCF" w:rsidRPr="00673EE2" w:rsidRDefault="00E30DCF" w:rsidP="00862108">
            <w:pPr>
              <w:jc w:val="center"/>
              <w:rPr>
                <w:rFonts w:cs="Times New Roman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3/10</w:t>
            </w:r>
          </w:p>
        </w:tc>
        <w:tc>
          <w:tcPr>
            <w:tcW w:w="3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30DCF" w:rsidRPr="007F0CDD" w:rsidRDefault="00E30DCF" w:rsidP="004D1AA9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第四課</w:t>
            </w:r>
          </w:p>
          <w:p w:rsidR="00E30DCF" w:rsidRPr="007F0CDD" w:rsidRDefault="00E30DCF" w:rsidP="00A613D1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能正確寫出生字的字音</w:t>
            </w:r>
          </w:p>
          <w:p w:rsidR="00E30DCF" w:rsidRPr="007F0CDD" w:rsidRDefault="00E30DCF" w:rsidP="00A613D1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能正確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聽寫課文中的語詞</w:t>
            </w:r>
          </w:p>
          <w:p w:rsidR="00E30DCF" w:rsidRPr="007F0CDD" w:rsidRDefault="00E30DCF" w:rsidP="00A613D1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理解語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詞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、正確運用語詞</w:t>
            </w:r>
          </w:p>
          <w:p w:rsidR="00E30DCF" w:rsidRPr="007F0CDD" w:rsidRDefault="00E30DCF" w:rsidP="00A613D1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4.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能獨立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造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出通順、結構正確的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句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子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。</w:t>
            </w:r>
          </w:p>
          <w:p w:rsidR="00E30DCF" w:rsidRPr="007F0CDD" w:rsidRDefault="00E30DCF" w:rsidP="00A613D1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5.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能運用不同的閱讀策略，理解文意</w:t>
            </w:r>
          </w:p>
          <w:p w:rsidR="00E30DCF" w:rsidRPr="00A0069D" w:rsidRDefault="00E30DCF" w:rsidP="00A613D1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6.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看圖寫出短文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Default="00E30DCF" w:rsidP="004D1AA9">
            <w:pPr>
              <w:spacing w:line="360" w:lineRule="auto"/>
              <w:rPr>
                <w:rFonts w:ascii="新細明體" w:cs="Times New Roman"/>
                <w:sz w:val="22"/>
                <w:szCs w:val="22"/>
              </w:rPr>
            </w:pPr>
            <w:r>
              <w:rPr>
                <w:rFonts w:ascii="新細明體" w:cs="新細明體"/>
                <w:sz w:val="22"/>
                <w:szCs w:val="22"/>
              </w:rPr>
              <w:t>2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Pr="00BB26A7" w:rsidRDefault="00E30DCF" w:rsidP="004D1AA9">
            <w:pPr>
              <w:spacing w:line="30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▓問答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▓書寫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E30DCF" w:rsidRPr="00BB26A7" w:rsidRDefault="00E30DCF" w:rsidP="004D1AA9">
            <w:pPr>
              <w:spacing w:line="30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□觀察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□操作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E30DCF" w:rsidRPr="007F0CDD" w:rsidRDefault="00E30DCF" w:rsidP="004D1AA9">
            <w:pPr>
              <w:rPr>
                <w:rFonts w:cs="Times New Roman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▓依學生需求調整評量方式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Pr="00862108" w:rsidRDefault="00E30DCF" w:rsidP="00862108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862108">
              <w:rPr>
                <w:rFonts w:ascii="標楷體" w:eastAsia="標楷體" w:hAnsi="標楷體" w:cs="標楷體" w:hint="eastAsia"/>
                <w:sz w:val="18"/>
                <w:szCs w:val="18"/>
              </w:rPr>
              <w:t>海洋教育】</w:t>
            </w:r>
            <w:r w:rsidRPr="00862108">
              <w:rPr>
                <w:rFonts w:ascii="標楷體" w:eastAsia="標楷體" w:hAnsi="標楷體" w:cs="標楷體"/>
                <w:sz w:val="18"/>
                <w:szCs w:val="18"/>
              </w:rPr>
              <w:t>3-3-4</w:t>
            </w:r>
            <w:r w:rsidRPr="00862108">
              <w:rPr>
                <w:rFonts w:ascii="標楷體" w:eastAsia="標楷體" w:hAnsi="標楷體" w:cs="標楷體" w:hint="eastAsia"/>
                <w:sz w:val="18"/>
                <w:szCs w:val="18"/>
              </w:rPr>
              <w:t>、</w:t>
            </w:r>
            <w:r w:rsidRPr="00862108">
              <w:rPr>
                <w:rFonts w:ascii="標楷體" w:eastAsia="標楷體" w:hAnsi="標楷體" w:cs="標楷體"/>
                <w:sz w:val="18"/>
                <w:szCs w:val="18"/>
              </w:rPr>
              <w:t>3-3-5</w:t>
            </w:r>
          </w:p>
        </w:tc>
      </w:tr>
      <w:tr w:rsidR="00E30DCF" w:rsidRPr="007F0CDD">
        <w:trPr>
          <w:trHeight w:val="1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30DCF" w:rsidRDefault="00E30DCF" w:rsidP="00862108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五</w:t>
            </w:r>
          </w:p>
          <w:p w:rsidR="00E30DCF" w:rsidRDefault="00E30DCF" w:rsidP="00862108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3/13</w:t>
            </w:r>
          </w:p>
          <w:p w:rsidR="00E30DCF" w:rsidRDefault="00E30DCF" w:rsidP="00862108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︱</w:t>
            </w:r>
          </w:p>
          <w:p w:rsidR="00E30DCF" w:rsidRPr="00673EE2" w:rsidRDefault="00E30DCF" w:rsidP="00862108">
            <w:pPr>
              <w:jc w:val="center"/>
              <w:rPr>
                <w:rFonts w:cs="Times New Roman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3/17</w:t>
            </w:r>
          </w:p>
        </w:tc>
        <w:tc>
          <w:tcPr>
            <w:tcW w:w="3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30DCF" w:rsidRPr="007F0CDD" w:rsidRDefault="00E30DCF" w:rsidP="00A613D1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能正確寫出生字的字音</w:t>
            </w:r>
          </w:p>
          <w:p w:rsidR="00E30DCF" w:rsidRPr="007F0CDD" w:rsidRDefault="00E30DCF" w:rsidP="00A613D1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能正確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聽寫課文中的語詞</w:t>
            </w:r>
          </w:p>
          <w:p w:rsidR="00E30DCF" w:rsidRPr="007F0CDD" w:rsidRDefault="00E30DCF" w:rsidP="00A613D1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理解語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詞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、正確運用語詞</w:t>
            </w:r>
          </w:p>
          <w:p w:rsidR="00E30DCF" w:rsidRPr="007F0CDD" w:rsidRDefault="00E30DCF" w:rsidP="00A613D1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4.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能獨立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造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出通順、結構正確的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句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子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。</w:t>
            </w:r>
          </w:p>
          <w:p w:rsidR="00E30DCF" w:rsidRPr="007F0CDD" w:rsidRDefault="00E30DCF" w:rsidP="00A613D1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5.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能運用不同的閱讀策略，理解文意</w:t>
            </w:r>
          </w:p>
          <w:p w:rsidR="00E30DCF" w:rsidRPr="00A0069D" w:rsidRDefault="00E30DCF" w:rsidP="00A613D1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6.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看圖寫出短文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Default="00E30DCF" w:rsidP="004D1AA9">
            <w:pPr>
              <w:spacing w:line="360" w:lineRule="auto"/>
              <w:rPr>
                <w:rFonts w:ascii="新細明體" w:cs="Times New Roman"/>
                <w:sz w:val="22"/>
                <w:szCs w:val="22"/>
              </w:rPr>
            </w:pPr>
            <w:r>
              <w:rPr>
                <w:rFonts w:ascii="新細明體" w:cs="新細明體"/>
                <w:sz w:val="22"/>
                <w:szCs w:val="22"/>
              </w:rPr>
              <w:t>2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Pr="007F0CDD" w:rsidRDefault="00E30DCF" w:rsidP="004D1AA9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▓問答</w:t>
            </w: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▓書寫</w:t>
            </w: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E30DCF" w:rsidRPr="007F0CDD" w:rsidRDefault="00E30DCF" w:rsidP="004D1AA9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□觀察</w:t>
            </w: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□操作</w:t>
            </w: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E30DCF" w:rsidRPr="007F0CDD" w:rsidRDefault="00E30DCF" w:rsidP="004D1AA9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▓依學生需求調整評量方式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Pr="00862108" w:rsidRDefault="00E30DCF" w:rsidP="00862108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862108">
              <w:rPr>
                <w:rFonts w:ascii="標楷體" w:eastAsia="標楷體" w:hAnsi="標楷體" w:cs="標楷體" w:hint="eastAsia"/>
                <w:sz w:val="18"/>
                <w:szCs w:val="18"/>
              </w:rPr>
              <w:t>【生涯發展教育】</w:t>
            </w:r>
            <w:r w:rsidRPr="00862108">
              <w:rPr>
                <w:rFonts w:ascii="標楷體" w:eastAsia="標楷體" w:hAnsi="標楷體" w:cs="標楷體"/>
                <w:sz w:val="18"/>
                <w:szCs w:val="18"/>
              </w:rPr>
              <w:t xml:space="preserve">3-3-3 </w:t>
            </w:r>
          </w:p>
        </w:tc>
      </w:tr>
      <w:tr w:rsidR="00E30DCF" w:rsidRPr="007F0CDD">
        <w:trPr>
          <w:trHeight w:val="1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30DCF" w:rsidRDefault="00E30DCF" w:rsidP="00862108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六</w:t>
            </w:r>
          </w:p>
          <w:p w:rsidR="00E30DCF" w:rsidRDefault="00E30DCF" w:rsidP="00862108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3/20</w:t>
            </w:r>
          </w:p>
          <w:p w:rsidR="00E30DCF" w:rsidRDefault="00E30DCF" w:rsidP="00862108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︱</w:t>
            </w:r>
          </w:p>
          <w:p w:rsidR="00E30DCF" w:rsidRPr="00673EE2" w:rsidRDefault="00E30DCF" w:rsidP="00862108">
            <w:pPr>
              <w:jc w:val="center"/>
              <w:rPr>
                <w:rFonts w:cs="Times New Roman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3/24</w:t>
            </w:r>
          </w:p>
        </w:tc>
        <w:tc>
          <w:tcPr>
            <w:tcW w:w="3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30DCF" w:rsidRPr="007F0CDD" w:rsidRDefault="00E30DCF" w:rsidP="004D1AA9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第六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課</w:t>
            </w:r>
          </w:p>
          <w:p w:rsidR="00E30DCF" w:rsidRPr="007F0CDD" w:rsidRDefault="00E30DCF" w:rsidP="00A613D1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能正確寫出生字的字音</w:t>
            </w:r>
          </w:p>
          <w:p w:rsidR="00E30DCF" w:rsidRPr="007F0CDD" w:rsidRDefault="00E30DCF" w:rsidP="00A613D1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能正確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聽寫課文中的語詞</w:t>
            </w:r>
          </w:p>
          <w:p w:rsidR="00E30DCF" w:rsidRPr="007F0CDD" w:rsidRDefault="00E30DCF" w:rsidP="00A613D1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理解語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詞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、正確運用語詞</w:t>
            </w:r>
          </w:p>
          <w:p w:rsidR="00E30DCF" w:rsidRPr="007F0CDD" w:rsidRDefault="00E30DCF" w:rsidP="00A613D1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4.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能獨立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造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出通順、結構正確的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句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子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。</w:t>
            </w:r>
          </w:p>
          <w:p w:rsidR="00E30DCF" w:rsidRPr="007F0CDD" w:rsidRDefault="00E30DCF" w:rsidP="00A613D1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5.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能運用不同的閱讀策略，理解文意</w:t>
            </w:r>
          </w:p>
          <w:p w:rsidR="00E30DCF" w:rsidRPr="00A0069D" w:rsidRDefault="00E30DCF" w:rsidP="00A613D1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6.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看圖寫出短文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Default="00E30DCF" w:rsidP="004D1AA9">
            <w:pPr>
              <w:spacing w:line="360" w:lineRule="auto"/>
              <w:rPr>
                <w:rFonts w:ascii="新細明體" w:cs="Times New Roman"/>
                <w:sz w:val="22"/>
                <w:szCs w:val="22"/>
              </w:rPr>
            </w:pPr>
            <w:r>
              <w:rPr>
                <w:rFonts w:ascii="新細明體" w:cs="新細明體"/>
                <w:sz w:val="22"/>
                <w:szCs w:val="22"/>
              </w:rPr>
              <w:t>2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Pr="007F0CDD" w:rsidRDefault="00E30DCF" w:rsidP="004D1AA9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▓問答</w:t>
            </w: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▓書寫</w:t>
            </w: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E30DCF" w:rsidRPr="007F0CDD" w:rsidRDefault="00E30DCF" w:rsidP="004D1AA9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□觀察</w:t>
            </w: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□操作</w:t>
            </w: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E30DCF" w:rsidRPr="007F0CDD" w:rsidRDefault="00E30DCF" w:rsidP="004D1AA9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▓依學生需求調整評量方式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Pr="00862108" w:rsidRDefault="00E30DCF" w:rsidP="00862108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862108">
              <w:rPr>
                <w:rFonts w:ascii="標楷體" w:eastAsia="標楷體" w:hAnsi="標楷體" w:cs="標楷體" w:hint="eastAsia"/>
                <w:sz w:val="18"/>
                <w:szCs w:val="18"/>
              </w:rPr>
              <w:t>【生涯發展教育】</w:t>
            </w:r>
            <w:r w:rsidRPr="00862108">
              <w:rPr>
                <w:rFonts w:ascii="標楷體" w:eastAsia="標楷體" w:hAnsi="標楷體" w:cs="標楷體"/>
                <w:sz w:val="18"/>
                <w:szCs w:val="18"/>
              </w:rPr>
              <w:t>3-3-3</w:t>
            </w:r>
          </w:p>
        </w:tc>
      </w:tr>
      <w:tr w:rsidR="00E30DCF" w:rsidRPr="007F0CDD">
        <w:trPr>
          <w:trHeight w:val="1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30DCF" w:rsidRDefault="00E30DCF" w:rsidP="00862108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七</w:t>
            </w:r>
          </w:p>
          <w:p w:rsidR="00E30DCF" w:rsidRDefault="00E30DCF" w:rsidP="00862108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3/27</w:t>
            </w:r>
          </w:p>
          <w:p w:rsidR="00E30DCF" w:rsidRDefault="00E30DCF" w:rsidP="00862108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︱</w:t>
            </w:r>
          </w:p>
          <w:p w:rsidR="00E30DCF" w:rsidRPr="00673EE2" w:rsidRDefault="00E30DCF" w:rsidP="00862108">
            <w:pPr>
              <w:jc w:val="center"/>
              <w:rPr>
                <w:rFonts w:cs="Times New Roman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3/31</w:t>
            </w:r>
          </w:p>
        </w:tc>
        <w:tc>
          <w:tcPr>
            <w:tcW w:w="3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Pr="007F0CDD" w:rsidRDefault="00E30DCF" w:rsidP="004D1AA9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第七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課</w:t>
            </w:r>
          </w:p>
          <w:p w:rsidR="00E30DCF" w:rsidRPr="007F0CDD" w:rsidRDefault="00E30DCF" w:rsidP="00A613D1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能正確寫出生字的字音</w:t>
            </w:r>
          </w:p>
          <w:p w:rsidR="00E30DCF" w:rsidRPr="007F0CDD" w:rsidRDefault="00E30DCF" w:rsidP="00A613D1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能正確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聽寫課文中的語詞</w:t>
            </w:r>
          </w:p>
          <w:p w:rsidR="00E30DCF" w:rsidRPr="007F0CDD" w:rsidRDefault="00E30DCF" w:rsidP="00A613D1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理解語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詞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、正確運用語詞</w:t>
            </w:r>
          </w:p>
          <w:p w:rsidR="00E30DCF" w:rsidRPr="007F0CDD" w:rsidRDefault="00E30DCF" w:rsidP="00A613D1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4.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能獨立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造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出通順、結構正確的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句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子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。</w:t>
            </w:r>
          </w:p>
          <w:p w:rsidR="00E30DCF" w:rsidRPr="007F0CDD" w:rsidRDefault="00E30DCF" w:rsidP="00A613D1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5.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能運用不同的閱讀策略，理解文意</w:t>
            </w:r>
          </w:p>
          <w:p w:rsidR="00E30DCF" w:rsidRPr="00A0069D" w:rsidRDefault="00E30DCF" w:rsidP="00A613D1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6.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看圖寫出短文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Default="00E30DCF" w:rsidP="004D1AA9">
            <w:pPr>
              <w:spacing w:line="360" w:lineRule="auto"/>
              <w:rPr>
                <w:rFonts w:ascii="新細明體" w:cs="Times New Roman"/>
                <w:sz w:val="22"/>
                <w:szCs w:val="22"/>
              </w:rPr>
            </w:pPr>
            <w:r>
              <w:rPr>
                <w:rFonts w:ascii="新細明體" w:cs="新細明體"/>
                <w:sz w:val="22"/>
                <w:szCs w:val="22"/>
              </w:rPr>
              <w:t>2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Pr="00BB26A7" w:rsidRDefault="00E30DCF" w:rsidP="004D1AA9">
            <w:pPr>
              <w:spacing w:line="30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▓問答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▓書寫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E30DCF" w:rsidRPr="00BB26A7" w:rsidRDefault="00E30DCF" w:rsidP="004D1AA9">
            <w:pPr>
              <w:spacing w:line="30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□觀察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□操作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E30DCF" w:rsidRPr="007F0CDD" w:rsidRDefault="00E30DCF" w:rsidP="004D1AA9">
            <w:pPr>
              <w:rPr>
                <w:rFonts w:cs="Times New Roman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▓依學生需求調整評量方式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Pr="00862108" w:rsidRDefault="00E30DCF" w:rsidP="00862108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862108">
              <w:rPr>
                <w:rFonts w:ascii="標楷體" w:eastAsia="標楷體" w:hAnsi="標楷體" w:cs="標楷體" w:hint="eastAsia"/>
                <w:sz w:val="18"/>
                <w:szCs w:val="18"/>
              </w:rPr>
              <w:t>【生涯發展教育】</w:t>
            </w:r>
            <w:r w:rsidRPr="00862108">
              <w:rPr>
                <w:rFonts w:ascii="標楷體" w:eastAsia="標楷體" w:hAnsi="標楷體" w:cs="標楷體"/>
                <w:sz w:val="18"/>
                <w:szCs w:val="18"/>
              </w:rPr>
              <w:t>3-3-3</w:t>
            </w:r>
          </w:p>
        </w:tc>
      </w:tr>
      <w:tr w:rsidR="00E30DCF" w:rsidRPr="007F0CDD">
        <w:trPr>
          <w:trHeight w:val="1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30DCF" w:rsidRDefault="00E30DCF" w:rsidP="00862108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八</w:t>
            </w:r>
          </w:p>
          <w:p w:rsidR="00E30DCF" w:rsidRDefault="00E30DCF" w:rsidP="00862108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4/3</w:t>
            </w:r>
          </w:p>
          <w:p w:rsidR="00E30DCF" w:rsidRDefault="00E30DCF" w:rsidP="00862108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︱</w:t>
            </w:r>
          </w:p>
          <w:p w:rsidR="00E30DCF" w:rsidRPr="00673EE2" w:rsidRDefault="00E30DCF" w:rsidP="00862108">
            <w:pPr>
              <w:jc w:val="center"/>
              <w:rPr>
                <w:rFonts w:cs="Times New Roman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4/7</w:t>
            </w:r>
          </w:p>
        </w:tc>
        <w:tc>
          <w:tcPr>
            <w:tcW w:w="3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Pr="00673D90" w:rsidRDefault="00E30DCF" w:rsidP="00CB1590">
            <w:pPr>
              <w:spacing w:line="240" w:lineRule="exact"/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4/4</w:t>
            </w:r>
            <w:r w:rsidRPr="00673D90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（五）</w:t>
            </w: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兒童節、清明節</w:t>
            </w:r>
            <w:r w:rsidRPr="00673D90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放假</w:t>
            </w:r>
          </w:p>
          <w:p w:rsidR="00E30DCF" w:rsidRPr="00673D90" w:rsidRDefault="00E30DCF" w:rsidP="00CB1590">
            <w:pPr>
              <w:spacing w:line="240" w:lineRule="exact"/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4/3</w:t>
            </w:r>
            <w:r w:rsidRPr="00673D90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（</w:t>
            </w: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四</w:t>
            </w:r>
            <w:r w:rsidRPr="00673D90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）</w:t>
            </w: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彈性</w:t>
            </w:r>
            <w:r w:rsidRPr="00673D90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放假</w:t>
            </w:r>
          </w:p>
          <w:p w:rsidR="00E30DCF" w:rsidRDefault="00E30DCF" w:rsidP="004D1AA9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短文習寫</w:t>
            </w:r>
          </w:p>
          <w:p w:rsidR="00E30DCF" w:rsidRDefault="00E30DCF" w:rsidP="00A613D1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能看圖說出圖意</w:t>
            </w:r>
          </w:p>
          <w:p w:rsidR="00E30DCF" w:rsidRDefault="00E30DCF" w:rsidP="00A613D1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能組合圖的順序</w:t>
            </w:r>
          </w:p>
          <w:p w:rsidR="00E30DCF" w:rsidRDefault="00E30DCF" w:rsidP="00A613D1">
            <w:pPr>
              <w:spacing w:line="240" w:lineRule="exact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3.</w:t>
            </w: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能看圖寫出通順的句子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，每圖至少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 xml:space="preserve"> </w:t>
            </w:r>
          </w:p>
          <w:p w:rsidR="00E30DCF" w:rsidRDefault="00E30DCF" w:rsidP="00A613D1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 xml:space="preserve">  2</w:t>
            </w: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句</w:t>
            </w:r>
          </w:p>
          <w:p w:rsidR="00E30DCF" w:rsidRPr="007F0CDD" w:rsidRDefault="00E30DCF" w:rsidP="00A613D1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4.</w:t>
            </w: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能組合各圖的句子，成為一篇作文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Default="00E30DCF" w:rsidP="004D1AA9">
            <w:pPr>
              <w:spacing w:line="360" w:lineRule="auto"/>
              <w:rPr>
                <w:rFonts w:ascii="新細明體" w:cs="Times New Roman"/>
                <w:sz w:val="22"/>
                <w:szCs w:val="22"/>
              </w:rPr>
            </w:pPr>
            <w:r>
              <w:rPr>
                <w:rFonts w:ascii="新細明體" w:cs="新細明體"/>
                <w:sz w:val="22"/>
                <w:szCs w:val="22"/>
              </w:rPr>
              <w:t>2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Pr="00BB26A7" w:rsidRDefault="00E30DCF" w:rsidP="004D1AA9">
            <w:pPr>
              <w:spacing w:line="30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▓問答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▓書寫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E30DCF" w:rsidRPr="00BB26A7" w:rsidRDefault="00E30DCF" w:rsidP="004D1AA9">
            <w:pPr>
              <w:spacing w:line="30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□觀察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□操作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E30DCF" w:rsidRPr="007F0CDD" w:rsidRDefault="00E30DCF" w:rsidP="004D1AA9">
            <w:pPr>
              <w:rPr>
                <w:rFonts w:cs="Times New Roman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▓依學生需求調整評量方式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Pr="00862108" w:rsidRDefault="00E30DCF" w:rsidP="00862108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862108">
              <w:rPr>
                <w:rFonts w:ascii="標楷體" w:eastAsia="標楷體" w:hAnsi="標楷體" w:cs="標楷體"/>
                <w:sz w:val="18"/>
                <w:szCs w:val="18"/>
              </w:rPr>
              <w:t>3-3-3</w:t>
            </w:r>
            <w:r w:rsidRPr="00862108">
              <w:rPr>
                <w:rFonts w:ascii="標楷體" w:eastAsia="標楷體" w:hAnsi="標楷體" w:cs="標楷體" w:hint="eastAsia"/>
                <w:sz w:val="18"/>
                <w:szCs w:val="18"/>
              </w:rPr>
              <w:t>【家政教育】</w:t>
            </w:r>
            <w:r w:rsidRPr="00862108">
              <w:rPr>
                <w:rFonts w:ascii="標楷體" w:eastAsia="標楷體" w:hAnsi="標楷體" w:cs="標楷體"/>
                <w:sz w:val="18"/>
                <w:szCs w:val="18"/>
              </w:rPr>
              <w:t>4-3-2</w:t>
            </w:r>
          </w:p>
        </w:tc>
      </w:tr>
      <w:tr w:rsidR="00E30DCF" w:rsidRPr="007F0CDD">
        <w:trPr>
          <w:trHeight w:val="1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30DCF" w:rsidRDefault="00E30DCF" w:rsidP="00862108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九</w:t>
            </w:r>
          </w:p>
          <w:p w:rsidR="00E30DCF" w:rsidRDefault="00E30DCF" w:rsidP="00862108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4/10</w:t>
            </w:r>
          </w:p>
          <w:p w:rsidR="00E30DCF" w:rsidRDefault="00E30DCF" w:rsidP="00862108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︱</w:t>
            </w:r>
          </w:p>
          <w:p w:rsidR="00E30DCF" w:rsidRPr="00673EE2" w:rsidRDefault="00E30DCF" w:rsidP="00862108">
            <w:pPr>
              <w:jc w:val="center"/>
              <w:rPr>
                <w:rFonts w:cs="Times New Roman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4/14</w:t>
            </w:r>
          </w:p>
        </w:tc>
        <w:tc>
          <w:tcPr>
            <w:tcW w:w="3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Default="00E30DCF" w:rsidP="00A613D1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短文習寫</w:t>
            </w:r>
          </w:p>
          <w:p w:rsidR="00E30DCF" w:rsidRDefault="00E30DCF" w:rsidP="00A613D1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能看圖說出圖意</w:t>
            </w:r>
          </w:p>
          <w:p w:rsidR="00E30DCF" w:rsidRDefault="00E30DCF" w:rsidP="00A613D1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能組合圖的順序</w:t>
            </w:r>
          </w:p>
          <w:p w:rsidR="00E30DCF" w:rsidRDefault="00E30DCF" w:rsidP="00A613D1">
            <w:pPr>
              <w:spacing w:line="240" w:lineRule="exact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3.</w:t>
            </w: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能看圖寫出通順的句子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，每圖至少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 xml:space="preserve"> </w:t>
            </w:r>
          </w:p>
          <w:p w:rsidR="00E30DCF" w:rsidRDefault="00E30DCF" w:rsidP="00A613D1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 xml:space="preserve">  2</w:t>
            </w: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句</w:t>
            </w:r>
          </w:p>
          <w:p w:rsidR="00E30DCF" w:rsidRPr="00A0069D" w:rsidRDefault="00E30DCF" w:rsidP="00A613D1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4.</w:t>
            </w: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能組合各圖的句子，成為一篇作文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Pr="000E213C" w:rsidRDefault="00E30DCF" w:rsidP="004D1AA9">
            <w:pPr>
              <w:rPr>
                <w:rFonts w:ascii="新細明體" w:cs="Times New Roman"/>
                <w:sz w:val="22"/>
                <w:szCs w:val="22"/>
              </w:rPr>
            </w:pPr>
            <w:r>
              <w:rPr>
                <w:rFonts w:ascii="新細明體" w:cs="新細明體"/>
                <w:sz w:val="22"/>
                <w:szCs w:val="22"/>
              </w:rPr>
              <w:t>2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Pr="00BB26A7" w:rsidRDefault="00E30DCF" w:rsidP="004D1AA9">
            <w:pPr>
              <w:spacing w:line="30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▓問答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▓書寫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E30DCF" w:rsidRPr="00BB26A7" w:rsidRDefault="00E30DCF" w:rsidP="004D1AA9">
            <w:pPr>
              <w:spacing w:line="30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□觀察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□操作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E30DCF" w:rsidRDefault="00E30DCF" w:rsidP="004D1AA9">
            <w:pPr>
              <w:spacing w:line="300" w:lineRule="auto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▓依學生需求調整評量方式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Pr="00862108" w:rsidRDefault="00E30DCF" w:rsidP="00862108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862108">
              <w:rPr>
                <w:rFonts w:ascii="標楷體" w:eastAsia="標楷體" w:hAnsi="標楷體" w:cs="標楷體" w:hint="eastAsia"/>
                <w:sz w:val="18"/>
                <w:szCs w:val="18"/>
              </w:rPr>
              <w:t>【人權教育】</w:t>
            </w:r>
            <w:r w:rsidRPr="00862108">
              <w:rPr>
                <w:rFonts w:ascii="標楷體" w:eastAsia="標楷體" w:hAnsi="標楷體" w:cs="標楷體"/>
                <w:sz w:val="18"/>
                <w:szCs w:val="18"/>
              </w:rPr>
              <w:t>1-3-1</w:t>
            </w:r>
          </w:p>
        </w:tc>
      </w:tr>
      <w:tr w:rsidR="00E30DCF" w:rsidRPr="007F0CDD">
        <w:trPr>
          <w:trHeight w:val="1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30DCF" w:rsidRDefault="00E30DCF" w:rsidP="00862108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十</w:t>
            </w:r>
          </w:p>
          <w:p w:rsidR="00E30DCF" w:rsidRDefault="00E30DCF" w:rsidP="00862108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4/17</w:t>
            </w:r>
          </w:p>
          <w:p w:rsidR="00E30DCF" w:rsidRDefault="00E30DCF" w:rsidP="00862108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︱</w:t>
            </w:r>
          </w:p>
          <w:p w:rsidR="00E30DCF" w:rsidRDefault="00E30DCF" w:rsidP="00862108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4/21</w:t>
            </w:r>
          </w:p>
          <w:p w:rsidR="00E30DCF" w:rsidRPr="00673EE2" w:rsidRDefault="00E30DCF" w:rsidP="00862108">
            <w:pPr>
              <w:jc w:val="center"/>
              <w:rPr>
                <w:rFonts w:cs="Times New Roman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第一次定期評量週</w:t>
            </w:r>
          </w:p>
        </w:tc>
        <w:tc>
          <w:tcPr>
            <w:tcW w:w="3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Pr="007F0CDD" w:rsidRDefault="00E30DCF" w:rsidP="004D1AA9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生字語詞複習與聽寫</w:t>
            </w:r>
          </w:p>
          <w:p w:rsidR="00E30DCF" w:rsidRPr="007F0CDD" w:rsidRDefault="00E30DCF" w:rsidP="00862108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期中評量</w:t>
            </w:r>
          </w:p>
          <w:p w:rsidR="00E30DCF" w:rsidRDefault="00E30DCF" w:rsidP="00862108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（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）調整試卷評量</w:t>
            </w:r>
          </w:p>
          <w:p w:rsidR="00E30DCF" w:rsidRPr="00A0069D" w:rsidRDefault="00E30DCF" w:rsidP="00862108">
            <w:pPr>
              <w:snapToGrid w:val="0"/>
              <w:spacing w:line="24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（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）報讀考試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Default="00E30DCF" w:rsidP="004D1AA9">
            <w:pPr>
              <w:spacing w:line="360" w:lineRule="auto"/>
              <w:rPr>
                <w:rFonts w:ascii="新細明體" w:cs="Times New Roman"/>
                <w:sz w:val="22"/>
                <w:szCs w:val="22"/>
              </w:rPr>
            </w:pPr>
            <w:r>
              <w:rPr>
                <w:rFonts w:ascii="新細明體" w:cs="新細明體"/>
                <w:sz w:val="22"/>
                <w:szCs w:val="22"/>
              </w:rPr>
              <w:t>2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Pr="00BB26A7" w:rsidRDefault="00E30DCF" w:rsidP="004D1AA9">
            <w:pPr>
              <w:spacing w:line="30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▓問答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▓書寫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E30DCF" w:rsidRPr="00BB26A7" w:rsidRDefault="00E30DCF" w:rsidP="004D1AA9">
            <w:pPr>
              <w:spacing w:line="30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□觀察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□操作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E30DCF" w:rsidRDefault="00E30DCF" w:rsidP="004D1AA9">
            <w:pPr>
              <w:spacing w:line="300" w:lineRule="auto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▓依學生需求調整評量方式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Pr="00862108" w:rsidRDefault="00E30DCF" w:rsidP="00862108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862108">
              <w:rPr>
                <w:rFonts w:ascii="標楷體" w:eastAsia="標楷體" w:hAnsi="標楷體" w:cs="標楷體" w:hint="eastAsia"/>
                <w:sz w:val="18"/>
                <w:szCs w:val="18"/>
              </w:rPr>
              <w:t>【家政教育】</w:t>
            </w:r>
            <w:r w:rsidRPr="00862108">
              <w:rPr>
                <w:rFonts w:ascii="標楷體" w:eastAsia="標楷體" w:hAnsi="標楷體" w:cs="標楷體"/>
                <w:sz w:val="18"/>
                <w:szCs w:val="18"/>
              </w:rPr>
              <w:t>4-3-2</w:t>
            </w:r>
          </w:p>
        </w:tc>
      </w:tr>
      <w:tr w:rsidR="00E30DCF" w:rsidRPr="007F0CDD">
        <w:trPr>
          <w:trHeight w:val="1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30DCF" w:rsidRDefault="00E30DCF" w:rsidP="00862108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十一</w:t>
            </w:r>
          </w:p>
          <w:p w:rsidR="00E30DCF" w:rsidRDefault="00E30DCF" w:rsidP="00862108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4/24</w:t>
            </w:r>
          </w:p>
          <w:p w:rsidR="00E30DCF" w:rsidRDefault="00E30DCF" w:rsidP="00862108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︱</w:t>
            </w:r>
          </w:p>
          <w:p w:rsidR="00E30DCF" w:rsidRDefault="00E30DCF" w:rsidP="00862108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4/28</w:t>
            </w:r>
          </w:p>
          <w:p w:rsidR="00E30DCF" w:rsidRPr="00673EE2" w:rsidRDefault="00E30DCF" w:rsidP="00862108">
            <w:pPr>
              <w:jc w:val="center"/>
              <w:rPr>
                <w:rFonts w:cs="Times New Roman"/>
              </w:rPr>
            </w:pPr>
          </w:p>
        </w:tc>
        <w:tc>
          <w:tcPr>
            <w:tcW w:w="3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Pr="007F0CDD" w:rsidRDefault="00E30DCF" w:rsidP="00862108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第八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課</w:t>
            </w:r>
          </w:p>
          <w:p w:rsidR="00E30DCF" w:rsidRPr="007F0CDD" w:rsidRDefault="00E30DCF" w:rsidP="00A613D1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能正確寫出生字的字音</w:t>
            </w:r>
          </w:p>
          <w:p w:rsidR="00E30DCF" w:rsidRPr="007F0CDD" w:rsidRDefault="00E30DCF" w:rsidP="00A613D1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能正確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聽寫課文中的語詞</w:t>
            </w:r>
          </w:p>
          <w:p w:rsidR="00E30DCF" w:rsidRPr="007F0CDD" w:rsidRDefault="00E30DCF" w:rsidP="00A613D1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理解語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詞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、正確運用語詞</w:t>
            </w:r>
          </w:p>
          <w:p w:rsidR="00E30DCF" w:rsidRPr="007F0CDD" w:rsidRDefault="00E30DCF" w:rsidP="00A613D1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4.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能獨立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造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出通順、結構正確的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句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子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。</w:t>
            </w:r>
          </w:p>
          <w:p w:rsidR="00E30DCF" w:rsidRPr="007F0CDD" w:rsidRDefault="00E30DCF" w:rsidP="00A613D1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5.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能運用不同的閱讀策略，理解文意</w:t>
            </w:r>
          </w:p>
          <w:p w:rsidR="00E30DCF" w:rsidRPr="00A0069D" w:rsidRDefault="00E30DCF" w:rsidP="00A613D1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6.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看圖寫出短文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Default="00E30DCF" w:rsidP="004D1AA9">
            <w:pPr>
              <w:spacing w:line="360" w:lineRule="auto"/>
              <w:rPr>
                <w:rFonts w:ascii="新細明體" w:cs="Times New Roman"/>
                <w:sz w:val="22"/>
                <w:szCs w:val="22"/>
              </w:rPr>
            </w:pPr>
            <w:r>
              <w:rPr>
                <w:rFonts w:ascii="新細明體" w:cs="新細明體"/>
                <w:sz w:val="22"/>
                <w:szCs w:val="22"/>
              </w:rPr>
              <w:t>2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Pr="00BB26A7" w:rsidRDefault="00E30DCF" w:rsidP="004D1AA9">
            <w:pPr>
              <w:spacing w:line="30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▓問答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▓書寫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E30DCF" w:rsidRPr="00BB26A7" w:rsidRDefault="00E30DCF" w:rsidP="004D1AA9">
            <w:pPr>
              <w:spacing w:line="30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□觀察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□操作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E30DCF" w:rsidRDefault="00E30DCF" w:rsidP="004D1AA9">
            <w:pPr>
              <w:spacing w:line="300" w:lineRule="auto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▓依學生需求調整評量方式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Pr="00862108" w:rsidRDefault="00E30DCF" w:rsidP="00862108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</w:p>
        </w:tc>
      </w:tr>
      <w:tr w:rsidR="00E30DCF" w:rsidRPr="007F0CDD">
        <w:trPr>
          <w:trHeight w:val="1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30DCF" w:rsidRDefault="00E30DCF" w:rsidP="00862108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十二</w:t>
            </w:r>
          </w:p>
          <w:p w:rsidR="00E30DCF" w:rsidRDefault="00E30DCF" w:rsidP="00862108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5/1</w:t>
            </w:r>
          </w:p>
          <w:p w:rsidR="00E30DCF" w:rsidRDefault="00E30DCF" w:rsidP="00862108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︱</w:t>
            </w:r>
          </w:p>
          <w:p w:rsidR="00E30DCF" w:rsidRPr="00673EE2" w:rsidRDefault="00E30DCF" w:rsidP="00862108">
            <w:pPr>
              <w:jc w:val="center"/>
              <w:rPr>
                <w:rFonts w:cs="Times New Roman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5/5</w:t>
            </w:r>
          </w:p>
        </w:tc>
        <w:tc>
          <w:tcPr>
            <w:tcW w:w="3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Pr="007F0CDD" w:rsidRDefault="00E30DCF" w:rsidP="004D1AA9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第九課</w:t>
            </w:r>
          </w:p>
          <w:p w:rsidR="00E30DCF" w:rsidRPr="007F0CDD" w:rsidRDefault="00E30DCF" w:rsidP="00A613D1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能正確寫出生字的字音</w:t>
            </w:r>
          </w:p>
          <w:p w:rsidR="00E30DCF" w:rsidRPr="007F0CDD" w:rsidRDefault="00E30DCF" w:rsidP="00A613D1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能正確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聽寫課文中的語詞</w:t>
            </w:r>
          </w:p>
          <w:p w:rsidR="00E30DCF" w:rsidRPr="007F0CDD" w:rsidRDefault="00E30DCF" w:rsidP="00A613D1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理解語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詞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、正確運用語詞</w:t>
            </w:r>
          </w:p>
          <w:p w:rsidR="00E30DCF" w:rsidRPr="007F0CDD" w:rsidRDefault="00E30DCF" w:rsidP="00A613D1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4.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能獨立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造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出通順、結構正確的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句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子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。</w:t>
            </w:r>
          </w:p>
          <w:p w:rsidR="00E30DCF" w:rsidRPr="007F0CDD" w:rsidRDefault="00E30DCF" w:rsidP="00A613D1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5.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能運用不同的閱讀策略，理解文意</w:t>
            </w:r>
          </w:p>
          <w:p w:rsidR="00E30DCF" w:rsidRPr="009E3F62" w:rsidRDefault="00E30DCF" w:rsidP="00A613D1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6.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看圖寫出短文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Default="00E30DCF" w:rsidP="004D1AA9">
            <w:pPr>
              <w:spacing w:line="360" w:lineRule="auto"/>
              <w:rPr>
                <w:rFonts w:ascii="新細明體" w:cs="Times New Roman"/>
                <w:sz w:val="22"/>
                <w:szCs w:val="22"/>
              </w:rPr>
            </w:pPr>
            <w:r>
              <w:rPr>
                <w:rFonts w:ascii="新細明體" w:cs="新細明體"/>
                <w:sz w:val="22"/>
                <w:szCs w:val="22"/>
              </w:rPr>
              <w:t>2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Pr="00BB26A7" w:rsidRDefault="00E30DCF" w:rsidP="004D1AA9">
            <w:pPr>
              <w:spacing w:line="30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▓問答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▓書寫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E30DCF" w:rsidRPr="00BB26A7" w:rsidRDefault="00E30DCF" w:rsidP="004D1AA9">
            <w:pPr>
              <w:spacing w:line="30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□觀察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□操作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E30DCF" w:rsidRDefault="00E30DCF" w:rsidP="004D1AA9">
            <w:pPr>
              <w:spacing w:line="300" w:lineRule="auto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▓依學生需求調整評量方式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Pr="00862108" w:rsidRDefault="00E30DCF" w:rsidP="00862108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862108">
              <w:rPr>
                <w:rFonts w:ascii="標楷體" w:eastAsia="標楷體" w:hAnsi="標楷體" w:cs="標楷體" w:hint="eastAsia"/>
                <w:sz w:val="18"/>
                <w:szCs w:val="18"/>
              </w:rPr>
              <w:t>【資訊教育】</w:t>
            </w:r>
            <w:r w:rsidRPr="00862108">
              <w:rPr>
                <w:rFonts w:ascii="標楷體" w:eastAsia="標楷體" w:hAnsi="標楷體" w:cs="標楷體"/>
                <w:sz w:val="18"/>
                <w:szCs w:val="18"/>
              </w:rPr>
              <w:t>4-3-3</w:t>
            </w:r>
            <w:r w:rsidRPr="00862108">
              <w:rPr>
                <w:rFonts w:ascii="標楷體" w:eastAsia="標楷體" w:hAnsi="標楷體" w:cs="標楷體" w:hint="eastAsia"/>
                <w:sz w:val="18"/>
                <w:szCs w:val="18"/>
              </w:rPr>
              <w:t>、</w:t>
            </w:r>
            <w:r w:rsidRPr="00862108">
              <w:rPr>
                <w:rFonts w:ascii="標楷體" w:eastAsia="標楷體" w:hAnsi="標楷體" w:cs="標楷體"/>
                <w:sz w:val="18"/>
                <w:szCs w:val="18"/>
              </w:rPr>
              <w:t>4-3-5</w:t>
            </w:r>
            <w:r w:rsidRPr="00862108">
              <w:rPr>
                <w:rFonts w:ascii="標楷體" w:eastAsia="標楷體" w:hAnsi="標楷體" w:cs="標楷體" w:hint="eastAsia"/>
                <w:sz w:val="18"/>
                <w:szCs w:val="18"/>
              </w:rPr>
              <w:t>、</w:t>
            </w:r>
            <w:r w:rsidRPr="00862108">
              <w:rPr>
                <w:rFonts w:ascii="標楷體" w:eastAsia="標楷體" w:hAnsi="標楷體" w:cs="標楷體"/>
                <w:sz w:val="18"/>
                <w:szCs w:val="18"/>
              </w:rPr>
              <w:t>4-3-6</w:t>
            </w:r>
          </w:p>
        </w:tc>
      </w:tr>
      <w:tr w:rsidR="00E30DCF" w:rsidRPr="007F0CDD">
        <w:trPr>
          <w:trHeight w:val="1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30DCF" w:rsidRDefault="00E30DCF" w:rsidP="00862108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十三</w:t>
            </w:r>
          </w:p>
          <w:p w:rsidR="00E30DCF" w:rsidRDefault="00E30DCF" w:rsidP="00862108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5/8</w:t>
            </w:r>
          </w:p>
          <w:p w:rsidR="00E30DCF" w:rsidRDefault="00E30DCF" w:rsidP="00862108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︱</w:t>
            </w:r>
          </w:p>
          <w:p w:rsidR="00E30DCF" w:rsidRPr="00673EE2" w:rsidRDefault="00E30DCF" w:rsidP="00862108">
            <w:pPr>
              <w:jc w:val="center"/>
              <w:rPr>
                <w:rFonts w:cs="Times New Roman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5/12</w:t>
            </w:r>
          </w:p>
        </w:tc>
        <w:tc>
          <w:tcPr>
            <w:tcW w:w="3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Pr="007F0CDD" w:rsidRDefault="00E30DCF" w:rsidP="004D1AA9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第十課</w:t>
            </w:r>
          </w:p>
          <w:p w:rsidR="00E30DCF" w:rsidRPr="007F0CDD" w:rsidRDefault="00E30DCF" w:rsidP="00A613D1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能正確寫出生字的字音</w:t>
            </w:r>
          </w:p>
          <w:p w:rsidR="00E30DCF" w:rsidRPr="007F0CDD" w:rsidRDefault="00E30DCF" w:rsidP="00A613D1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能正確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聽寫課文中的語詞</w:t>
            </w:r>
          </w:p>
          <w:p w:rsidR="00E30DCF" w:rsidRPr="007F0CDD" w:rsidRDefault="00E30DCF" w:rsidP="00A613D1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理解語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詞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、正確運用語詞</w:t>
            </w:r>
          </w:p>
          <w:p w:rsidR="00E30DCF" w:rsidRPr="007F0CDD" w:rsidRDefault="00E30DCF" w:rsidP="00A613D1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4.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能獨立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造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出通順、結構正確的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句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子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。</w:t>
            </w:r>
          </w:p>
          <w:p w:rsidR="00E30DCF" w:rsidRPr="007F0CDD" w:rsidRDefault="00E30DCF" w:rsidP="00A613D1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5.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能運用不同的閱讀策略，理解文意</w:t>
            </w:r>
          </w:p>
          <w:p w:rsidR="00E30DCF" w:rsidRPr="00BB689E" w:rsidRDefault="00E30DCF" w:rsidP="00A613D1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6.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看圖寫出短文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Default="00E30DCF" w:rsidP="004D1AA9">
            <w:pPr>
              <w:spacing w:line="360" w:lineRule="auto"/>
              <w:rPr>
                <w:rFonts w:ascii="新細明體" w:cs="Times New Roman"/>
                <w:sz w:val="22"/>
                <w:szCs w:val="22"/>
              </w:rPr>
            </w:pPr>
            <w:r>
              <w:rPr>
                <w:rFonts w:ascii="新細明體" w:cs="新細明體"/>
                <w:sz w:val="22"/>
                <w:szCs w:val="22"/>
              </w:rPr>
              <w:t>2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Pr="00BB26A7" w:rsidRDefault="00E30DCF" w:rsidP="004D1AA9">
            <w:pPr>
              <w:spacing w:line="30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▓問答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▓書寫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E30DCF" w:rsidRPr="00BB26A7" w:rsidRDefault="00E30DCF" w:rsidP="004D1AA9">
            <w:pPr>
              <w:spacing w:line="30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□觀察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□操作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E30DCF" w:rsidRDefault="00E30DCF" w:rsidP="004D1AA9">
            <w:pPr>
              <w:spacing w:line="300" w:lineRule="auto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▓依學生需求調整評量方式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Pr="00862108" w:rsidRDefault="00E30DCF" w:rsidP="00862108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862108">
              <w:rPr>
                <w:rFonts w:ascii="標楷體" w:eastAsia="標楷體" w:hAnsi="標楷體" w:cs="標楷體" w:hint="eastAsia"/>
                <w:sz w:val="18"/>
                <w:szCs w:val="18"/>
              </w:rPr>
              <w:t>環境教育】</w:t>
            </w:r>
            <w:r w:rsidRPr="00862108">
              <w:rPr>
                <w:rFonts w:ascii="標楷體" w:eastAsia="標楷體" w:hAnsi="標楷體" w:cs="標楷體"/>
                <w:sz w:val="18"/>
                <w:szCs w:val="18"/>
              </w:rPr>
              <w:t>1-3-1</w:t>
            </w:r>
            <w:r w:rsidRPr="00862108">
              <w:rPr>
                <w:rFonts w:ascii="標楷體" w:eastAsia="標楷體" w:hAnsi="標楷體" w:cs="標楷體" w:hint="eastAsia"/>
                <w:sz w:val="18"/>
                <w:szCs w:val="18"/>
              </w:rPr>
              <w:t>、</w:t>
            </w:r>
            <w:r w:rsidRPr="00862108">
              <w:rPr>
                <w:rFonts w:ascii="標楷體" w:eastAsia="標楷體" w:hAnsi="標楷體" w:cs="標楷體"/>
                <w:sz w:val="18"/>
                <w:szCs w:val="18"/>
              </w:rPr>
              <w:t>3-3-1</w:t>
            </w:r>
          </w:p>
        </w:tc>
      </w:tr>
      <w:tr w:rsidR="00E30DCF" w:rsidRPr="007F0CDD">
        <w:trPr>
          <w:trHeight w:val="1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30DCF" w:rsidRDefault="00E30DCF" w:rsidP="00862108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十四</w:t>
            </w:r>
          </w:p>
          <w:p w:rsidR="00E30DCF" w:rsidRDefault="00E30DCF" w:rsidP="00862108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5/15</w:t>
            </w:r>
          </w:p>
          <w:p w:rsidR="00E30DCF" w:rsidRDefault="00E30DCF" w:rsidP="00862108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︱</w:t>
            </w:r>
          </w:p>
          <w:p w:rsidR="00E30DCF" w:rsidRPr="00673EE2" w:rsidRDefault="00E30DCF" w:rsidP="00862108">
            <w:pPr>
              <w:jc w:val="center"/>
              <w:rPr>
                <w:rFonts w:cs="Times New Roman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5/19</w:t>
            </w:r>
          </w:p>
        </w:tc>
        <w:tc>
          <w:tcPr>
            <w:tcW w:w="3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Pr="007F0CDD" w:rsidRDefault="00E30DCF" w:rsidP="004D1AA9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第十一課</w:t>
            </w:r>
          </w:p>
          <w:p w:rsidR="00E30DCF" w:rsidRPr="007F0CDD" w:rsidRDefault="00E30DCF" w:rsidP="00A613D1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能正確寫出生字的字音</w:t>
            </w:r>
          </w:p>
          <w:p w:rsidR="00E30DCF" w:rsidRPr="007F0CDD" w:rsidRDefault="00E30DCF" w:rsidP="00A613D1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能正確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聽寫課文中的語詞</w:t>
            </w:r>
          </w:p>
          <w:p w:rsidR="00E30DCF" w:rsidRPr="007F0CDD" w:rsidRDefault="00E30DCF" w:rsidP="00A613D1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理解語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詞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、正確運用語詞</w:t>
            </w:r>
          </w:p>
          <w:p w:rsidR="00E30DCF" w:rsidRPr="007F0CDD" w:rsidRDefault="00E30DCF" w:rsidP="00A613D1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4.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能獨立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造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出通順、結構正確的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句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子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。</w:t>
            </w:r>
          </w:p>
          <w:p w:rsidR="00E30DCF" w:rsidRPr="007F0CDD" w:rsidRDefault="00E30DCF" w:rsidP="00A613D1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5.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能運用不同的閱讀策略，理解文意</w:t>
            </w:r>
          </w:p>
          <w:p w:rsidR="00E30DCF" w:rsidRPr="00BB689E" w:rsidRDefault="00E30DCF" w:rsidP="00A613D1">
            <w:pPr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6.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看圖寫出短文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Default="00E30DCF" w:rsidP="004D1AA9">
            <w:pPr>
              <w:spacing w:line="360" w:lineRule="auto"/>
              <w:rPr>
                <w:rFonts w:ascii="新細明體" w:cs="Times New Roman"/>
                <w:sz w:val="22"/>
                <w:szCs w:val="22"/>
              </w:rPr>
            </w:pPr>
            <w:r>
              <w:rPr>
                <w:rFonts w:ascii="新細明體" w:cs="新細明體"/>
                <w:sz w:val="22"/>
                <w:szCs w:val="22"/>
              </w:rPr>
              <w:t>2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Pr="00BB26A7" w:rsidRDefault="00E30DCF" w:rsidP="004D1AA9">
            <w:pPr>
              <w:spacing w:line="30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▓問答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▓書寫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E30DCF" w:rsidRPr="00BB26A7" w:rsidRDefault="00E30DCF" w:rsidP="004D1AA9">
            <w:pPr>
              <w:spacing w:line="30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□觀察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□操作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E30DCF" w:rsidRDefault="00E30DCF" w:rsidP="004D1AA9">
            <w:pPr>
              <w:spacing w:line="300" w:lineRule="auto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▓依學生需求調整評量方式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Pr="00862108" w:rsidRDefault="00E30DCF" w:rsidP="00862108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862108">
              <w:rPr>
                <w:rFonts w:ascii="標楷體" w:eastAsia="標楷體" w:hAnsi="標楷體" w:cs="標楷體" w:hint="eastAsia"/>
                <w:sz w:val="18"/>
                <w:szCs w:val="18"/>
              </w:rPr>
              <w:t>【生涯發展教育】</w:t>
            </w:r>
            <w:r w:rsidRPr="00862108">
              <w:rPr>
                <w:rFonts w:ascii="標楷體" w:eastAsia="標楷體" w:hAnsi="標楷體" w:cs="標楷體"/>
                <w:sz w:val="18"/>
                <w:szCs w:val="18"/>
              </w:rPr>
              <w:t>3-3-3</w:t>
            </w:r>
          </w:p>
        </w:tc>
      </w:tr>
      <w:tr w:rsidR="00E30DCF" w:rsidRPr="007F0CDD">
        <w:trPr>
          <w:trHeight w:val="1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30DCF" w:rsidRDefault="00E30DCF" w:rsidP="00862108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十五</w:t>
            </w:r>
          </w:p>
          <w:p w:rsidR="00E30DCF" w:rsidRDefault="00E30DCF" w:rsidP="00862108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5/22</w:t>
            </w:r>
          </w:p>
          <w:p w:rsidR="00E30DCF" w:rsidRDefault="00E30DCF" w:rsidP="00862108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︱</w:t>
            </w:r>
          </w:p>
          <w:p w:rsidR="00E30DCF" w:rsidRPr="00673EE2" w:rsidRDefault="00E30DCF" w:rsidP="00862108">
            <w:pPr>
              <w:jc w:val="center"/>
              <w:rPr>
                <w:rFonts w:cs="Times New Roman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5/26</w:t>
            </w:r>
          </w:p>
        </w:tc>
        <w:tc>
          <w:tcPr>
            <w:tcW w:w="3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Pr="007F0CDD" w:rsidRDefault="00E30DCF" w:rsidP="004D1AA9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第十二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課</w:t>
            </w:r>
          </w:p>
          <w:p w:rsidR="00E30DCF" w:rsidRPr="007F0CDD" w:rsidRDefault="00E30DCF" w:rsidP="00A613D1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能正確寫出生字的字音</w:t>
            </w:r>
          </w:p>
          <w:p w:rsidR="00E30DCF" w:rsidRPr="007F0CDD" w:rsidRDefault="00E30DCF" w:rsidP="00A613D1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能正確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聽寫課文中的語詞</w:t>
            </w:r>
          </w:p>
          <w:p w:rsidR="00E30DCF" w:rsidRPr="007F0CDD" w:rsidRDefault="00E30DCF" w:rsidP="00A613D1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理解語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詞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、正確運用語詞</w:t>
            </w:r>
          </w:p>
          <w:p w:rsidR="00E30DCF" w:rsidRPr="007F0CDD" w:rsidRDefault="00E30DCF" w:rsidP="00A613D1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4.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能獨立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造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出通順、結構正確的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句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子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。</w:t>
            </w:r>
          </w:p>
          <w:p w:rsidR="00E30DCF" w:rsidRPr="007F0CDD" w:rsidRDefault="00E30DCF" w:rsidP="00A613D1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5.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能運用不同的閱讀策略，理解文意</w:t>
            </w:r>
          </w:p>
          <w:p w:rsidR="00E30DCF" w:rsidRPr="007F0CDD" w:rsidRDefault="00E30DCF" w:rsidP="00A613D1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6.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看圖寫出短文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Default="00E30DCF" w:rsidP="004D1AA9">
            <w:pPr>
              <w:spacing w:line="360" w:lineRule="auto"/>
              <w:rPr>
                <w:rFonts w:ascii="新細明體" w:cs="Times New Roman"/>
                <w:sz w:val="22"/>
                <w:szCs w:val="22"/>
              </w:rPr>
            </w:pPr>
            <w:r>
              <w:rPr>
                <w:rFonts w:ascii="新細明體" w:cs="新細明體"/>
                <w:sz w:val="22"/>
                <w:szCs w:val="22"/>
              </w:rPr>
              <w:t>2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Pr="00BB26A7" w:rsidRDefault="00E30DCF" w:rsidP="004D1AA9">
            <w:pPr>
              <w:spacing w:line="30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▓問答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▓書寫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E30DCF" w:rsidRPr="00BB26A7" w:rsidRDefault="00E30DCF" w:rsidP="004D1AA9">
            <w:pPr>
              <w:spacing w:line="30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□觀察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□操作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E30DCF" w:rsidRDefault="00E30DCF" w:rsidP="004D1AA9">
            <w:pPr>
              <w:spacing w:line="300" w:lineRule="auto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▓依學生需求調整評量方式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Pr="00862108" w:rsidRDefault="00E30DCF" w:rsidP="00862108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862108">
              <w:rPr>
                <w:rFonts w:ascii="標楷體" w:eastAsia="標楷體" w:hAnsi="標楷體" w:cs="標楷體" w:hint="eastAsia"/>
                <w:sz w:val="18"/>
                <w:szCs w:val="18"/>
              </w:rPr>
              <w:t>【家政教育】</w:t>
            </w:r>
            <w:r w:rsidRPr="00862108">
              <w:rPr>
                <w:rFonts w:ascii="標楷體" w:eastAsia="標楷體" w:hAnsi="標楷體" w:cs="標楷體"/>
                <w:sz w:val="18"/>
                <w:szCs w:val="18"/>
              </w:rPr>
              <w:t>3-3-3</w:t>
            </w:r>
          </w:p>
        </w:tc>
      </w:tr>
      <w:tr w:rsidR="00E30DCF" w:rsidRPr="007F0CDD">
        <w:trPr>
          <w:trHeight w:val="1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30DCF" w:rsidRDefault="00E30DCF" w:rsidP="00862108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十六</w:t>
            </w:r>
          </w:p>
          <w:p w:rsidR="00E30DCF" w:rsidRDefault="00E30DCF" w:rsidP="00862108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5/29</w:t>
            </w:r>
          </w:p>
          <w:p w:rsidR="00E30DCF" w:rsidRDefault="00E30DCF" w:rsidP="00862108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︱</w:t>
            </w:r>
          </w:p>
          <w:p w:rsidR="00E30DCF" w:rsidRPr="00673EE2" w:rsidRDefault="00E30DCF" w:rsidP="00862108">
            <w:pPr>
              <w:jc w:val="center"/>
              <w:rPr>
                <w:rFonts w:cs="Times New Roman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6/2</w:t>
            </w:r>
          </w:p>
        </w:tc>
        <w:tc>
          <w:tcPr>
            <w:tcW w:w="3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Pr="00673D90" w:rsidRDefault="00E30DCF" w:rsidP="00CB1590">
            <w:pPr>
              <w:spacing w:line="240" w:lineRule="exact"/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5/30</w:t>
            </w:r>
            <w:r w:rsidRPr="00673D90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（</w:t>
            </w: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二</w:t>
            </w:r>
            <w:r w:rsidRPr="00673D90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）</w:t>
            </w: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端午節</w:t>
            </w:r>
            <w:r w:rsidRPr="00673D90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放假</w:t>
            </w:r>
          </w:p>
          <w:p w:rsidR="00E30DCF" w:rsidRDefault="00E30DCF" w:rsidP="00A613D1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短文習寫</w:t>
            </w:r>
          </w:p>
          <w:p w:rsidR="00E30DCF" w:rsidRDefault="00E30DCF" w:rsidP="00A613D1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能看圖說出圖意</w:t>
            </w:r>
          </w:p>
          <w:p w:rsidR="00E30DCF" w:rsidRDefault="00E30DCF" w:rsidP="00A613D1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能組合圖的順序</w:t>
            </w:r>
          </w:p>
          <w:p w:rsidR="00E30DCF" w:rsidRDefault="00E30DCF" w:rsidP="00A613D1">
            <w:pPr>
              <w:spacing w:line="240" w:lineRule="exact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3.</w:t>
            </w: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能看圖寫出通順的句子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，每圖至少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 xml:space="preserve"> </w:t>
            </w:r>
          </w:p>
          <w:p w:rsidR="00E30DCF" w:rsidRDefault="00E30DCF" w:rsidP="00A613D1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 xml:space="preserve">  2</w:t>
            </w: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句</w:t>
            </w:r>
          </w:p>
          <w:p w:rsidR="00E30DCF" w:rsidRPr="007F0CDD" w:rsidRDefault="00E30DCF" w:rsidP="00A613D1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4.</w:t>
            </w: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能組合各圖的句子，成為一篇作文</w:t>
            </w:r>
          </w:p>
          <w:p w:rsidR="00E30DCF" w:rsidRPr="00BB689E" w:rsidRDefault="00E30DCF" w:rsidP="00A613D1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Default="00E30DCF" w:rsidP="004D1AA9">
            <w:pPr>
              <w:spacing w:line="360" w:lineRule="auto"/>
              <w:rPr>
                <w:rFonts w:ascii="新細明體" w:cs="Times New Roman"/>
                <w:sz w:val="22"/>
                <w:szCs w:val="22"/>
              </w:rPr>
            </w:pPr>
            <w:r>
              <w:rPr>
                <w:rFonts w:ascii="新細明體" w:cs="新細明體"/>
                <w:sz w:val="22"/>
                <w:szCs w:val="22"/>
              </w:rPr>
              <w:t>2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Pr="00BB26A7" w:rsidRDefault="00E30DCF" w:rsidP="004D1AA9">
            <w:pPr>
              <w:spacing w:line="30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▓問答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▓書寫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E30DCF" w:rsidRPr="00BB26A7" w:rsidRDefault="00E30DCF" w:rsidP="004D1AA9">
            <w:pPr>
              <w:spacing w:line="30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□觀察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□操作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E30DCF" w:rsidRDefault="00E30DCF" w:rsidP="004D1AA9">
            <w:pPr>
              <w:spacing w:line="300" w:lineRule="auto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▓依學生需求調整評量方式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Pr="00862108" w:rsidRDefault="00E30DCF" w:rsidP="00862108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862108">
              <w:rPr>
                <w:rFonts w:ascii="標楷體" w:eastAsia="標楷體" w:hAnsi="標楷體" w:cs="標楷體" w:hint="eastAsia"/>
                <w:sz w:val="18"/>
                <w:szCs w:val="18"/>
              </w:rPr>
              <w:t>【家政教育】</w:t>
            </w:r>
            <w:r w:rsidRPr="00862108">
              <w:rPr>
                <w:rFonts w:ascii="標楷體" w:eastAsia="標楷體" w:hAnsi="標楷體" w:cs="標楷體"/>
                <w:sz w:val="18"/>
                <w:szCs w:val="18"/>
              </w:rPr>
              <w:t>3-3-3</w:t>
            </w:r>
          </w:p>
        </w:tc>
      </w:tr>
      <w:tr w:rsidR="00E30DCF" w:rsidRPr="007F0CDD">
        <w:trPr>
          <w:trHeight w:val="1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30DCF" w:rsidRDefault="00E30DCF" w:rsidP="00862108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十七</w:t>
            </w:r>
          </w:p>
          <w:p w:rsidR="00E30DCF" w:rsidRDefault="00E30DCF" w:rsidP="00862108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6/5</w:t>
            </w:r>
          </w:p>
          <w:p w:rsidR="00E30DCF" w:rsidRDefault="00E30DCF" w:rsidP="00862108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︱</w:t>
            </w:r>
          </w:p>
          <w:p w:rsidR="00E30DCF" w:rsidRPr="00673EE2" w:rsidRDefault="00E30DCF" w:rsidP="00862108">
            <w:pPr>
              <w:jc w:val="center"/>
              <w:rPr>
                <w:rFonts w:cs="Times New Roman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6/9</w:t>
            </w:r>
          </w:p>
        </w:tc>
        <w:tc>
          <w:tcPr>
            <w:tcW w:w="3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Pr="007F0CDD" w:rsidRDefault="00E30DCF" w:rsidP="004D1AA9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第十三課</w:t>
            </w:r>
          </w:p>
          <w:p w:rsidR="00E30DCF" w:rsidRPr="007F0CDD" w:rsidRDefault="00E30DCF" w:rsidP="00A613D1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能正確寫出生字的字音</w:t>
            </w:r>
          </w:p>
          <w:p w:rsidR="00E30DCF" w:rsidRPr="007F0CDD" w:rsidRDefault="00E30DCF" w:rsidP="00A613D1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能正確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聽寫課文中的語詞</w:t>
            </w:r>
          </w:p>
          <w:p w:rsidR="00E30DCF" w:rsidRPr="007F0CDD" w:rsidRDefault="00E30DCF" w:rsidP="00A613D1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理解語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詞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、正確運用語詞</w:t>
            </w:r>
          </w:p>
          <w:p w:rsidR="00E30DCF" w:rsidRPr="007F0CDD" w:rsidRDefault="00E30DCF" w:rsidP="00A613D1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4.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能獨立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造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出通順、結構正確的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句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子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。</w:t>
            </w:r>
          </w:p>
          <w:p w:rsidR="00E30DCF" w:rsidRPr="007F0CDD" w:rsidRDefault="00E30DCF" w:rsidP="00A613D1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5.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能運用不同的閱讀策略，理解文意</w:t>
            </w:r>
          </w:p>
          <w:p w:rsidR="00E30DCF" w:rsidRPr="00BB689E" w:rsidRDefault="00E30DCF" w:rsidP="00A613D1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6.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看圖寫出短文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Default="00E30DCF" w:rsidP="004D1AA9">
            <w:pPr>
              <w:spacing w:line="360" w:lineRule="auto"/>
              <w:rPr>
                <w:rFonts w:ascii="新細明體" w:cs="Times New Roman"/>
                <w:sz w:val="22"/>
                <w:szCs w:val="22"/>
              </w:rPr>
            </w:pPr>
            <w:r>
              <w:rPr>
                <w:rFonts w:ascii="新細明體" w:cs="新細明體"/>
                <w:sz w:val="22"/>
                <w:szCs w:val="22"/>
              </w:rPr>
              <w:t>2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Pr="00BB26A7" w:rsidRDefault="00E30DCF" w:rsidP="004D1AA9">
            <w:pPr>
              <w:spacing w:line="30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▓問答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▓書寫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E30DCF" w:rsidRPr="00BB26A7" w:rsidRDefault="00E30DCF" w:rsidP="004D1AA9">
            <w:pPr>
              <w:spacing w:line="30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□觀察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□操作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E30DCF" w:rsidRDefault="00E30DCF" w:rsidP="004D1AA9">
            <w:pPr>
              <w:spacing w:line="300" w:lineRule="auto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▓依學生需求調整評量方式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Pr="00862108" w:rsidRDefault="00E30DCF" w:rsidP="00862108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862108">
              <w:rPr>
                <w:rFonts w:ascii="標楷體" w:eastAsia="標楷體" w:hAnsi="標楷體" w:cs="標楷體" w:hint="eastAsia"/>
                <w:sz w:val="18"/>
                <w:szCs w:val="18"/>
              </w:rPr>
              <w:t>【生涯發展教育】</w:t>
            </w:r>
            <w:r w:rsidRPr="00862108">
              <w:rPr>
                <w:rFonts w:ascii="標楷體" w:eastAsia="標楷體" w:hAnsi="標楷體" w:cs="標楷體"/>
                <w:sz w:val="18"/>
                <w:szCs w:val="18"/>
              </w:rPr>
              <w:t>3-3-3</w:t>
            </w:r>
          </w:p>
        </w:tc>
      </w:tr>
      <w:tr w:rsidR="00E30DCF" w:rsidRPr="007F0CDD">
        <w:trPr>
          <w:trHeight w:val="1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30DCF" w:rsidRDefault="00E30DCF" w:rsidP="00862108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十八</w:t>
            </w:r>
          </w:p>
          <w:p w:rsidR="00E30DCF" w:rsidRDefault="00E30DCF" w:rsidP="00862108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6/12</w:t>
            </w:r>
          </w:p>
          <w:p w:rsidR="00E30DCF" w:rsidRDefault="00E30DCF" w:rsidP="00862108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︱</w:t>
            </w:r>
          </w:p>
          <w:p w:rsidR="00E30DCF" w:rsidRPr="00673EE2" w:rsidRDefault="00E30DCF" w:rsidP="00862108">
            <w:pPr>
              <w:jc w:val="center"/>
              <w:rPr>
                <w:rFonts w:cs="Times New Roman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6/16</w:t>
            </w:r>
          </w:p>
        </w:tc>
        <w:tc>
          <w:tcPr>
            <w:tcW w:w="3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Pr="007F0CDD" w:rsidRDefault="00E30DCF" w:rsidP="004D1AA9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第十四課</w:t>
            </w:r>
          </w:p>
          <w:p w:rsidR="00E30DCF" w:rsidRPr="00AB61EE" w:rsidRDefault="00E30DCF" w:rsidP="004D1AA9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AB61EE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</w:t>
            </w:r>
            <w:r w:rsidRPr="00AB61EE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能正確寫出端正的基本筆畫。</w:t>
            </w:r>
          </w:p>
          <w:p w:rsidR="00E30DCF" w:rsidRPr="00AB61EE" w:rsidRDefault="00E30DCF" w:rsidP="004D1AA9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AB61EE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</w:t>
            </w:r>
            <w:r w:rsidRPr="00AB61EE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能利用生字造詞</w:t>
            </w:r>
          </w:p>
          <w:p w:rsidR="00E30DCF" w:rsidRPr="00AB61EE" w:rsidRDefault="00E30DCF" w:rsidP="004D1AA9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AB61EE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</w:t>
            </w:r>
            <w:r w:rsidRPr="00AB61EE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能利用新詞造句。</w:t>
            </w:r>
          </w:p>
          <w:p w:rsidR="00E30DCF" w:rsidRPr="00AB61EE" w:rsidRDefault="00E30DCF" w:rsidP="004D1AA9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AB61EE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4</w:t>
            </w:r>
            <w:r w:rsidRPr="00AB61EE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能運用不同的閱讀策略，增進閱讀的能力。</w:t>
            </w:r>
          </w:p>
          <w:p w:rsidR="00E30DCF" w:rsidRPr="009E3F62" w:rsidRDefault="00E30DCF" w:rsidP="004D1AA9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AB61EE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5</w:t>
            </w:r>
            <w:r w:rsidRPr="00AB61EE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能依據提綱討論閱讀的內容，並回答與文章有關的問題。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Default="00E30DCF" w:rsidP="004D1AA9">
            <w:pPr>
              <w:spacing w:line="360" w:lineRule="auto"/>
              <w:rPr>
                <w:rFonts w:ascii="新細明體" w:cs="Times New Roman"/>
                <w:sz w:val="22"/>
                <w:szCs w:val="22"/>
              </w:rPr>
            </w:pPr>
            <w:r>
              <w:rPr>
                <w:rFonts w:ascii="新細明體" w:cs="新細明體"/>
                <w:sz w:val="22"/>
                <w:szCs w:val="22"/>
              </w:rPr>
              <w:t>2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Pr="00BB26A7" w:rsidRDefault="00E30DCF" w:rsidP="004D1AA9">
            <w:pPr>
              <w:spacing w:line="30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▓問答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▓書寫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E30DCF" w:rsidRPr="00BB26A7" w:rsidRDefault="00E30DCF" w:rsidP="004D1AA9">
            <w:pPr>
              <w:spacing w:line="30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□觀察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□操作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E30DCF" w:rsidRDefault="00E30DCF" w:rsidP="004D1AA9">
            <w:pPr>
              <w:spacing w:line="300" w:lineRule="auto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▓依學生需求調整評量方式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Pr="00862108" w:rsidRDefault="00E30DCF" w:rsidP="00862108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862108">
              <w:rPr>
                <w:rFonts w:ascii="標楷體" w:eastAsia="標楷體" w:hAnsi="標楷體" w:cs="標楷體" w:hint="eastAsia"/>
                <w:sz w:val="18"/>
                <w:szCs w:val="18"/>
              </w:rPr>
              <w:t>環境教育】</w:t>
            </w:r>
            <w:r w:rsidRPr="00862108">
              <w:rPr>
                <w:rFonts w:ascii="標楷體" w:eastAsia="標楷體" w:hAnsi="標楷體" w:cs="標楷體"/>
                <w:sz w:val="18"/>
                <w:szCs w:val="18"/>
              </w:rPr>
              <w:t>1-3-1</w:t>
            </w:r>
            <w:r w:rsidRPr="00862108">
              <w:rPr>
                <w:rFonts w:ascii="標楷體" w:eastAsia="標楷體" w:hAnsi="標楷體" w:cs="標楷體" w:hint="eastAsia"/>
                <w:sz w:val="18"/>
                <w:szCs w:val="18"/>
              </w:rPr>
              <w:t>、</w:t>
            </w:r>
            <w:r w:rsidRPr="00862108">
              <w:rPr>
                <w:rFonts w:ascii="標楷體" w:eastAsia="標楷體" w:hAnsi="標楷體" w:cs="標楷體"/>
                <w:sz w:val="18"/>
                <w:szCs w:val="18"/>
              </w:rPr>
              <w:t>3-3-1</w:t>
            </w:r>
          </w:p>
        </w:tc>
      </w:tr>
      <w:tr w:rsidR="00E30DCF" w:rsidRPr="007F0CDD">
        <w:trPr>
          <w:trHeight w:val="1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30DCF" w:rsidRDefault="00E30DCF" w:rsidP="00862108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十九</w:t>
            </w:r>
          </w:p>
          <w:p w:rsidR="00E30DCF" w:rsidRDefault="00E30DCF" w:rsidP="00862108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6/19</w:t>
            </w:r>
          </w:p>
          <w:p w:rsidR="00E30DCF" w:rsidRDefault="00E30DCF" w:rsidP="00862108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︱</w:t>
            </w:r>
          </w:p>
          <w:p w:rsidR="00E30DCF" w:rsidRDefault="00E30DCF" w:rsidP="00862108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6/23</w:t>
            </w:r>
          </w:p>
          <w:p w:rsidR="00E30DCF" w:rsidRPr="00673EE2" w:rsidRDefault="00E30DCF" w:rsidP="00862108">
            <w:pPr>
              <w:jc w:val="center"/>
              <w:rPr>
                <w:rFonts w:cs="Times New Roman"/>
              </w:rPr>
            </w:pPr>
          </w:p>
        </w:tc>
        <w:tc>
          <w:tcPr>
            <w:tcW w:w="3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Pr="007F0CDD" w:rsidRDefault="00E30DCF" w:rsidP="004D1AA9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第十四課</w:t>
            </w:r>
          </w:p>
          <w:p w:rsidR="00E30DCF" w:rsidRPr="007F0CDD" w:rsidRDefault="00E30DCF" w:rsidP="001C6E8F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生字語詞複習與聽寫</w:t>
            </w:r>
          </w:p>
          <w:p w:rsidR="00E30DCF" w:rsidRPr="009E3F62" w:rsidRDefault="00E30DCF" w:rsidP="004D1AA9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看圖說話與寫出句子練習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Default="00E30DCF" w:rsidP="004D1AA9">
            <w:pPr>
              <w:spacing w:line="360" w:lineRule="auto"/>
              <w:rPr>
                <w:rFonts w:ascii="新細明體" w:cs="Times New Roman"/>
                <w:sz w:val="22"/>
                <w:szCs w:val="22"/>
              </w:rPr>
            </w:pPr>
            <w:r>
              <w:rPr>
                <w:rFonts w:ascii="新細明體" w:cs="新細明體"/>
                <w:sz w:val="22"/>
                <w:szCs w:val="22"/>
              </w:rPr>
              <w:t>2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Pr="00BB26A7" w:rsidRDefault="00E30DCF" w:rsidP="004D1AA9">
            <w:pPr>
              <w:spacing w:line="30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▓問答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▓書寫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E30DCF" w:rsidRPr="00BB26A7" w:rsidRDefault="00E30DCF" w:rsidP="004D1AA9">
            <w:pPr>
              <w:spacing w:line="30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□觀察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□操作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E30DCF" w:rsidRDefault="00E30DCF" w:rsidP="004D1AA9">
            <w:pPr>
              <w:spacing w:line="300" w:lineRule="auto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▓依學生需求調整評量方式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Pr="00862108" w:rsidRDefault="00E30DCF" w:rsidP="00862108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862108">
              <w:rPr>
                <w:rFonts w:ascii="標楷體" w:eastAsia="標楷體" w:hAnsi="標楷體" w:cs="標楷體" w:hint="eastAsia"/>
                <w:sz w:val="18"/>
                <w:szCs w:val="18"/>
              </w:rPr>
              <w:t>【資訊教育】</w:t>
            </w:r>
            <w:r w:rsidRPr="00862108">
              <w:rPr>
                <w:rFonts w:ascii="標楷體" w:eastAsia="標楷體" w:hAnsi="標楷體" w:cs="標楷體"/>
                <w:sz w:val="18"/>
                <w:szCs w:val="18"/>
              </w:rPr>
              <w:t>4-3-3</w:t>
            </w:r>
            <w:r w:rsidRPr="00862108">
              <w:rPr>
                <w:rFonts w:ascii="標楷體" w:eastAsia="標楷體" w:hAnsi="標楷體" w:cs="標楷體" w:hint="eastAsia"/>
                <w:sz w:val="18"/>
                <w:szCs w:val="18"/>
              </w:rPr>
              <w:t>、</w:t>
            </w:r>
            <w:r w:rsidRPr="00862108">
              <w:rPr>
                <w:rFonts w:ascii="標楷體" w:eastAsia="標楷體" w:hAnsi="標楷體" w:cs="標楷體"/>
                <w:sz w:val="18"/>
                <w:szCs w:val="18"/>
              </w:rPr>
              <w:t>4-3-5</w:t>
            </w:r>
            <w:r w:rsidRPr="00862108">
              <w:rPr>
                <w:rFonts w:ascii="標楷體" w:eastAsia="標楷體" w:hAnsi="標楷體" w:cs="標楷體" w:hint="eastAsia"/>
                <w:sz w:val="18"/>
                <w:szCs w:val="18"/>
              </w:rPr>
              <w:t>、</w:t>
            </w:r>
          </w:p>
        </w:tc>
      </w:tr>
      <w:tr w:rsidR="00E30DCF" w:rsidRPr="007F0CDD">
        <w:trPr>
          <w:trHeight w:val="1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30DCF" w:rsidRDefault="00E30DCF" w:rsidP="00862108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廿</w:t>
            </w:r>
          </w:p>
          <w:p w:rsidR="00E30DCF" w:rsidRDefault="00E30DCF" w:rsidP="00862108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6/26</w:t>
            </w:r>
          </w:p>
          <w:p w:rsidR="00E30DCF" w:rsidRDefault="00E30DCF" w:rsidP="00862108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︱</w:t>
            </w:r>
          </w:p>
          <w:p w:rsidR="00E30DCF" w:rsidRDefault="00E30DCF" w:rsidP="00862108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6/30</w:t>
            </w:r>
          </w:p>
          <w:p w:rsidR="00E30DCF" w:rsidRPr="00673EE2" w:rsidRDefault="00E30DCF" w:rsidP="00862108">
            <w:pPr>
              <w:jc w:val="center"/>
              <w:rPr>
                <w:rFonts w:cs="Times New Roman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第二次定期評量週</w:t>
            </w:r>
          </w:p>
        </w:tc>
        <w:tc>
          <w:tcPr>
            <w:tcW w:w="3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Default="00E30DCF" w:rsidP="004D1AA9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期末評量</w:t>
            </w:r>
          </w:p>
          <w:p w:rsidR="00E30DCF" w:rsidRPr="000A2BB5" w:rsidRDefault="00E30DCF" w:rsidP="004D1AA9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0A2BB5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</w:t>
            </w:r>
            <w:r w:rsidRPr="000A2BB5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調整試卷評量</w:t>
            </w:r>
          </w:p>
          <w:p w:rsidR="00E30DCF" w:rsidRDefault="00E30DCF" w:rsidP="004D1AA9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0A2BB5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</w:t>
            </w:r>
            <w:r w:rsidRPr="000A2BB5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報讀考試</w:t>
            </w:r>
          </w:p>
          <w:p w:rsidR="00E30DCF" w:rsidRDefault="00E30DCF" w:rsidP="004D1AA9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E30DCF" w:rsidRPr="009E3F62" w:rsidRDefault="00E30DCF" w:rsidP="004D1AA9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9A7A79">
              <w:rPr>
                <w:rFonts w:ascii="標楷體" w:eastAsia="標楷體" w:hAnsi="標楷體" w:cs="標楷體" w:hint="eastAsia"/>
                <w:sz w:val="20"/>
                <w:szCs w:val="20"/>
              </w:rPr>
              <w:t>期末</w:t>
            </w:r>
            <w:r w:rsidRPr="009A7A79">
              <w:rPr>
                <w:rFonts w:ascii="標楷體" w:eastAsia="標楷體" w:hAnsi="標楷體" w:cs="標楷體"/>
                <w:sz w:val="20"/>
                <w:szCs w:val="20"/>
              </w:rPr>
              <w:t>IEP</w:t>
            </w:r>
            <w:r w:rsidRPr="009A7A79">
              <w:rPr>
                <w:rFonts w:ascii="標楷體" w:eastAsia="標楷體" w:hAnsi="標楷體" w:cs="標楷體" w:hint="eastAsia"/>
                <w:sz w:val="20"/>
                <w:szCs w:val="20"/>
              </w:rPr>
              <w:t>檢討會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Default="00E30DCF" w:rsidP="004D1AA9">
            <w:pPr>
              <w:spacing w:line="360" w:lineRule="auto"/>
              <w:rPr>
                <w:rFonts w:ascii="新細明體" w:cs="Times New Roman"/>
                <w:sz w:val="22"/>
                <w:szCs w:val="22"/>
              </w:rPr>
            </w:pPr>
            <w:r>
              <w:rPr>
                <w:rFonts w:ascii="新細明體" w:cs="新細明體"/>
                <w:sz w:val="22"/>
                <w:szCs w:val="22"/>
              </w:rPr>
              <w:t>2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Default="00E30DCF" w:rsidP="004D1AA9">
            <w:pPr>
              <w:spacing w:line="300" w:lineRule="auto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Pr="00862108" w:rsidRDefault="00E30DCF" w:rsidP="00862108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862108">
              <w:rPr>
                <w:rFonts w:ascii="標楷體" w:eastAsia="標楷體" w:hAnsi="標楷體" w:cs="標楷體" w:hint="eastAsia"/>
                <w:sz w:val="18"/>
                <w:szCs w:val="18"/>
              </w:rPr>
              <w:t>【資訊教育】</w:t>
            </w:r>
            <w:r w:rsidRPr="00862108">
              <w:rPr>
                <w:rFonts w:ascii="標楷體" w:eastAsia="標楷體" w:hAnsi="標楷體" w:cs="標楷體"/>
                <w:sz w:val="18"/>
                <w:szCs w:val="18"/>
              </w:rPr>
              <w:t>4-3-3</w:t>
            </w:r>
            <w:r w:rsidRPr="00862108">
              <w:rPr>
                <w:rFonts w:ascii="標楷體" w:eastAsia="標楷體" w:hAnsi="標楷體" w:cs="標楷體" w:hint="eastAsia"/>
                <w:sz w:val="18"/>
                <w:szCs w:val="18"/>
              </w:rPr>
              <w:t>、</w:t>
            </w:r>
            <w:r w:rsidRPr="00862108">
              <w:rPr>
                <w:rFonts w:ascii="標楷體" w:eastAsia="標楷體" w:hAnsi="標楷體" w:cs="標楷體"/>
                <w:sz w:val="18"/>
                <w:szCs w:val="18"/>
              </w:rPr>
              <w:t>4-3-5</w:t>
            </w:r>
            <w:r w:rsidRPr="00862108">
              <w:rPr>
                <w:rFonts w:ascii="標楷體" w:eastAsia="標楷體" w:hAnsi="標楷體" w:cs="標楷體" w:hint="eastAsia"/>
                <w:sz w:val="18"/>
                <w:szCs w:val="18"/>
              </w:rPr>
              <w:t>、</w:t>
            </w:r>
            <w:r w:rsidRPr="00862108">
              <w:rPr>
                <w:rFonts w:ascii="標楷體" w:eastAsia="標楷體" w:hAnsi="標楷體" w:cs="標楷體"/>
                <w:sz w:val="18"/>
                <w:szCs w:val="18"/>
              </w:rPr>
              <w:t>4-3-6</w:t>
            </w:r>
          </w:p>
        </w:tc>
      </w:tr>
      <w:tr w:rsidR="00E30DCF" w:rsidRPr="007F0CDD">
        <w:trPr>
          <w:trHeight w:val="1"/>
        </w:trPr>
        <w:tc>
          <w:tcPr>
            <w:tcW w:w="8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Pr="007F0CDD" w:rsidRDefault="00E30DCF" w:rsidP="004D1AA9">
            <w:pPr>
              <w:jc w:val="center"/>
              <w:rPr>
                <w:rFonts w:cs="Times New Roman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學期上課總節數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DCF" w:rsidRPr="007F0CDD" w:rsidRDefault="00E30DCF" w:rsidP="004D1AA9">
            <w:pPr>
              <w:jc w:val="center"/>
              <w:rPr>
                <w:rFonts w:cs="Times New Roman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40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節</w:t>
            </w:r>
          </w:p>
        </w:tc>
      </w:tr>
    </w:tbl>
    <w:p w:rsidR="00E30DCF" w:rsidRPr="000C4AD0" w:rsidRDefault="00E30DCF" w:rsidP="00E30DCF">
      <w:pPr>
        <w:spacing w:line="276" w:lineRule="auto"/>
        <w:ind w:rightChars="-24" w:right="31680"/>
        <w:rPr>
          <w:rFonts w:cs="Times New Roman"/>
        </w:rPr>
      </w:pPr>
    </w:p>
    <w:sectPr w:rsidR="00E30DCF" w:rsidRPr="000C4AD0" w:rsidSect="00541A68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0DCF" w:rsidRDefault="00E30DCF" w:rsidP="00BC1FC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30DCF" w:rsidRDefault="00E30DCF" w:rsidP="00BC1FC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0DCF" w:rsidRDefault="00E30DCF" w:rsidP="00BC1FC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30DCF" w:rsidRDefault="00E30DCF" w:rsidP="00BC1FC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7D93"/>
    <w:multiLevelType w:val="hybridMultilevel"/>
    <w:tmpl w:val="BC9C4B56"/>
    <w:lvl w:ilvl="0" w:tplc="7AEC1A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32B2B5C"/>
    <w:multiLevelType w:val="multilevel"/>
    <w:tmpl w:val="6818C086"/>
    <w:lvl w:ilvl="0">
      <w:start w:val="1"/>
      <w:numFmt w:val="decimal"/>
      <w:lvlText w:val="%1"/>
      <w:lvlJc w:val="left"/>
      <w:pPr>
        <w:ind w:left="735" w:hanging="735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735" w:hanging="735"/>
      </w:pPr>
      <w:rPr>
        <w:rFonts w:hint="default"/>
      </w:rPr>
    </w:lvl>
    <w:lvl w:ilvl="2">
      <w:start w:val="3"/>
      <w:numFmt w:val="decimal"/>
      <w:lvlText w:val="%1-%2-%3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1-%2-%3-%4"/>
      <w:lvlJc w:val="left"/>
      <w:pPr>
        <w:ind w:left="735" w:hanging="735"/>
      </w:pPr>
      <w:rPr>
        <w:rFonts w:hint="default"/>
      </w:rPr>
    </w:lvl>
    <w:lvl w:ilvl="4">
      <w:start w:val="1"/>
      <w:numFmt w:val="decimal"/>
      <w:lvlText w:val="%1-%2-%3-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263D2152"/>
    <w:multiLevelType w:val="hybridMultilevel"/>
    <w:tmpl w:val="AD0E7932"/>
    <w:lvl w:ilvl="0" w:tplc="92C4D8D2">
      <w:start w:val="1"/>
      <w:numFmt w:val="taiwaneseCountingThousand"/>
      <w:lvlText w:val="%1、"/>
      <w:lvlJc w:val="left"/>
      <w:pPr>
        <w:ind w:left="449" w:hanging="4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89" w:hanging="480"/>
      </w:pPr>
    </w:lvl>
    <w:lvl w:ilvl="2" w:tplc="0409001B">
      <w:start w:val="1"/>
      <w:numFmt w:val="lowerRoman"/>
      <w:lvlText w:val="%3."/>
      <w:lvlJc w:val="right"/>
      <w:pPr>
        <w:ind w:left="1469" w:hanging="480"/>
      </w:pPr>
    </w:lvl>
    <w:lvl w:ilvl="3" w:tplc="0409000F">
      <w:start w:val="1"/>
      <w:numFmt w:val="decimal"/>
      <w:lvlText w:val="%4."/>
      <w:lvlJc w:val="left"/>
      <w:pPr>
        <w:ind w:left="1949" w:hanging="480"/>
      </w:pPr>
    </w:lvl>
    <w:lvl w:ilvl="4" w:tplc="04090019">
      <w:start w:val="1"/>
      <w:numFmt w:val="ideographTraditional"/>
      <w:lvlText w:val="%5、"/>
      <w:lvlJc w:val="left"/>
      <w:pPr>
        <w:ind w:left="2429" w:hanging="480"/>
      </w:pPr>
    </w:lvl>
    <w:lvl w:ilvl="5" w:tplc="0409001B">
      <w:start w:val="1"/>
      <w:numFmt w:val="lowerRoman"/>
      <w:lvlText w:val="%6."/>
      <w:lvlJc w:val="right"/>
      <w:pPr>
        <w:ind w:left="2909" w:hanging="480"/>
      </w:pPr>
    </w:lvl>
    <w:lvl w:ilvl="6" w:tplc="0409000F">
      <w:start w:val="1"/>
      <w:numFmt w:val="decimal"/>
      <w:lvlText w:val="%7."/>
      <w:lvlJc w:val="left"/>
      <w:pPr>
        <w:ind w:left="3389" w:hanging="480"/>
      </w:pPr>
    </w:lvl>
    <w:lvl w:ilvl="7" w:tplc="04090019">
      <w:start w:val="1"/>
      <w:numFmt w:val="ideographTraditional"/>
      <w:lvlText w:val="%8、"/>
      <w:lvlJc w:val="left"/>
      <w:pPr>
        <w:ind w:left="3869" w:hanging="480"/>
      </w:pPr>
    </w:lvl>
    <w:lvl w:ilvl="8" w:tplc="0409001B">
      <w:start w:val="1"/>
      <w:numFmt w:val="lowerRoman"/>
      <w:lvlText w:val="%9."/>
      <w:lvlJc w:val="right"/>
      <w:pPr>
        <w:ind w:left="4349" w:hanging="480"/>
      </w:pPr>
    </w:lvl>
  </w:abstractNum>
  <w:abstractNum w:abstractNumId="3">
    <w:nsid w:val="2DD759EB"/>
    <w:multiLevelType w:val="hybridMultilevel"/>
    <w:tmpl w:val="F9BA0888"/>
    <w:lvl w:ilvl="0" w:tplc="BE22AE2A">
      <w:start w:val="1"/>
      <w:numFmt w:val="taiwaneseCountingThousand"/>
      <w:lvlText w:val="%1、"/>
      <w:lvlJc w:val="left"/>
      <w:pPr>
        <w:ind w:left="449" w:hanging="4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89" w:hanging="480"/>
      </w:pPr>
    </w:lvl>
    <w:lvl w:ilvl="2" w:tplc="0409001B">
      <w:start w:val="1"/>
      <w:numFmt w:val="lowerRoman"/>
      <w:lvlText w:val="%3."/>
      <w:lvlJc w:val="right"/>
      <w:pPr>
        <w:ind w:left="1469" w:hanging="480"/>
      </w:pPr>
    </w:lvl>
    <w:lvl w:ilvl="3" w:tplc="0409000F">
      <w:start w:val="1"/>
      <w:numFmt w:val="decimal"/>
      <w:lvlText w:val="%4."/>
      <w:lvlJc w:val="left"/>
      <w:pPr>
        <w:ind w:left="1949" w:hanging="480"/>
      </w:pPr>
    </w:lvl>
    <w:lvl w:ilvl="4" w:tplc="04090019">
      <w:start w:val="1"/>
      <w:numFmt w:val="ideographTraditional"/>
      <w:lvlText w:val="%5、"/>
      <w:lvlJc w:val="left"/>
      <w:pPr>
        <w:ind w:left="2429" w:hanging="480"/>
      </w:pPr>
    </w:lvl>
    <w:lvl w:ilvl="5" w:tplc="0409001B">
      <w:start w:val="1"/>
      <w:numFmt w:val="lowerRoman"/>
      <w:lvlText w:val="%6."/>
      <w:lvlJc w:val="right"/>
      <w:pPr>
        <w:ind w:left="2909" w:hanging="480"/>
      </w:pPr>
    </w:lvl>
    <w:lvl w:ilvl="6" w:tplc="0409000F">
      <w:start w:val="1"/>
      <w:numFmt w:val="decimal"/>
      <w:lvlText w:val="%7."/>
      <w:lvlJc w:val="left"/>
      <w:pPr>
        <w:ind w:left="3389" w:hanging="480"/>
      </w:pPr>
    </w:lvl>
    <w:lvl w:ilvl="7" w:tplc="04090019">
      <w:start w:val="1"/>
      <w:numFmt w:val="ideographTraditional"/>
      <w:lvlText w:val="%8、"/>
      <w:lvlJc w:val="left"/>
      <w:pPr>
        <w:ind w:left="3869" w:hanging="480"/>
      </w:pPr>
    </w:lvl>
    <w:lvl w:ilvl="8" w:tplc="0409001B">
      <w:start w:val="1"/>
      <w:numFmt w:val="lowerRoman"/>
      <w:lvlText w:val="%9."/>
      <w:lvlJc w:val="right"/>
      <w:pPr>
        <w:ind w:left="4349" w:hanging="480"/>
      </w:pPr>
    </w:lvl>
  </w:abstractNum>
  <w:abstractNum w:abstractNumId="4">
    <w:nsid w:val="41E77838"/>
    <w:multiLevelType w:val="hybridMultilevel"/>
    <w:tmpl w:val="AD0E7932"/>
    <w:lvl w:ilvl="0" w:tplc="92C4D8D2">
      <w:start w:val="1"/>
      <w:numFmt w:val="taiwaneseCountingThousand"/>
      <w:lvlText w:val="%1、"/>
      <w:lvlJc w:val="left"/>
      <w:pPr>
        <w:ind w:left="449" w:hanging="4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89" w:hanging="480"/>
      </w:pPr>
    </w:lvl>
    <w:lvl w:ilvl="2" w:tplc="0409001B">
      <w:start w:val="1"/>
      <w:numFmt w:val="lowerRoman"/>
      <w:lvlText w:val="%3."/>
      <w:lvlJc w:val="right"/>
      <w:pPr>
        <w:ind w:left="1469" w:hanging="480"/>
      </w:pPr>
    </w:lvl>
    <w:lvl w:ilvl="3" w:tplc="0409000F">
      <w:start w:val="1"/>
      <w:numFmt w:val="decimal"/>
      <w:lvlText w:val="%4."/>
      <w:lvlJc w:val="left"/>
      <w:pPr>
        <w:ind w:left="1949" w:hanging="480"/>
      </w:pPr>
    </w:lvl>
    <w:lvl w:ilvl="4" w:tplc="04090019">
      <w:start w:val="1"/>
      <w:numFmt w:val="ideographTraditional"/>
      <w:lvlText w:val="%5、"/>
      <w:lvlJc w:val="left"/>
      <w:pPr>
        <w:ind w:left="2429" w:hanging="480"/>
      </w:pPr>
    </w:lvl>
    <w:lvl w:ilvl="5" w:tplc="0409001B">
      <w:start w:val="1"/>
      <w:numFmt w:val="lowerRoman"/>
      <w:lvlText w:val="%6."/>
      <w:lvlJc w:val="right"/>
      <w:pPr>
        <w:ind w:left="2909" w:hanging="480"/>
      </w:pPr>
    </w:lvl>
    <w:lvl w:ilvl="6" w:tplc="0409000F">
      <w:start w:val="1"/>
      <w:numFmt w:val="decimal"/>
      <w:lvlText w:val="%7."/>
      <w:lvlJc w:val="left"/>
      <w:pPr>
        <w:ind w:left="3389" w:hanging="480"/>
      </w:pPr>
    </w:lvl>
    <w:lvl w:ilvl="7" w:tplc="04090019">
      <w:start w:val="1"/>
      <w:numFmt w:val="ideographTraditional"/>
      <w:lvlText w:val="%8、"/>
      <w:lvlJc w:val="left"/>
      <w:pPr>
        <w:ind w:left="3869" w:hanging="480"/>
      </w:pPr>
    </w:lvl>
    <w:lvl w:ilvl="8" w:tplc="0409001B">
      <w:start w:val="1"/>
      <w:numFmt w:val="lowerRoman"/>
      <w:lvlText w:val="%9."/>
      <w:lvlJc w:val="right"/>
      <w:pPr>
        <w:ind w:left="4349" w:hanging="480"/>
      </w:pPr>
    </w:lvl>
  </w:abstractNum>
  <w:abstractNum w:abstractNumId="5">
    <w:nsid w:val="45917BE0"/>
    <w:multiLevelType w:val="hybridMultilevel"/>
    <w:tmpl w:val="47D05BEA"/>
    <w:lvl w:ilvl="0" w:tplc="0DAA89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46CB0BC8"/>
    <w:multiLevelType w:val="multilevel"/>
    <w:tmpl w:val="689A66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6AC14FF"/>
    <w:multiLevelType w:val="hybridMultilevel"/>
    <w:tmpl w:val="CC765A9E"/>
    <w:lvl w:ilvl="0" w:tplc="F1DC45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740006E9"/>
    <w:multiLevelType w:val="hybridMultilevel"/>
    <w:tmpl w:val="F316476E"/>
    <w:lvl w:ilvl="0" w:tplc="1FCE8C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rawingGridHorizontalSpacing w:val="120"/>
  <w:displayHorizontalDrawingGridEvery w:val="2"/>
  <w:displayVerticalDrawingGridEvery w:val="2"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5653"/>
    <w:rsid w:val="0003052E"/>
    <w:rsid w:val="00046DA3"/>
    <w:rsid w:val="00060A5A"/>
    <w:rsid w:val="000A2BB5"/>
    <w:rsid w:val="000C4AD0"/>
    <w:rsid w:val="000D1995"/>
    <w:rsid w:val="000E213C"/>
    <w:rsid w:val="000E26B3"/>
    <w:rsid w:val="000E64BE"/>
    <w:rsid w:val="000F0089"/>
    <w:rsid w:val="0011005C"/>
    <w:rsid w:val="00120DF6"/>
    <w:rsid w:val="00137736"/>
    <w:rsid w:val="00142ECE"/>
    <w:rsid w:val="00155E3F"/>
    <w:rsid w:val="00175FE5"/>
    <w:rsid w:val="00196A11"/>
    <w:rsid w:val="001B0AE2"/>
    <w:rsid w:val="001C69CE"/>
    <w:rsid w:val="001C6E8F"/>
    <w:rsid w:val="001D1EC2"/>
    <w:rsid w:val="001F3A65"/>
    <w:rsid w:val="001F4A96"/>
    <w:rsid w:val="0023286F"/>
    <w:rsid w:val="00232C29"/>
    <w:rsid w:val="00254178"/>
    <w:rsid w:val="0025672E"/>
    <w:rsid w:val="00295B49"/>
    <w:rsid w:val="002E38BB"/>
    <w:rsid w:val="003024CE"/>
    <w:rsid w:val="00324583"/>
    <w:rsid w:val="00366FF1"/>
    <w:rsid w:val="00371562"/>
    <w:rsid w:val="00372CA1"/>
    <w:rsid w:val="0038108B"/>
    <w:rsid w:val="0038358F"/>
    <w:rsid w:val="003913E0"/>
    <w:rsid w:val="00391405"/>
    <w:rsid w:val="003A3DC7"/>
    <w:rsid w:val="003A4E0D"/>
    <w:rsid w:val="003F6DE3"/>
    <w:rsid w:val="003F6E9C"/>
    <w:rsid w:val="00447A3D"/>
    <w:rsid w:val="00455B12"/>
    <w:rsid w:val="004804D9"/>
    <w:rsid w:val="004D1AA9"/>
    <w:rsid w:val="004D4C2D"/>
    <w:rsid w:val="004D76F3"/>
    <w:rsid w:val="004F178E"/>
    <w:rsid w:val="0050034C"/>
    <w:rsid w:val="0050151C"/>
    <w:rsid w:val="005028DD"/>
    <w:rsid w:val="005050B1"/>
    <w:rsid w:val="00541A68"/>
    <w:rsid w:val="00557F4D"/>
    <w:rsid w:val="0056634B"/>
    <w:rsid w:val="00571DDC"/>
    <w:rsid w:val="005865C2"/>
    <w:rsid w:val="0059277D"/>
    <w:rsid w:val="005A4A9C"/>
    <w:rsid w:val="005D1485"/>
    <w:rsid w:val="005D2C38"/>
    <w:rsid w:val="005F488A"/>
    <w:rsid w:val="00607BD1"/>
    <w:rsid w:val="00623C79"/>
    <w:rsid w:val="00627101"/>
    <w:rsid w:val="006506E6"/>
    <w:rsid w:val="006545C4"/>
    <w:rsid w:val="0066714F"/>
    <w:rsid w:val="00673D90"/>
    <w:rsid w:val="00673EE2"/>
    <w:rsid w:val="006A1E8C"/>
    <w:rsid w:val="006C7FF7"/>
    <w:rsid w:val="006D761F"/>
    <w:rsid w:val="006F5790"/>
    <w:rsid w:val="00700F06"/>
    <w:rsid w:val="0070343F"/>
    <w:rsid w:val="00711552"/>
    <w:rsid w:val="00716B43"/>
    <w:rsid w:val="007243CC"/>
    <w:rsid w:val="00726519"/>
    <w:rsid w:val="0074150C"/>
    <w:rsid w:val="00756A63"/>
    <w:rsid w:val="00774AC8"/>
    <w:rsid w:val="007B2100"/>
    <w:rsid w:val="007C310B"/>
    <w:rsid w:val="007C7263"/>
    <w:rsid w:val="007D62ED"/>
    <w:rsid w:val="007F0CDD"/>
    <w:rsid w:val="007F3FED"/>
    <w:rsid w:val="00807479"/>
    <w:rsid w:val="00813275"/>
    <w:rsid w:val="00815C15"/>
    <w:rsid w:val="00817E19"/>
    <w:rsid w:val="0083542C"/>
    <w:rsid w:val="00862108"/>
    <w:rsid w:val="008B1D4A"/>
    <w:rsid w:val="008B66AC"/>
    <w:rsid w:val="008C1C24"/>
    <w:rsid w:val="008C3894"/>
    <w:rsid w:val="008C5884"/>
    <w:rsid w:val="008D1825"/>
    <w:rsid w:val="008E68B4"/>
    <w:rsid w:val="008E7075"/>
    <w:rsid w:val="008F0AA7"/>
    <w:rsid w:val="00922E78"/>
    <w:rsid w:val="009303D5"/>
    <w:rsid w:val="00965238"/>
    <w:rsid w:val="00970699"/>
    <w:rsid w:val="0097390F"/>
    <w:rsid w:val="0098089C"/>
    <w:rsid w:val="009A7A79"/>
    <w:rsid w:val="009B1CA6"/>
    <w:rsid w:val="009C4552"/>
    <w:rsid w:val="009D5436"/>
    <w:rsid w:val="009E2ED0"/>
    <w:rsid w:val="009E3F62"/>
    <w:rsid w:val="009F25AD"/>
    <w:rsid w:val="00A0069D"/>
    <w:rsid w:val="00A11E81"/>
    <w:rsid w:val="00A13CDB"/>
    <w:rsid w:val="00A22746"/>
    <w:rsid w:val="00A437A2"/>
    <w:rsid w:val="00A5503F"/>
    <w:rsid w:val="00A60184"/>
    <w:rsid w:val="00A613D1"/>
    <w:rsid w:val="00A706E0"/>
    <w:rsid w:val="00AB61EE"/>
    <w:rsid w:val="00AD2435"/>
    <w:rsid w:val="00AD4942"/>
    <w:rsid w:val="00AD5D88"/>
    <w:rsid w:val="00AD6F4B"/>
    <w:rsid w:val="00AE58EA"/>
    <w:rsid w:val="00B215E0"/>
    <w:rsid w:val="00B30670"/>
    <w:rsid w:val="00B52C14"/>
    <w:rsid w:val="00B829B1"/>
    <w:rsid w:val="00B92D64"/>
    <w:rsid w:val="00BB26A7"/>
    <w:rsid w:val="00BB689E"/>
    <w:rsid w:val="00BC1FC8"/>
    <w:rsid w:val="00BE2990"/>
    <w:rsid w:val="00BF3065"/>
    <w:rsid w:val="00BF442C"/>
    <w:rsid w:val="00C05B1E"/>
    <w:rsid w:val="00C8176B"/>
    <w:rsid w:val="00C94C78"/>
    <w:rsid w:val="00CA30E5"/>
    <w:rsid w:val="00CB1227"/>
    <w:rsid w:val="00CB1590"/>
    <w:rsid w:val="00CB2448"/>
    <w:rsid w:val="00D40B13"/>
    <w:rsid w:val="00D601EA"/>
    <w:rsid w:val="00D6078E"/>
    <w:rsid w:val="00D6311A"/>
    <w:rsid w:val="00D776A3"/>
    <w:rsid w:val="00DA647A"/>
    <w:rsid w:val="00DB0550"/>
    <w:rsid w:val="00DC0EC8"/>
    <w:rsid w:val="00DC574E"/>
    <w:rsid w:val="00DD213D"/>
    <w:rsid w:val="00DE29E3"/>
    <w:rsid w:val="00E001BD"/>
    <w:rsid w:val="00E00A1E"/>
    <w:rsid w:val="00E30DCF"/>
    <w:rsid w:val="00E35653"/>
    <w:rsid w:val="00E44091"/>
    <w:rsid w:val="00E94ED1"/>
    <w:rsid w:val="00EA1C9E"/>
    <w:rsid w:val="00EA79E9"/>
    <w:rsid w:val="00EB03EB"/>
    <w:rsid w:val="00EB0652"/>
    <w:rsid w:val="00F00F00"/>
    <w:rsid w:val="00F15B15"/>
    <w:rsid w:val="00F34680"/>
    <w:rsid w:val="00F367FB"/>
    <w:rsid w:val="00F4216C"/>
    <w:rsid w:val="00F57B04"/>
    <w:rsid w:val="00F63081"/>
    <w:rsid w:val="00F75E56"/>
    <w:rsid w:val="00FA11CD"/>
    <w:rsid w:val="00FB4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DA3"/>
    <w:pPr>
      <w:widowControl w:val="0"/>
    </w:pPr>
    <w:rPr>
      <w:rFonts w:cs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FB4A8F"/>
    <w:pPr>
      <w:ind w:hanging="28"/>
      <w:jc w:val="both"/>
    </w:pPr>
    <w:rPr>
      <w:rFonts w:ascii="Times New Roman" w:hAnsi="Times New Roman" w:cs="Times New Roman"/>
      <w:sz w:val="16"/>
      <w:szCs w:val="16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FB4A8F"/>
    <w:rPr>
      <w:rFonts w:ascii="Times New Roman" w:eastAsia="新細明體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807479"/>
    <w:pPr>
      <w:ind w:leftChars="200" w:left="480"/>
    </w:pPr>
  </w:style>
  <w:style w:type="paragraph" w:styleId="Header">
    <w:name w:val="header"/>
    <w:basedOn w:val="Normal"/>
    <w:link w:val="HeaderChar"/>
    <w:uiPriority w:val="99"/>
    <w:rsid w:val="00BC1F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C1FC8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BC1F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C1FC8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36</TotalTime>
  <Pages>8</Pages>
  <Words>1234</Words>
  <Characters>7039</Characters>
  <Application>Microsoft Office Outlook</Application>
  <DocSecurity>0</DocSecurity>
  <Lines>0</Lines>
  <Paragraphs>0</Paragraphs>
  <ScaleCrop>false</ScaleCrop>
  <Company>XP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高雄市三民區莊敬國民小學105學年度第一學期_特殊教育課程計畫(身心障礙類分散式資源班) </dc:title>
  <dc:subject/>
  <dc:creator>XP</dc:creator>
  <cp:keywords/>
  <dc:description/>
  <cp:lastModifiedBy>XP</cp:lastModifiedBy>
  <cp:revision>5</cp:revision>
  <dcterms:created xsi:type="dcterms:W3CDTF">2016-06-28T05:46:00Z</dcterms:created>
  <dcterms:modified xsi:type="dcterms:W3CDTF">2016-08-19T07:51:00Z</dcterms:modified>
</cp:coreProperties>
</file>