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305" w:rsidRDefault="00B44305" w:rsidP="00412974">
      <w:pPr>
        <w:spacing w:line="276" w:lineRule="auto"/>
        <w:ind w:right="-58"/>
        <w:rPr>
          <w:rFonts w:ascii="標楷體" w:eastAsia="標楷體" w:hAnsi="標楷體" w:cs="Times New Roman"/>
          <w:kern w:val="52"/>
        </w:rPr>
      </w:pPr>
      <w:r w:rsidRPr="00A13CDB">
        <w:rPr>
          <w:rFonts w:ascii="標楷體" w:eastAsia="標楷體" w:hAnsi="標楷體" w:cs="標楷體" w:hint="eastAsia"/>
          <w:kern w:val="52"/>
        </w:rPr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105</w:t>
      </w:r>
      <w:r>
        <w:rPr>
          <w:rFonts w:ascii="標楷體" w:eastAsia="標楷體" w:hAnsi="標楷體" w:cs="標楷體" w:hint="eastAsia"/>
          <w:kern w:val="52"/>
        </w:rPr>
        <w:t>學年度第一學期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4377FA">
        <w:rPr>
          <w:rFonts w:ascii="標楷體" w:eastAsia="標楷體" w:hAnsi="標楷體" w:cs="標楷體"/>
          <w:kern w:val="52"/>
        </w:rPr>
        <w:t>(</w:t>
      </w:r>
      <w:r w:rsidRPr="004377FA">
        <w:rPr>
          <w:rFonts w:ascii="標楷體" w:eastAsia="標楷體" w:hAnsi="標楷體" w:cs="標楷體" w:hint="eastAsia"/>
          <w:kern w:val="52"/>
        </w:rPr>
        <w:t>身心障礙類分散式資源班</w:t>
      </w:r>
      <w:r w:rsidRPr="004377FA">
        <w:rPr>
          <w:rFonts w:ascii="標楷體" w:eastAsia="標楷體" w:hAnsi="標楷體" w:cs="標楷體"/>
          <w:kern w:val="52"/>
        </w:rPr>
        <w:t>)</w:t>
      </w:r>
    </w:p>
    <w:p w:rsidR="00B44305" w:rsidRPr="004377FA" w:rsidRDefault="00B44305" w:rsidP="00412974">
      <w:pPr>
        <w:spacing w:line="276" w:lineRule="auto"/>
        <w:ind w:right="-58"/>
        <w:rPr>
          <w:rFonts w:ascii="標楷體" w:eastAsia="標楷體" w:hAnsi="標楷體" w:cs="Times New Roman"/>
        </w:rPr>
      </w:pPr>
    </w:p>
    <w:tbl>
      <w:tblPr>
        <w:tblW w:w="0" w:type="auto"/>
        <w:tblCellMar>
          <w:left w:w="10" w:type="dxa"/>
          <w:right w:w="10" w:type="dxa"/>
        </w:tblCellMar>
        <w:tblLook w:val="00A0"/>
      </w:tblPr>
      <w:tblGrid>
        <w:gridCol w:w="1312"/>
        <w:gridCol w:w="360"/>
        <w:gridCol w:w="982"/>
        <w:gridCol w:w="1429"/>
        <w:gridCol w:w="529"/>
        <w:gridCol w:w="584"/>
        <w:gridCol w:w="959"/>
        <w:gridCol w:w="187"/>
        <w:gridCol w:w="2429"/>
        <w:gridCol w:w="1260"/>
      </w:tblGrid>
      <w:tr w:rsidR="00B44305" w:rsidRPr="001B5744" w:rsidTr="00EB1BCB">
        <w:trPr>
          <w:trHeight w:val="429"/>
        </w:trPr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Pr="001B5744" w:rsidRDefault="00B44305" w:rsidP="0042717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427179">
            <w:pPr>
              <w:spacing w:line="276" w:lineRule="auto"/>
              <w:rPr>
                <w:rFonts w:ascii="新細明體" w:cs="Times New Roman"/>
                <w:sz w:val="22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Pr="001B5744" w:rsidRDefault="00B44305" w:rsidP="0042717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3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427179">
            <w:pPr>
              <w:spacing w:line="276" w:lineRule="auto"/>
              <w:rPr>
                <w:rFonts w:ascii="新細明體" w:cs="Times New Roman"/>
                <w:sz w:val="22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A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組</w:t>
            </w:r>
          </w:p>
        </w:tc>
      </w:tr>
      <w:tr w:rsidR="00B44305" w:rsidRPr="001B5744" w:rsidTr="00EB1BCB">
        <w:trPr>
          <w:trHeight w:val="1"/>
        </w:trPr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Pr="001B5744" w:rsidRDefault="00B44305" w:rsidP="0042717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Pr="001B5744" w:rsidRDefault="00B44305" w:rsidP="0042717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翰林版第五冊或自編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    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Pr="001B5744" w:rsidRDefault="00B44305" w:rsidP="0042717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3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Pr="001B5744" w:rsidRDefault="00B44305" w:rsidP="0042717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B44305" w:rsidRPr="001B5744" w:rsidTr="00EB1BCB">
        <w:trPr>
          <w:trHeight w:val="1"/>
        </w:trPr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Pr="001B5744" w:rsidRDefault="00B44305" w:rsidP="0042717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Pr="001B5744" w:rsidRDefault="00B44305" w:rsidP="0042717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胡錦秀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Pr="001B5744" w:rsidRDefault="00B44305" w:rsidP="0042717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3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Pr="001B5744" w:rsidRDefault="00B44305" w:rsidP="0042717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胡錦秀</w:t>
            </w:r>
          </w:p>
        </w:tc>
      </w:tr>
      <w:tr w:rsidR="00B44305" w:rsidRPr="001B5744" w:rsidTr="00EB1BCB">
        <w:trPr>
          <w:trHeight w:val="154"/>
        </w:trPr>
        <w:tc>
          <w:tcPr>
            <w:tcW w:w="2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427179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B44305" w:rsidRPr="001B5744" w:rsidRDefault="00B44305" w:rsidP="0042717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請註明對應之能力指標碼，含原九年一貫能力指標或調整後指標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Pr="008B263F" w:rsidRDefault="00B44305" w:rsidP="003049E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學習目標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4305" w:rsidRPr="008B263F" w:rsidRDefault="00B44305" w:rsidP="003049E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調整目標</w:t>
            </w:r>
          </w:p>
        </w:tc>
      </w:tr>
      <w:tr w:rsidR="00B44305" w:rsidRPr="001B5744" w:rsidTr="00EB1BCB">
        <w:trPr>
          <w:trHeight w:val="153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Pr="007224D5" w:rsidRDefault="00B44305" w:rsidP="003049E3">
            <w:pPr>
              <w:spacing w:line="240" w:lineRule="atLeast"/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7224D5">
              <w:rPr>
                <w:rFonts w:ascii="標楷體" w:eastAsia="標楷體" w:hAnsi="標楷體"/>
                <w:color w:val="FF0000"/>
              </w:rPr>
              <w:t>3-n-01</w:t>
            </w:r>
          </w:p>
        </w:tc>
        <w:tc>
          <w:tcPr>
            <w:tcW w:w="2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4305" w:rsidRPr="007224D5" w:rsidRDefault="00B44305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能認識</w:t>
            </w: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1000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以內的數及</w:t>
            </w:r>
            <w:r w:rsidRPr="007224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「千位」的位名</w:t>
            </w:r>
            <w:r w:rsidRPr="007224D5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，並進行位值單位換算。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4305" w:rsidRPr="007224D5" w:rsidRDefault="00B44305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3-n-01-1</w:t>
            </w:r>
            <w:r w:rsidRPr="007224D5"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能說出</w:t>
            </w:r>
            <w:r w:rsidRPr="007224D5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10000</w:t>
            </w:r>
            <w:r w:rsidRPr="007224D5"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以內的數</w:t>
            </w:r>
          </w:p>
          <w:p w:rsidR="00B44305" w:rsidRPr="007224D5" w:rsidRDefault="00B44305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3-n-01-2</w:t>
            </w:r>
            <w:r w:rsidRPr="007224D5"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能認讀並寫出</w:t>
            </w:r>
            <w:r w:rsidRPr="007224D5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10000</w:t>
            </w:r>
            <w:r w:rsidRPr="007224D5"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以內的數</w:t>
            </w:r>
          </w:p>
        </w:tc>
      </w:tr>
      <w:tr w:rsidR="00B44305" w:rsidRPr="001B5744" w:rsidTr="00EB1BCB">
        <w:trPr>
          <w:trHeight w:val="153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Pr="007224D5" w:rsidRDefault="00B44305" w:rsidP="003049E3">
            <w:pPr>
              <w:spacing w:line="240" w:lineRule="atLeast"/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7224D5">
              <w:rPr>
                <w:rFonts w:ascii="標楷體" w:eastAsia="標楷體" w:hAnsi="標楷體"/>
                <w:color w:val="FF0000"/>
              </w:rPr>
              <w:t>3-n-02</w:t>
            </w:r>
          </w:p>
        </w:tc>
        <w:tc>
          <w:tcPr>
            <w:tcW w:w="2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4305" w:rsidRPr="007224D5" w:rsidRDefault="00B44305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能熟練加、減直式計算</w:t>
            </w:r>
            <w:r w:rsidRPr="007224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（四位數以內</w:t>
            </w:r>
            <w:r w:rsidRPr="007224D5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，和</w:t>
            </w:r>
            <w:r w:rsidRPr="007224D5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＜</w:t>
            </w:r>
            <w:r w:rsidRPr="007224D5">
              <w:rPr>
                <w:rFonts w:ascii="Arial" w:eastAsia="標楷體" w:hAnsi="Arial" w:cs="Arial"/>
                <w:color w:val="000000"/>
                <w:sz w:val="20"/>
                <w:szCs w:val="20"/>
              </w:rPr>
              <w:t>10000</w:t>
            </w:r>
            <w:r w:rsidRPr="007224D5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，含多重退位</w:t>
            </w:r>
            <w:r w:rsidRPr="007224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  <w:r w:rsidRPr="007224D5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4305" w:rsidRPr="007224D5" w:rsidRDefault="00B44305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3-n-02-1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能熟練四位數不進位加法直式計算</w:t>
            </w:r>
          </w:p>
          <w:p w:rsidR="00B44305" w:rsidRPr="007224D5" w:rsidRDefault="00B44305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3-n-02-2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能熟練四位數一次進位加法直式計算</w:t>
            </w:r>
          </w:p>
          <w:p w:rsidR="00B44305" w:rsidRPr="007224D5" w:rsidRDefault="00B44305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3-n-02-3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能熟練四位數二次進位加法直式計算</w:t>
            </w:r>
          </w:p>
          <w:p w:rsidR="00B44305" w:rsidRPr="007224D5" w:rsidRDefault="00B44305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3-n-02-4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能熟練四位數不退位減法直式計算</w:t>
            </w:r>
          </w:p>
          <w:p w:rsidR="00B44305" w:rsidRPr="007224D5" w:rsidRDefault="00B44305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3-n-02-5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能熟練四位數一位退位減法直式計算</w:t>
            </w:r>
          </w:p>
        </w:tc>
      </w:tr>
      <w:tr w:rsidR="00B44305" w:rsidRPr="001B5744" w:rsidTr="00EB1BCB">
        <w:trPr>
          <w:trHeight w:val="153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Pr="007224D5" w:rsidRDefault="00B44305" w:rsidP="003049E3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7224D5">
              <w:rPr>
                <w:rFonts w:ascii="標楷體" w:eastAsia="標楷體" w:hAnsi="標楷體"/>
                <w:color w:val="FF0000"/>
              </w:rPr>
              <w:t>3-n-03</w:t>
            </w:r>
          </w:p>
        </w:tc>
        <w:tc>
          <w:tcPr>
            <w:tcW w:w="2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4305" w:rsidRPr="007224D5" w:rsidRDefault="00B44305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能用併式紀錄加、減兩步驟的問題</w:t>
            </w:r>
            <w:r w:rsidRPr="007224D5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4305" w:rsidRPr="007224D5" w:rsidRDefault="00B44305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3-n-03-1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能以一個連加算式解決兩步驟問題</w:t>
            </w:r>
          </w:p>
        </w:tc>
      </w:tr>
      <w:tr w:rsidR="00B44305" w:rsidRPr="001B5744" w:rsidTr="00EB1BCB">
        <w:trPr>
          <w:trHeight w:val="153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Pr="007224D5" w:rsidRDefault="00B44305" w:rsidP="003049E3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7224D5">
              <w:rPr>
                <w:rFonts w:ascii="標楷體" w:eastAsia="標楷體" w:hAnsi="標楷體"/>
                <w:color w:val="FF0000"/>
              </w:rPr>
              <w:t>3-n-04</w:t>
            </w:r>
          </w:p>
        </w:tc>
        <w:tc>
          <w:tcPr>
            <w:tcW w:w="2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4305" w:rsidRPr="007224D5" w:rsidRDefault="00B44305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能熟練三位數乘以一位數的直式計算</w:t>
            </w:r>
            <w:r w:rsidRPr="007224D5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4305" w:rsidRPr="007224D5" w:rsidRDefault="00B44305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3-n-04-1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能熟練整十乘以一位數的直式計算</w:t>
            </w:r>
          </w:p>
          <w:p w:rsidR="00B44305" w:rsidRPr="007224D5" w:rsidRDefault="00B44305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3-n-04-2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能熟練整百乘以一位數的直式計算</w:t>
            </w:r>
          </w:p>
          <w:p w:rsidR="00B44305" w:rsidRPr="007224D5" w:rsidRDefault="00B44305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3-n-04-3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能熟練二位乘以一位數的直式計算</w:t>
            </w: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(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不進位</w:t>
            </w: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)</w:t>
            </w:r>
          </w:p>
          <w:p w:rsidR="00B44305" w:rsidRPr="007224D5" w:rsidRDefault="00B44305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3-n-04-4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能熟練三位乘以一位數的直式計算</w:t>
            </w: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(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不進位</w:t>
            </w: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)</w:t>
            </w:r>
          </w:p>
        </w:tc>
      </w:tr>
      <w:tr w:rsidR="00B44305" w:rsidRPr="001B5744" w:rsidTr="00EB1BCB">
        <w:trPr>
          <w:trHeight w:val="153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Pr="007224D5" w:rsidRDefault="00B44305" w:rsidP="003049E3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7224D5">
              <w:rPr>
                <w:rFonts w:ascii="標楷體" w:eastAsia="標楷體" w:hAnsi="標楷體"/>
                <w:color w:val="FF0000"/>
              </w:rPr>
              <w:t>3-n-05</w:t>
            </w:r>
          </w:p>
        </w:tc>
        <w:tc>
          <w:tcPr>
            <w:tcW w:w="2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4305" w:rsidRPr="007224D5" w:rsidRDefault="00B44305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能理解除法的意義</w:t>
            </w:r>
            <w:r w:rsidRPr="007224D5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，運用做橫式紀錄，並解決生活中的問題。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4305" w:rsidRPr="007224D5" w:rsidRDefault="00B44305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刪除</w:t>
            </w:r>
          </w:p>
        </w:tc>
      </w:tr>
      <w:tr w:rsidR="00B44305" w:rsidRPr="001B5744" w:rsidTr="00EB1BCB">
        <w:trPr>
          <w:trHeight w:val="153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Pr="007224D5" w:rsidRDefault="00B44305" w:rsidP="003049E3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7224D5">
              <w:rPr>
                <w:rFonts w:ascii="標楷體" w:eastAsia="標楷體" w:hAnsi="標楷體"/>
                <w:color w:val="FF0000"/>
              </w:rPr>
              <w:t>3-n-06</w:t>
            </w:r>
          </w:p>
        </w:tc>
        <w:tc>
          <w:tcPr>
            <w:tcW w:w="2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4305" w:rsidRPr="007224D5" w:rsidRDefault="00B44305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能熟練三位數除以一位數的直式計算</w:t>
            </w:r>
            <w:r w:rsidRPr="007224D5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4305" w:rsidRPr="007224D5" w:rsidRDefault="00B44305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3-n-06-1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可以運用九九乘法的經驗來估算除式中的商</w:t>
            </w:r>
          </w:p>
          <w:p w:rsidR="00B44305" w:rsidRPr="007224D5" w:rsidRDefault="00B44305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3-n-06-2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能運用二位數除以一位數</w:t>
            </w: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,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商為一位數的直式計算</w:t>
            </w: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(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整除</w:t>
            </w: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)</w:t>
            </w:r>
          </w:p>
        </w:tc>
      </w:tr>
      <w:tr w:rsidR="00B44305" w:rsidRPr="001B5744" w:rsidTr="00EB1BCB">
        <w:trPr>
          <w:trHeight w:val="153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Pr="007224D5" w:rsidRDefault="00B44305" w:rsidP="003049E3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7224D5">
              <w:rPr>
                <w:rFonts w:ascii="標楷體" w:eastAsia="標楷體" w:hAnsi="標楷體"/>
                <w:color w:val="FF0000"/>
              </w:rPr>
              <w:t>3-n-09</w:t>
            </w:r>
          </w:p>
        </w:tc>
        <w:tc>
          <w:tcPr>
            <w:tcW w:w="2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4305" w:rsidRPr="007224D5" w:rsidRDefault="00B44305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能由長度測量的經驗來認識數線</w:t>
            </w:r>
            <w:r w:rsidRPr="007224D5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，標記整數值與一位數，並在數線上做大小比較加減的操作。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4305" w:rsidRPr="007224D5" w:rsidRDefault="00B44305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3-n-09-1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透過長度測量的經驗</w:t>
            </w: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,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可以辨識數線上各點所代表的意義</w:t>
            </w:r>
          </w:p>
          <w:p w:rsidR="00B44305" w:rsidRPr="007224D5" w:rsidRDefault="00B44305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3-n-09-2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能標記數線上各點的數值</w:t>
            </w: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(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整數值</w:t>
            </w: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)</w:t>
            </w:r>
          </w:p>
          <w:p w:rsidR="00B44305" w:rsidRPr="007224D5" w:rsidRDefault="00B44305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3-n-09-3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能分辨數線上的大小</w:t>
            </w: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(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越右邊的數越大</w:t>
            </w: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)</w:t>
            </w:r>
          </w:p>
        </w:tc>
      </w:tr>
      <w:tr w:rsidR="00B44305" w:rsidRPr="001B5744" w:rsidTr="00EB1BCB">
        <w:trPr>
          <w:trHeight w:val="153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Pr="007224D5" w:rsidRDefault="00B44305" w:rsidP="003049E3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7224D5">
              <w:rPr>
                <w:rFonts w:ascii="標楷體" w:eastAsia="標楷體" w:hAnsi="標楷體"/>
                <w:color w:val="FF0000"/>
              </w:rPr>
              <w:t>3-n-10</w:t>
            </w:r>
          </w:p>
        </w:tc>
        <w:tc>
          <w:tcPr>
            <w:tcW w:w="2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4305" w:rsidRPr="007224D5" w:rsidRDefault="00B44305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能做簡單的三位數加減估算</w:t>
            </w:r>
            <w:r w:rsidRPr="007224D5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4305" w:rsidRPr="007224D5" w:rsidRDefault="00B44305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3-n-10-1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能做三位數的估算</w:t>
            </w:r>
          </w:p>
          <w:p w:rsidR="00B44305" w:rsidRPr="007224D5" w:rsidRDefault="00B44305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3-n-10-2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能做三位數加法的估算</w:t>
            </w:r>
          </w:p>
          <w:p w:rsidR="00B44305" w:rsidRPr="007224D5" w:rsidRDefault="00B44305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3-n-10-3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能做三位數減法的估算</w:t>
            </w:r>
          </w:p>
        </w:tc>
      </w:tr>
      <w:tr w:rsidR="00B44305" w:rsidRPr="001B5744" w:rsidTr="00EB1BCB">
        <w:trPr>
          <w:trHeight w:val="153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Pr="007224D5" w:rsidRDefault="00B44305" w:rsidP="003049E3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7224D5">
              <w:rPr>
                <w:rFonts w:ascii="標楷體" w:eastAsia="標楷體" w:hAnsi="標楷體"/>
                <w:color w:val="FF0000"/>
              </w:rPr>
              <w:t>3-n-11</w:t>
            </w:r>
          </w:p>
        </w:tc>
        <w:tc>
          <w:tcPr>
            <w:tcW w:w="2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4305" w:rsidRPr="007224D5" w:rsidRDefault="00B44305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能在具體情境中</w:t>
            </w:r>
            <w:r w:rsidRPr="007224D5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，初步認識分數，並解決通分母分數的比較與加減問題。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4305" w:rsidRPr="007224D5" w:rsidRDefault="00B44305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3-n-11-1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能解釋等分</w:t>
            </w: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(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平分</w:t>
            </w: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)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的意思</w:t>
            </w:r>
          </w:p>
          <w:p w:rsidR="00B44305" w:rsidRPr="007224D5" w:rsidRDefault="00B44305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3-n-11-2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在具體操作中</w:t>
            </w: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,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能區辨物品是否等分</w:t>
            </w:r>
          </w:p>
          <w:p w:rsidR="00B44305" w:rsidRPr="007224D5" w:rsidRDefault="00B44305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3-n-11-3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在平分的操作中</w:t>
            </w: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,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能分辨</w:t>
            </w:r>
            <w:r w:rsidRPr="007224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分子</w:t>
            </w:r>
            <w:r w:rsidRPr="007224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與</w:t>
            </w:r>
            <w:r w:rsidRPr="007224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分母</w:t>
            </w:r>
            <w:r w:rsidRPr="007224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的意義</w:t>
            </w:r>
          </w:p>
          <w:p w:rsidR="00B44305" w:rsidRPr="007224D5" w:rsidRDefault="00B44305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3-n-11-4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能認讀分數</w:t>
            </w:r>
          </w:p>
          <w:p w:rsidR="00B44305" w:rsidRPr="007224D5" w:rsidRDefault="00B44305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3-n-11-5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能寫出指定的分數</w:t>
            </w:r>
          </w:p>
          <w:p w:rsidR="00B44305" w:rsidRPr="007224D5" w:rsidRDefault="00B44305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3-n-11-6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能比較同分母分數大小</w:t>
            </w: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(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分母小於</w:t>
            </w: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12)</w:t>
            </w:r>
          </w:p>
        </w:tc>
      </w:tr>
      <w:tr w:rsidR="00B44305" w:rsidRPr="001B5744" w:rsidTr="00EB1BCB">
        <w:trPr>
          <w:trHeight w:val="153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Pr="007224D5" w:rsidRDefault="00B44305" w:rsidP="003049E3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7224D5">
              <w:rPr>
                <w:rFonts w:ascii="標楷體" w:eastAsia="標楷體" w:hAnsi="標楷體"/>
                <w:color w:val="FF0000"/>
              </w:rPr>
              <w:t>3-n-15</w:t>
            </w:r>
          </w:p>
        </w:tc>
        <w:tc>
          <w:tcPr>
            <w:tcW w:w="2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4305" w:rsidRPr="007224D5" w:rsidRDefault="00B44305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能認識容量單位</w:t>
            </w:r>
            <w:r w:rsidRPr="007224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「公升」「毫公升」及其關係</w:t>
            </w:r>
            <w:r w:rsidRPr="007224D5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，並做相關的實測估測與計算。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4305" w:rsidRPr="007224D5" w:rsidRDefault="00B44305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3-n-15-1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能用容量單位公升進行實測</w:t>
            </w: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,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估測與計算</w:t>
            </w:r>
          </w:p>
          <w:p w:rsidR="00B44305" w:rsidRPr="007224D5" w:rsidRDefault="00B44305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3-n-15-2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能用容量單位毫公升進行實測</w:t>
            </w: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,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估測與計算</w:t>
            </w:r>
          </w:p>
          <w:p w:rsidR="00B44305" w:rsidRPr="007224D5" w:rsidRDefault="00B44305" w:rsidP="003049E3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/>
                <w:color w:val="000000"/>
                <w:sz w:val="20"/>
                <w:szCs w:val="20"/>
              </w:rPr>
              <w:t>3-n-15-3</w:t>
            </w: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能分辨公升與毫公升關係</w:t>
            </w:r>
          </w:p>
        </w:tc>
      </w:tr>
      <w:tr w:rsidR="00B44305" w:rsidRPr="001B5744" w:rsidTr="00EB1BCB">
        <w:trPr>
          <w:trHeight w:val="153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Pr="000C5EC1" w:rsidRDefault="00B44305" w:rsidP="003049E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0C5EC1">
              <w:rPr>
                <w:rFonts w:ascii="標楷體" w:eastAsia="標楷體" w:hAnsi="標楷體"/>
                <w:color w:val="FF0000"/>
              </w:rPr>
              <w:t>3-s-01</w:t>
            </w:r>
          </w:p>
        </w:tc>
        <w:tc>
          <w:tcPr>
            <w:tcW w:w="2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4305" w:rsidRPr="007224D5" w:rsidRDefault="00B44305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能認識平面圖形的內部</w:t>
            </w:r>
            <w:r w:rsidRPr="007224D5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,</w:t>
            </w:r>
            <w:r w:rsidRPr="007224D5"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外部與其周角</w:t>
            </w:r>
            <w:r w:rsidRPr="007224D5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4305" w:rsidRPr="007224D5" w:rsidRDefault="00B44305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3-s-01-1</w:t>
            </w:r>
            <w:r w:rsidRPr="007224D5"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能辨認平面圖形內部和外部</w:t>
            </w:r>
          </w:p>
          <w:p w:rsidR="00B44305" w:rsidRPr="007224D5" w:rsidRDefault="00B44305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3-s-01-2</w:t>
            </w:r>
            <w:r w:rsidRPr="007224D5"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能指認平面圖形的周長</w:t>
            </w:r>
          </w:p>
        </w:tc>
      </w:tr>
      <w:tr w:rsidR="00B44305" w:rsidRPr="001B5744" w:rsidTr="00EB1BCB">
        <w:trPr>
          <w:trHeight w:val="153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Pr="000C5EC1" w:rsidRDefault="00B44305" w:rsidP="003049E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3-s-02</w:t>
            </w:r>
          </w:p>
        </w:tc>
        <w:tc>
          <w:tcPr>
            <w:tcW w:w="2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4305" w:rsidRPr="007224D5" w:rsidRDefault="00B44305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能認識周長並實測周長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4305" w:rsidRPr="007224D5" w:rsidRDefault="00B44305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3-s-02-1</w:t>
            </w:r>
            <w:r w:rsidRPr="007224D5"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能辨識周長為平面圖形周長的長度</w:t>
            </w:r>
          </w:p>
        </w:tc>
      </w:tr>
      <w:tr w:rsidR="00B44305" w:rsidRPr="001B5744" w:rsidTr="00EB1BCB">
        <w:trPr>
          <w:trHeight w:val="153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Default="00B44305" w:rsidP="003049E3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>
              <w:rPr>
                <w:rFonts w:ascii="標楷體" w:eastAsia="標楷體" w:hAnsi="標楷體"/>
                <w:color w:val="FF0000"/>
              </w:rPr>
              <w:t>3-s-03</w:t>
            </w:r>
          </w:p>
        </w:tc>
        <w:tc>
          <w:tcPr>
            <w:tcW w:w="2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4305" w:rsidRPr="007224D5" w:rsidRDefault="00B44305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能使用圓規畫圓</w:t>
            </w:r>
            <w:r w:rsidRPr="007224D5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，認識圓的圓心圓周半徑和直徑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4305" w:rsidRPr="007224D5" w:rsidRDefault="00B44305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3-s-03-1</w:t>
            </w:r>
            <w:r w:rsidRPr="007224D5"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能辨認圓的圓心</w:t>
            </w:r>
            <w:r w:rsidRPr="007224D5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,</w:t>
            </w:r>
            <w:r w:rsidRPr="007224D5"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圓周</w:t>
            </w:r>
            <w:r w:rsidRPr="007224D5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,</w:t>
            </w:r>
            <w:r w:rsidRPr="007224D5"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半徑</w:t>
            </w:r>
            <w:r w:rsidRPr="007224D5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.</w:t>
            </w:r>
            <w:r w:rsidRPr="007224D5"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與直徑</w:t>
            </w:r>
          </w:p>
        </w:tc>
      </w:tr>
      <w:tr w:rsidR="00B44305" w:rsidRPr="001B5744" w:rsidTr="00EB1BCB">
        <w:trPr>
          <w:trHeight w:val="153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Default="00B44305" w:rsidP="003049E3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>
              <w:rPr>
                <w:rFonts w:ascii="標楷體" w:eastAsia="標楷體" w:hAnsi="標楷體"/>
                <w:color w:val="FF0000"/>
              </w:rPr>
              <w:t>3-s-04</w:t>
            </w:r>
          </w:p>
        </w:tc>
        <w:tc>
          <w:tcPr>
            <w:tcW w:w="2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4305" w:rsidRPr="007224D5" w:rsidRDefault="00B44305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能認識角</w:t>
            </w:r>
            <w:r w:rsidRPr="007224D5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，並比較角的大小。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4305" w:rsidRPr="007224D5" w:rsidRDefault="00B44305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3-s-04-1</w:t>
            </w:r>
            <w:r w:rsidRPr="007224D5"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能辨識角是由頂點與兩邊所構成</w:t>
            </w:r>
          </w:p>
          <w:p w:rsidR="00B44305" w:rsidRPr="007224D5" w:rsidRDefault="00B44305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  <w:t>3-s-04-2</w:t>
            </w:r>
            <w:r w:rsidRPr="007224D5"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能以直接比較的方式比較角的大小</w:t>
            </w:r>
          </w:p>
        </w:tc>
      </w:tr>
      <w:tr w:rsidR="00B44305" w:rsidRPr="001B5744" w:rsidTr="00EB1BCB">
        <w:trPr>
          <w:trHeight w:val="153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Default="00B44305" w:rsidP="003049E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3-s-07</w:t>
            </w:r>
          </w:p>
        </w:tc>
        <w:tc>
          <w:tcPr>
            <w:tcW w:w="2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4305" w:rsidRPr="007224D5" w:rsidRDefault="00B44305" w:rsidP="003049E3">
            <w:pPr>
              <w:spacing w:line="240" w:lineRule="atLeas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能由邊長和角的特性來認識正方形和長方形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4305" w:rsidRPr="007224D5" w:rsidRDefault="00B44305" w:rsidP="003049E3">
            <w:pPr>
              <w:spacing w:line="240" w:lineRule="atLeas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 w:cs="Arial"/>
                <w:color w:val="000000"/>
                <w:sz w:val="20"/>
                <w:szCs w:val="20"/>
              </w:rPr>
              <w:t>3-s-07-1</w:t>
            </w:r>
            <w:r w:rsidRPr="007224D5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能辨識四邊相等</w:t>
            </w:r>
            <w:r w:rsidRPr="007224D5">
              <w:rPr>
                <w:rFonts w:ascii="Arial" w:eastAsia="標楷體" w:hAnsi="Arial" w:cs="Arial"/>
                <w:color w:val="000000"/>
                <w:sz w:val="20"/>
                <w:szCs w:val="20"/>
              </w:rPr>
              <w:t>,</w:t>
            </w:r>
            <w:r w:rsidRPr="007224D5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且四角為直角的四邊形為正方形</w:t>
            </w:r>
          </w:p>
          <w:p w:rsidR="00B44305" w:rsidRPr="007224D5" w:rsidRDefault="00B44305" w:rsidP="003049E3">
            <w:pPr>
              <w:spacing w:line="240" w:lineRule="atLeas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 w:cs="Arial"/>
                <w:color w:val="000000"/>
                <w:sz w:val="20"/>
                <w:szCs w:val="20"/>
              </w:rPr>
              <w:t>3-s-07-2</w:t>
            </w:r>
            <w:r w:rsidRPr="007224D5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能辨識兩對邊相等</w:t>
            </w:r>
            <w:r w:rsidRPr="007224D5">
              <w:rPr>
                <w:rFonts w:ascii="Arial" w:eastAsia="標楷體" w:hAnsi="Arial" w:cs="Arial"/>
                <w:color w:val="000000"/>
                <w:sz w:val="20"/>
                <w:szCs w:val="20"/>
              </w:rPr>
              <w:t>,</w:t>
            </w:r>
            <w:r w:rsidRPr="007224D5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且四角為直角的四邊形為長方形</w:t>
            </w:r>
          </w:p>
        </w:tc>
      </w:tr>
      <w:tr w:rsidR="00B44305" w:rsidRPr="001B5744" w:rsidTr="00EB1BCB">
        <w:trPr>
          <w:trHeight w:val="153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Default="00B44305" w:rsidP="003049E3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>
              <w:rPr>
                <w:rFonts w:ascii="標楷體" w:eastAsia="標楷體" w:hAnsi="標楷體"/>
                <w:color w:val="FF0000"/>
              </w:rPr>
              <w:t>3-a-01</w:t>
            </w:r>
          </w:p>
        </w:tc>
        <w:tc>
          <w:tcPr>
            <w:tcW w:w="22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4305" w:rsidRPr="007224D5" w:rsidRDefault="00B44305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能理解乘除互逆</w:t>
            </w:r>
            <w:r w:rsidRPr="007224D5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，並運用於驗算及解題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4305" w:rsidRPr="007224D5" w:rsidRDefault="00B44305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7224D5">
              <w:rPr>
                <w:rFonts w:ascii="Arial" w:eastAsia="標楷體" w:hAnsi="Arial" w:cs="Arial" w:hint="eastAsia"/>
                <w:bCs/>
                <w:color w:val="000000"/>
                <w:sz w:val="20"/>
                <w:szCs w:val="20"/>
              </w:rPr>
              <w:t>刪除</w:t>
            </w:r>
          </w:p>
        </w:tc>
      </w:tr>
      <w:tr w:rsidR="00B44305" w:rsidRPr="001B5744" w:rsidTr="00EB1BCB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42717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B44305" w:rsidRPr="001B5744" w:rsidRDefault="00B44305" w:rsidP="0042717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7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Pr="00EA2D53" w:rsidRDefault="00B44305" w:rsidP="00427179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□性侵害防治教育□性別平等教育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生涯發展教育</w:t>
            </w:r>
          </w:p>
          <w:p w:rsidR="00B44305" w:rsidRDefault="00B44305" w:rsidP="00427179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▓環境教育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□資訊教育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B44305" w:rsidRPr="001B5744" w:rsidRDefault="00B44305" w:rsidP="0042717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B44305" w:rsidRPr="001B5744" w:rsidTr="00EB1BCB">
        <w:trPr>
          <w:trHeight w:val="202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Pr="001B5744" w:rsidRDefault="00B44305" w:rsidP="0042717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Pr="001B5744" w:rsidRDefault="00B44305" w:rsidP="00427179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Pr="001B5744" w:rsidRDefault="00B44305" w:rsidP="0042717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Pr="001B5744" w:rsidRDefault="00B44305" w:rsidP="0042717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Pr="001B5744" w:rsidRDefault="00B44305" w:rsidP="0042717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B44305" w:rsidRPr="00EA2D53" w:rsidTr="00EB1BCB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Default="00B44305" w:rsidP="008566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一</w:t>
            </w:r>
          </w:p>
          <w:p w:rsidR="00B44305" w:rsidRDefault="00B44305" w:rsidP="008566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0830-0903</w:t>
            </w:r>
          </w:p>
          <w:p w:rsidR="00B44305" w:rsidRPr="00F86392" w:rsidRDefault="00B44305" w:rsidP="00856633">
            <w:pPr>
              <w:jc w:val="center"/>
            </w:pPr>
          </w:p>
        </w:tc>
        <w:tc>
          <w:tcPr>
            <w:tcW w:w="38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Pr="001B5744" w:rsidRDefault="00B44305" w:rsidP="00427179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一、數線</w:t>
            </w:r>
          </w:p>
          <w:p w:rsidR="00B44305" w:rsidRPr="001B5744" w:rsidRDefault="00B44305" w:rsidP="00427179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能標記數線上各點的數值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整數值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44305" w:rsidRPr="001B5744" w:rsidRDefault="00B44305" w:rsidP="00427179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能標記數線上各點的數值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一位小數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42717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42717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Default="00B44305" w:rsidP="0042717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Pr="001B5744" w:rsidRDefault="00B44305" w:rsidP="00427179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Pr="00EA2D53" w:rsidRDefault="00B44305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EA2D53">
                <w:rPr>
                  <w:rFonts w:ascii="標楷體" w:eastAsia="標楷體" w:hAnsi="標楷體" w:cs="標楷體"/>
                  <w:sz w:val="20"/>
                  <w:szCs w:val="20"/>
                </w:rPr>
                <w:t>2-1-1</w:t>
              </w:r>
            </w:smartTag>
          </w:p>
        </w:tc>
      </w:tr>
      <w:tr w:rsidR="00B44305" w:rsidRPr="00EA2D53" w:rsidTr="00EB1BCB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Default="00B44305" w:rsidP="008566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</w:t>
            </w:r>
          </w:p>
          <w:p w:rsidR="00B44305" w:rsidRDefault="00B44305" w:rsidP="008566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0904-0910</w:t>
            </w:r>
          </w:p>
          <w:p w:rsidR="00B44305" w:rsidRPr="00F86392" w:rsidRDefault="00B44305" w:rsidP="00856633">
            <w:pPr>
              <w:jc w:val="center"/>
            </w:pPr>
          </w:p>
        </w:tc>
        <w:tc>
          <w:tcPr>
            <w:tcW w:w="3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Pr="001B5744" w:rsidRDefault="00B44305" w:rsidP="00427179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一、數線</w:t>
            </w:r>
          </w:p>
          <w:p w:rsidR="00B44305" w:rsidRPr="001B5744" w:rsidRDefault="00B44305" w:rsidP="00427179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能分辨數線上數的大小（愈右邊的數愈大，愈左邊的數愈小）。</w:t>
            </w:r>
          </w:p>
          <w:p w:rsidR="00B44305" w:rsidRPr="001B5744" w:rsidRDefault="00B44305" w:rsidP="00427179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能運用線段圖協助解決生活中加減的問題。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42717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42717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Default="00B44305" w:rsidP="0042717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Pr="001B5744" w:rsidRDefault="00B44305" w:rsidP="00427179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Pr="00EA2D53" w:rsidRDefault="00B44305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EA2D53">
                <w:rPr>
                  <w:rFonts w:ascii="標楷體" w:eastAsia="標楷體" w:hAnsi="標楷體" w:cs="標楷體"/>
                  <w:sz w:val="20"/>
                  <w:szCs w:val="20"/>
                </w:rPr>
                <w:t>1-2-1</w:t>
              </w:r>
            </w:smartTag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</w:p>
        </w:tc>
      </w:tr>
      <w:tr w:rsidR="00B44305" w:rsidRPr="00EA2D53" w:rsidTr="00EB1BCB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Default="00B44305" w:rsidP="008566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三</w:t>
            </w:r>
          </w:p>
          <w:p w:rsidR="00B44305" w:rsidRDefault="00B44305" w:rsidP="008566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0911-0917</w:t>
            </w:r>
          </w:p>
          <w:p w:rsidR="00B44305" w:rsidRPr="00F86392" w:rsidRDefault="00B44305" w:rsidP="00856633">
            <w:pPr>
              <w:jc w:val="center"/>
            </w:pPr>
          </w:p>
        </w:tc>
        <w:tc>
          <w:tcPr>
            <w:tcW w:w="3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Pr="00673D90" w:rsidRDefault="00B44305" w:rsidP="004377FA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9/15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（四）中秋節放假</w:t>
            </w:r>
          </w:p>
          <w:p w:rsidR="00B44305" w:rsidRPr="00673D90" w:rsidRDefault="00B44305" w:rsidP="004377FA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9/16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（五）彈性放假</w:t>
            </w:r>
          </w:p>
          <w:p w:rsidR="00B44305" w:rsidRPr="001B5744" w:rsidRDefault="00B44305" w:rsidP="00427179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</w:t>
            </w:r>
            <w:r w:rsidRPr="001B5744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10000</w:t>
            </w: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以內的數</w:t>
            </w:r>
          </w:p>
          <w:p w:rsidR="00B44305" w:rsidRPr="001B5744" w:rsidRDefault="00B44305" w:rsidP="00427179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能認讀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 xml:space="preserve"> 10000 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以內的數。</w:t>
            </w:r>
          </w:p>
          <w:p w:rsidR="00B44305" w:rsidRPr="001B5744" w:rsidRDefault="00B44305" w:rsidP="00427179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能寫出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 xml:space="preserve"> 10000 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以內的數。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42717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1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Default="00B44305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Pr="001B5744" w:rsidRDefault="00B44305" w:rsidP="00EA2D53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Pr="00EA2D53" w:rsidRDefault="00B44305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EA2D53">
                <w:rPr>
                  <w:rFonts w:ascii="標楷體" w:eastAsia="標楷體" w:hAnsi="標楷體" w:cs="標楷體"/>
                  <w:sz w:val="20"/>
                  <w:szCs w:val="20"/>
                </w:rPr>
                <w:t>4-1-1</w:t>
              </w:r>
            </w:smartTag>
          </w:p>
        </w:tc>
      </w:tr>
      <w:tr w:rsidR="00B44305" w:rsidRPr="00EA2D53" w:rsidTr="00EB1BCB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Default="00B44305" w:rsidP="008566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四</w:t>
            </w:r>
          </w:p>
          <w:p w:rsidR="00B44305" w:rsidRPr="00F86392" w:rsidRDefault="00B44305" w:rsidP="00856633">
            <w:pPr>
              <w:jc w:val="center"/>
            </w:pPr>
            <w:r>
              <w:rPr>
                <w:rFonts w:ascii="標楷體" w:eastAsia="標楷體" w:hAnsi="標楷體" w:cs="標楷體"/>
              </w:rPr>
              <w:t>0918-0924</w:t>
            </w:r>
          </w:p>
        </w:tc>
        <w:tc>
          <w:tcPr>
            <w:tcW w:w="3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Pr="001B5744" w:rsidRDefault="00B44305" w:rsidP="00427179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</w:t>
            </w:r>
            <w:r w:rsidRPr="001B5744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10000</w:t>
            </w: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以內的數</w:t>
            </w:r>
          </w:p>
          <w:p w:rsidR="00B44305" w:rsidRPr="001B5744" w:rsidRDefault="00B44305" w:rsidP="00427179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能分辨「千位」、「百位」、「十位」和「個位」彼此間的關係。</w:t>
            </w:r>
          </w:p>
          <w:p w:rsidR="00B44305" w:rsidRPr="001B5744" w:rsidRDefault="00B44305" w:rsidP="00427179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能分解數值做位值單位的換算。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42717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Default="00B44305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Pr="001B5744" w:rsidRDefault="00B44305" w:rsidP="00EA2D53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Pr="00EA2D53" w:rsidRDefault="00B44305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EA2D53">
                <w:rPr>
                  <w:rFonts w:ascii="標楷體" w:eastAsia="標楷體" w:hAnsi="標楷體" w:cs="標楷體"/>
                  <w:sz w:val="20"/>
                  <w:szCs w:val="20"/>
                </w:rPr>
                <w:t>4-1-1</w:t>
              </w:r>
            </w:smartTag>
          </w:p>
        </w:tc>
      </w:tr>
      <w:tr w:rsidR="00B44305" w:rsidRPr="00EA2D53" w:rsidTr="00EB1BCB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Default="00B44305" w:rsidP="008566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五</w:t>
            </w:r>
          </w:p>
          <w:p w:rsidR="00B44305" w:rsidRPr="00F86392" w:rsidRDefault="00B44305" w:rsidP="00856633">
            <w:pPr>
              <w:jc w:val="center"/>
            </w:pPr>
            <w:r>
              <w:rPr>
                <w:rFonts w:ascii="標楷體" w:eastAsia="標楷體" w:hAnsi="標楷體" w:cs="標楷體"/>
              </w:rPr>
              <w:t>0925-1001</w:t>
            </w:r>
          </w:p>
        </w:tc>
        <w:tc>
          <w:tcPr>
            <w:tcW w:w="3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Pr="001B5744" w:rsidRDefault="00B44305" w:rsidP="00427179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</w:t>
            </w:r>
            <w:r w:rsidRPr="001B5744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10000</w:t>
            </w: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以內的加減</w:t>
            </w:r>
          </w:p>
          <w:p w:rsidR="00B44305" w:rsidRPr="001B5744" w:rsidRDefault="00B44305" w:rsidP="00427179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能熟練四位數不進位加法直式計算。（和＜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10000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</w:p>
          <w:p w:rsidR="00B44305" w:rsidRPr="001B5744" w:rsidRDefault="00B44305" w:rsidP="00427179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能熟練四位數一次進位加法的直式計算。（和＜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10000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</w:p>
          <w:p w:rsidR="00B44305" w:rsidRPr="001B5744" w:rsidRDefault="00B44305" w:rsidP="00427179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42717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Default="00B44305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Pr="001B5744" w:rsidRDefault="00B44305" w:rsidP="00EA2D53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Pr="00EA2D53" w:rsidRDefault="00B44305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EA2D53">
                <w:rPr>
                  <w:rFonts w:ascii="標楷體" w:eastAsia="標楷體" w:hAnsi="標楷體" w:cs="標楷體"/>
                  <w:sz w:val="20"/>
                  <w:szCs w:val="20"/>
                </w:rPr>
                <w:t>4-1-1</w:t>
              </w:r>
            </w:smartTag>
          </w:p>
        </w:tc>
      </w:tr>
      <w:tr w:rsidR="00B44305" w:rsidRPr="00EA2D53" w:rsidTr="00EB1BCB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Default="00B44305" w:rsidP="008566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六</w:t>
            </w:r>
          </w:p>
          <w:p w:rsidR="00B44305" w:rsidRPr="00F86392" w:rsidRDefault="00B44305" w:rsidP="00856633">
            <w:pPr>
              <w:jc w:val="center"/>
            </w:pPr>
            <w:r>
              <w:rPr>
                <w:rFonts w:ascii="標楷體" w:eastAsia="標楷體" w:hAnsi="標楷體" w:cs="標楷體"/>
              </w:rPr>
              <w:t>1002-1008</w:t>
            </w:r>
          </w:p>
        </w:tc>
        <w:tc>
          <w:tcPr>
            <w:tcW w:w="3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Pr="001B5744" w:rsidRDefault="00B44305" w:rsidP="001E77A6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</w:t>
            </w:r>
            <w:r w:rsidRPr="001B5744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10000</w:t>
            </w: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以內的加減</w:t>
            </w:r>
          </w:p>
          <w:p w:rsidR="00B44305" w:rsidRPr="001B5744" w:rsidRDefault="00B44305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能熟練四位數不退位減法的直式計算。</w:t>
            </w:r>
          </w:p>
          <w:p w:rsidR="00B44305" w:rsidRPr="001B5744" w:rsidRDefault="00B44305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能熟練四位數一次退位減法的直式計算。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42717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Default="00B44305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Pr="001B5744" w:rsidRDefault="00B44305" w:rsidP="00EA2D53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Pr="00EA2D53" w:rsidRDefault="00B44305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EA2D53">
                <w:rPr>
                  <w:rFonts w:ascii="標楷體" w:eastAsia="標楷體" w:hAnsi="標楷體" w:cs="標楷體"/>
                  <w:sz w:val="20"/>
                  <w:szCs w:val="20"/>
                </w:rPr>
                <w:t>4-1-1</w:t>
              </w:r>
            </w:smartTag>
          </w:p>
        </w:tc>
      </w:tr>
      <w:tr w:rsidR="00B44305" w:rsidRPr="00EA2D53" w:rsidTr="00EB1BCB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Default="00B44305" w:rsidP="008566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七</w:t>
            </w:r>
          </w:p>
          <w:p w:rsidR="00B44305" w:rsidRDefault="00B44305" w:rsidP="008566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1009-1015</w:t>
            </w:r>
          </w:p>
          <w:p w:rsidR="00B44305" w:rsidRPr="00F86392" w:rsidRDefault="00B44305" w:rsidP="00856633">
            <w:pPr>
              <w:jc w:val="center"/>
            </w:pPr>
          </w:p>
        </w:tc>
        <w:tc>
          <w:tcPr>
            <w:tcW w:w="3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Pr="00673D90" w:rsidRDefault="00B44305" w:rsidP="004377FA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10/10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（一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國慶日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放假</w:t>
            </w:r>
          </w:p>
          <w:p w:rsidR="00B44305" w:rsidRPr="001B5744" w:rsidRDefault="00B44305" w:rsidP="001E77A6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四、圓和角</w:t>
            </w:r>
          </w:p>
          <w:p w:rsidR="00B44305" w:rsidRPr="001B5744" w:rsidRDefault="00B44305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能辨識圓的「圓心」、「圓周」、「半徑」與「直徑」。</w:t>
            </w:r>
          </w:p>
          <w:p w:rsidR="00B44305" w:rsidRPr="001B5744" w:rsidRDefault="00B44305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能正確且有效地使用圓規畫出指定的圓。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42717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1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42717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Default="00B44305" w:rsidP="0042717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Pr="001B5744" w:rsidRDefault="00B44305" w:rsidP="00427179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Pr="00EA2D53" w:rsidRDefault="00B44305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【生涯發展教育】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EA2D53">
                <w:rPr>
                  <w:rFonts w:ascii="標楷體" w:eastAsia="標楷體" w:hAnsi="標楷體" w:cs="標楷體"/>
                  <w:sz w:val="20"/>
                  <w:szCs w:val="20"/>
                </w:rPr>
                <w:t>1-2-1</w:t>
              </w:r>
            </w:smartTag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</w:p>
        </w:tc>
      </w:tr>
      <w:tr w:rsidR="00B44305" w:rsidRPr="00EA2D53" w:rsidTr="00EB1BCB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Default="00B44305" w:rsidP="008566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八</w:t>
            </w:r>
          </w:p>
          <w:p w:rsidR="00B44305" w:rsidRPr="00F86392" w:rsidRDefault="00B44305" w:rsidP="00856633">
            <w:pPr>
              <w:jc w:val="center"/>
            </w:pPr>
            <w:r>
              <w:rPr>
                <w:rFonts w:ascii="標楷體" w:eastAsia="標楷體" w:hAnsi="標楷體" w:cs="標楷體"/>
              </w:rPr>
              <w:t>1016-1022</w:t>
            </w:r>
          </w:p>
        </w:tc>
        <w:tc>
          <w:tcPr>
            <w:tcW w:w="3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Pr="001B5744" w:rsidRDefault="00B44305" w:rsidP="00A07FE6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四、圓和角</w:t>
            </w:r>
          </w:p>
          <w:p w:rsidR="00B44305" w:rsidRPr="001B5744" w:rsidRDefault="00B44305" w:rsidP="00A07FE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能使用直尺、三角板等辨識出「直角」。</w:t>
            </w:r>
          </w:p>
          <w:p w:rsidR="00B44305" w:rsidRPr="001B5744" w:rsidRDefault="00B44305" w:rsidP="00A07FE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能以直接比較的方式比較角的大小。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42717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42717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Default="00B44305" w:rsidP="0042717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Pr="001B5744" w:rsidRDefault="00B44305" w:rsidP="00427179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Pr="00EA2D53" w:rsidRDefault="00B44305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EA2D53">
                <w:rPr>
                  <w:rFonts w:ascii="標楷體" w:eastAsia="標楷體" w:hAnsi="標楷體" w:cs="標楷體"/>
                  <w:sz w:val="20"/>
                  <w:szCs w:val="20"/>
                </w:rPr>
                <w:t>4-1-1</w:t>
              </w:r>
            </w:smartTag>
          </w:p>
        </w:tc>
      </w:tr>
      <w:tr w:rsidR="00B44305" w:rsidRPr="00EA2D53" w:rsidTr="00EB1BCB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Default="00B44305" w:rsidP="008566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九</w:t>
            </w:r>
          </w:p>
          <w:p w:rsidR="00B44305" w:rsidRPr="00F86392" w:rsidRDefault="00B44305" w:rsidP="00856633">
            <w:pPr>
              <w:jc w:val="center"/>
            </w:pPr>
            <w:r>
              <w:rPr>
                <w:rFonts w:ascii="標楷體" w:eastAsia="標楷體" w:hAnsi="標楷體" w:cs="標楷體"/>
              </w:rPr>
              <w:t>1023-1029</w:t>
            </w:r>
          </w:p>
        </w:tc>
        <w:tc>
          <w:tcPr>
            <w:tcW w:w="3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Pr="001B5744" w:rsidRDefault="00B44305" w:rsidP="001E77A6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五、乘法</w:t>
            </w:r>
          </w:p>
          <w:p w:rsidR="00B44305" w:rsidRPr="001B5744" w:rsidRDefault="00B44305" w:rsidP="001E77A6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能熟練二位數乘以一位數的直式計算。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不進位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B44305" w:rsidRPr="001B5744" w:rsidRDefault="00B44305" w:rsidP="001E77A6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能熟練二位數乘以一位數的直式計算。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一次進位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427179">
            <w:pPr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Default="00B44305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Default="00B44305" w:rsidP="00EA2D53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Pr="00EA2D53" w:rsidRDefault="00B44305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EA2D53">
                <w:rPr>
                  <w:rFonts w:ascii="標楷體" w:eastAsia="標楷體" w:hAnsi="標楷體" w:cs="標楷體"/>
                  <w:sz w:val="20"/>
                  <w:szCs w:val="20"/>
                </w:rPr>
                <w:t>4-1-1</w:t>
              </w:r>
            </w:smartTag>
          </w:p>
        </w:tc>
      </w:tr>
      <w:tr w:rsidR="00B44305" w:rsidRPr="00EA2D53" w:rsidTr="00EB1BCB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Default="00B44305" w:rsidP="008566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</w:t>
            </w:r>
          </w:p>
          <w:p w:rsidR="00B44305" w:rsidRPr="00F86392" w:rsidRDefault="00B44305" w:rsidP="00856633">
            <w:pPr>
              <w:jc w:val="center"/>
            </w:pPr>
            <w:r>
              <w:rPr>
                <w:rFonts w:ascii="標楷體" w:eastAsia="標楷體" w:hAnsi="標楷體" w:cs="標楷體"/>
              </w:rPr>
              <w:t>1030-1105</w:t>
            </w:r>
          </w:p>
        </w:tc>
        <w:tc>
          <w:tcPr>
            <w:tcW w:w="3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Pr="001B5744" w:rsidRDefault="00B44305" w:rsidP="001E77A6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</w:t>
            </w:r>
            <w:r w:rsidRPr="001B5744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 xml:space="preserve"> </w:t>
            </w: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乘法</w:t>
            </w:r>
          </w:p>
          <w:p w:rsidR="00B44305" w:rsidRPr="001B5744" w:rsidRDefault="00B44305" w:rsidP="001E77A6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能熟練三位數乘以一位數的直式計算。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不進位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B44305" w:rsidRPr="001B5744" w:rsidRDefault="00B44305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能熟練三位數乘以一位數的直式計算。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一次進位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42717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Default="00B44305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Default="00B44305" w:rsidP="00EA2D53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Pr="00EA2D53" w:rsidRDefault="00B44305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EA2D53">
                <w:rPr>
                  <w:rFonts w:ascii="標楷體" w:eastAsia="標楷體" w:hAnsi="標楷體" w:cs="標楷體"/>
                  <w:sz w:val="20"/>
                  <w:szCs w:val="20"/>
                </w:rPr>
                <w:t>4-1-1</w:t>
              </w:r>
            </w:smartTag>
          </w:p>
        </w:tc>
      </w:tr>
      <w:tr w:rsidR="00B44305" w:rsidRPr="00EA2D53" w:rsidTr="00EB1BCB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Default="00B44305" w:rsidP="008566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十一</w:t>
            </w:r>
          </w:p>
          <w:p w:rsidR="00B44305" w:rsidRPr="00F86392" w:rsidRDefault="00B44305" w:rsidP="00856633">
            <w:pPr>
              <w:jc w:val="center"/>
            </w:pPr>
            <w:r>
              <w:rPr>
                <w:rFonts w:ascii="標楷體" w:eastAsia="標楷體" w:hAnsi="標楷體" w:cs="標楷體"/>
              </w:rPr>
              <w:t>1106-1112</w:t>
            </w:r>
            <w:r w:rsidRPr="00F86392">
              <w:t xml:space="preserve"> </w:t>
            </w:r>
          </w:p>
        </w:tc>
        <w:tc>
          <w:tcPr>
            <w:tcW w:w="3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Default="00B44305" w:rsidP="00427179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期中評量</w:t>
            </w:r>
          </w:p>
          <w:p w:rsidR="00B44305" w:rsidRDefault="00B44305" w:rsidP="00427179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調整試卷評量</w:t>
            </w:r>
          </w:p>
          <w:p w:rsidR="00B44305" w:rsidRDefault="00B44305" w:rsidP="00427179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報讀考試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42717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Default="00B44305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Default="00B44305" w:rsidP="00EA2D53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Pr="00EA2D53" w:rsidRDefault="00B44305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EA2D53">
                <w:rPr>
                  <w:rFonts w:ascii="標楷體" w:eastAsia="標楷體" w:hAnsi="標楷體" w:cs="標楷體"/>
                  <w:sz w:val="20"/>
                  <w:szCs w:val="20"/>
                </w:rPr>
                <w:t>4-1-1</w:t>
              </w:r>
            </w:smartTag>
          </w:p>
        </w:tc>
      </w:tr>
      <w:tr w:rsidR="00B44305" w:rsidRPr="00EA2D53" w:rsidTr="00EB1BCB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Default="00B44305" w:rsidP="008566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十二</w:t>
            </w:r>
          </w:p>
          <w:p w:rsidR="00B44305" w:rsidRPr="00F86392" w:rsidRDefault="00B44305" w:rsidP="00856633">
            <w:pPr>
              <w:jc w:val="center"/>
            </w:pPr>
            <w:r>
              <w:rPr>
                <w:rFonts w:ascii="標楷體" w:eastAsia="標楷體" w:hAnsi="標楷體" w:cs="標楷體"/>
              </w:rPr>
              <w:t>1113-1119</w:t>
            </w:r>
          </w:p>
        </w:tc>
        <w:tc>
          <w:tcPr>
            <w:tcW w:w="3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Pr="001B5744" w:rsidRDefault="00B44305" w:rsidP="001E77A6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六、公升和毫升</w:t>
            </w:r>
          </w:p>
          <w:p w:rsidR="00B44305" w:rsidRPr="001B5744" w:rsidRDefault="00B44305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能用容量單位「公升」進行實測、估測與計算。</w:t>
            </w:r>
          </w:p>
          <w:p w:rsidR="00B44305" w:rsidRPr="001B5744" w:rsidRDefault="00B44305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能用容量單位「毫公升」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簡稱「毫升」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進行實測、估測與計算。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42717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42717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Default="00B44305" w:rsidP="0042717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Default="00B44305" w:rsidP="00427179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Pr="00EA2D53" w:rsidRDefault="00B44305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EA2D53">
                <w:rPr>
                  <w:rFonts w:ascii="標楷體" w:eastAsia="標楷體" w:hAnsi="標楷體" w:cs="標楷體"/>
                  <w:sz w:val="20"/>
                  <w:szCs w:val="20"/>
                </w:rPr>
                <w:t>3-1-2</w:t>
              </w:r>
            </w:smartTag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</w:p>
        </w:tc>
      </w:tr>
      <w:tr w:rsidR="00B44305" w:rsidRPr="00EA2D53" w:rsidTr="00EB1BCB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Default="00B44305" w:rsidP="008566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十三</w:t>
            </w:r>
          </w:p>
          <w:p w:rsidR="00B44305" w:rsidRPr="00F86392" w:rsidRDefault="00B44305" w:rsidP="00856633">
            <w:pPr>
              <w:jc w:val="center"/>
            </w:pPr>
            <w:r>
              <w:rPr>
                <w:rFonts w:ascii="標楷體" w:eastAsia="標楷體" w:hAnsi="標楷體" w:cs="標楷體"/>
              </w:rPr>
              <w:t>1120-1126</w:t>
            </w:r>
          </w:p>
        </w:tc>
        <w:tc>
          <w:tcPr>
            <w:tcW w:w="3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Pr="001B5744" w:rsidRDefault="00B44305" w:rsidP="001E77A6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六、公升和毫升</w:t>
            </w:r>
          </w:p>
          <w:p w:rsidR="00B44305" w:rsidRPr="001B5744" w:rsidRDefault="00B44305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能分辨容量單位「公升」與「毫公升」的關係。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42717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Default="00B44305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Default="00B44305" w:rsidP="00EA2D53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Pr="00EA2D53" w:rsidRDefault="00B44305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EA2D53">
                <w:rPr>
                  <w:rFonts w:ascii="標楷體" w:eastAsia="標楷體" w:hAnsi="標楷體" w:cs="標楷體"/>
                  <w:sz w:val="20"/>
                  <w:szCs w:val="20"/>
                </w:rPr>
                <w:t>4-1-1</w:t>
              </w:r>
            </w:smartTag>
          </w:p>
        </w:tc>
      </w:tr>
      <w:tr w:rsidR="00B44305" w:rsidRPr="00EA2D53" w:rsidTr="00EB1BCB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Default="00B44305" w:rsidP="008566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十四</w:t>
            </w:r>
          </w:p>
          <w:p w:rsidR="00B44305" w:rsidRDefault="00B44305" w:rsidP="008566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1127-1203</w:t>
            </w:r>
          </w:p>
          <w:p w:rsidR="00B44305" w:rsidRPr="00F86392" w:rsidRDefault="00B44305" w:rsidP="00856633">
            <w:pPr>
              <w:jc w:val="center"/>
            </w:pPr>
          </w:p>
        </w:tc>
        <w:tc>
          <w:tcPr>
            <w:tcW w:w="3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Pr="001B5744" w:rsidRDefault="00B44305" w:rsidP="001E77A6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七、加與減</w:t>
            </w:r>
          </w:p>
          <w:p w:rsidR="00B44305" w:rsidRPr="001B5744" w:rsidRDefault="00B44305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能熟練四位數不進位加法直式計算。（和＜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10000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</w:p>
          <w:p w:rsidR="00B44305" w:rsidRPr="001B5744" w:rsidRDefault="00B44305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能熟練四位數一次進位加法的直式計算。（和＜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10000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42717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Default="00B44305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Default="00B44305" w:rsidP="00EA2D53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Pr="00EA2D53" w:rsidRDefault="00B44305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EA2D53">
                <w:rPr>
                  <w:rFonts w:ascii="標楷體" w:eastAsia="標楷體" w:hAnsi="標楷體" w:cs="標楷體"/>
                  <w:sz w:val="20"/>
                  <w:szCs w:val="20"/>
                </w:rPr>
                <w:t>4-1-1</w:t>
              </w:r>
            </w:smartTag>
          </w:p>
        </w:tc>
      </w:tr>
      <w:tr w:rsidR="00B44305" w:rsidRPr="00EA2D53" w:rsidTr="00EB1BCB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Default="00B44305" w:rsidP="008566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十五</w:t>
            </w:r>
          </w:p>
          <w:p w:rsidR="00B44305" w:rsidRDefault="00B44305" w:rsidP="008566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1204-1210</w:t>
            </w:r>
          </w:p>
          <w:p w:rsidR="00B44305" w:rsidRPr="00F86392" w:rsidRDefault="00B44305" w:rsidP="00856633">
            <w:pPr>
              <w:jc w:val="center"/>
            </w:pPr>
          </w:p>
        </w:tc>
        <w:tc>
          <w:tcPr>
            <w:tcW w:w="3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Pr="001B5744" w:rsidRDefault="00B44305" w:rsidP="001E77A6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七、加與減</w:t>
            </w:r>
          </w:p>
          <w:p w:rsidR="00B44305" w:rsidRPr="001B5744" w:rsidRDefault="00B44305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能熟練四位數不退位減法的直式計算。</w:t>
            </w:r>
          </w:p>
          <w:p w:rsidR="00B44305" w:rsidRPr="001B5744" w:rsidRDefault="00B44305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能熟練四位數一次退位減法的直式計算。</w:t>
            </w:r>
          </w:p>
          <w:p w:rsidR="00B44305" w:rsidRPr="001B5744" w:rsidRDefault="00B44305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能以一個加減混合算式解決生活中的兩步驟問題。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不含括號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42717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Default="00B44305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Default="00B44305" w:rsidP="00EA2D53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Pr="00EA2D53" w:rsidRDefault="00B44305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EA2D53">
                <w:rPr>
                  <w:rFonts w:ascii="標楷體" w:eastAsia="標楷體" w:hAnsi="標楷體" w:cs="標楷體"/>
                  <w:sz w:val="20"/>
                  <w:szCs w:val="20"/>
                </w:rPr>
                <w:t>4-1-1</w:t>
              </w:r>
            </w:smartTag>
          </w:p>
        </w:tc>
      </w:tr>
      <w:tr w:rsidR="00B44305" w:rsidRPr="00EA2D53" w:rsidTr="00EB1BCB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Default="00B44305" w:rsidP="008566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十六</w:t>
            </w:r>
          </w:p>
          <w:p w:rsidR="00B44305" w:rsidRPr="00F86392" w:rsidRDefault="00B44305" w:rsidP="00856633">
            <w:pPr>
              <w:jc w:val="center"/>
            </w:pPr>
            <w:r>
              <w:rPr>
                <w:rFonts w:ascii="標楷體" w:eastAsia="標楷體" w:hAnsi="標楷體" w:cs="標楷體"/>
              </w:rPr>
              <w:t>1211-1217</w:t>
            </w:r>
          </w:p>
        </w:tc>
        <w:tc>
          <w:tcPr>
            <w:tcW w:w="3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Pr="001B5744" w:rsidRDefault="00B44305" w:rsidP="001E77A6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八、除法</w:t>
            </w:r>
          </w:p>
          <w:p w:rsidR="00B44305" w:rsidRPr="001B5744" w:rsidRDefault="00B44305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能察覺「商」、「餘數」所代表的意思。</w:t>
            </w:r>
          </w:p>
          <w:p w:rsidR="00B44305" w:rsidRPr="001B5744" w:rsidRDefault="00B44305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能分辨「被除數」、「除數」、「商」及「餘數」的位置。</w:t>
            </w:r>
          </w:p>
          <w:p w:rsidR="00B44305" w:rsidRPr="001B5744" w:rsidRDefault="00B44305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能使用÷、＝做橫式紀錄以解決生活中的問題。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42717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Default="00B44305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Default="00B44305" w:rsidP="00EA2D53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Pr="00EA2D53" w:rsidRDefault="00B44305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EA2D53">
                <w:rPr>
                  <w:rFonts w:ascii="標楷體" w:eastAsia="標楷體" w:hAnsi="標楷體" w:cs="標楷體"/>
                  <w:sz w:val="20"/>
                  <w:szCs w:val="20"/>
                </w:rPr>
                <w:t>4-1-1</w:t>
              </w:r>
            </w:smartTag>
          </w:p>
        </w:tc>
      </w:tr>
      <w:tr w:rsidR="00B44305" w:rsidRPr="00EA2D53" w:rsidTr="00EB1BCB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Default="00B44305" w:rsidP="008566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十七</w:t>
            </w:r>
          </w:p>
          <w:p w:rsidR="00B44305" w:rsidRPr="00F86392" w:rsidRDefault="00B44305" w:rsidP="00856633">
            <w:pPr>
              <w:jc w:val="center"/>
            </w:pPr>
            <w:r>
              <w:rPr>
                <w:rFonts w:ascii="標楷體" w:eastAsia="標楷體" w:hAnsi="標楷體" w:cs="標楷體"/>
              </w:rPr>
              <w:t>1218-1224</w:t>
            </w:r>
          </w:p>
        </w:tc>
        <w:tc>
          <w:tcPr>
            <w:tcW w:w="3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Pr="001B5744" w:rsidRDefault="00B44305" w:rsidP="001E77A6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八、除法</w:t>
            </w:r>
          </w:p>
          <w:p w:rsidR="00B44305" w:rsidRPr="001B5744" w:rsidRDefault="00B44305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能察覺除法與乘法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倍數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的關係。</w:t>
            </w:r>
          </w:p>
          <w:p w:rsidR="00B44305" w:rsidRPr="001B5744" w:rsidRDefault="00B44305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能運用乘法或除法，對未知數進行驗算。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42717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Default="00B44305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Default="00B44305" w:rsidP="00EA2D53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Pr="00EA2D53" w:rsidRDefault="00B44305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EA2D53">
                <w:rPr>
                  <w:rFonts w:ascii="標楷體" w:eastAsia="標楷體" w:hAnsi="標楷體" w:cs="標楷體"/>
                  <w:sz w:val="20"/>
                  <w:szCs w:val="20"/>
                </w:rPr>
                <w:t>1-1-1</w:t>
              </w:r>
            </w:smartTag>
          </w:p>
        </w:tc>
      </w:tr>
      <w:tr w:rsidR="00B44305" w:rsidRPr="00EA2D53" w:rsidTr="00EB1BCB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Default="00B44305" w:rsidP="008566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十八</w:t>
            </w:r>
          </w:p>
          <w:p w:rsidR="00B44305" w:rsidRPr="00F86392" w:rsidRDefault="00B44305" w:rsidP="00856633">
            <w:pPr>
              <w:jc w:val="center"/>
            </w:pPr>
            <w:r>
              <w:rPr>
                <w:rFonts w:ascii="標楷體" w:eastAsia="標楷體" w:hAnsi="標楷體" w:cs="標楷體"/>
              </w:rPr>
              <w:t>1225-1231</w:t>
            </w:r>
          </w:p>
        </w:tc>
        <w:tc>
          <w:tcPr>
            <w:tcW w:w="3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Pr="001B5744" w:rsidRDefault="00B44305" w:rsidP="001E77A6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九、分數</w:t>
            </w:r>
          </w:p>
          <w:p w:rsidR="00B44305" w:rsidRPr="001B5744" w:rsidRDefault="00B44305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能分辨「分子」與「分母」所代表的意義。</w:t>
            </w:r>
          </w:p>
          <w:p w:rsidR="00B44305" w:rsidRPr="001B5744" w:rsidRDefault="00B44305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能認讀分數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分母小於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 xml:space="preserve"> 12)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44305" w:rsidRPr="001B5744" w:rsidRDefault="00B44305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能寫出指定的分數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分母小於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 xml:space="preserve"> 12)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42717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42717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Default="00B44305" w:rsidP="0042717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Default="00B44305" w:rsidP="00427179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Pr="00EA2D53" w:rsidRDefault="00B44305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EA2D53">
                <w:rPr>
                  <w:rFonts w:ascii="標楷體" w:eastAsia="標楷體" w:hAnsi="標楷體" w:cs="標楷體"/>
                  <w:sz w:val="20"/>
                  <w:szCs w:val="20"/>
                </w:rPr>
                <w:t>1-1-1</w:t>
              </w:r>
            </w:smartTag>
          </w:p>
        </w:tc>
      </w:tr>
      <w:tr w:rsidR="00B44305" w:rsidRPr="00EA2D53" w:rsidTr="00EB1BCB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Default="00B44305" w:rsidP="008566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十九</w:t>
            </w:r>
          </w:p>
          <w:p w:rsidR="00B44305" w:rsidRDefault="00B44305" w:rsidP="008566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0101-0107</w:t>
            </w:r>
          </w:p>
          <w:p w:rsidR="00B44305" w:rsidRPr="00F86392" w:rsidRDefault="00B44305" w:rsidP="00856633">
            <w:pPr>
              <w:jc w:val="center"/>
            </w:pPr>
          </w:p>
        </w:tc>
        <w:tc>
          <w:tcPr>
            <w:tcW w:w="3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Pr="00673D90" w:rsidRDefault="00B44305" w:rsidP="004377FA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1/2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元旦補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假</w:t>
            </w:r>
          </w:p>
          <w:p w:rsidR="00B44305" w:rsidRPr="001B5744" w:rsidRDefault="00B44305" w:rsidP="001E77A6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九、分數</w:t>
            </w:r>
          </w:p>
          <w:p w:rsidR="00B44305" w:rsidRPr="001B5744" w:rsidRDefault="00B44305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能比較同分母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分母小於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 xml:space="preserve"> 12)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分數的大小。</w:t>
            </w:r>
          </w:p>
          <w:p w:rsidR="00B44305" w:rsidRPr="001B5744" w:rsidRDefault="00B44305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能解決生活中同分母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分母小於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 xml:space="preserve"> 12)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的分數加減問題。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42717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42717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Default="00B44305" w:rsidP="0042717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Default="00B44305" w:rsidP="00427179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Pr="00EA2D53" w:rsidRDefault="00B44305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EA2D53">
                <w:rPr>
                  <w:rFonts w:ascii="標楷體" w:eastAsia="標楷體" w:hAnsi="標楷體" w:cs="標楷體"/>
                  <w:sz w:val="20"/>
                  <w:szCs w:val="20"/>
                </w:rPr>
                <w:t>4-1-1</w:t>
              </w:r>
            </w:smartTag>
          </w:p>
        </w:tc>
      </w:tr>
      <w:tr w:rsidR="00B44305" w:rsidRPr="00EA2D53" w:rsidTr="00EB1BCB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Default="00B44305" w:rsidP="008566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二十</w:t>
            </w:r>
          </w:p>
          <w:p w:rsidR="00B44305" w:rsidRPr="00F86392" w:rsidRDefault="00B44305" w:rsidP="00856633">
            <w:pPr>
              <w:jc w:val="center"/>
            </w:pPr>
            <w:r>
              <w:rPr>
                <w:rFonts w:ascii="標楷體" w:eastAsia="標楷體" w:hAnsi="標楷體" w:cs="標楷體"/>
              </w:rPr>
              <w:t>0108-0114</w:t>
            </w:r>
          </w:p>
        </w:tc>
        <w:tc>
          <w:tcPr>
            <w:tcW w:w="3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Pr="001B5744" w:rsidRDefault="00B44305" w:rsidP="00A07FE6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十、周界和周長</w:t>
            </w:r>
          </w:p>
          <w:p w:rsidR="00B44305" w:rsidRPr="001B5744" w:rsidRDefault="00B44305" w:rsidP="00A07FE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能辨認平面圖形的內部和外部。</w:t>
            </w:r>
          </w:p>
          <w:p w:rsidR="00B44305" w:rsidRPr="001B5744" w:rsidRDefault="00B44305" w:rsidP="00A07FE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能指認平面圖形的周界。</w:t>
            </w:r>
          </w:p>
          <w:p w:rsidR="00B44305" w:rsidRPr="001B5744" w:rsidRDefault="00B44305" w:rsidP="00A07FE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能辨識周長為平面圖形周界的長度。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42717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Default="00B44305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Default="00B44305" w:rsidP="00EA2D53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Pr="00EA2D53" w:rsidRDefault="00B44305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【生涯發展教育】</w:t>
            </w:r>
          </w:p>
          <w:p w:rsidR="00B44305" w:rsidRPr="00EA2D53" w:rsidRDefault="00B44305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EA2D53">
                <w:rPr>
                  <w:rFonts w:ascii="標楷體" w:eastAsia="標楷體" w:hAnsi="標楷體" w:cs="標楷體"/>
                  <w:sz w:val="20"/>
                  <w:szCs w:val="20"/>
                </w:rPr>
                <w:t>3-2-1</w:t>
              </w:r>
            </w:smartTag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</w:p>
        </w:tc>
      </w:tr>
      <w:tr w:rsidR="00B44305" w:rsidRPr="00EA2D53" w:rsidTr="00EB1BCB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Default="00B44305" w:rsidP="008566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二十一</w:t>
            </w:r>
          </w:p>
          <w:p w:rsidR="00B44305" w:rsidRDefault="00B44305" w:rsidP="008566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0115-0121</w:t>
            </w:r>
          </w:p>
          <w:p w:rsidR="00B44305" w:rsidRPr="00F86392" w:rsidRDefault="00B44305" w:rsidP="00856633">
            <w:pPr>
              <w:jc w:val="center"/>
            </w:pPr>
          </w:p>
        </w:tc>
        <w:tc>
          <w:tcPr>
            <w:tcW w:w="3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Pr="001B5744" w:rsidRDefault="00B44305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期末評量</w:t>
            </w:r>
          </w:p>
          <w:p w:rsidR="00B44305" w:rsidRPr="001B5744" w:rsidRDefault="00B44305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調整試卷評量</w:t>
            </w:r>
          </w:p>
          <w:p w:rsidR="00B44305" w:rsidRDefault="00B44305" w:rsidP="001E77A6">
            <w:pPr>
              <w:pStyle w:val="BodyTextIndent"/>
              <w:tabs>
                <w:tab w:val="left" w:pos="2240"/>
              </w:tabs>
              <w:ind w:left="57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報讀考試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期末</w:t>
            </w:r>
          </w:p>
          <w:p w:rsidR="00B44305" w:rsidRDefault="00B44305" w:rsidP="001E77A6">
            <w:pPr>
              <w:pStyle w:val="BodyTextIndent"/>
              <w:tabs>
                <w:tab w:val="left" w:pos="2240"/>
              </w:tabs>
              <w:ind w:left="57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</w:p>
          <w:p w:rsidR="00B44305" w:rsidRDefault="00B44305" w:rsidP="001E77A6">
            <w:pPr>
              <w:pStyle w:val="BodyTextIndent"/>
              <w:tabs>
                <w:tab w:val="left" w:pos="2240"/>
              </w:tabs>
              <w:ind w:left="57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IEP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檢討會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42717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Default="00B44305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Default="00B44305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Default="00B44305" w:rsidP="00EA2D53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305" w:rsidRPr="00EA2D53" w:rsidRDefault="00B44305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EA2D53">
                <w:rPr>
                  <w:rFonts w:ascii="標楷體" w:eastAsia="標楷體" w:hAnsi="標楷體" w:cs="標楷體"/>
                  <w:sz w:val="20"/>
                  <w:szCs w:val="20"/>
                </w:rPr>
                <w:t>4-1-1</w:t>
              </w:r>
            </w:smartTag>
          </w:p>
        </w:tc>
      </w:tr>
      <w:tr w:rsidR="00B44305" w:rsidRPr="001B5744" w:rsidTr="00EB1BCB">
        <w:trPr>
          <w:trHeight w:val="1"/>
        </w:trPr>
        <w:tc>
          <w:tcPr>
            <w:tcW w:w="87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Pr="001B5744" w:rsidRDefault="00B44305" w:rsidP="00427179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學期上課總節數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305" w:rsidRPr="001B5744" w:rsidRDefault="00B44305" w:rsidP="00427179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</w:tbl>
    <w:p w:rsidR="00B44305" w:rsidRDefault="00B44305" w:rsidP="00B44305">
      <w:pPr>
        <w:spacing w:line="276" w:lineRule="auto"/>
        <w:ind w:rightChars="-24" w:right="31680"/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 </w:t>
      </w:r>
    </w:p>
    <w:p w:rsidR="00B44305" w:rsidRDefault="00B44305" w:rsidP="003571FD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 w:hint="eastAsia"/>
          <w:sz w:val="20"/>
        </w:rPr>
        <w:t>備註</w:t>
      </w:r>
      <w:r>
        <w:rPr>
          <w:rFonts w:ascii="標楷體" w:eastAsia="標楷體" w:hAnsi="標楷體" w:cs="標楷體"/>
          <w:sz w:val="20"/>
        </w:rPr>
        <w:t>:</w:t>
      </w:r>
    </w:p>
    <w:p w:rsidR="00B44305" w:rsidRDefault="00B44305" w:rsidP="003571FD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 xml:space="preserve">1. </w:t>
      </w:r>
      <w:r>
        <w:rPr>
          <w:rFonts w:ascii="標楷體" w:eastAsia="標楷體" w:hAnsi="標楷體" w:cs="標楷體" w:hint="eastAsia"/>
          <w:sz w:val="20"/>
        </w:rPr>
        <w:t>本表欄位請自行增列，第</w:t>
      </w:r>
      <w:r>
        <w:rPr>
          <w:rFonts w:ascii="標楷體" w:eastAsia="標楷體" w:hAnsi="標楷體" w:cs="標楷體"/>
          <w:sz w:val="20"/>
        </w:rPr>
        <w:t>2</w:t>
      </w:r>
      <w:r>
        <w:rPr>
          <w:rFonts w:ascii="標楷體" w:eastAsia="標楷體" w:hAnsi="標楷體" w:cs="標楷體" w:hint="eastAsia"/>
          <w:sz w:val="20"/>
        </w:rPr>
        <w:t>學期表件內容請自行複製並增列欄位。</w:t>
      </w:r>
    </w:p>
    <w:p w:rsidR="00B44305" w:rsidRDefault="00B44305" w:rsidP="003571FD">
      <w:pPr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>2. 105</w:t>
      </w:r>
      <w:r>
        <w:rPr>
          <w:rFonts w:ascii="標楷體" w:eastAsia="標楷體" w:hAnsi="標楷體" w:cs="標楷體" w:hint="eastAsia"/>
          <w:sz w:val="20"/>
        </w:rPr>
        <w:t>年</w:t>
      </w:r>
      <w:r>
        <w:rPr>
          <w:rFonts w:ascii="標楷體" w:eastAsia="標楷體" w:hAnsi="標楷體" w:cs="標楷體"/>
          <w:sz w:val="20"/>
        </w:rPr>
        <w:t>9/10(</w:t>
      </w:r>
      <w:r>
        <w:rPr>
          <w:rFonts w:ascii="標楷體" w:eastAsia="標楷體" w:hAnsi="標楷體" w:cs="標楷體" w:hint="eastAsia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補課一日、</w:t>
      </w:r>
      <w:r>
        <w:rPr>
          <w:rFonts w:ascii="標楷體" w:eastAsia="標楷體" w:hAnsi="標楷體" w:cs="標楷體"/>
          <w:sz w:val="18"/>
        </w:rPr>
        <w:t>9/15(</w:t>
      </w:r>
      <w:r>
        <w:rPr>
          <w:rFonts w:ascii="標楷體" w:eastAsia="標楷體" w:hAnsi="標楷體" w:cs="標楷體" w:hint="eastAsia"/>
          <w:sz w:val="18"/>
        </w:rPr>
        <w:t>四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 w:hint="eastAsia"/>
          <w:sz w:val="18"/>
        </w:rPr>
        <w:t>中秋節放假</w:t>
      </w:r>
      <w:r>
        <w:rPr>
          <w:rFonts w:ascii="標楷體" w:eastAsia="標楷體" w:hAnsi="標楷體" w:cs="標楷體" w:hint="eastAsia"/>
          <w:sz w:val="20"/>
        </w:rPr>
        <w:t>、</w:t>
      </w:r>
      <w:r>
        <w:rPr>
          <w:rFonts w:ascii="標楷體" w:eastAsia="標楷體" w:hAnsi="標楷體" w:cs="標楷體"/>
          <w:sz w:val="18"/>
        </w:rPr>
        <w:t>9/16(</w:t>
      </w:r>
      <w:r>
        <w:rPr>
          <w:rFonts w:ascii="標楷體" w:eastAsia="標楷體" w:hAnsi="標楷體" w:cs="標楷體" w:hint="eastAsia"/>
          <w:sz w:val="18"/>
        </w:rPr>
        <w:t>五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 w:hint="eastAsia"/>
          <w:sz w:val="18"/>
        </w:rPr>
        <w:t>彈性放假</w:t>
      </w:r>
      <w:r>
        <w:rPr>
          <w:rFonts w:ascii="標楷體" w:eastAsia="標楷體" w:hAnsi="標楷體" w:cs="標楷體" w:hint="eastAsia"/>
          <w:sz w:val="20"/>
        </w:rPr>
        <w:t>、</w:t>
      </w:r>
      <w:r>
        <w:rPr>
          <w:rFonts w:ascii="標楷體" w:eastAsia="標楷體" w:hAnsi="標楷體" w:cs="標楷體"/>
          <w:sz w:val="18"/>
        </w:rPr>
        <w:t>10/10(</w:t>
      </w:r>
      <w:r>
        <w:rPr>
          <w:rFonts w:ascii="標楷體" w:eastAsia="標楷體" w:hAnsi="標楷體" w:cs="標楷體" w:hint="eastAsia"/>
          <w:sz w:val="18"/>
        </w:rPr>
        <w:t>一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 w:hint="eastAsia"/>
          <w:sz w:val="18"/>
        </w:rPr>
        <w:t>國慶日放假</w:t>
      </w:r>
      <w:r>
        <w:rPr>
          <w:rFonts w:ascii="標楷體" w:eastAsia="標楷體" w:hAnsi="標楷體" w:cs="標楷體" w:hint="eastAsia"/>
          <w:sz w:val="20"/>
        </w:rPr>
        <w:t>、</w:t>
      </w:r>
      <w:r>
        <w:rPr>
          <w:rFonts w:ascii="標楷體" w:eastAsia="標楷體" w:hAnsi="標楷體" w:cs="標楷體"/>
          <w:sz w:val="20"/>
        </w:rPr>
        <w:t>1/1(</w:t>
      </w:r>
      <w:r>
        <w:rPr>
          <w:rFonts w:ascii="標楷體" w:eastAsia="標楷體" w:hAnsi="標楷體" w:cs="標楷體" w:hint="eastAsia"/>
          <w:sz w:val="20"/>
        </w:rPr>
        <w:t>日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元旦放假、</w:t>
      </w:r>
      <w:r>
        <w:rPr>
          <w:rFonts w:ascii="標楷體" w:eastAsia="標楷體" w:hAnsi="標楷體" w:cs="標楷體"/>
          <w:sz w:val="20"/>
        </w:rPr>
        <w:t>1/2(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彈性放假、</w:t>
      </w:r>
      <w:r>
        <w:rPr>
          <w:rFonts w:ascii="標楷體" w:eastAsia="標楷體" w:hAnsi="標楷體" w:cs="標楷體"/>
          <w:sz w:val="20"/>
        </w:rPr>
        <w:t>2/18(</w:t>
      </w:r>
      <w:r>
        <w:rPr>
          <w:rFonts w:ascii="標楷體" w:eastAsia="標楷體" w:hAnsi="標楷體" w:cs="標楷體" w:hint="eastAsia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補課一日、</w:t>
      </w:r>
      <w:r>
        <w:rPr>
          <w:rFonts w:ascii="標楷體" w:eastAsia="標楷體" w:hAnsi="標楷體" w:cs="標楷體"/>
          <w:sz w:val="20"/>
        </w:rPr>
        <w:t>2/27(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調整放假、</w:t>
      </w:r>
      <w:r>
        <w:rPr>
          <w:rFonts w:ascii="標楷體" w:eastAsia="標楷體" w:hAnsi="標楷體" w:cs="標楷體"/>
          <w:sz w:val="20"/>
        </w:rPr>
        <w:t>2/28(</w:t>
      </w:r>
      <w:r>
        <w:rPr>
          <w:rFonts w:ascii="標楷體" w:eastAsia="標楷體" w:hAnsi="標楷體" w:cs="標楷體" w:hint="eastAsia"/>
          <w:sz w:val="20"/>
        </w:rPr>
        <w:t>二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和平紀念日放假、</w:t>
      </w:r>
      <w:r>
        <w:rPr>
          <w:rFonts w:ascii="標楷體" w:eastAsia="標楷體" w:hAnsi="標楷體" w:cs="標楷體"/>
          <w:sz w:val="20"/>
        </w:rPr>
        <w:t>4/3(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兒童節放假一日、</w:t>
      </w:r>
      <w:r>
        <w:rPr>
          <w:rFonts w:ascii="標楷體" w:eastAsia="標楷體" w:hAnsi="標楷體" w:cs="標楷體"/>
          <w:sz w:val="20"/>
        </w:rPr>
        <w:t>4/4(</w:t>
      </w:r>
      <w:r>
        <w:rPr>
          <w:rFonts w:ascii="標楷體" w:eastAsia="標楷體" w:hAnsi="標楷體" w:cs="標楷體" w:hint="eastAsia"/>
          <w:sz w:val="20"/>
        </w:rPr>
        <w:t>二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清明節放假一日、</w:t>
      </w:r>
      <w:r>
        <w:rPr>
          <w:rFonts w:ascii="標楷體" w:eastAsia="標楷體" w:hAnsi="標楷體" w:cs="標楷體"/>
          <w:sz w:val="20"/>
        </w:rPr>
        <w:t>5/1(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補假一日、</w:t>
      </w:r>
      <w:r>
        <w:rPr>
          <w:rFonts w:ascii="標楷體" w:eastAsia="標楷體" w:hAnsi="標楷體" w:cs="標楷體"/>
          <w:sz w:val="20"/>
        </w:rPr>
        <w:t>5/29(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 xml:space="preserve">) </w:t>
      </w:r>
      <w:r>
        <w:rPr>
          <w:rFonts w:ascii="標楷體" w:eastAsia="標楷體" w:hAnsi="標楷體" w:cs="標楷體" w:hint="eastAsia"/>
          <w:sz w:val="20"/>
        </w:rPr>
        <w:t>調整放假、</w:t>
      </w:r>
      <w:r>
        <w:rPr>
          <w:rFonts w:ascii="標楷體" w:eastAsia="標楷體" w:hAnsi="標楷體" w:cs="標楷體"/>
          <w:sz w:val="20"/>
        </w:rPr>
        <w:t>5/30(</w:t>
      </w:r>
      <w:r>
        <w:rPr>
          <w:rFonts w:ascii="標楷體" w:eastAsia="標楷體" w:hAnsi="標楷體" w:cs="標楷體" w:hint="eastAsia"/>
          <w:sz w:val="20"/>
        </w:rPr>
        <w:t>二</w:t>
      </w:r>
      <w:r>
        <w:rPr>
          <w:rFonts w:ascii="標楷體" w:eastAsia="標楷體" w:hAnsi="標楷體" w:cs="標楷體"/>
          <w:sz w:val="20"/>
        </w:rPr>
        <w:t xml:space="preserve">) </w:t>
      </w:r>
      <w:r>
        <w:rPr>
          <w:rFonts w:ascii="標楷體" w:eastAsia="標楷體" w:hAnsi="標楷體" w:cs="標楷體" w:hint="eastAsia"/>
          <w:sz w:val="20"/>
        </w:rPr>
        <w:t>端午節放假、</w:t>
      </w:r>
      <w:r>
        <w:rPr>
          <w:rFonts w:ascii="標楷體" w:eastAsia="標楷體" w:hAnsi="標楷體" w:cs="標楷體"/>
          <w:sz w:val="20"/>
        </w:rPr>
        <w:t>06/03(</w:t>
      </w:r>
      <w:r>
        <w:rPr>
          <w:rFonts w:ascii="標楷體" w:eastAsia="標楷體" w:hAnsi="標楷體" w:cs="標楷體" w:hint="eastAsia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端午節補課一日，惟實際上課日數及補休補班調整，仍依本局公告之</w:t>
      </w:r>
      <w:r>
        <w:rPr>
          <w:rFonts w:ascii="標楷體" w:eastAsia="標楷體" w:hAnsi="標楷體" w:cs="標楷體"/>
          <w:sz w:val="20"/>
        </w:rPr>
        <w:t>105</w:t>
      </w:r>
      <w:r>
        <w:rPr>
          <w:rFonts w:ascii="標楷體" w:eastAsia="標楷體" w:hAnsi="標楷體" w:cs="標楷體" w:hint="eastAsia"/>
          <w:sz w:val="20"/>
        </w:rPr>
        <w:t>學年度重要行事曆。</w:t>
      </w:r>
    </w:p>
    <w:p w:rsidR="00B44305" w:rsidRDefault="00B44305" w:rsidP="003571FD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 xml:space="preserve"> </w:t>
      </w:r>
    </w:p>
    <w:p w:rsidR="00B44305" w:rsidRDefault="00B44305" w:rsidP="003571FD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B44305" w:rsidRPr="003571FD" w:rsidRDefault="00B44305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B44305" w:rsidRDefault="00B44305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B44305" w:rsidRDefault="00B44305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B44305" w:rsidRDefault="00B44305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B44305" w:rsidRDefault="00B44305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B44305" w:rsidRDefault="00B44305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B44305" w:rsidRDefault="00B44305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B44305" w:rsidRDefault="00B44305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B44305" w:rsidRDefault="00B44305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B44305" w:rsidRDefault="00B44305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B44305" w:rsidRDefault="00B44305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B44305" w:rsidRDefault="00B44305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B44305" w:rsidRDefault="00B44305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B44305" w:rsidRDefault="00B44305" w:rsidP="0005604D">
      <w:pPr>
        <w:widowControl/>
        <w:rPr>
          <w:rFonts w:ascii="標楷體" w:eastAsia="標楷體" w:hAnsi="標楷體" w:cs="Times New Roman"/>
          <w:kern w:val="52"/>
        </w:rPr>
      </w:pPr>
      <w:r w:rsidRPr="00A13CDB">
        <w:rPr>
          <w:rFonts w:ascii="標楷體" w:eastAsia="標楷體" w:hAnsi="標楷體" w:cs="標楷體" w:hint="eastAsia"/>
          <w:kern w:val="52"/>
        </w:rPr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105</w:t>
      </w:r>
      <w:r>
        <w:rPr>
          <w:rFonts w:ascii="標楷體" w:eastAsia="標楷體" w:hAnsi="標楷體" w:cs="標楷體" w:hint="eastAsia"/>
          <w:kern w:val="52"/>
        </w:rPr>
        <w:t>學年度第二</w:t>
      </w:r>
      <w:bookmarkStart w:id="0" w:name="_GoBack"/>
      <w:bookmarkEnd w:id="0"/>
      <w:r>
        <w:rPr>
          <w:rFonts w:ascii="標楷體" w:eastAsia="標楷體" w:hAnsi="標楷體" w:cs="標楷體" w:hint="eastAsia"/>
          <w:kern w:val="52"/>
        </w:rPr>
        <w:t>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A13CDB">
        <w:rPr>
          <w:rFonts w:ascii="標楷體" w:eastAsia="標楷體" w:hAnsi="標楷體" w:cs="標楷體"/>
          <w:kern w:val="52"/>
        </w:rPr>
        <w:t>(</w:t>
      </w:r>
      <w:r>
        <w:rPr>
          <w:rFonts w:ascii="標楷體" w:eastAsia="標楷體" w:hAnsi="標楷體" w:cs="標楷體" w:hint="eastAsia"/>
          <w:kern w:val="52"/>
        </w:rPr>
        <w:t>身心障礙類</w:t>
      </w:r>
      <w:r w:rsidRPr="00A13CDB">
        <w:rPr>
          <w:rFonts w:ascii="標楷體" w:eastAsia="標楷體" w:hAnsi="標楷體" w:cs="標楷體" w:hint="eastAsia"/>
          <w:kern w:val="52"/>
        </w:rPr>
        <w:t>分散式資源班</w:t>
      </w:r>
      <w:r w:rsidRPr="00A13CDB">
        <w:rPr>
          <w:rFonts w:ascii="標楷體" w:eastAsia="標楷體" w:hAnsi="標楷體" w:cs="標楷體"/>
          <w:kern w:val="52"/>
        </w:rPr>
        <w:t>)</w:t>
      </w:r>
    </w:p>
    <w:p w:rsidR="00B44305" w:rsidRDefault="00B44305" w:rsidP="0005604D">
      <w:pPr>
        <w:widowControl/>
        <w:rPr>
          <w:rFonts w:ascii="標楷體" w:eastAsia="標楷體" w:hAnsi="標楷體" w:cs="Times New Roman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1470"/>
        <w:gridCol w:w="217"/>
        <w:gridCol w:w="993"/>
        <w:gridCol w:w="2012"/>
        <w:gridCol w:w="122"/>
        <w:gridCol w:w="479"/>
        <w:gridCol w:w="975"/>
        <w:gridCol w:w="2659"/>
        <w:gridCol w:w="1288"/>
      </w:tblGrid>
      <w:tr w:rsidR="00B44305" w:rsidRPr="001B5744" w:rsidTr="003571FD">
        <w:trPr>
          <w:trHeight w:val="146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Pr="001B5744" w:rsidRDefault="00B44305" w:rsidP="0005604D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Pr="0005604D" w:rsidRDefault="00B44305" w:rsidP="0005604D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05604D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</w:tc>
        <w:tc>
          <w:tcPr>
            <w:tcW w:w="1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Pr="0005604D" w:rsidRDefault="00B44305" w:rsidP="00056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604D"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 w:rsidRPr="0005604D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05604D"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Pr="0005604D" w:rsidRDefault="00B44305" w:rsidP="0005604D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05604D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A</w:t>
            </w:r>
            <w:r w:rsidRPr="0005604D">
              <w:rPr>
                <w:rFonts w:ascii="標楷體" w:eastAsia="標楷體" w:hAnsi="標楷體" w:cs="標楷體" w:hint="eastAsia"/>
                <w:sz w:val="20"/>
                <w:szCs w:val="20"/>
              </w:rPr>
              <w:t>組</w:t>
            </w:r>
          </w:p>
        </w:tc>
      </w:tr>
      <w:tr w:rsidR="00B44305" w:rsidRPr="001B5744" w:rsidTr="003571FD">
        <w:trPr>
          <w:trHeight w:val="1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Pr="001B5744" w:rsidRDefault="00B44305" w:rsidP="0005604D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Pr="0005604D" w:rsidRDefault="00B44305" w:rsidP="0005604D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05604D">
              <w:rPr>
                <w:rFonts w:ascii="標楷體" w:eastAsia="標楷體" w:hAnsi="標楷體" w:cs="標楷體" w:hint="eastAsia"/>
                <w:sz w:val="20"/>
                <w:szCs w:val="20"/>
              </w:rPr>
              <w:t>翰林版第六冊或自編</w:t>
            </w:r>
            <w:r w:rsidRPr="0005604D">
              <w:rPr>
                <w:rFonts w:ascii="標楷體" w:eastAsia="標楷體" w:hAnsi="標楷體" w:cs="標楷體"/>
                <w:sz w:val="20"/>
                <w:szCs w:val="20"/>
              </w:rPr>
              <w:t xml:space="preserve">          </w:t>
            </w:r>
          </w:p>
        </w:tc>
        <w:tc>
          <w:tcPr>
            <w:tcW w:w="1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Pr="0005604D" w:rsidRDefault="00B44305" w:rsidP="00056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604D"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Pr="0005604D" w:rsidRDefault="00B44305" w:rsidP="0005604D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05604D"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 w:rsidRPr="0005604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05604D"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B44305" w:rsidRPr="001B5744" w:rsidTr="003571FD">
        <w:trPr>
          <w:trHeight w:val="1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Pr="001B5744" w:rsidRDefault="00B44305" w:rsidP="0005604D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Pr="0005604D" w:rsidRDefault="00B44305" w:rsidP="0005604D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05604D">
              <w:rPr>
                <w:rFonts w:ascii="標楷體" w:eastAsia="標楷體" w:hAnsi="標楷體" w:cs="標楷體" w:hint="eastAsia"/>
                <w:sz w:val="20"/>
                <w:szCs w:val="20"/>
              </w:rPr>
              <w:t>胡錦秀</w:t>
            </w:r>
          </w:p>
        </w:tc>
        <w:tc>
          <w:tcPr>
            <w:tcW w:w="1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Pr="0005604D" w:rsidRDefault="00B44305" w:rsidP="0005604D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5604D"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Pr="0005604D" w:rsidRDefault="00B44305" w:rsidP="0005604D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604D">
              <w:rPr>
                <w:rFonts w:ascii="標楷體" w:eastAsia="標楷體" w:hAnsi="標楷體" w:cs="標楷體" w:hint="eastAsia"/>
                <w:sz w:val="20"/>
                <w:szCs w:val="20"/>
              </w:rPr>
              <w:t>胡錦秀</w:t>
            </w:r>
          </w:p>
        </w:tc>
      </w:tr>
      <w:tr w:rsidR="00B44305" w:rsidRPr="001B5744" w:rsidTr="00EB1BCB">
        <w:trPr>
          <w:trHeight w:val="451"/>
        </w:trPr>
        <w:tc>
          <w:tcPr>
            <w:tcW w:w="26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Pr="0005604D" w:rsidRDefault="00B44305" w:rsidP="0005604D">
            <w:pPr>
              <w:rPr>
                <w:sz w:val="20"/>
                <w:szCs w:val="20"/>
              </w:rPr>
            </w:pPr>
          </w:p>
          <w:p w:rsidR="00B44305" w:rsidRDefault="00B44305" w:rsidP="00E15B57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B44305" w:rsidRPr="0005604D" w:rsidRDefault="00B44305" w:rsidP="00E15B57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請註明對應之能力指標碼，含原九年一貫能力指標或調整後指標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B44305" w:rsidRPr="0005604D" w:rsidRDefault="00B44305" w:rsidP="0005604D">
            <w:pPr>
              <w:rPr>
                <w:sz w:val="20"/>
                <w:szCs w:val="20"/>
              </w:rPr>
            </w:pPr>
          </w:p>
          <w:p w:rsidR="00B44305" w:rsidRPr="0005604D" w:rsidRDefault="00B44305" w:rsidP="0005604D">
            <w:pPr>
              <w:rPr>
                <w:sz w:val="20"/>
                <w:szCs w:val="20"/>
              </w:rPr>
            </w:pPr>
          </w:p>
          <w:p w:rsidR="00B44305" w:rsidRPr="001B5744" w:rsidRDefault="00B44305" w:rsidP="0005604D">
            <w:pPr>
              <w:spacing w:line="276" w:lineRule="auto"/>
              <w:rPr>
                <w:rFonts w:cs="Times New Roman"/>
              </w:rPr>
            </w:pPr>
            <w:r w:rsidRPr="0005604D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Pr="0005604D" w:rsidRDefault="00B44305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604D">
              <w:rPr>
                <w:rFonts w:ascii="標楷體" w:eastAsia="標楷體" w:hAnsi="標楷體"/>
                <w:sz w:val="20"/>
                <w:szCs w:val="20"/>
              </w:rPr>
              <w:t>3-n-04-7</w:t>
            </w:r>
          </w:p>
        </w:tc>
        <w:tc>
          <w:tcPr>
            <w:tcW w:w="54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305" w:rsidRPr="0005604D" w:rsidRDefault="00B44305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5604D">
              <w:rPr>
                <w:rFonts w:ascii="標楷體" w:eastAsia="標楷體" w:hAnsi="標楷體" w:hint="eastAsia"/>
                <w:sz w:val="20"/>
                <w:szCs w:val="20"/>
              </w:rPr>
              <w:t>能熟練三位數乘以一位數的直式計算。</w:t>
            </w:r>
            <w:r w:rsidRPr="0005604D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05604D">
              <w:rPr>
                <w:rFonts w:ascii="標楷體" w:eastAsia="標楷體" w:hAnsi="標楷體" w:hint="eastAsia"/>
                <w:sz w:val="20"/>
                <w:szCs w:val="20"/>
              </w:rPr>
              <w:t>一次進位</w:t>
            </w:r>
            <w:r w:rsidRPr="0005604D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B44305" w:rsidRPr="001B5744" w:rsidTr="00EB1BCB">
        <w:trPr>
          <w:trHeight w:val="445"/>
        </w:trPr>
        <w:tc>
          <w:tcPr>
            <w:tcW w:w="268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Pr="00E15B57" w:rsidRDefault="00B44305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3-n-04-10</w:t>
            </w:r>
          </w:p>
        </w:tc>
        <w:tc>
          <w:tcPr>
            <w:tcW w:w="54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305" w:rsidRPr="00E15B57" w:rsidRDefault="00B44305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能熟練一位數乘以整十的直式計算。</w:t>
            </w:r>
          </w:p>
        </w:tc>
      </w:tr>
      <w:tr w:rsidR="00B44305" w:rsidRPr="001B5744" w:rsidTr="00EB1BCB">
        <w:trPr>
          <w:trHeight w:val="445"/>
        </w:trPr>
        <w:tc>
          <w:tcPr>
            <w:tcW w:w="268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Pr="00E15B57" w:rsidRDefault="00B44305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3-n-08-1</w:t>
            </w:r>
          </w:p>
        </w:tc>
        <w:tc>
          <w:tcPr>
            <w:tcW w:w="54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305" w:rsidRPr="00E15B57" w:rsidRDefault="00B44305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能用連乘計算（三個一位數）來解決生活中的兩步驟問題</w:t>
            </w:r>
            <w:r w:rsidRPr="00E15B57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不含併式</w:t>
            </w:r>
            <w:r w:rsidRPr="00E15B57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B44305" w:rsidRPr="001B5744" w:rsidTr="00EB1BCB">
        <w:trPr>
          <w:trHeight w:val="445"/>
        </w:trPr>
        <w:tc>
          <w:tcPr>
            <w:tcW w:w="268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Pr="00E15B57" w:rsidRDefault="00B44305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3-n-14-1</w:t>
            </w:r>
          </w:p>
        </w:tc>
        <w:tc>
          <w:tcPr>
            <w:tcW w:w="54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305" w:rsidRPr="00E15B57" w:rsidRDefault="00B44305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能用長度單位「毫米」進行實測、估測與計算。</w:t>
            </w:r>
          </w:p>
        </w:tc>
      </w:tr>
      <w:tr w:rsidR="00B44305" w:rsidRPr="001B5744" w:rsidTr="00EB1BCB">
        <w:trPr>
          <w:trHeight w:val="445"/>
        </w:trPr>
        <w:tc>
          <w:tcPr>
            <w:tcW w:w="268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Pr="00E15B57" w:rsidRDefault="00B44305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3-n-14-2</w:t>
            </w:r>
          </w:p>
        </w:tc>
        <w:tc>
          <w:tcPr>
            <w:tcW w:w="54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305" w:rsidRPr="00E15B57" w:rsidRDefault="00B44305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能分辨長度單位「公分」與「毫米」的關係</w:t>
            </w:r>
          </w:p>
          <w:p w:rsidR="00B44305" w:rsidRPr="00E15B57" w:rsidRDefault="00B44305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44305" w:rsidRPr="001B5744" w:rsidTr="00EB1BCB">
        <w:trPr>
          <w:trHeight w:val="445"/>
        </w:trPr>
        <w:tc>
          <w:tcPr>
            <w:tcW w:w="268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Pr="00E15B57" w:rsidRDefault="00B44305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3-n-14-3</w:t>
            </w:r>
          </w:p>
        </w:tc>
        <w:tc>
          <w:tcPr>
            <w:tcW w:w="54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305" w:rsidRPr="00E15B57" w:rsidRDefault="00B44305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能分辨長度單位「公尺」與「毫米」的關係。</w:t>
            </w:r>
          </w:p>
          <w:p w:rsidR="00B44305" w:rsidRPr="00E15B57" w:rsidRDefault="00B44305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44305" w:rsidRPr="001B5744" w:rsidTr="00EB1BCB">
        <w:trPr>
          <w:trHeight w:val="445"/>
        </w:trPr>
        <w:tc>
          <w:tcPr>
            <w:tcW w:w="268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Pr="00E15B57" w:rsidRDefault="00B44305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3-n-11-8</w:t>
            </w:r>
          </w:p>
        </w:tc>
        <w:tc>
          <w:tcPr>
            <w:tcW w:w="54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305" w:rsidRPr="00E15B57" w:rsidRDefault="00B44305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能比較同分母</w:t>
            </w:r>
            <w:r w:rsidRPr="00E15B57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分母小於</w:t>
            </w:r>
            <w:r w:rsidRPr="00E15B57">
              <w:rPr>
                <w:rFonts w:ascii="標楷體" w:eastAsia="標楷體" w:hAnsi="標楷體"/>
                <w:sz w:val="20"/>
                <w:szCs w:val="20"/>
              </w:rPr>
              <w:t xml:space="preserve"> 12)</w:t>
            </w: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分數的大小。</w:t>
            </w:r>
          </w:p>
          <w:p w:rsidR="00B44305" w:rsidRPr="00E15B57" w:rsidRDefault="00B44305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44305" w:rsidRPr="001B5744" w:rsidTr="00EB1BCB">
        <w:trPr>
          <w:trHeight w:val="445"/>
        </w:trPr>
        <w:tc>
          <w:tcPr>
            <w:tcW w:w="268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Pr="00E15B57" w:rsidRDefault="00B44305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3-n-11-9</w:t>
            </w:r>
          </w:p>
        </w:tc>
        <w:tc>
          <w:tcPr>
            <w:tcW w:w="54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305" w:rsidRPr="00E15B57" w:rsidRDefault="00B44305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能解決生活中同分母</w:t>
            </w:r>
            <w:r w:rsidRPr="00E15B57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分母小於</w:t>
            </w:r>
            <w:r w:rsidRPr="00E15B57">
              <w:rPr>
                <w:rFonts w:ascii="標楷體" w:eastAsia="標楷體" w:hAnsi="標楷體"/>
                <w:sz w:val="20"/>
                <w:szCs w:val="20"/>
              </w:rPr>
              <w:t xml:space="preserve"> 12)</w:t>
            </w: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的分數加減問題。</w:t>
            </w:r>
          </w:p>
        </w:tc>
      </w:tr>
      <w:tr w:rsidR="00B44305" w:rsidRPr="001B5744" w:rsidTr="00EB1BCB">
        <w:trPr>
          <w:trHeight w:val="445"/>
        </w:trPr>
        <w:tc>
          <w:tcPr>
            <w:tcW w:w="268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Pr="00E15B57" w:rsidRDefault="00B44305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3-n-15-1</w:t>
            </w:r>
          </w:p>
        </w:tc>
        <w:tc>
          <w:tcPr>
            <w:tcW w:w="54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305" w:rsidRPr="00E15B57" w:rsidRDefault="00B44305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能用容量單位「公升」進行實測、估測與計算。</w:t>
            </w:r>
          </w:p>
        </w:tc>
      </w:tr>
      <w:tr w:rsidR="00B44305" w:rsidRPr="001B5744" w:rsidTr="00EB1BCB">
        <w:trPr>
          <w:trHeight w:val="445"/>
        </w:trPr>
        <w:tc>
          <w:tcPr>
            <w:tcW w:w="268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Pr="00E15B57" w:rsidRDefault="00B44305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3-n-15-2</w:t>
            </w:r>
          </w:p>
        </w:tc>
        <w:tc>
          <w:tcPr>
            <w:tcW w:w="54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305" w:rsidRPr="00E15B57" w:rsidRDefault="00B44305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能用容量單位「毫公升」</w:t>
            </w:r>
            <w:r w:rsidRPr="00E15B57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簡稱「毫升」</w:t>
            </w:r>
            <w:r w:rsidRPr="00E15B57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進行實測、估測與計算。</w:t>
            </w:r>
          </w:p>
        </w:tc>
      </w:tr>
      <w:tr w:rsidR="00B44305" w:rsidRPr="001B5744" w:rsidTr="00EB1BCB">
        <w:trPr>
          <w:trHeight w:val="445"/>
        </w:trPr>
        <w:tc>
          <w:tcPr>
            <w:tcW w:w="268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Pr="00E15B57" w:rsidRDefault="00B44305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3-n-05-3</w:t>
            </w:r>
          </w:p>
        </w:tc>
        <w:tc>
          <w:tcPr>
            <w:tcW w:w="54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305" w:rsidRPr="00E15B57" w:rsidRDefault="00B44305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能使用÷、＝做橫式紀錄以解決生活中的問題。</w:t>
            </w:r>
          </w:p>
        </w:tc>
      </w:tr>
      <w:tr w:rsidR="00B44305" w:rsidRPr="001B5744" w:rsidTr="00EB1BCB">
        <w:trPr>
          <w:trHeight w:val="445"/>
        </w:trPr>
        <w:tc>
          <w:tcPr>
            <w:tcW w:w="268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Pr="00E15B57" w:rsidRDefault="00B44305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3-n-06-5</w:t>
            </w:r>
          </w:p>
        </w:tc>
        <w:tc>
          <w:tcPr>
            <w:tcW w:w="54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305" w:rsidRPr="00E15B57" w:rsidRDefault="00B44305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能熟練三位數除以一位數，商為三位數的直式計算。</w:t>
            </w:r>
            <w:r w:rsidRPr="00E15B57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整除</w:t>
            </w:r>
            <w:r w:rsidRPr="00E15B57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B44305" w:rsidRPr="001B5744" w:rsidTr="00EB1BCB">
        <w:trPr>
          <w:trHeight w:val="445"/>
        </w:trPr>
        <w:tc>
          <w:tcPr>
            <w:tcW w:w="268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Pr="00E15B57" w:rsidRDefault="00B44305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3-n-06-6</w:t>
            </w:r>
          </w:p>
        </w:tc>
        <w:tc>
          <w:tcPr>
            <w:tcW w:w="54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305" w:rsidRPr="00E15B57" w:rsidRDefault="00B44305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能熟練三位數除以一位數，商為三位數且有餘數的直式計算。</w:t>
            </w:r>
          </w:p>
        </w:tc>
      </w:tr>
      <w:tr w:rsidR="00B44305" w:rsidRPr="001B5744" w:rsidTr="00EB1BCB">
        <w:trPr>
          <w:trHeight w:val="445"/>
        </w:trPr>
        <w:tc>
          <w:tcPr>
            <w:tcW w:w="268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Pr="00E15B57" w:rsidRDefault="00B44305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3-n-18-1</w:t>
            </w:r>
          </w:p>
        </w:tc>
        <w:tc>
          <w:tcPr>
            <w:tcW w:w="54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305" w:rsidRPr="00E15B57" w:rsidRDefault="00B44305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能辨識面積單位「平方公分」。</w:t>
            </w:r>
          </w:p>
        </w:tc>
      </w:tr>
      <w:tr w:rsidR="00B44305" w:rsidRPr="001B5744" w:rsidTr="00EB1BCB">
        <w:trPr>
          <w:trHeight w:val="445"/>
        </w:trPr>
        <w:tc>
          <w:tcPr>
            <w:tcW w:w="268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Pr="00E15B57" w:rsidRDefault="00B44305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3-n-18-3</w:t>
            </w:r>
          </w:p>
        </w:tc>
        <w:tc>
          <w:tcPr>
            <w:tcW w:w="54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305" w:rsidRPr="00E15B57" w:rsidRDefault="00B44305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能透過乘法計算平方公分板上長方形的面積。</w:t>
            </w:r>
          </w:p>
        </w:tc>
      </w:tr>
      <w:tr w:rsidR="00B44305" w:rsidRPr="001B5744" w:rsidTr="00EB1BCB">
        <w:trPr>
          <w:trHeight w:val="445"/>
        </w:trPr>
        <w:tc>
          <w:tcPr>
            <w:tcW w:w="268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Pr="00E15B57" w:rsidRDefault="00B44305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3-n-16-1</w:t>
            </w:r>
          </w:p>
        </w:tc>
        <w:tc>
          <w:tcPr>
            <w:tcW w:w="54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305" w:rsidRPr="00E15B57" w:rsidRDefault="00B44305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能用重量單位「公斤」進行實測、估測與計算。</w:t>
            </w:r>
          </w:p>
        </w:tc>
      </w:tr>
      <w:tr w:rsidR="00B44305" w:rsidRPr="001B5744" w:rsidTr="00EB1BCB">
        <w:trPr>
          <w:trHeight w:val="445"/>
        </w:trPr>
        <w:tc>
          <w:tcPr>
            <w:tcW w:w="268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Pr="00E15B57" w:rsidRDefault="00B44305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3-n-16-2</w:t>
            </w:r>
          </w:p>
        </w:tc>
        <w:tc>
          <w:tcPr>
            <w:tcW w:w="54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305" w:rsidRPr="00E15B57" w:rsidRDefault="00B44305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能用重量單位「公克」進行實測、估測與計算。</w:t>
            </w:r>
          </w:p>
        </w:tc>
      </w:tr>
      <w:tr w:rsidR="00B44305" w:rsidRPr="001B5744" w:rsidTr="00EB1BCB">
        <w:trPr>
          <w:trHeight w:val="445"/>
        </w:trPr>
        <w:tc>
          <w:tcPr>
            <w:tcW w:w="268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Pr="00E15B57" w:rsidRDefault="00B44305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3-n-07-1</w:t>
            </w:r>
          </w:p>
        </w:tc>
        <w:tc>
          <w:tcPr>
            <w:tcW w:w="54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305" w:rsidRPr="00E15B57" w:rsidRDefault="00B44305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能用兩步驟加法和除法計算來解決生活中的問題</w:t>
            </w:r>
            <w:r w:rsidRPr="00E15B57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不含併式</w:t>
            </w:r>
            <w:r w:rsidRPr="00E15B57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B44305" w:rsidRPr="001B5744" w:rsidTr="00EB1BCB">
        <w:trPr>
          <w:trHeight w:val="445"/>
        </w:trPr>
        <w:tc>
          <w:tcPr>
            <w:tcW w:w="268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Pr="00E15B57" w:rsidRDefault="00B44305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3-n-07-2</w:t>
            </w:r>
          </w:p>
        </w:tc>
        <w:tc>
          <w:tcPr>
            <w:tcW w:w="54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305" w:rsidRPr="00E15B57" w:rsidRDefault="00B44305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能用兩步驟減法和除法計算來解決生活中的問題</w:t>
            </w:r>
            <w:r w:rsidRPr="00E15B57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不含併式</w:t>
            </w:r>
            <w:r w:rsidRPr="00E15B57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B44305" w:rsidRPr="001B5744" w:rsidTr="00EB1BCB">
        <w:trPr>
          <w:trHeight w:val="445"/>
        </w:trPr>
        <w:tc>
          <w:tcPr>
            <w:tcW w:w="268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Pr="00E15B57" w:rsidRDefault="00B44305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3-a-01-1</w:t>
            </w:r>
          </w:p>
        </w:tc>
        <w:tc>
          <w:tcPr>
            <w:tcW w:w="54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305" w:rsidRPr="00E15B57" w:rsidRDefault="00B44305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能運用乘法解決被除數為未知數的問題。</w:t>
            </w:r>
          </w:p>
          <w:p w:rsidR="00B44305" w:rsidRPr="00E15B57" w:rsidRDefault="00B44305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44305" w:rsidRPr="001B5744" w:rsidTr="00EB1BCB">
        <w:trPr>
          <w:trHeight w:val="445"/>
        </w:trPr>
        <w:tc>
          <w:tcPr>
            <w:tcW w:w="268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Pr="00E15B57" w:rsidRDefault="00B44305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3-a-01-2</w:t>
            </w:r>
          </w:p>
        </w:tc>
        <w:tc>
          <w:tcPr>
            <w:tcW w:w="54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305" w:rsidRPr="00E15B57" w:rsidRDefault="00B44305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能運用除法解決被乘數</w:t>
            </w:r>
            <w:r w:rsidRPr="00E15B57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或乘數，或除數</w:t>
            </w:r>
            <w:r w:rsidRPr="00E15B57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為未知數的問題</w:t>
            </w:r>
          </w:p>
        </w:tc>
      </w:tr>
      <w:tr w:rsidR="00B44305" w:rsidRPr="001B5744" w:rsidTr="00EB1BCB">
        <w:trPr>
          <w:trHeight w:val="445"/>
        </w:trPr>
        <w:tc>
          <w:tcPr>
            <w:tcW w:w="268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Pr="00E15B57" w:rsidRDefault="00B44305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3-a-01-3</w:t>
            </w:r>
          </w:p>
        </w:tc>
        <w:tc>
          <w:tcPr>
            <w:tcW w:w="54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305" w:rsidRPr="00E15B57" w:rsidRDefault="00B44305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能運用乘法或除法，對未知數進行驗算。</w:t>
            </w:r>
          </w:p>
          <w:p w:rsidR="00B44305" w:rsidRPr="00E15B57" w:rsidRDefault="00B44305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44305" w:rsidRPr="001B5744" w:rsidTr="00EB1BCB">
        <w:trPr>
          <w:trHeight w:val="445"/>
        </w:trPr>
        <w:tc>
          <w:tcPr>
            <w:tcW w:w="268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Pr="00E15B57" w:rsidRDefault="00B44305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3-n-13-1</w:t>
            </w:r>
          </w:p>
        </w:tc>
        <w:tc>
          <w:tcPr>
            <w:tcW w:w="5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44305" w:rsidRPr="00E15B57" w:rsidRDefault="00B44305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能分辨時間單位「日」與「時」的關係。</w:t>
            </w:r>
          </w:p>
        </w:tc>
      </w:tr>
      <w:tr w:rsidR="00B44305" w:rsidRPr="001B5744" w:rsidTr="00EB1BCB">
        <w:trPr>
          <w:trHeight w:val="445"/>
        </w:trPr>
        <w:tc>
          <w:tcPr>
            <w:tcW w:w="2680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Pr="00E15B57" w:rsidRDefault="00B44305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3-n-13-2</w:t>
            </w:r>
          </w:p>
        </w:tc>
        <w:tc>
          <w:tcPr>
            <w:tcW w:w="5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44305" w:rsidRPr="00E15B57" w:rsidRDefault="00B44305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能分辨時間單位「時」與「分」的關係。</w:t>
            </w:r>
          </w:p>
        </w:tc>
      </w:tr>
      <w:tr w:rsidR="00B44305" w:rsidRPr="001B5744" w:rsidTr="00EB1BCB">
        <w:trPr>
          <w:trHeight w:val="695"/>
        </w:trPr>
        <w:tc>
          <w:tcPr>
            <w:tcW w:w="268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Pr="001B5744" w:rsidRDefault="00B44305" w:rsidP="0005604D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Pr="00E15B57" w:rsidRDefault="00B44305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3-n-13-3</w:t>
            </w:r>
          </w:p>
        </w:tc>
        <w:tc>
          <w:tcPr>
            <w:tcW w:w="5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44305" w:rsidRPr="00E15B57" w:rsidRDefault="00B44305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能分辨時間單位「分」與「秒」的關係。</w:t>
            </w:r>
          </w:p>
          <w:p w:rsidR="00B44305" w:rsidRPr="00E15B57" w:rsidRDefault="00B44305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44305" w:rsidRPr="001B5744" w:rsidTr="00EB1BCB">
        <w:trPr>
          <w:trHeight w:val="532"/>
        </w:trPr>
        <w:tc>
          <w:tcPr>
            <w:tcW w:w="268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Pr="001B5744" w:rsidRDefault="00B44305" w:rsidP="0005604D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Pr="00E15B57" w:rsidRDefault="00B44305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3-n-13-4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B44305" w:rsidRPr="00E15B57" w:rsidRDefault="00B44305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能進行同單位時間量的加減計算</w:t>
            </w:r>
          </w:p>
        </w:tc>
      </w:tr>
      <w:tr w:rsidR="00B44305" w:rsidRPr="001B5744" w:rsidTr="00EB1BCB">
        <w:trPr>
          <w:trHeight w:val="532"/>
        </w:trPr>
        <w:tc>
          <w:tcPr>
            <w:tcW w:w="268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Pr="0005604D" w:rsidRDefault="00B44305" w:rsidP="0005604D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Pr="00E15B57" w:rsidRDefault="00B44305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3-n-13-7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B44305" w:rsidRPr="00E15B57" w:rsidRDefault="00B44305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能分辨</w:t>
            </w:r>
            <w:r w:rsidRPr="00E15B57">
              <w:rPr>
                <w:rFonts w:ascii="標楷體" w:eastAsia="標楷體" w:hAnsi="標楷體"/>
                <w:sz w:val="20"/>
                <w:szCs w:val="20"/>
              </w:rPr>
              <w:t xml:space="preserve"> 12 </w:t>
            </w: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時制與</w:t>
            </w:r>
            <w:r w:rsidRPr="00E15B57">
              <w:rPr>
                <w:rFonts w:ascii="標楷體" w:eastAsia="標楷體" w:hAnsi="標楷體"/>
                <w:sz w:val="20"/>
                <w:szCs w:val="20"/>
              </w:rPr>
              <w:t xml:space="preserve"> 24 </w:t>
            </w: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時制的關係。</w:t>
            </w:r>
          </w:p>
        </w:tc>
      </w:tr>
      <w:tr w:rsidR="00B44305" w:rsidRPr="001B5744" w:rsidTr="00EB1BCB">
        <w:trPr>
          <w:trHeight w:val="532"/>
        </w:trPr>
        <w:tc>
          <w:tcPr>
            <w:tcW w:w="268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Pr="0005604D" w:rsidRDefault="00B44305" w:rsidP="0005604D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Pr="00E15B57" w:rsidRDefault="00B44305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3-n-09-3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B44305" w:rsidRPr="00E15B57" w:rsidRDefault="00B44305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能標記數線上各點的數值</w:t>
            </w:r>
            <w:r w:rsidRPr="00E15B57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一位小數</w:t>
            </w:r>
            <w:r w:rsidRPr="00E15B57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B44305" w:rsidRPr="00E15B57" w:rsidRDefault="00B44305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44305" w:rsidRPr="001B5744" w:rsidTr="00EB1BCB">
        <w:trPr>
          <w:trHeight w:val="532"/>
        </w:trPr>
        <w:tc>
          <w:tcPr>
            <w:tcW w:w="268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Pr="0005604D" w:rsidRDefault="00B44305" w:rsidP="0005604D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Pr="00E15B57" w:rsidRDefault="00B44305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3-n-09-4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B44305" w:rsidRPr="00E15B57" w:rsidRDefault="00B44305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能分辨數線上數的大小（愈右邊的數愈大，愈左邊的數愈小）。</w:t>
            </w:r>
          </w:p>
        </w:tc>
      </w:tr>
      <w:tr w:rsidR="00B44305" w:rsidRPr="0005604D" w:rsidTr="00EB1BCB">
        <w:trPr>
          <w:trHeight w:val="532"/>
        </w:trPr>
        <w:tc>
          <w:tcPr>
            <w:tcW w:w="268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Pr="0005604D" w:rsidRDefault="00B44305" w:rsidP="0005604D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Pr="00E15B57" w:rsidRDefault="00B44305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3-n-09-5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B44305" w:rsidRPr="00E15B57" w:rsidRDefault="00B44305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能運用線段圖協助解決生活中加減的問題。</w:t>
            </w:r>
          </w:p>
        </w:tc>
      </w:tr>
      <w:tr w:rsidR="00B44305" w:rsidRPr="0005604D" w:rsidTr="00EB1BCB">
        <w:trPr>
          <w:trHeight w:val="532"/>
        </w:trPr>
        <w:tc>
          <w:tcPr>
            <w:tcW w:w="268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Pr="0005604D" w:rsidRDefault="00B44305" w:rsidP="0005604D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Pr="00E15B57" w:rsidRDefault="00B44305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3-n-12-7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B44305" w:rsidRPr="00E15B57" w:rsidRDefault="00B44305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能演算一位小數</w:t>
            </w:r>
            <w:r w:rsidRPr="00E15B57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整數兩位</w:t>
            </w:r>
            <w:r w:rsidRPr="00E15B57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加法計算。</w:t>
            </w:r>
          </w:p>
        </w:tc>
      </w:tr>
      <w:tr w:rsidR="00B44305" w:rsidRPr="0005604D" w:rsidTr="00EB1BCB">
        <w:trPr>
          <w:trHeight w:val="532"/>
        </w:trPr>
        <w:tc>
          <w:tcPr>
            <w:tcW w:w="268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Pr="0005604D" w:rsidRDefault="00B44305" w:rsidP="0005604D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Pr="00E15B57" w:rsidRDefault="00B44305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3-n-12-8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B44305" w:rsidRPr="00E15B57" w:rsidRDefault="00B44305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能演算一位小數</w:t>
            </w:r>
            <w:r w:rsidRPr="00E15B57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整數兩位</w:t>
            </w:r>
            <w:r w:rsidRPr="00E15B57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減法計算。</w:t>
            </w:r>
          </w:p>
        </w:tc>
      </w:tr>
      <w:tr w:rsidR="00B44305" w:rsidRPr="0005604D" w:rsidTr="00EB1BCB">
        <w:trPr>
          <w:trHeight w:val="532"/>
        </w:trPr>
        <w:tc>
          <w:tcPr>
            <w:tcW w:w="268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Pr="0005604D" w:rsidRDefault="00B44305" w:rsidP="0005604D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Pr="00E15B57" w:rsidRDefault="00B44305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3-d-01-1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B44305" w:rsidRPr="00E15B57" w:rsidRDefault="00B44305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能報讀生活中常見的直接對應</w:t>
            </w:r>
            <w:r w:rsidRPr="00E15B57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一維</w:t>
            </w:r>
            <w:r w:rsidRPr="00E15B57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表格</w:t>
            </w:r>
          </w:p>
        </w:tc>
      </w:tr>
      <w:tr w:rsidR="00B44305" w:rsidRPr="0005604D" w:rsidTr="00EB1BCB">
        <w:trPr>
          <w:trHeight w:val="532"/>
        </w:trPr>
        <w:tc>
          <w:tcPr>
            <w:tcW w:w="268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Pr="0005604D" w:rsidRDefault="00B44305" w:rsidP="0005604D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Pr="00E15B57" w:rsidRDefault="00B44305" w:rsidP="0005604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/>
                <w:sz w:val="20"/>
                <w:szCs w:val="20"/>
              </w:rPr>
              <w:t>3-d-01-2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B44305" w:rsidRPr="00E15B57" w:rsidRDefault="00B44305" w:rsidP="000560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能報讀生活中常見的交叉對應</w:t>
            </w:r>
            <w:r w:rsidRPr="00E15B57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二維</w:t>
            </w:r>
            <w:r w:rsidRPr="00E15B57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E15B57">
              <w:rPr>
                <w:rFonts w:ascii="標楷體" w:eastAsia="標楷體" w:hAnsi="標楷體" w:hint="eastAsia"/>
                <w:sz w:val="20"/>
                <w:szCs w:val="20"/>
              </w:rPr>
              <w:t>表格</w:t>
            </w:r>
          </w:p>
        </w:tc>
      </w:tr>
      <w:tr w:rsidR="00B44305" w:rsidRPr="001B5744" w:rsidTr="00EB1BCB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B44305" w:rsidRPr="001B5744" w:rsidRDefault="00B44305" w:rsidP="0005604D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□性侵害防治教育□性別平等教育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</w:p>
          <w:p w:rsidR="00B44305" w:rsidRDefault="00B44305" w:rsidP="0005604D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▓環境教育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□資訊教育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B44305" w:rsidRPr="001B5744" w:rsidRDefault="00B44305" w:rsidP="0005604D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B44305" w:rsidRPr="001B5744" w:rsidTr="003571FD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Pr="001B5744" w:rsidRDefault="00B44305" w:rsidP="0005604D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Pr="001B5744" w:rsidRDefault="00B44305" w:rsidP="0005604D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Pr="001B5744" w:rsidRDefault="00B44305" w:rsidP="0005604D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Pr="001B5744" w:rsidRDefault="00B44305" w:rsidP="0005604D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Pr="001B5744" w:rsidRDefault="00B44305" w:rsidP="0005604D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B44305" w:rsidRPr="001B5744" w:rsidTr="003571FD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Default="00B44305" w:rsidP="0085663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一</w:t>
            </w:r>
          </w:p>
          <w:p w:rsidR="00B44305" w:rsidRDefault="00B44305" w:rsidP="0085663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0213-0218</w:t>
            </w:r>
          </w:p>
          <w:p w:rsidR="00B44305" w:rsidRPr="00F86392" w:rsidRDefault="00B44305" w:rsidP="00856633">
            <w:pPr>
              <w:jc w:val="center"/>
            </w:pPr>
          </w:p>
        </w:tc>
        <w:tc>
          <w:tcPr>
            <w:tcW w:w="3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Default="00B44305" w:rsidP="0005604D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一、乘法</w:t>
            </w:r>
          </w:p>
          <w:p w:rsidR="00B44305" w:rsidRDefault="00B44305" w:rsidP="00056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能熟練三位數乘以一位數的直式計算。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不進位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</w:p>
          <w:p w:rsidR="00B44305" w:rsidRDefault="00B44305" w:rsidP="0005604D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能熟練三位數乘以一位數的直式計算。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一次進位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 </w:t>
            </w:r>
          </w:p>
          <w:p w:rsidR="00B44305" w:rsidRPr="001B5744" w:rsidRDefault="00B44305" w:rsidP="0005604D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能熟練一位數乘以整十的直式計算。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Default="00B44305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Pr="001B5744" w:rsidRDefault="00B44305" w:rsidP="0005604D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Default="00B44305" w:rsidP="0005604D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1-1-1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3"/>
                <w:attr w:name="Year" w:val="2002"/>
              </w:smartTagPr>
              <w:r w:rsidRPr="00FE20C8">
                <w:rPr>
                  <w:rFonts w:ascii="新細明體" w:hAnsi="新細明體" w:cs="新細明體"/>
                  <w:sz w:val="20"/>
                  <w:szCs w:val="20"/>
                </w:rPr>
                <w:t>2-2-1</w:t>
              </w:r>
            </w:smartTag>
          </w:p>
        </w:tc>
      </w:tr>
      <w:tr w:rsidR="00B44305" w:rsidRPr="001B5744" w:rsidTr="003571FD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Default="00B44305" w:rsidP="0085663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</w:t>
            </w:r>
          </w:p>
          <w:p w:rsidR="00B44305" w:rsidRPr="00F86392" w:rsidRDefault="00B44305" w:rsidP="00856633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0219-0225</w:t>
            </w:r>
          </w:p>
        </w:tc>
        <w:tc>
          <w:tcPr>
            <w:tcW w:w="3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Default="00B44305" w:rsidP="0005604D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一、乘法</w:t>
            </w:r>
          </w:p>
          <w:p w:rsidR="00B44305" w:rsidRDefault="00B44305" w:rsidP="0005604D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能熟練一位數乘以整百的直式計算。</w:t>
            </w:r>
          </w:p>
          <w:p w:rsidR="00B44305" w:rsidRPr="001B5744" w:rsidRDefault="00B44305" w:rsidP="0005604D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能用連乘計</w:t>
            </w:r>
            <w:r>
              <w:rPr>
                <w:rFonts w:ascii="標楷體" w:eastAsia="標楷體" w:hAnsi="標楷體" w:cs="標楷體" w:hint="eastAsia"/>
                <w:spacing w:val="-47"/>
                <w:sz w:val="20"/>
                <w:szCs w:val="20"/>
              </w:rPr>
              <w:t>算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個一位數</w:t>
            </w:r>
            <w:r>
              <w:rPr>
                <w:rFonts w:ascii="標楷體" w:eastAsia="標楷體" w:hAnsi="標楷體" w:cs="標楷體" w:hint="eastAsia"/>
                <w:spacing w:val="-47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來解決生活中的兩步驟問題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不含併式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Default="00B44305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Pr="001B5744" w:rsidRDefault="00B44305" w:rsidP="0005604D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Default="00B44305" w:rsidP="0005604D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1-1-1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3"/>
                <w:attr w:name="Year" w:val="2002"/>
              </w:smartTagPr>
              <w:r w:rsidRPr="00FE20C8">
                <w:rPr>
                  <w:rFonts w:ascii="新細明體" w:hAnsi="新細明體" w:cs="新細明體"/>
                  <w:sz w:val="20"/>
                  <w:szCs w:val="20"/>
                </w:rPr>
                <w:t>2-2-1</w:t>
              </w:r>
            </w:smartTag>
          </w:p>
        </w:tc>
      </w:tr>
      <w:tr w:rsidR="00B44305" w:rsidRPr="001B5744" w:rsidTr="003571FD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Default="00B44305" w:rsidP="0085663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三</w:t>
            </w:r>
          </w:p>
          <w:p w:rsidR="00B44305" w:rsidRDefault="00B44305" w:rsidP="0085663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0226-0304</w:t>
            </w:r>
          </w:p>
          <w:p w:rsidR="00B44305" w:rsidRPr="00F86392" w:rsidRDefault="00B44305" w:rsidP="00856633">
            <w:pPr>
              <w:jc w:val="center"/>
            </w:pPr>
          </w:p>
        </w:tc>
        <w:tc>
          <w:tcPr>
            <w:tcW w:w="3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Default="00B44305" w:rsidP="0005604D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二、毫米</w:t>
            </w:r>
          </w:p>
          <w:p w:rsidR="00B44305" w:rsidRDefault="00B44305" w:rsidP="0005604D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能用長度單位「毫米」進行實測、估測與計算。</w:t>
            </w:r>
          </w:p>
          <w:p w:rsidR="00B44305" w:rsidRPr="001B5744" w:rsidRDefault="00B44305" w:rsidP="0005604D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能分辨長度單位「公分」與「毫米」的關係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Default="00B44305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Pr="001B5744" w:rsidRDefault="00B44305" w:rsidP="0005604D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Default="00B44305" w:rsidP="0005604D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1-1-1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3"/>
                <w:attr w:name="Year" w:val="2002"/>
              </w:smartTagPr>
              <w:r w:rsidRPr="00FE20C8">
                <w:rPr>
                  <w:rFonts w:ascii="新細明體" w:hAnsi="新細明體" w:cs="新細明體"/>
                  <w:sz w:val="20"/>
                  <w:szCs w:val="20"/>
                </w:rPr>
                <w:t>4-1-1</w:t>
              </w:r>
            </w:smartTag>
          </w:p>
        </w:tc>
      </w:tr>
      <w:tr w:rsidR="00B44305" w:rsidRPr="001B5744" w:rsidTr="003571FD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Default="00B44305" w:rsidP="0085663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四</w:t>
            </w:r>
          </w:p>
          <w:p w:rsidR="00B44305" w:rsidRPr="00F86392" w:rsidRDefault="00B44305" w:rsidP="00856633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0305-0311</w:t>
            </w:r>
          </w:p>
        </w:tc>
        <w:tc>
          <w:tcPr>
            <w:tcW w:w="3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Default="00B44305" w:rsidP="0005604D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二、毫米</w:t>
            </w:r>
          </w:p>
          <w:p w:rsidR="00B44305" w:rsidRDefault="00B44305" w:rsidP="0005604D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能分辨長度單位「公尺」與「毫米」的關係。</w:t>
            </w:r>
          </w:p>
          <w:p w:rsidR="00B44305" w:rsidRPr="001B5744" w:rsidRDefault="00B44305" w:rsidP="0005604D">
            <w:pPr>
              <w:ind w:left="21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能分辨長度單位「公尺」與「公分」的關係。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Default="00B44305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Pr="001B5744" w:rsidRDefault="00B44305" w:rsidP="0005604D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Pr="00FE20C8" w:rsidRDefault="00B44305" w:rsidP="0005604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【生涯發展教育】</w:t>
            </w:r>
          </w:p>
          <w:p w:rsidR="00B44305" w:rsidRDefault="00B44305" w:rsidP="0005604D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3"/>
                <w:attr w:name="Year" w:val="2002"/>
              </w:smartTagPr>
              <w:r w:rsidRPr="00FE20C8">
                <w:rPr>
                  <w:rFonts w:ascii="新細明體" w:hAnsi="新細明體" w:cs="新細明體"/>
                  <w:sz w:val="20"/>
                  <w:szCs w:val="20"/>
                </w:rPr>
                <w:t>3-2-1</w:t>
              </w:r>
            </w:smartTag>
          </w:p>
        </w:tc>
      </w:tr>
      <w:tr w:rsidR="00B44305" w:rsidRPr="001B5744" w:rsidTr="003571FD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Default="00B44305" w:rsidP="0085663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五</w:t>
            </w:r>
          </w:p>
          <w:p w:rsidR="00B44305" w:rsidRPr="00F86392" w:rsidRDefault="00B44305" w:rsidP="00856633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0312-0318</w:t>
            </w:r>
          </w:p>
        </w:tc>
        <w:tc>
          <w:tcPr>
            <w:tcW w:w="3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Default="00B44305" w:rsidP="0005604D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三、分數</w:t>
            </w:r>
          </w:p>
          <w:p w:rsidR="00B44305" w:rsidRDefault="00B44305" w:rsidP="0005604D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能比較同分母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分母小於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12)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分數的大小。</w:t>
            </w:r>
          </w:p>
          <w:p w:rsidR="00B44305" w:rsidRPr="001B5744" w:rsidRDefault="00B44305" w:rsidP="0005604D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能解決生活中同分母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分母小於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12)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的分數加減問題。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Default="00B44305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Pr="001B5744" w:rsidRDefault="00B44305" w:rsidP="0005604D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Default="00B44305" w:rsidP="0005604D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1-1-1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3"/>
                <w:attr w:name="Year" w:val="2002"/>
              </w:smartTagPr>
              <w:r w:rsidRPr="00FE20C8">
                <w:rPr>
                  <w:rFonts w:ascii="新細明體" w:hAnsi="新細明體" w:cs="新細明體"/>
                  <w:sz w:val="20"/>
                  <w:szCs w:val="20"/>
                </w:rPr>
                <w:t>4-1-1</w:t>
              </w:r>
            </w:smartTag>
          </w:p>
        </w:tc>
      </w:tr>
      <w:tr w:rsidR="00B44305" w:rsidRPr="001B5744" w:rsidTr="003571FD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Default="00B44305" w:rsidP="0085663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六</w:t>
            </w:r>
          </w:p>
          <w:p w:rsidR="00B44305" w:rsidRPr="00F86392" w:rsidRDefault="00B44305" w:rsidP="00856633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0319-0325</w:t>
            </w:r>
          </w:p>
        </w:tc>
        <w:tc>
          <w:tcPr>
            <w:tcW w:w="3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Default="00B44305" w:rsidP="0005604D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三、分數</w:t>
            </w:r>
          </w:p>
          <w:p w:rsidR="00B44305" w:rsidRDefault="00B44305" w:rsidP="0005604D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能用長度單位「毫米」進行實測、估測與計算。</w:t>
            </w:r>
          </w:p>
          <w:p w:rsidR="00B44305" w:rsidRDefault="00B44305" w:rsidP="0005604D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能用容量單位「公升」進行實測、估測與計算。</w:t>
            </w:r>
          </w:p>
          <w:p w:rsidR="00B44305" w:rsidRPr="001B5744" w:rsidRDefault="00B44305" w:rsidP="0005604D">
            <w:pPr>
              <w:ind w:left="21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能用容量單位「毫公升」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簡稱「毫升」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進行實測、估測與計算。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Default="00B44305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Pr="001B5744" w:rsidRDefault="00B44305" w:rsidP="0005604D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Default="00B44305" w:rsidP="0005604D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1-1-1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3"/>
                <w:attr w:name="Year" w:val="2002"/>
              </w:smartTagPr>
              <w:r w:rsidRPr="00FE20C8">
                <w:rPr>
                  <w:rFonts w:ascii="新細明體" w:hAnsi="新細明體" w:cs="新細明體"/>
                  <w:sz w:val="20"/>
                  <w:szCs w:val="20"/>
                </w:rPr>
                <w:t>4-1-1</w:t>
              </w:r>
            </w:smartTag>
          </w:p>
        </w:tc>
      </w:tr>
      <w:tr w:rsidR="00B44305" w:rsidRPr="001B5744" w:rsidTr="003571FD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Default="00B44305" w:rsidP="0085663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七</w:t>
            </w:r>
          </w:p>
          <w:p w:rsidR="00B44305" w:rsidRDefault="00B44305" w:rsidP="0085663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0326-0401</w:t>
            </w:r>
          </w:p>
          <w:p w:rsidR="00B44305" w:rsidRPr="00F86392" w:rsidRDefault="00B44305" w:rsidP="00856633">
            <w:pPr>
              <w:jc w:val="center"/>
            </w:pPr>
          </w:p>
        </w:tc>
        <w:tc>
          <w:tcPr>
            <w:tcW w:w="3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Default="00B44305" w:rsidP="0005604D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四、除法</w:t>
            </w:r>
          </w:p>
          <w:p w:rsidR="00B44305" w:rsidRDefault="00B44305" w:rsidP="0005604D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能使用÷、＝做橫式紀錄以解決生活中的問題。</w:t>
            </w:r>
          </w:p>
          <w:p w:rsidR="00B44305" w:rsidRPr="001B5744" w:rsidRDefault="00B44305" w:rsidP="0005604D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能由分裝與平分的具體活動</w:t>
            </w:r>
            <w:r>
              <w:rPr>
                <w:rFonts w:ascii="標楷體" w:eastAsia="標楷體" w:hAnsi="標楷體" w:cs="標楷體" w:hint="eastAsia"/>
                <w:spacing w:val="-65"/>
                <w:sz w:val="20"/>
                <w:szCs w:val="20"/>
              </w:rPr>
              <w:t>中，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察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覺除法與乘法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倍數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的關</w:t>
            </w:r>
            <w:r>
              <w:rPr>
                <w:rFonts w:ascii="標楷體" w:eastAsia="標楷體" w:hAnsi="標楷體" w:cs="標楷體" w:hint="eastAsia"/>
                <w:spacing w:val="-67"/>
                <w:sz w:val="20"/>
                <w:szCs w:val="20"/>
              </w:rPr>
              <w:t>係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Default="00B44305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Pr="001B5744" w:rsidRDefault="00B44305" w:rsidP="0005604D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Pr="00FE20C8" w:rsidRDefault="00B44305" w:rsidP="0005604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【生涯發展教育】</w:t>
            </w:r>
          </w:p>
          <w:p w:rsidR="00B44305" w:rsidRPr="00FE20C8" w:rsidRDefault="00B44305" w:rsidP="0005604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3"/>
                <w:attr w:name="Year" w:val="2002"/>
              </w:smartTagPr>
              <w:r w:rsidRPr="00FE20C8">
                <w:rPr>
                  <w:rFonts w:ascii="新細明體" w:hAnsi="新細明體" w:cs="新細明體"/>
                  <w:sz w:val="20"/>
                  <w:szCs w:val="20"/>
                </w:rPr>
                <w:t>3-2-1</w:t>
              </w:r>
            </w:smartTag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</w:p>
          <w:p w:rsidR="00B44305" w:rsidRDefault="00B44305" w:rsidP="0005604D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3"/>
                <w:attr w:name="Year" w:val="2002"/>
              </w:smartTagPr>
              <w:r w:rsidRPr="00FE20C8">
                <w:rPr>
                  <w:rFonts w:ascii="新細明體" w:hAnsi="新細明體" w:cs="新細明體"/>
                  <w:sz w:val="20"/>
                  <w:szCs w:val="20"/>
                </w:rPr>
                <w:t>1-1-1</w:t>
              </w:r>
            </w:smartTag>
          </w:p>
        </w:tc>
      </w:tr>
      <w:tr w:rsidR="00B44305" w:rsidRPr="001B5744" w:rsidTr="003571FD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Default="00B44305" w:rsidP="0085663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八</w:t>
            </w:r>
          </w:p>
          <w:p w:rsidR="00B44305" w:rsidRDefault="00B44305" w:rsidP="0085663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0402-0408</w:t>
            </w:r>
          </w:p>
          <w:p w:rsidR="00B44305" w:rsidRPr="00F86392" w:rsidRDefault="00B44305" w:rsidP="00856633">
            <w:pPr>
              <w:jc w:val="center"/>
            </w:pPr>
          </w:p>
        </w:tc>
        <w:tc>
          <w:tcPr>
            <w:tcW w:w="3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Pr="00673D90" w:rsidRDefault="00B44305" w:rsidP="0005604D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4/4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（五）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兒童節、清明節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放假</w:t>
            </w:r>
          </w:p>
          <w:p w:rsidR="00B44305" w:rsidRPr="00673D90" w:rsidRDefault="00B44305" w:rsidP="0005604D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4/3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四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彈性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放假</w:t>
            </w:r>
          </w:p>
          <w:p w:rsidR="00B44305" w:rsidRDefault="00B44305" w:rsidP="0005604D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除法</w:t>
            </w:r>
          </w:p>
          <w:p w:rsidR="00B44305" w:rsidRDefault="00B44305" w:rsidP="00056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能熟練三位數除以一位數，商為三位數的直式計算。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整除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</w:p>
          <w:p w:rsidR="00B44305" w:rsidRPr="001B5744" w:rsidRDefault="00B44305" w:rsidP="0005604D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能熟練三位數除以一位數，商為三位數且有餘數的直式計算。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Default="00B44305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Pr="001B5744" w:rsidRDefault="00B44305" w:rsidP="0005604D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Pr="00FE20C8" w:rsidRDefault="00B44305" w:rsidP="0005604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【生涯發展教育】</w:t>
            </w:r>
          </w:p>
          <w:p w:rsidR="00B44305" w:rsidRPr="00FE20C8" w:rsidRDefault="00B44305" w:rsidP="0005604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3"/>
                <w:attr w:name="Year" w:val="2002"/>
              </w:smartTagPr>
              <w:r w:rsidRPr="00FE20C8">
                <w:rPr>
                  <w:rFonts w:ascii="新細明體" w:hAnsi="新細明體" w:cs="新細明體"/>
                  <w:sz w:val="20"/>
                  <w:szCs w:val="20"/>
                </w:rPr>
                <w:t>3-2-1</w:t>
              </w:r>
            </w:smartTag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</w:p>
          <w:p w:rsidR="00B44305" w:rsidRDefault="00B44305" w:rsidP="0005604D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3"/>
                <w:attr w:name="Year" w:val="2002"/>
              </w:smartTagPr>
              <w:r w:rsidRPr="00FE20C8">
                <w:rPr>
                  <w:rFonts w:ascii="新細明體" w:hAnsi="新細明體" w:cs="新細明體"/>
                  <w:sz w:val="20"/>
                  <w:szCs w:val="20"/>
                </w:rPr>
                <w:t>1-1-1</w:t>
              </w:r>
            </w:smartTag>
          </w:p>
        </w:tc>
      </w:tr>
      <w:tr w:rsidR="00B44305" w:rsidRPr="001B5744" w:rsidTr="003571FD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Default="00B44305" w:rsidP="0085663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九</w:t>
            </w:r>
          </w:p>
          <w:p w:rsidR="00B44305" w:rsidRPr="00F86392" w:rsidRDefault="00B44305" w:rsidP="00856633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0409-0415</w:t>
            </w:r>
          </w:p>
        </w:tc>
        <w:tc>
          <w:tcPr>
            <w:tcW w:w="3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Default="00B44305" w:rsidP="0005604D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五、周長和面積</w:t>
            </w:r>
          </w:p>
          <w:p w:rsidR="00B44305" w:rsidRDefault="00B44305" w:rsidP="0005604D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能辨識面積單位「平方公分</w:t>
            </w:r>
            <w:r>
              <w:rPr>
                <w:rFonts w:ascii="標楷體" w:eastAsia="標楷體" w:hAnsi="標楷體" w:cs="標楷體" w:hint="eastAsia"/>
                <w:spacing w:val="-132"/>
                <w:sz w:val="20"/>
                <w:szCs w:val="20"/>
              </w:rPr>
              <w:t>」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44305" w:rsidRDefault="00B44305" w:rsidP="0005604D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能透過乘法計算平方公分板上長方形的面積。</w:t>
            </w:r>
          </w:p>
          <w:p w:rsidR="00B44305" w:rsidRDefault="00B44305" w:rsidP="0005604D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透過圖形拼排，能覺察兩個一樣的等腰直角三角形與正方形之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間的關係。</w:t>
            </w:r>
          </w:p>
          <w:p w:rsidR="00B44305" w:rsidRPr="001B5744" w:rsidRDefault="00B44305" w:rsidP="0005604D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透過圖形拼排，能覺察兩個一樣的直角三角形與長方形之間的關係。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Default="00B44305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Pr="001B5744" w:rsidRDefault="00B44305" w:rsidP="0005604D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Default="00B44305" w:rsidP="0005604D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1-1-1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3"/>
                <w:attr w:name="Year" w:val="2002"/>
              </w:smartTagPr>
              <w:r w:rsidRPr="00FE20C8">
                <w:rPr>
                  <w:rFonts w:ascii="新細明體" w:hAnsi="新細明體" w:cs="新細明體"/>
                  <w:sz w:val="20"/>
                  <w:szCs w:val="20"/>
                </w:rPr>
                <w:t>2-2-1</w:t>
              </w:r>
            </w:smartTag>
          </w:p>
        </w:tc>
      </w:tr>
      <w:tr w:rsidR="00B44305" w:rsidRPr="001B5744" w:rsidTr="003571FD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Default="00B44305" w:rsidP="0085663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</w:t>
            </w:r>
          </w:p>
          <w:p w:rsidR="00B44305" w:rsidRDefault="00B44305" w:rsidP="0085663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0416-0422</w:t>
            </w:r>
          </w:p>
          <w:p w:rsidR="00B44305" w:rsidRPr="00F86392" w:rsidRDefault="00B44305" w:rsidP="00856633">
            <w:pPr>
              <w:jc w:val="center"/>
            </w:pPr>
          </w:p>
        </w:tc>
        <w:tc>
          <w:tcPr>
            <w:tcW w:w="3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Default="00B44305" w:rsidP="0005604D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期中評量</w:t>
            </w:r>
          </w:p>
          <w:p w:rsidR="00B44305" w:rsidRDefault="00B44305" w:rsidP="0005604D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調整試卷評量</w:t>
            </w:r>
          </w:p>
          <w:p w:rsidR="00B44305" w:rsidRPr="001B5744" w:rsidRDefault="00B44305" w:rsidP="0005604D">
            <w:pPr>
              <w:ind w:left="23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報讀考試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Default="00B44305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Pr="001B5744" w:rsidRDefault="00B44305" w:rsidP="0005604D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Default="00B44305" w:rsidP="0005604D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1-1-1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3"/>
                <w:attr w:name="Year" w:val="2002"/>
              </w:smartTagPr>
              <w:r w:rsidRPr="00FE20C8">
                <w:rPr>
                  <w:rFonts w:ascii="新細明體" w:hAnsi="新細明體" w:cs="新細明體"/>
                  <w:sz w:val="20"/>
                  <w:szCs w:val="20"/>
                </w:rPr>
                <w:t>4-1-1</w:t>
              </w:r>
            </w:smartTag>
          </w:p>
        </w:tc>
      </w:tr>
      <w:tr w:rsidR="00B44305" w:rsidRPr="001B5744" w:rsidTr="003571FD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Default="00B44305" w:rsidP="0085663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十一</w:t>
            </w:r>
          </w:p>
          <w:p w:rsidR="00B44305" w:rsidRPr="00F86392" w:rsidRDefault="00B44305" w:rsidP="00856633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0423-0429</w:t>
            </w:r>
          </w:p>
        </w:tc>
        <w:tc>
          <w:tcPr>
            <w:tcW w:w="3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Default="00B44305" w:rsidP="0005604D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六、公斤和公克</w:t>
            </w:r>
          </w:p>
          <w:p w:rsidR="00B44305" w:rsidRDefault="00B44305" w:rsidP="0005604D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能用重量單位「公斤」進行實測、估測與計算。</w:t>
            </w:r>
          </w:p>
          <w:p w:rsidR="00B44305" w:rsidRPr="001B5744" w:rsidRDefault="00B44305" w:rsidP="0005604D">
            <w:pPr>
              <w:rPr>
                <w:rFonts w:cs="Times New Roma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Default="00B44305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Default="00B44305" w:rsidP="0005604D">
            <w:pPr>
              <w:spacing w:line="300" w:lineRule="auto"/>
              <w:rPr>
                <w:rFonts w:ascii="新細明體" w:cs="Times New Roman"/>
                <w:sz w:val="22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Default="00B44305" w:rsidP="0005604D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1-1-1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3"/>
                <w:attr w:name="Year" w:val="2002"/>
              </w:smartTagPr>
              <w:r w:rsidRPr="00FE20C8">
                <w:rPr>
                  <w:rFonts w:ascii="新細明體" w:hAnsi="新細明體" w:cs="新細明體"/>
                  <w:sz w:val="20"/>
                  <w:szCs w:val="20"/>
                </w:rPr>
                <w:t>2-2-1</w:t>
              </w:r>
            </w:smartTag>
          </w:p>
        </w:tc>
      </w:tr>
      <w:tr w:rsidR="00B44305" w:rsidRPr="001B5744" w:rsidTr="003571FD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Default="00B44305" w:rsidP="0085663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十二</w:t>
            </w:r>
          </w:p>
          <w:p w:rsidR="00B44305" w:rsidRDefault="00B44305" w:rsidP="0085663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0430-0506</w:t>
            </w:r>
          </w:p>
          <w:p w:rsidR="00B44305" w:rsidRPr="00F86392" w:rsidRDefault="00B44305" w:rsidP="00856633">
            <w:pPr>
              <w:jc w:val="center"/>
            </w:pPr>
          </w:p>
        </w:tc>
        <w:tc>
          <w:tcPr>
            <w:tcW w:w="3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Default="00B44305" w:rsidP="0005604D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六、公斤和公克</w:t>
            </w:r>
          </w:p>
          <w:p w:rsidR="00B44305" w:rsidRDefault="00B44305" w:rsidP="0005604D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能用重量單位「公克」進行實測、估測與計算。</w:t>
            </w:r>
          </w:p>
          <w:p w:rsidR="00B44305" w:rsidRPr="001B5744" w:rsidRDefault="00B44305" w:rsidP="0005604D">
            <w:pPr>
              <w:ind w:left="21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能分辨重量單位「公斤」與「公克」的關係。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Default="00B44305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Pr="001B5744" w:rsidRDefault="00B44305" w:rsidP="0005604D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Default="00B44305" w:rsidP="0005604D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1-1-1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3"/>
                <w:attr w:name="Year" w:val="2002"/>
              </w:smartTagPr>
              <w:r w:rsidRPr="00FE20C8">
                <w:rPr>
                  <w:rFonts w:ascii="新細明體" w:hAnsi="新細明體" w:cs="新細明體"/>
                  <w:sz w:val="20"/>
                  <w:szCs w:val="20"/>
                </w:rPr>
                <w:t>2-2-1</w:t>
              </w:r>
            </w:smartTag>
          </w:p>
        </w:tc>
      </w:tr>
      <w:tr w:rsidR="00B44305" w:rsidRPr="001B5744" w:rsidTr="003571FD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Default="00B44305" w:rsidP="0085663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十三</w:t>
            </w:r>
          </w:p>
          <w:p w:rsidR="00B44305" w:rsidRPr="00F86392" w:rsidRDefault="00B44305" w:rsidP="00856633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0507-0513</w:t>
            </w:r>
          </w:p>
        </w:tc>
        <w:tc>
          <w:tcPr>
            <w:tcW w:w="3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Default="00B44305" w:rsidP="0005604D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七、除法的應用</w:t>
            </w:r>
          </w:p>
          <w:p w:rsidR="00B44305" w:rsidRDefault="00B44305" w:rsidP="0005604D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能用兩步驟加法和除法計算來解決生活中的問題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不含併式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。</w:t>
            </w:r>
          </w:p>
          <w:p w:rsidR="00B44305" w:rsidRPr="001B5744" w:rsidRDefault="00B44305" w:rsidP="0005604D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能用兩步驟減法和除法計算來解決生活中的問題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不含併式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Default="00B44305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Pr="001B5744" w:rsidRDefault="00B44305" w:rsidP="0005604D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Pr="00FE20C8" w:rsidRDefault="00B44305" w:rsidP="0005604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【生涯發展教育】</w:t>
            </w:r>
          </w:p>
          <w:p w:rsidR="00B44305" w:rsidRPr="00FE20C8" w:rsidRDefault="00B44305" w:rsidP="0005604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3"/>
                <w:attr w:name="Year" w:val="2002"/>
              </w:smartTagPr>
              <w:r w:rsidRPr="00FE20C8">
                <w:rPr>
                  <w:rFonts w:ascii="新細明體" w:hAnsi="新細明體" w:cs="新細明體"/>
                  <w:sz w:val="20"/>
                  <w:szCs w:val="20"/>
                </w:rPr>
                <w:t>3-2-1</w:t>
              </w:r>
            </w:smartTag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</w:p>
          <w:p w:rsidR="00B44305" w:rsidRDefault="00B44305" w:rsidP="0005604D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3"/>
                <w:attr w:name="Year" w:val="2002"/>
              </w:smartTagPr>
              <w:r w:rsidRPr="00FE20C8">
                <w:rPr>
                  <w:rFonts w:ascii="新細明體" w:hAnsi="新細明體" w:cs="新細明體"/>
                  <w:sz w:val="20"/>
                  <w:szCs w:val="20"/>
                </w:rPr>
                <w:t>1-1-1</w:t>
              </w:r>
            </w:smartTag>
          </w:p>
        </w:tc>
      </w:tr>
      <w:tr w:rsidR="00B44305" w:rsidRPr="001B5744" w:rsidTr="003571FD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Default="00B44305" w:rsidP="0085663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十四</w:t>
            </w:r>
          </w:p>
          <w:p w:rsidR="00B44305" w:rsidRPr="00F86392" w:rsidRDefault="00B44305" w:rsidP="00856633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0514-0520</w:t>
            </w:r>
          </w:p>
        </w:tc>
        <w:tc>
          <w:tcPr>
            <w:tcW w:w="3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Default="00B44305" w:rsidP="0005604D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七、除法的應用</w:t>
            </w:r>
          </w:p>
          <w:p w:rsidR="00B44305" w:rsidRDefault="00B44305" w:rsidP="0005604D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能運用乘法解決被除數為未知數的問題。</w:t>
            </w:r>
          </w:p>
          <w:p w:rsidR="00B44305" w:rsidRDefault="00B44305" w:rsidP="0005604D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能運用除法解決被乘數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或乘數，或除數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為未知數的問題</w:t>
            </w:r>
          </w:p>
          <w:p w:rsidR="00B44305" w:rsidRPr="001B5744" w:rsidRDefault="00B44305" w:rsidP="0005604D">
            <w:pPr>
              <w:ind w:left="21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能運用乘法或除法，對未知數進行驗算。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Default="00B44305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Pr="001B5744" w:rsidRDefault="00B44305" w:rsidP="0005604D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Pr="00FE20C8" w:rsidRDefault="00B44305" w:rsidP="0005604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【生涯發展教育】</w:t>
            </w:r>
          </w:p>
          <w:p w:rsidR="00B44305" w:rsidRPr="00FE20C8" w:rsidRDefault="00B44305" w:rsidP="0005604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3"/>
                <w:attr w:name="Year" w:val="2002"/>
              </w:smartTagPr>
              <w:r w:rsidRPr="00FE20C8">
                <w:rPr>
                  <w:rFonts w:ascii="新細明體" w:hAnsi="新細明體" w:cs="新細明體"/>
                  <w:sz w:val="20"/>
                  <w:szCs w:val="20"/>
                </w:rPr>
                <w:t>3-2-1</w:t>
              </w:r>
            </w:smartTag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</w:p>
          <w:p w:rsidR="00B44305" w:rsidRDefault="00B44305" w:rsidP="0005604D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3"/>
                <w:attr w:name="Year" w:val="2002"/>
              </w:smartTagPr>
              <w:r w:rsidRPr="00FE20C8">
                <w:rPr>
                  <w:rFonts w:ascii="新細明體" w:hAnsi="新細明體" w:cs="新細明體"/>
                  <w:sz w:val="20"/>
                  <w:szCs w:val="20"/>
                </w:rPr>
                <w:t>1-1-1</w:t>
              </w:r>
            </w:smartTag>
          </w:p>
        </w:tc>
      </w:tr>
      <w:tr w:rsidR="00B44305" w:rsidRPr="001B5744" w:rsidTr="003571FD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Default="00B44305" w:rsidP="0085663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十五</w:t>
            </w:r>
          </w:p>
          <w:p w:rsidR="00B44305" w:rsidRDefault="00B44305" w:rsidP="0085663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0521-0527</w:t>
            </w:r>
          </w:p>
          <w:p w:rsidR="00B44305" w:rsidRPr="00F86392" w:rsidRDefault="00B44305" w:rsidP="00856633">
            <w:pPr>
              <w:jc w:val="center"/>
            </w:pPr>
          </w:p>
        </w:tc>
        <w:tc>
          <w:tcPr>
            <w:tcW w:w="3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Default="00B44305" w:rsidP="0005604D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八、時間</w:t>
            </w:r>
          </w:p>
          <w:p w:rsidR="00B44305" w:rsidRDefault="00B44305" w:rsidP="0005604D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能分辨時間單位「日」與「時」的關係。</w:t>
            </w:r>
          </w:p>
          <w:p w:rsidR="00B44305" w:rsidRDefault="00B44305" w:rsidP="0005604D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能分辨時間單位「時」與「分」的關係。</w:t>
            </w:r>
          </w:p>
          <w:p w:rsidR="00B44305" w:rsidRPr="001B5744" w:rsidRDefault="00B44305" w:rsidP="0005604D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能分辨時間單位「分」與「秒」的關係。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Default="00B44305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Pr="001B5744" w:rsidRDefault="00B44305" w:rsidP="0005604D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Default="00B44305" w:rsidP="0005604D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1-1-1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FE20C8">
                <w:rPr>
                  <w:rFonts w:ascii="新細明體" w:hAnsi="新細明體" w:cs="新細明體"/>
                  <w:sz w:val="20"/>
                  <w:szCs w:val="20"/>
                </w:rPr>
                <w:t>4-1-1</w:t>
              </w:r>
            </w:smartTag>
          </w:p>
        </w:tc>
      </w:tr>
      <w:tr w:rsidR="00B44305" w:rsidRPr="001B5744" w:rsidTr="003571FD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Default="00B44305" w:rsidP="0085663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十六</w:t>
            </w:r>
          </w:p>
          <w:p w:rsidR="00B44305" w:rsidRDefault="00B44305" w:rsidP="0085663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0528-0603</w:t>
            </w:r>
          </w:p>
          <w:p w:rsidR="00B44305" w:rsidRPr="00F86392" w:rsidRDefault="00B44305" w:rsidP="00856633">
            <w:pPr>
              <w:jc w:val="center"/>
            </w:pPr>
          </w:p>
        </w:tc>
        <w:tc>
          <w:tcPr>
            <w:tcW w:w="3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Pr="00673D90" w:rsidRDefault="00B44305" w:rsidP="0005604D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5/30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二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端午節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放假</w:t>
            </w:r>
          </w:p>
          <w:p w:rsidR="00B44305" w:rsidRDefault="00B44305" w:rsidP="0005604D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八、時間</w:t>
            </w:r>
          </w:p>
          <w:p w:rsidR="00B44305" w:rsidRDefault="00B44305" w:rsidP="0005604D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能進行同單位時間量的加減計算。</w:t>
            </w:r>
          </w:p>
          <w:p w:rsidR="00B44305" w:rsidRPr="001B5744" w:rsidRDefault="00B44305" w:rsidP="0005604D">
            <w:pPr>
              <w:ind w:left="23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12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時制與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24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時制的關係。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Default="00B44305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Pr="001B5744" w:rsidRDefault="00B44305" w:rsidP="0005604D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Default="00B44305" w:rsidP="0005604D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1-1-1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4-1-1</w:t>
            </w:r>
          </w:p>
        </w:tc>
      </w:tr>
      <w:tr w:rsidR="00B44305" w:rsidRPr="001B5744" w:rsidTr="003571FD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Default="00B44305" w:rsidP="0085663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十七</w:t>
            </w:r>
          </w:p>
          <w:p w:rsidR="00B44305" w:rsidRDefault="00B44305" w:rsidP="0085663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0604-0610</w:t>
            </w:r>
          </w:p>
          <w:p w:rsidR="00B44305" w:rsidRPr="00F86392" w:rsidRDefault="00B44305" w:rsidP="00856633">
            <w:pPr>
              <w:jc w:val="center"/>
            </w:pPr>
          </w:p>
        </w:tc>
        <w:tc>
          <w:tcPr>
            <w:tcW w:w="3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Default="00B44305" w:rsidP="0005604D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九、小數</w:t>
            </w:r>
          </w:p>
          <w:p w:rsidR="00B44305" w:rsidRDefault="00B44305" w:rsidP="0005604D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能標記數線上各點的數值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一位小數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。</w:t>
            </w:r>
          </w:p>
          <w:p w:rsidR="00B44305" w:rsidRDefault="00B44305" w:rsidP="0005604D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能分辨數線上數的大</w:t>
            </w:r>
            <w:r>
              <w:rPr>
                <w:rFonts w:ascii="標楷體" w:eastAsia="標楷體" w:hAnsi="標楷體" w:cs="標楷體" w:hint="eastAsia"/>
                <w:spacing w:val="-29"/>
                <w:sz w:val="20"/>
                <w:szCs w:val="20"/>
              </w:rPr>
              <w:t>小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（愈右邊的數愈</w:t>
            </w:r>
            <w:r>
              <w:rPr>
                <w:rFonts w:ascii="標楷體" w:eastAsia="標楷體" w:hAnsi="標楷體" w:cs="標楷體" w:hint="eastAsia"/>
                <w:spacing w:val="-15"/>
                <w:sz w:val="20"/>
                <w:szCs w:val="20"/>
              </w:rPr>
              <w:t>大，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愈左邊的數愈小</w:t>
            </w:r>
            <w:r>
              <w:rPr>
                <w:rFonts w:ascii="標楷體" w:eastAsia="標楷體" w:hAnsi="標楷體" w:cs="標楷體" w:hint="eastAsia"/>
                <w:spacing w:val="-131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B44305" w:rsidRPr="001B5744" w:rsidRDefault="00B44305" w:rsidP="0005604D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能運用線段圖協助解決生活中加減的問題。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Default="00B44305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Pr="001B5744" w:rsidRDefault="00B44305" w:rsidP="0005604D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Default="00B44305" w:rsidP="0005604D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1-1-1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2-2-1</w:t>
            </w:r>
          </w:p>
        </w:tc>
      </w:tr>
      <w:tr w:rsidR="00B44305" w:rsidRPr="001B5744" w:rsidTr="003571FD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Default="00B44305" w:rsidP="0085663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十八</w:t>
            </w:r>
          </w:p>
          <w:p w:rsidR="00B44305" w:rsidRPr="00F86392" w:rsidRDefault="00B44305" w:rsidP="00856633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0611-0617</w:t>
            </w:r>
          </w:p>
        </w:tc>
        <w:tc>
          <w:tcPr>
            <w:tcW w:w="3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Default="00B44305" w:rsidP="0005604D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九、小數</w:t>
            </w:r>
          </w:p>
          <w:p w:rsidR="00B44305" w:rsidRDefault="00B44305" w:rsidP="0005604D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能演算一位小數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整數兩位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加法計算。</w:t>
            </w:r>
          </w:p>
          <w:p w:rsidR="00B44305" w:rsidRPr="001B5744" w:rsidRDefault="00B44305" w:rsidP="0005604D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能演算一位小數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整數兩位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減法計算。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Default="00B44305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Pr="001B5744" w:rsidRDefault="00B44305" w:rsidP="0005604D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Default="00B44305" w:rsidP="0005604D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1-1-1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2-2-1</w:t>
            </w:r>
          </w:p>
        </w:tc>
      </w:tr>
      <w:tr w:rsidR="00B44305" w:rsidRPr="001B5744" w:rsidTr="003571FD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Default="00B44305" w:rsidP="0085663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十九</w:t>
            </w:r>
          </w:p>
          <w:p w:rsidR="00B44305" w:rsidRPr="00F86392" w:rsidRDefault="00B44305" w:rsidP="00856633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0618-0624</w:t>
            </w:r>
          </w:p>
        </w:tc>
        <w:tc>
          <w:tcPr>
            <w:tcW w:w="3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Default="00B44305" w:rsidP="0005604D">
            <w:pPr>
              <w:ind w:left="21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十、生活中的表格</w:t>
            </w:r>
          </w:p>
          <w:p w:rsidR="00B44305" w:rsidRDefault="00B44305" w:rsidP="0005604D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能報讀生活中常見的直接對應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一維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表格。</w:t>
            </w:r>
          </w:p>
          <w:p w:rsidR="00B44305" w:rsidRDefault="00B44305" w:rsidP="0005604D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能報讀生活中常見的交叉對應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二維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表格</w:t>
            </w:r>
          </w:p>
          <w:p w:rsidR="00B44305" w:rsidRPr="001B5744" w:rsidRDefault="00B44305" w:rsidP="0005604D">
            <w:pPr>
              <w:rPr>
                <w:rFonts w:cs="Times New Roma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Default="00B44305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Pr="001B5744" w:rsidRDefault="00B44305" w:rsidP="0005604D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Default="00B44305" w:rsidP="0005604D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1-1-1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4-1-1</w:t>
            </w:r>
          </w:p>
        </w:tc>
      </w:tr>
      <w:tr w:rsidR="00B44305" w:rsidRPr="001B5744" w:rsidTr="003571FD">
        <w:trPr>
          <w:trHeight w:val="1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Default="00B44305" w:rsidP="0085663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二十</w:t>
            </w:r>
          </w:p>
          <w:p w:rsidR="00B44305" w:rsidRDefault="00B44305" w:rsidP="0085663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0625-0630</w:t>
            </w:r>
          </w:p>
          <w:p w:rsidR="00B44305" w:rsidRPr="00F86392" w:rsidRDefault="00B44305" w:rsidP="00856633">
            <w:pPr>
              <w:jc w:val="center"/>
            </w:pPr>
          </w:p>
        </w:tc>
        <w:tc>
          <w:tcPr>
            <w:tcW w:w="3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Default="00B44305" w:rsidP="0005604D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期末評量</w:t>
            </w:r>
          </w:p>
          <w:p w:rsidR="00B44305" w:rsidRDefault="00B44305" w:rsidP="0005604D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調整試卷評量</w:t>
            </w:r>
          </w:p>
          <w:p w:rsidR="00B44305" w:rsidRDefault="00B44305" w:rsidP="0005604D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報讀考試</w:t>
            </w:r>
          </w:p>
          <w:p w:rsidR="00B44305" w:rsidRDefault="00B44305" w:rsidP="0005604D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B44305" w:rsidRPr="001B5744" w:rsidRDefault="00B44305" w:rsidP="0005604D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期末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IEP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檢討會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Default="00B44305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Default="00B44305" w:rsidP="0005604D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B44305" w:rsidRPr="001B5744" w:rsidRDefault="00B44305" w:rsidP="0005604D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4305" w:rsidRDefault="00B44305" w:rsidP="0005604D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1-1-1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4-1-1</w:t>
            </w:r>
          </w:p>
        </w:tc>
      </w:tr>
      <w:tr w:rsidR="00B44305" w:rsidRPr="001B5744" w:rsidTr="00EB1BCB">
        <w:trPr>
          <w:trHeight w:val="1"/>
        </w:trPr>
        <w:tc>
          <w:tcPr>
            <w:tcW w:w="89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Pr="001B5744" w:rsidRDefault="00B44305" w:rsidP="0005604D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學期上課總節數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305" w:rsidRPr="001B5744" w:rsidRDefault="00B44305" w:rsidP="0005604D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39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</w:tbl>
    <w:p w:rsidR="00B44305" w:rsidRDefault="00B44305" w:rsidP="00B44305">
      <w:pPr>
        <w:spacing w:line="276" w:lineRule="auto"/>
        <w:ind w:rightChars="-24" w:right="31680"/>
        <w:rPr>
          <w:rFonts w:cs="Times New Roman"/>
        </w:rPr>
      </w:pPr>
    </w:p>
    <w:p w:rsidR="00B44305" w:rsidRDefault="00B44305" w:rsidP="003571FD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 w:hint="eastAsia"/>
          <w:sz w:val="20"/>
        </w:rPr>
        <w:t>備註</w:t>
      </w:r>
      <w:r>
        <w:rPr>
          <w:rFonts w:ascii="標楷體" w:eastAsia="標楷體" w:hAnsi="標楷體" w:cs="標楷體"/>
          <w:sz w:val="20"/>
        </w:rPr>
        <w:t>:</w:t>
      </w:r>
    </w:p>
    <w:p w:rsidR="00B44305" w:rsidRDefault="00B44305" w:rsidP="003571FD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 xml:space="preserve">1. </w:t>
      </w:r>
      <w:r>
        <w:rPr>
          <w:rFonts w:ascii="標楷體" w:eastAsia="標楷體" w:hAnsi="標楷體" w:cs="標楷體" w:hint="eastAsia"/>
          <w:sz w:val="20"/>
        </w:rPr>
        <w:t>本表欄位請自行增列，第</w:t>
      </w:r>
      <w:r>
        <w:rPr>
          <w:rFonts w:ascii="標楷體" w:eastAsia="標楷體" w:hAnsi="標楷體" w:cs="標楷體"/>
          <w:sz w:val="20"/>
        </w:rPr>
        <w:t>2</w:t>
      </w:r>
      <w:r>
        <w:rPr>
          <w:rFonts w:ascii="標楷體" w:eastAsia="標楷體" w:hAnsi="標楷體" w:cs="標楷體" w:hint="eastAsia"/>
          <w:sz w:val="20"/>
        </w:rPr>
        <w:t>學期表件內容請自行複製並增列欄位。</w:t>
      </w:r>
    </w:p>
    <w:p w:rsidR="00B44305" w:rsidRDefault="00B44305" w:rsidP="003571FD">
      <w:pPr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>2. 105</w:t>
      </w:r>
      <w:r>
        <w:rPr>
          <w:rFonts w:ascii="標楷體" w:eastAsia="標楷體" w:hAnsi="標楷體" w:cs="標楷體" w:hint="eastAsia"/>
          <w:sz w:val="20"/>
        </w:rPr>
        <w:t>年</w:t>
      </w:r>
      <w:r>
        <w:rPr>
          <w:rFonts w:ascii="標楷體" w:eastAsia="標楷體" w:hAnsi="標楷體" w:cs="標楷體"/>
          <w:sz w:val="20"/>
        </w:rPr>
        <w:t>9/10(</w:t>
      </w:r>
      <w:r>
        <w:rPr>
          <w:rFonts w:ascii="標楷體" w:eastAsia="標楷體" w:hAnsi="標楷體" w:cs="標楷體" w:hint="eastAsia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補課一日、</w:t>
      </w:r>
      <w:r>
        <w:rPr>
          <w:rFonts w:ascii="標楷體" w:eastAsia="標楷體" w:hAnsi="標楷體" w:cs="標楷體"/>
          <w:sz w:val="18"/>
        </w:rPr>
        <w:t>9/15(</w:t>
      </w:r>
      <w:r>
        <w:rPr>
          <w:rFonts w:ascii="標楷體" w:eastAsia="標楷體" w:hAnsi="標楷體" w:cs="標楷體" w:hint="eastAsia"/>
          <w:sz w:val="18"/>
        </w:rPr>
        <w:t>四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 w:hint="eastAsia"/>
          <w:sz w:val="18"/>
        </w:rPr>
        <w:t>中秋節放假</w:t>
      </w:r>
      <w:r>
        <w:rPr>
          <w:rFonts w:ascii="標楷體" w:eastAsia="標楷體" w:hAnsi="標楷體" w:cs="標楷體" w:hint="eastAsia"/>
          <w:sz w:val="20"/>
        </w:rPr>
        <w:t>、</w:t>
      </w:r>
      <w:r>
        <w:rPr>
          <w:rFonts w:ascii="標楷體" w:eastAsia="標楷體" w:hAnsi="標楷體" w:cs="標楷體"/>
          <w:sz w:val="18"/>
        </w:rPr>
        <w:t>9/16(</w:t>
      </w:r>
      <w:r>
        <w:rPr>
          <w:rFonts w:ascii="標楷體" w:eastAsia="標楷體" w:hAnsi="標楷體" w:cs="標楷體" w:hint="eastAsia"/>
          <w:sz w:val="18"/>
        </w:rPr>
        <w:t>五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 w:hint="eastAsia"/>
          <w:sz w:val="18"/>
        </w:rPr>
        <w:t>彈性放假</w:t>
      </w:r>
      <w:r>
        <w:rPr>
          <w:rFonts w:ascii="標楷體" w:eastAsia="標楷體" w:hAnsi="標楷體" w:cs="標楷體" w:hint="eastAsia"/>
          <w:sz w:val="20"/>
        </w:rPr>
        <w:t>、</w:t>
      </w:r>
      <w:r>
        <w:rPr>
          <w:rFonts w:ascii="標楷體" w:eastAsia="標楷體" w:hAnsi="標楷體" w:cs="標楷體"/>
          <w:sz w:val="18"/>
        </w:rPr>
        <w:t>10/10(</w:t>
      </w:r>
      <w:r>
        <w:rPr>
          <w:rFonts w:ascii="標楷體" w:eastAsia="標楷體" w:hAnsi="標楷體" w:cs="標楷體" w:hint="eastAsia"/>
          <w:sz w:val="18"/>
        </w:rPr>
        <w:t>一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 w:hint="eastAsia"/>
          <w:sz w:val="18"/>
        </w:rPr>
        <w:t>國慶日放假</w:t>
      </w:r>
      <w:r>
        <w:rPr>
          <w:rFonts w:ascii="標楷體" w:eastAsia="標楷體" w:hAnsi="標楷體" w:cs="標楷體" w:hint="eastAsia"/>
          <w:sz w:val="20"/>
        </w:rPr>
        <w:t>、</w:t>
      </w:r>
      <w:r>
        <w:rPr>
          <w:rFonts w:ascii="標楷體" w:eastAsia="標楷體" w:hAnsi="標楷體" w:cs="標楷體"/>
          <w:sz w:val="20"/>
        </w:rPr>
        <w:t>1/1(</w:t>
      </w:r>
      <w:r>
        <w:rPr>
          <w:rFonts w:ascii="標楷體" w:eastAsia="標楷體" w:hAnsi="標楷體" w:cs="標楷體" w:hint="eastAsia"/>
          <w:sz w:val="20"/>
        </w:rPr>
        <w:t>日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元旦放假、</w:t>
      </w:r>
      <w:r>
        <w:rPr>
          <w:rFonts w:ascii="標楷體" w:eastAsia="標楷體" w:hAnsi="標楷體" w:cs="標楷體"/>
          <w:sz w:val="20"/>
        </w:rPr>
        <w:t>1/2(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彈性放假、</w:t>
      </w:r>
      <w:r>
        <w:rPr>
          <w:rFonts w:ascii="標楷體" w:eastAsia="標楷體" w:hAnsi="標楷體" w:cs="標楷體"/>
          <w:sz w:val="20"/>
        </w:rPr>
        <w:t>2/18(</w:t>
      </w:r>
      <w:r>
        <w:rPr>
          <w:rFonts w:ascii="標楷體" w:eastAsia="標楷體" w:hAnsi="標楷體" w:cs="標楷體" w:hint="eastAsia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補課一日、</w:t>
      </w:r>
      <w:r>
        <w:rPr>
          <w:rFonts w:ascii="標楷體" w:eastAsia="標楷體" w:hAnsi="標楷體" w:cs="標楷體"/>
          <w:sz w:val="20"/>
        </w:rPr>
        <w:t>2/27(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調整放假、</w:t>
      </w:r>
      <w:r>
        <w:rPr>
          <w:rFonts w:ascii="標楷體" w:eastAsia="標楷體" w:hAnsi="標楷體" w:cs="標楷體"/>
          <w:sz w:val="20"/>
        </w:rPr>
        <w:t>2/28(</w:t>
      </w:r>
      <w:r>
        <w:rPr>
          <w:rFonts w:ascii="標楷體" w:eastAsia="標楷體" w:hAnsi="標楷體" w:cs="標楷體" w:hint="eastAsia"/>
          <w:sz w:val="20"/>
        </w:rPr>
        <w:t>二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和平紀念日放假、</w:t>
      </w:r>
      <w:r>
        <w:rPr>
          <w:rFonts w:ascii="標楷體" w:eastAsia="標楷體" w:hAnsi="標楷體" w:cs="標楷體"/>
          <w:sz w:val="20"/>
        </w:rPr>
        <w:t>4/3(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兒童節放假一日、</w:t>
      </w:r>
      <w:r>
        <w:rPr>
          <w:rFonts w:ascii="標楷體" w:eastAsia="標楷體" w:hAnsi="標楷體" w:cs="標楷體"/>
          <w:sz w:val="20"/>
        </w:rPr>
        <w:t>4/4(</w:t>
      </w:r>
      <w:r>
        <w:rPr>
          <w:rFonts w:ascii="標楷體" w:eastAsia="標楷體" w:hAnsi="標楷體" w:cs="標楷體" w:hint="eastAsia"/>
          <w:sz w:val="20"/>
        </w:rPr>
        <w:t>二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清明節放假一日、</w:t>
      </w:r>
      <w:r>
        <w:rPr>
          <w:rFonts w:ascii="標楷體" w:eastAsia="標楷體" w:hAnsi="標楷體" w:cs="標楷體"/>
          <w:sz w:val="20"/>
        </w:rPr>
        <w:t>5/1(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補假一日、</w:t>
      </w:r>
      <w:r>
        <w:rPr>
          <w:rFonts w:ascii="標楷體" w:eastAsia="標楷體" w:hAnsi="標楷體" w:cs="標楷體"/>
          <w:sz w:val="20"/>
        </w:rPr>
        <w:t>5/29(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 xml:space="preserve">) </w:t>
      </w:r>
      <w:r>
        <w:rPr>
          <w:rFonts w:ascii="標楷體" w:eastAsia="標楷體" w:hAnsi="標楷體" w:cs="標楷體" w:hint="eastAsia"/>
          <w:sz w:val="20"/>
        </w:rPr>
        <w:t>調整放假、</w:t>
      </w:r>
      <w:r>
        <w:rPr>
          <w:rFonts w:ascii="標楷體" w:eastAsia="標楷體" w:hAnsi="標楷體" w:cs="標楷體"/>
          <w:sz w:val="20"/>
        </w:rPr>
        <w:t>5/30(</w:t>
      </w:r>
      <w:r>
        <w:rPr>
          <w:rFonts w:ascii="標楷體" w:eastAsia="標楷體" w:hAnsi="標楷體" w:cs="標楷體" w:hint="eastAsia"/>
          <w:sz w:val="20"/>
        </w:rPr>
        <w:t>二</w:t>
      </w:r>
      <w:r>
        <w:rPr>
          <w:rFonts w:ascii="標楷體" w:eastAsia="標楷體" w:hAnsi="標楷體" w:cs="標楷體"/>
          <w:sz w:val="20"/>
        </w:rPr>
        <w:t xml:space="preserve">) </w:t>
      </w:r>
      <w:r>
        <w:rPr>
          <w:rFonts w:ascii="標楷體" w:eastAsia="標楷體" w:hAnsi="標楷體" w:cs="標楷體" w:hint="eastAsia"/>
          <w:sz w:val="20"/>
        </w:rPr>
        <w:t>端午節放假、</w:t>
      </w:r>
      <w:r>
        <w:rPr>
          <w:rFonts w:ascii="標楷體" w:eastAsia="標楷體" w:hAnsi="標楷體" w:cs="標楷體"/>
          <w:sz w:val="20"/>
        </w:rPr>
        <w:t>06/03(</w:t>
      </w:r>
      <w:r>
        <w:rPr>
          <w:rFonts w:ascii="標楷體" w:eastAsia="標楷體" w:hAnsi="標楷體" w:cs="標楷體" w:hint="eastAsia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端午節補課一日，惟實際上課日數及補休補班調整，仍依本局公告之</w:t>
      </w:r>
      <w:r>
        <w:rPr>
          <w:rFonts w:ascii="標楷體" w:eastAsia="標楷體" w:hAnsi="標楷體" w:cs="標楷體"/>
          <w:sz w:val="20"/>
        </w:rPr>
        <w:t>105</w:t>
      </w:r>
      <w:r>
        <w:rPr>
          <w:rFonts w:ascii="標楷體" w:eastAsia="標楷體" w:hAnsi="標楷體" w:cs="標楷體" w:hint="eastAsia"/>
          <w:sz w:val="20"/>
        </w:rPr>
        <w:t>學年度重要行事曆。</w:t>
      </w:r>
    </w:p>
    <w:p w:rsidR="00B44305" w:rsidRPr="003571FD" w:rsidRDefault="00B44305" w:rsidP="003571FD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B44305" w:rsidRDefault="00B44305" w:rsidP="00EB1BCB">
      <w:pPr>
        <w:spacing w:line="276" w:lineRule="auto"/>
        <w:ind w:rightChars="-24" w:right="31680"/>
        <w:rPr>
          <w:rFonts w:cs="Times New Roman"/>
        </w:rPr>
      </w:pPr>
    </w:p>
    <w:p w:rsidR="00B44305" w:rsidRDefault="00B44305" w:rsidP="00EB1BCB">
      <w:pPr>
        <w:spacing w:line="276" w:lineRule="auto"/>
        <w:ind w:rightChars="-24" w:right="31680"/>
        <w:rPr>
          <w:rFonts w:cs="Times New Roman"/>
        </w:rPr>
      </w:pPr>
    </w:p>
    <w:p w:rsidR="00B44305" w:rsidRDefault="00B44305" w:rsidP="00EB1BCB">
      <w:pPr>
        <w:spacing w:line="276" w:lineRule="auto"/>
        <w:ind w:rightChars="-24" w:right="31680"/>
        <w:rPr>
          <w:rFonts w:cs="Times New Roman"/>
        </w:rPr>
      </w:pPr>
    </w:p>
    <w:p w:rsidR="00B44305" w:rsidRDefault="00B44305" w:rsidP="00EB1BCB">
      <w:pPr>
        <w:spacing w:line="276" w:lineRule="auto"/>
        <w:ind w:rightChars="-24" w:right="31680"/>
        <w:rPr>
          <w:rFonts w:cs="Times New Roman"/>
        </w:rPr>
      </w:pPr>
    </w:p>
    <w:p w:rsidR="00B44305" w:rsidRDefault="00B44305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B44305" w:rsidRDefault="00B44305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B44305" w:rsidRDefault="00B44305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B44305" w:rsidRDefault="00B44305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B44305" w:rsidRDefault="00B44305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B44305" w:rsidRDefault="00B44305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B44305" w:rsidRDefault="00B44305" w:rsidP="007B30D3">
      <w:pPr>
        <w:widowControl/>
        <w:rPr>
          <w:rFonts w:ascii="標楷體" w:eastAsia="標楷體" w:hAnsi="標楷體" w:cs="Times New Roman"/>
          <w:kern w:val="52"/>
        </w:rPr>
      </w:pPr>
    </w:p>
    <w:sectPr w:rsidR="00B44305" w:rsidSect="0005604D">
      <w:pgSz w:w="11906" w:h="16838"/>
      <w:pgMar w:top="719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305" w:rsidRDefault="00B44305" w:rsidP="00E055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44305" w:rsidRDefault="00B44305" w:rsidP="00E055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305" w:rsidRDefault="00B44305" w:rsidP="00E055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44305" w:rsidRDefault="00B44305" w:rsidP="00E055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40866CC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88384092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271E1C8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DCE83CEA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39C6EBE4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DF6809A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2A6CB9E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9AA9286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A5877C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087CE682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31567EAD"/>
    <w:multiLevelType w:val="multilevel"/>
    <w:tmpl w:val="2F88CA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6CB0BC8"/>
    <w:multiLevelType w:val="multilevel"/>
    <w:tmpl w:val="689A6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F217948"/>
    <w:multiLevelType w:val="multilevel"/>
    <w:tmpl w:val="217632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8685A66"/>
    <w:multiLevelType w:val="multilevel"/>
    <w:tmpl w:val="A2423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D7A2F12"/>
    <w:multiLevelType w:val="multilevel"/>
    <w:tmpl w:val="0F86DD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12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284"/>
    <w:rsid w:val="0005604D"/>
    <w:rsid w:val="000C2A30"/>
    <w:rsid w:val="000C5EC1"/>
    <w:rsid w:val="000E213C"/>
    <w:rsid w:val="000E334E"/>
    <w:rsid w:val="00125C37"/>
    <w:rsid w:val="001679FE"/>
    <w:rsid w:val="00170447"/>
    <w:rsid w:val="001B5744"/>
    <w:rsid w:val="001C0DA2"/>
    <w:rsid w:val="001E77A6"/>
    <w:rsid w:val="00251322"/>
    <w:rsid w:val="002A7665"/>
    <w:rsid w:val="002E1443"/>
    <w:rsid w:val="003049E3"/>
    <w:rsid w:val="00316D35"/>
    <w:rsid w:val="003571FD"/>
    <w:rsid w:val="00383E24"/>
    <w:rsid w:val="003A639D"/>
    <w:rsid w:val="003B2BFA"/>
    <w:rsid w:val="003F1284"/>
    <w:rsid w:val="00412974"/>
    <w:rsid w:val="00423316"/>
    <w:rsid w:val="00427179"/>
    <w:rsid w:val="004377FA"/>
    <w:rsid w:val="005C273D"/>
    <w:rsid w:val="005D3122"/>
    <w:rsid w:val="00627101"/>
    <w:rsid w:val="006544C2"/>
    <w:rsid w:val="00663DE3"/>
    <w:rsid w:val="00673D90"/>
    <w:rsid w:val="00673EE2"/>
    <w:rsid w:val="006D128B"/>
    <w:rsid w:val="006D34AE"/>
    <w:rsid w:val="007034A4"/>
    <w:rsid w:val="007224D5"/>
    <w:rsid w:val="00737167"/>
    <w:rsid w:val="007462F0"/>
    <w:rsid w:val="00767B0C"/>
    <w:rsid w:val="007755A2"/>
    <w:rsid w:val="007B30D3"/>
    <w:rsid w:val="007B3487"/>
    <w:rsid w:val="007F1C88"/>
    <w:rsid w:val="007F77A9"/>
    <w:rsid w:val="00801FD0"/>
    <w:rsid w:val="0080607B"/>
    <w:rsid w:val="0082194F"/>
    <w:rsid w:val="00846DA0"/>
    <w:rsid w:val="00856633"/>
    <w:rsid w:val="008A39EF"/>
    <w:rsid w:val="008B263F"/>
    <w:rsid w:val="00900950"/>
    <w:rsid w:val="009E2ED0"/>
    <w:rsid w:val="00A07FE6"/>
    <w:rsid w:val="00A13CDB"/>
    <w:rsid w:val="00A16884"/>
    <w:rsid w:val="00A462D9"/>
    <w:rsid w:val="00A52B8F"/>
    <w:rsid w:val="00A6619C"/>
    <w:rsid w:val="00AD2435"/>
    <w:rsid w:val="00B44305"/>
    <w:rsid w:val="00B62566"/>
    <w:rsid w:val="00BD66CD"/>
    <w:rsid w:val="00BE2990"/>
    <w:rsid w:val="00C21718"/>
    <w:rsid w:val="00C53C29"/>
    <w:rsid w:val="00C66E42"/>
    <w:rsid w:val="00C9566D"/>
    <w:rsid w:val="00D07C61"/>
    <w:rsid w:val="00D1276A"/>
    <w:rsid w:val="00D17FE4"/>
    <w:rsid w:val="00D43C67"/>
    <w:rsid w:val="00D55E4C"/>
    <w:rsid w:val="00D65CDD"/>
    <w:rsid w:val="00D71B4D"/>
    <w:rsid w:val="00D941F5"/>
    <w:rsid w:val="00DC1C07"/>
    <w:rsid w:val="00DE34F1"/>
    <w:rsid w:val="00E055BB"/>
    <w:rsid w:val="00E15B57"/>
    <w:rsid w:val="00E233AD"/>
    <w:rsid w:val="00E440FD"/>
    <w:rsid w:val="00E50444"/>
    <w:rsid w:val="00E7040D"/>
    <w:rsid w:val="00E95C99"/>
    <w:rsid w:val="00EA2D53"/>
    <w:rsid w:val="00EB1BCB"/>
    <w:rsid w:val="00EC110F"/>
    <w:rsid w:val="00EC252D"/>
    <w:rsid w:val="00EC329F"/>
    <w:rsid w:val="00F25747"/>
    <w:rsid w:val="00F86392"/>
    <w:rsid w:val="00F9599C"/>
    <w:rsid w:val="00FE2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D35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412974"/>
    <w:pPr>
      <w:ind w:hanging="28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12974"/>
    <w:rPr>
      <w:rFonts w:ascii="Times New Roman" w:eastAsia="新細明體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E05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055B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05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055BB"/>
    <w:rPr>
      <w:rFonts w:cs="Times New Roman"/>
      <w:sz w:val="20"/>
      <w:szCs w:val="20"/>
    </w:rPr>
  </w:style>
  <w:style w:type="paragraph" w:customStyle="1" w:styleId="TableParagraph">
    <w:name w:val="Table Paragraph"/>
    <w:basedOn w:val="Normal"/>
    <w:uiPriority w:val="99"/>
    <w:rsid w:val="005C273D"/>
    <w:rPr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8</Pages>
  <Words>1357</Words>
  <Characters>7740</Characters>
  <Application>Microsoft Office Outlook</Application>
  <DocSecurity>0</DocSecurity>
  <Lines>0</Lines>
  <Paragraphs>0</Paragraphs>
  <ScaleCrop>false</ScaleCrop>
  <Company>XP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高雄市三民區莊敬國民小學105學年度第一學期_特殊教育課程計畫(身心障礙類分散式資源班)</dc:title>
  <dc:subject/>
  <dc:creator>XP</dc:creator>
  <cp:keywords/>
  <dc:description/>
  <cp:lastModifiedBy>User</cp:lastModifiedBy>
  <cp:revision>4</cp:revision>
  <dcterms:created xsi:type="dcterms:W3CDTF">2016-06-30T05:40:00Z</dcterms:created>
  <dcterms:modified xsi:type="dcterms:W3CDTF">2016-06-30T06:02:00Z</dcterms:modified>
</cp:coreProperties>
</file>