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A54" w:rsidRDefault="00FE4A54">
      <w:pPr>
        <w:spacing w:line="276" w:lineRule="auto"/>
        <w:ind w:right="-58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高雄市三民區莊敬國民小學</w:t>
      </w:r>
      <w:r>
        <w:rPr>
          <w:rFonts w:ascii="標楷體" w:eastAsia="標楷體" w:hAnsi="標楷體" w:cs="標楷體"/>
        </w:rPr>
        <w:t>105</w:t>
      </w:r>
      <w:r>
        <w:rPr>
          <w:rFonts w:ascii="標楷體" w:eastAsia="標楷體" w:hAnsi="標楷體" w:cs="標楷體" w:hint="eastAsia"/>
        </w:rPr>
        <w:t>學年度第一學期</w:t>
      </w:r>
      <w:r>
        <w:rPr>
          <w:rFonts w:ascii="標楷體" w:eastAsia="標楷體" w:hAnsi="標楷體" w:cs="標楷體"/>
        </w:rPr>
        <w:t>_</w:t>
      </w:r>
      <w:r>
        <w:rPr>
          <w:rFonts w:ascii="標楷體" w:eastAsia="標楷體" w:hAnsi="標楷體" w:cs="標楷體" w:hint="eastAsia"/>
        </w:rPr>
        <w:t>特殊教育課程計畫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身心障礙類分散式資源班</w:t>
      </w:r>
      <w:r>
        <w:rPr>
          <w:rFonts w:ascii="標楷體" w:eastAsia="標楷體" w:hAnsi="標楷體" w:cs="標楷體"/>
        </w:rPr>
        <w:t>)</w:t>
      </w:r>
    </w:p>
    <w:p w:rsidR="00FE4A54" w:rsidRDefault="00FE4A54">
      <w:pPr>
        <w:spacing w:line="276" w:lineRule="auto"/>
        <w:ind w:right="-58"/>
        <w:rPr>
          <w:rFonts w:ascii="標楷體" w:eastAsia="標楷體" w:hAnsi="標楷體" w:cs="標楷體"/>
        </w:rPr>
      </w:pPr>
      <w:r>
        <w:rPr>
          <w:rFonts w:ascii="標楷體" w:eastAsia="標楷體" w:hAnsi="標楷體"/>
          <w:bCs/>
          <w:kern w:val="52"/>
          <w:szCs w:val="24"/>
        </w:rPr>
        <w:t xml:space="preserve">                                                 </w:t>
      </w:r>
      <w:r>
        <w:rPr>
          <w:rFonts w:ascii="標楷體" w:eastAsia="標楷體" w:hAnsi="標楷體" w:hint="eastAsia"/>
          <w:bCs/>
          <w:kern w:val="52"/>
          <w:szCs w:val="24"/>
        </w:rPr>
        <w:t>■身障類資源班</w:t>
      </w:r>
      <w:r>
        <w:rPr>
          <w:rFonts w:ascii="標楷體" w:eastAsia="標楷體" w:hAnsi="標楷體"/>
          <w:bCs/>
          <w:kern w:val="52"/>
          <w:szCs w:val="24"/>
        </w:rPr>
        <w:t xml:space="preserve">   </w:t>
      </w:r>
      <w:r>
        <w:rPr>
          <w:rFonts w:ascii="標楷體" w:eastAsia="標楷體" w:hAnsi="標楷體" w:hint="eastAsia"/>
          <w:bCs/>
          <w:kern w:val="52"/>
          <w:szCs w:val="24"/>
        </w:rPr>
        <w:t>□資優類資源班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356"/>
        <w:gridCol w:w="388"/>
        <w:gridCol w:w="1034"/>
        <w:gridCol w:w="2090"/>
        <w:gridCol w:w="173"/>
        <w:gridCol w:w="1107"/>
        <w:gridCol w:w="1156"/>
        <w:gridCol w:w="1044"/>
        <w:gridCol w:w="1220"/>
      </w:tblGrid>
      <w:tr w:rsidR="00FE4A54" w:rsidRPr="0025721D" w:rsidTr="004C2CFB">
        <w:trPr>
          <w:trHeight w:val="1"/>
        </w:trPr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Pr="0025721D" w:rsidRDefault="00FE4A54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領域</w:t>
            </w: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Pr="0025721D" w:rsidRDefault="00FE4A54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國語文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Pr="0025721D" w:rsidRDefault="00FE4A54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班級</w:t>
            </w:r>
            <w:r>
              <w:rPr>
                <w:rFonts w:ascii="標楷體" w:eastAsia="標楷體" w:hAnsi="標楷體" w:cs="標楷體"/>
                <w:sz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</w:rPr>
              <w:t>組別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Pr="0025721D" w:rsidRDefault="00FE4A54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語文</w:t>
            </w:r>
            <w:r>
              <w:rPr>
                <w:rFonts w:ascii="標楷體" w:eastAsia="標楷體" w:hAnsi="標楷體" w:cs="標楷體"/>
                <w:sz w:val="20"/>
              </w:rPr>
              <w:t>D</w:t>
            </w:r>
            <w:r>
              <w:rPr>
                <w:rFonts w:ascii="標楷體" w:eastAsia="標楷體" w:hAnsi="標楷體" w:cs="標楷體" w:hint="eastAsia"/>
                <w:sz w:val="20"/>
              </w:rPr>
              <w:t>組</w:t>
            </w:r>
          </w:p>
        </w:tc>
      </w:tr>
      <w:tr w:rsidR="00FE4A54" w:rsidRPr="0025721D" w:rsidTr="004C2CFB">
        <w:trPr>
          <w:trHeight w:val="1"/>
        </w:trPr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Pr="0025721D" w:rsidRDefault="00FE4A54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教材來源</w:t>
            </w: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Pr="0025721D" w:rsidRDefault="00FE4A54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南一版第十一冊或自編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Pr="0025721D" w:rsidRDefault="00FE4A54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教學節數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Pr="0025721D" w:rsidRDefault="00FE4A54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每週</w:t>
            </w:r>
            <w:r>
              <w:rPr>
                <w:rFonts w:ascii="標楷體" w:eastAsia="標楷體" w:hAnsi="標楷體" w:cs="標楷體"/>
                <w:sz w:val="20"/>
              </w:rPr>
              <w:t>1</w:t>
            </w:r>
            <w:r>
              <w:rPr>
                <w:rFonts w:ascii="標楷體" w:eastAsia="標楷體" w:hAnsi="標楷體" w:cs="標楷體" w:hint="eastAsia"/>
                <w:sz w:val="20"/>
              </w:rPr>
              <w:t>節</w:t>
            </w:r>
          </w:p>
        </w:tc>
      </w:tr>
      <w:tr w:rsidR="00FE4A54" w:rsidRPr="0025721D" w:rsidTr="004C2CFB">
        <w:trPr>
          <w:trHeight w:val="1"/>
        </w:trPr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Pr="0025721D" w:rsidRDefault="00FE4A54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設計者</w:t>
            </w: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Pr="0025721D" w:rsidRDefault="00FE4A54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胡錦秀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Pr="0025721D" w:rsidRDefault="00FE4A54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教學者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Pr="0025721D" w:rsidRDefault="00FE4A54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胡錦秀</w:t>
            </w:r>
          </w:p>
        </w:tc>
      </w:tr>
      <w:tr w:rsidR="00FE4A54" w:rsidRPr="0025721D" w:rsidTr="00734A95">
        <w:trPr>
          <w:trHeight w:val="100"/>
        </w:trPr>
        <w:tc>
          <w:tcPr>
            <w:tcW w:w="277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學期學習目標</w:t>
            </w:r>
          </w:p>
          <w:p w:rsidR="00FE4A54" w:rsidRPr="0025721D" w:rsidRDefault="00FE4A54">
            <w:pPr>
              <w:spacing w:line="276" w:lineRule="auto"/>
            </w:pP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請註明對應之能力指標碼，含原九年一貫能力指標或調整後指標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4A54" w:rsidRPr="007A55E1" w:rsidRDefault="00FE4A54" w:rsidP="00734A95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學年目標</w:t>
            </w:r>
          </w:p>
          <w:p w:rsidR="00FE4A54" w:rsidRPr="007A55E1" w:rsidRDefault="00FE4A54" w:rsidP="00734A95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九年一貫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4A54" w:rsidRPr="007A55E1" w:rsidRDefault="00FE4A54" w:rsidP="00734A95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學期目標</w:t>
            </w:r>
          </w:p>
          <w:p w:rsidR="00FE4A54" w:rsidRPr="007A55E1" w:rsidRDefault="00FE4A54" w:rsidP="00734A95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分年細項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4A54" w:rsidRPr="007A55E1" w:rsidRDefault="00FE4A54" w:rsidP="00734A95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調整後</w:t>
            </w:r>
          </w:p>
          <w:p w:rsidR="00FE4A54" w:rsidRPr="007A55E1" w:rsidRDefault="00FE4A54" w:rsidP="00734A95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學期目標</w:t>
            </w:r>
          </w:p>
        </w:tc>
      </w:tr>
      <w:tr w:rsidR="00FE4A54" w:rsidRPr="0025721D" w:rsidTr="00734A95">
        <w:trPr>
          <w:trHeight w:val="100"/>
        </w:trPr>
        <w:tc>
          <w:tcPr>
            <w:tcW w:w="277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Pr="006B6347" w:rsidRDefault="00FE4A54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1-4-1</w:t>
              </w:r>
            </w:smartTag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能運用注音符號，分辨字詞音義，增進閱讀理解。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4A54" w:rsidRPr="006B6347" w:rsidRDefault="00FE4A54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1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1-4-2</w:t>
              </w:r>
            </w:smartTag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能以注音符號做為輔助，辨認字詞的音義。</w:t>
            </w:r>
          </w:p>
          <w:p w:rsidR="00FE4A54" w:rsidRPr="006B6347" w:rsidRDefault="00FE4A54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1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1-4-2</w:t>
              </w:r>
            </w:smartTag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>-3</w:t>
            </w:r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能以注音符號做為輔助，理解字詞音義，促進閱讀理解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4A54" w:rsidRPr="006B6347" w:rsidRDefault="00FE4A54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FE4A54" w:rsidRPr="0025721D" w:rsidTr="00734A95">
        <w:trPr>
          <w:trHeight w:val="100"/>
        </w:trPr>
        <w:tc>
          <w:tcPr>
            <w:tcW w:w="277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Pr="006B6347" w:rsidRDefault="00FE4A54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1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1-4-2</w:t>
              </w:r>
            </w:smartTag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能運用注音符號，檢索資料，解決疑問問題，增進學習效能。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4A54" w:rsidRPr="006B6347" w:rsidRDefault="00FE4A54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1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1-4-2</w:t>
              </w:r>
            </w:smartTag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能熟練運用注音符號輸入法。</w:t>
            </w:r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E4A54" w:rsidRPr="006B6347" w:rsidRDefault="00FE4A54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1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1-4-2</w:t>
              </w:r>
            </w:smartTag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能運用注音符號檢索自辭典或提出問題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4A54" w:rsidRPr="006B6347" w:rsidRDefault="00FE4A54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FE4A54" w:rsidRPr="0025721D" w:rsidTr="00734A95">
        <w:trPr>
          <w:trHeight w:val="100"/>
        </w:trPr>
        <w:tc>
          <w:tcPr>
            <w:tcW w:w="277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Pr="006B6347" w:rsidRDefault="00FE4A54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2-4-2</w:t>
              </w:r>
            </w:smartTag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能靈活應用聆聽的方法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4A54" w:rsidRPr="006B6347" w:rsidRDefault="00FE4A54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2-4-2</w:t>
              </w:r>
            </w:smartTag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能聽出不同語氣所表達的意思</w:t>
            </w:r>
          </w:p>
          <w:p w:rsidR="00FE4A54" w:rsidRPr="006B6347" w:rsidRDefault="00FE4A54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2-4-2</w:t>
              </w:r>
            </w:smartTag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 xml:space="preserve">-2 </w:t>
            </w:r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能將聆聽所得充分應用</w:t>
            </w:r>
          </w:p>
          <w:p w:rsidR="00FE4A54" w:rsidRPr="006B6347" w:rsidRDefault="00FE4A54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2-4-2</w:t>
              </w:r>
            </w:smartTag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 xml:space="preserve">-3 </w:t>
            </w:r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能理解對方說話的用意和觀點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4A54" w:rsidRPr="006B6347" w:rsidRDefault="00FE4A54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2-4-2</w:t>
              </w:r>
            </w:smartTag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能聽出不同語氣所表達的意思</w:t>
            </w:r>
          </w:p>
          <w:p w:rsidR="00FE4A54" w:rsidRPr="006B6347" w:rsidRDefault="00FE4A54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2-4-2</w:t>
              </w:r>
            </w:smartTag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能將聆聽所得應用在日常生活</w:t>
            </w:r>
          </w:p>
        </w:tc>
      </w:tr>
      <w:tr w:rsidR="00FE4A54" w:rsidRPr="0025721D" w:rsidTr="00734A95">
        <w:trPr>
          <w:trHeight w:val="100"/>
        </w:trPr>
        <w:tc>
          <w:tcPr>
            <w:tcW w:w="277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Pr="006B6347" w:rsidRDefault="00FE4A54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2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2-4-3</w:t>
              </w:r>
            </w:smartTag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能思辨說話者的表達技巧，並練習應用。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4A54" w:rsidRPr="006B6347" w:rsidRDefault="00FE4A54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4A54" w:rsidRPr="006B6347" w:rsidRDefault="00FE4A54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2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2-4-3</w:t>
              </w:r>
            </w:smartTag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能概略分辨說話者的表達方式</w:t>
            </w:r>
          </w:p>
          <w:p w:rsidR="00FE4A54" w:rsidRPr="006B6347" w:rsidRDefault="00FE4A54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例如：直白、隱喻、反諷等</w:t>
            </w:r>
          </w:p>
        </w:tc>
      </w:tr>
      <w:tr w:rsidR="00FE4A54" w:rsidRPr="0025721D" w:rsidTr="00734A95">
        <w:trPr>
          <w:trHeight w:val="100"/>
        </w:trPr>
        <w:tc>
          <w:tcPr>
            <w:tcW w:w="277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Pr="006B6347" w:rsidRDefault="00FE4A54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3-4-1</w:t>
              </w:r>
            </w:smartTag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能發揮說話技巧。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4A54" w:rsidRPr="006B6347" w:rsidRDefault="00FE4A54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3-4-1</w:t>
              </w:r>
            </w:smartTag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能口述見聞，或當眾簡要即席演說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4A54" w:rsidRPr="006B6347" w:rsidRDefault="00FE4A54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3-4-1</w:t>
              </w:r>
            </w:smartTag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 xml:space="preserve">-2 </w:t>
            </w:r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能口述自己的生活經驗，或對著群體簡要說明自己的想法</w:t>
            </w:r>
          </w:p>
        </w:tc>
      </w:tr>
      <w:tr w:rsidR="00FE4A54" w:rsidRPr="0025721D" w:rsidTr="00734A95">
        <w:trPr>
          <w:trHeight w:val="100"/>
        </w:trPr>
        <w:tc>
          <w:tcPr>
            <w:tcW w:w="277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Pr="006B6347" w:rsidRDefault="00FE4A54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3-4-2</w:t>
              </w:r>
            </w:smartTag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能運用多種溝通方式。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4A54" w:rsidRPr="006B6347" w:rsidRDefault="00FE4A54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3-4-2</w:t>
              </w:r>
            </w:smartTag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能用不同溝通方式，表達自己的意見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4A54" w:rsidRPr="006B6347" w:rsidRDefault="00FE4A54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FE4A54" w:rsidRPr="0025721D" w:rsidTr="00734A95">
        <w:trPr>
          <w:trHeight w:val="100"/>
        </w:trPr>
        <w:tc>
          <w:tcPr>
            <w:tcW w:w="277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Pr="006B6347" w:rsidRDefault="00FE4A54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4-3-1</w:t>
              </w:r>
            </w:smartTag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能認識常用國字</w:t>
            </w:r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>3500-4500</w:t>
            </w:r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字。</w:t>
            </w:r>
          </w:p>
          <w:p w:rsidR="00FE4A54" w:rsidRPr="006B6347" w:rsidRDefault="00FE4A54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4A54" w:rsidRPr="006B6347" w:rsidRDefault="00FE4A54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4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4-4-1</w:t>
              </w:r>
            </w:smartTag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能利用簡易的六書原則，輔助認字理解字義</w:t>
            </w:r>
          </w:p>
          <w:p w:rsidR="00FE4A54" w:rsidRPr="006B6347" w:rsidRDefault="00FE4A54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4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4-4-1</w:t>
              </w:r>
            </w:smartTag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>-3</w:t>
            </w:r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能說出六書的基本原則，並分析文字的字形結構，理解文字字義。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4A54" w:rsidRPr="006B6347" w:rsidRDefault="00FE4A54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4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4-4-1</w:t>
              </w:r>
            </w:smartTag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>-3</w:t>
            </w:r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能在引導下利用簡易的六書原則輔助認字。</w:t>
            </w:r>
          </w:p>
        </w:tc>
      </w:tr>
      <w:tr w:rsidR="00FE4A54" w:rsidRPr="0025721D" w:rsidTr="00734A95">
        <w:trPr>
          <w:trHeight w:val="100"/>
        </w:trPr>
        <w:tc>
          <w:tcPr>
            <w:tcW w:w="277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Pr="006B6347" w:rsidRDefault="00FE4A54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4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4-4-2</w:t>
              </w:r>
            </w:smartTag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能運用字辭典、成語辭典等擴充詞彙，分辨詞義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4A54" w:rsidRPr="006B6347" w:rsidRDefault="00FE4A54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4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4-4-2</w:t>
              </w:r>
            </w:smartTag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能利用音序及部首等方法查字詞典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4A54" w:rsidRPr="006B6347" w:rsidRDefault="00FE4A54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FE4A54" w:rsidRPr="0025721D" w:rsidTr="00734A95">
        <w:trPr>
          <w:trHeight w:val="100"/>
        </w:trPr>
        <w:tc>
          <w:tcPr>
            <w:tcW w:w="277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Pr="006B6347" w:rsidRDefault="00FE4A54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5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5-4-4</w:t>
              </w:r>
            </w:smartTag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能廣泛的閱讀各類讀物，並養成比較閱讀的能力</w:t>
            </w:r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4A54" w:rsidRPr="006B6347" w:rsidRDefault="00FE4A54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5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5-4-1</w:t>
              </w:r>
            </w:smartTag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能廣泛閱讀課外讀物及報刊雜誌，並養成比較閱讀的習慣</w:t>
            </w:r>
          </w:p>
          <w:p w:rsidR="00FE4A54" w:rsidRPr="006B6347" w:rsidRDefault="00FE4A54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4A54" w:rsidRPr="006B6347" w:rsidRDefault="00FE4A54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5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5-4-1</w:t>
              </w:r>
            </w:smartTag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能持續閱讀課外讀物及報刊雜誌</w:t>
            </w:r>
          </w:p>
        </w:tc>
      </w:tr>
      <w:tr w:rsidR="00FE4A54" w:rsidRPr="0025721D" w:rsidTr="00734A95">
        <w:trPr>
          <w:trHeight w:val="100"/>
        </w:trPr>
        <w:tc>
          <w:tcPr>
            <w:tcW w:w="277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Pr="006B6347" w:rsidRDefault="00FE4A54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5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5-4-6</w:t>
              </w:r>
            </w:smartTag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能靈活應用各類工具書及電腦網路蒐集資料組織材料，廣泛閱讀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4A54" w:rsidRPr="006B6347" w:rsidRDefault="00FE4A54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5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5-4-6</w:t>
              </w:r>
            </w:smartTag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 xml:space="preserve">-1 </w:t>
            </w:r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能使用各類工具書，廣泛的閱讀各種書籍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4A54" w:rsidRPr="006B6347" w:rsidRDefault="00FE4A54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5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5-4-6</w:t>
              </w:r>
            </w:smartTag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能運用各類工具書及電腦網路，蒐集、閱讀各類資訊</w:t>
            </w:r>
          </w:p>
        </w:tc>
      </w:tr>
      <w:tr w:rsidR="00FE4A54" w:rsidRPr="0025721D" w:rsidTr="00734A95">
        <w:trPr>
          <w:trHeight w:val="100"/>
        </w:trPr>
        <w:tc>
          <w:tcPr>
            <w:tcW w:w="277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Pr="006B6347" w:rsidRDefault="00FE4A54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6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6-4-2</w:t>
              </w:r>
            </w:smartTag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能精確的遣詞用字，並靈活運用各種句型寫作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4A54" w:rsidRPr="006B6347" w:rsidRDefault="00FE4A54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6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6-4-2</w:t>
              </w:r>
            </w:smartTag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能適當的遣詞用字，恰當的表情達意</w:t>
            </w:r>
          </w:p>
          <w:p w:rsidR="00FE4A54" w:rsidRPr="006B6347" w:rsidRDefault="00FE4A54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6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6-4-2</w:t>
              </w:r>
            </w:smartTag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 xml:space="preserve">-2 </w:t>
            </w:r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能靈活應用各種句型，充分表達自己的見解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4A54" w:rsidRPr="006B6347" w:rsidRDefault="00FE4A54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FE4A54" w:rsidRPr="0025721D" w:rsidTr="004C2CFB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學生原班（或資源班）已融入之重大議題</w:t>
            </w:r>
          </w:p>
          <w:p w:rsidR="00FE4A54" w:rsidRPr="0025721D" w:rsidRDefault="00FE4A54">
            <w:pPr>
              <w:spacing w:line="276" w:lineRule="auto"/>
            </w:pPr>
            <w:r>
              <w:rPr>
                <w:rFonts w:ascii="標楷體" w:eastAsia="標楷體" w:hAnsi="標楷體" w:cs="標楷體"/>
                <w:sz w:val="20"/>
              </w:rPr>
              <w:t xml:space="preserve"> (</w:t>
            </w:r>
            <w:r>
              <w:rPr>
                <w:rFonts w:ascii="標楷體" w:eastAsia="標楷體" w:hAnsi="標楷體" w:cs="標楷體" w:hint="eastAsia"/>
                <w:sz w:val="20"/>
              </w:rPr>
              <w:t>請勾選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</w:tc>
        <w:tc>
          <w:tcPr>
            <w:tcW w:w="82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□家庭教育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□家庭暴力防治教育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□友善校園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□品德教育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□性侵害防治教育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■性別平等教育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重大議題</w:t>
            </w:r>
            <w:r>
              <w:rPr>
                <w:rFonts w:ascii="標楷體" w:eastAsia="標楷體" w:hAnsi="標楷體" w:cs="標楷體"/>
                <w:sz w:val="20"/>
              </w:rPr>
              <w:t xml:space="preserve">) </w:t>
            </w:r>
          </w:p>
          <w:p w:rsidR="00FE4A54" w:rsidRDefault="00FE4A54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□校園性侵害性騷擾及性霸凌防治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■環境教育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■資訊教育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含資訊倫理</w:t>
            </w:r>
            <w:r>
              <w:rPr>
                <w:rFonts w:ascii="標楷體" w:eastAsia="標楷體" w:hAnsi="標楷體" w:cs="標楷體"/>
                <w:sz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0"/>
              </w:rPr>
              <w:t>□游泳教學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□飲食教育課程</w:t>
            </w:r>
          </w:p>
          <w:p w:rsidR="00FE4A54" w:rsidRPr="0025721D" w:rsidRDefault="00FE4A54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□愛滋病、結核防治教育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□登革熱防治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□防災教育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□全民國防教育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□書法教育</w:t>
            </w:r>
          </w:p>
        </w:tc>
      </w:tr>
      <w:tr w:rsidR="00FE4A54" w:rsidRPr="0025721D" w:rsidTr="00AA54E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Pr="0025721D" w:rsidRDefault="00FE4A54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週次</w:t>
            </w:r>
            <w:r>
              <w:rPr>
                <w:rFonts w:ascii="標楷體" w:eastAsia="標楷體" w:hAnsi="標楷體" w:cs="標楷體"/>
                <w:sz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</w:rPr>
              <w:t>日期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Pr="0025721D" w:rsidRDefault="00FE4A54">
            <w:pPr>
              <w:spacing w:line="360" w:lineRule="auto"/>
            </w:pPr>
            <w:r>
              <w:rPr>
                <w:rFonts w:ascii="標楷體" w:eastAsia="標楷體" w:hAnsi="標楷體" w:cs="標楷體"/>
                <w:sz w:val="20"/>
              </w:rPr>
              <w:t xml:space="preserve">        </w:t>
            </w:r>
            <w:r>
              <w:rPr>
                <w:rFonts w:ascii="標楷體" w:eastAsia="標楷體" w:hAnsi="標楷體" w:cs="標楷體" w:hint="eastAsia"/>
                <w:sz w:val="20"/>
              </w:rPr>
              <w:t>單元名稱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或教學內容重點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Pr="0025721D" w:rsidRDefault="00FE4A54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節數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Pr="0025721D" w:rsidRDefault="00FE4A54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Pr="0025721D" w:rsidRDefault="00FE4A54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備註</w:t>
            </w:r>
          </w:p>
        </w:tc>
      </w:tr>
      <w:tr w:rsidR="00FE4A54" w:rsidRPr="0025721D" w:rsidTr="00AA54E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4A54" w:rsidRDefault="00FE4A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一</w:t>
            </w:r>
          </w:p>
          <w:p w:rsidR="00FE4A54" w:rsidRDefault="00FE4A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0830-0903</w:t>
            </w:r>
          </w:p>
          <w:p w:rsidR="00FE4A54" w:rsidRPr="0025721D" w:rsidRDefault="00FE4A54">
            <w:pPr>
              <w:jc w:val="center"/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第一課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FE4A54" w:rsidRPr="0025721D" w:rsidRDefault="00FE4A54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spacing w:line="360" w:lineRule="auto"/>
              <w:jc w:val="center"/>
              <w:rPr>
                <w:rFonts w:ascii="新細明體" w:cs="新細明體"/>
              </w:rPr>
            </w:pPr>
            <w:r>
              <w:rPr>
                <w:rFonts w:ascii="新細明體" w:hAnsi="新細明體" w:cs="新細明體"/>
                <w:sz w:val="20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FE4A54" w:rsidRDefault="00FE4A5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FE4A54" w:rsidRPr="0025721D" w:rsidRDefault="00FE4A54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rPr>
                <w:rFonts w:ascii="新細明體" w:cs="新細明體"/>
                <w:sz w:val="22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08/30(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開學日</w:t>
            </w:r>
          </w:p>
        </w:tc>
      </w:tr>
      <w:tr w:rsidR="00FE4A54" w:rsidRPr="0025721D" w:rsidTr="00AA54E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4A54" w:rsidRDefault="00FE4A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二</w:t>
            </w:r>
          </w:p>
          <w:p w:rsidR="00FE4A54" w:rsidRDefault="00FE4A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0904-0910</w:t>
            </w:r>
          </w:p>
          <w:p w:rsidR="00FE4A54" w:rsidRPr="0025721D" w:rsidRDefault="00FE4A54">
            <w:pPr>
              <w:jc w:val="center"/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第二課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FE4A54" w:rsidRPr="0025721D" w:rsidRDefault="00FE4A54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spacing w:line="360" w:lineRule="auto"/>
              <w:jc w:val="center"/>
              <w:rPr>
                <w:rFonts w:ascii="新細明體" w:cs="新細明體"/>
              </w:rPr>
            </w:pPr>
            <w:r>
              <w:rPr>
                <w:rFonts w:ascii="新細明體" w:hAnsi="新細明體" w:cs="新細明體"/>
                <w:sz w:val="20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FE4A54" w:rsidRDefault="00FE4A5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FE4A54" w:rsidRPr="0025721D" w:rsidRDefault="00FE4A54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rPr>
                <w:rFonts w:ascii="新細明體" w:cs="新細明體"/>
                <w:sz w:val="22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9/10(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六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補課一日</w:t>
            </w:r>
          </w:p>
        </w:tc>
      </w:tr>
      <w:tr w:rsidR="00FE4A54" w:rsidRPr="0025721D" w:rsidTr="00AA54E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4A54" w:rsidRDefault="00FE4A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三</w:t>
            </w:r>
          </w:p>
          <w:p w:rsidR="00FE4A54" w:rsidRDefault="00FE4A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0911-0917</w:t>
            </w:r>
          </w:p>
          <w:p w:rsidR="00FE4A54" w:rsidRPr="0025721D" w:rsidRDefault="00FE4A54">
            <w:pPr>
              <w:jc w:val="center"/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4A54" w:rsidRDefault="00FE4A54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第三課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FE4A54" w:rsidRPr="0025721D" w:rsidRDefault="00FE4A54"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FE4A54" w:rsidRDefault="00FE4A5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FE4A54" w:rsidRPr="0025721D" w:rsidRDefault="00FE4A54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 w:rsidP="00AA54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</w:rPr>
              <w:t>9/15(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中秋節放假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9/16(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</w:p>
          <w:p w:rsidR="00FE4A54" w:rsidRDefault="00FE4A54" w:rsidP="00AA54EE">
            <w:pPr>
              <w:rPr>
                <w:rFonts w:ascii="新細明體" w:cs="新細明體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彈性放假</w:t>
            </w:r>
          </w:p>
        </w:tc>
      </w:tr>
      <w:tr w:rsidR="00FE4A54" w:rsidRPr="0025721D" w:rsidTr="00AA54E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4A54" w:rsidRDefault="00FE4A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四</w:t>
            </w:r>
          </w:p>
          <w:p w:rsidR="00FE4A54" w:rsidRPr="0025721D" w:rsidRDefault="00FE4A54">
            <w:pPr>
              <w:jc w:val="center"/>
            </w:pPr>
            <w:r>
              <w:rPr>
                <w:rFonts w:ascii="標楷體" w:eastAsia="標楷體" w:hAnsi="標楷體" w:cs="標楷體"/>
              </w:rPr>
              <w:t>0918-0924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第三課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FE4A54" w:rsidRPr="0025721D" w:rsidRDefault="00FE4A54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FE4A54" w:rsidRDefault="00FE4A5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FE4A54" w:rsidRPr="0025721D" w:rsidRDefault="00FE4A54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rPr>
                <w:rFonts w:ascii="新細明體" w:cs="新細明體"/>
                <w:sz w:val="22"/>
              </w:rPr>
            </w:pPr>
          </w:p>
        </w:tc>
      </w:tr>
      <w:tr w:rsidR="00FE4A54" w:rsidRPr="0025721D" w:rsidTr="00AA54E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4A54" w:rsidRDefault="00FE4A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五</w:t>
            </w:r>
          </w:p>
          <w:p w:rsidR="00FE4A54" w:rsidRPr="0025721D" w:rsidRDefault="00FE4A54">
            <w:pPr>
              <w:jc w:val="center"/>
            </w:pPr>
            <w:r>
              <w:rPr>
                <w:rFonts w:ascii="標楷體" w:eastAsia="標楷體" w:hAnsi="標楷體" w:cs="標楷體"/>
              </w:rPr>
              <w:t>0925-1001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4A54" w:rsidRDefault="00FE4A54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第四課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FE4A54" w:rsidRPr="0025721D" w:rsidRDefault="00FE4A54"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FE4A54" w:rsidRDefault="00FE4A5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FE4A54" w:rsidRPr="0025721D" w:rsidRDefault="00FE4A54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rPr>
                <w:rFonts w:ascii="新細明體" w:cs="新細明體"/>
                <w:sz w:val="22"/>
              </w:rPr>
            </w:pPr>
          </w:p>
        </w:tc>
      </w:tr>
      <w:tr w:rsidR="00FE4A54" w:rsidRPr="0025721D" w:rsidTr="00AA54E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4A54" w:rsidRDefault="00FE4A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六</w:t>
            </w:r>
          </w:p>
          <w:p w:rsidR="00FE4A54" w:rsidRPr="0025721D" w:rsidRDefault="00FE4A54">
            <w:pPr>
              <w:jc w:val="center"/>
            </w:pPr>
            <w:r>
              <w:rPr>
                <w:rFonts w:ascii="標楷體" w:eastAsia="標楷體" w:hAnsi="標楷體" w:cs="標楷體"/>
              </w:rPr>
              <w:t>1002-1008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4A54" w:rsidRDefault="00FE4A54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第四課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FE4A54" w:rsidRPr="0025721D" w:rsidRDefault="00FE4A54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FE4A54" w:rsidRDefault="00FE4A5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FE4A54" w:rsidRPr="0025721D" w:rsidRDefault="00FE4A54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rPr>
                <w:rFonts w:ascii="新細明體" w:cs="新細明體"/>
                <w:sz w:val="22"/>
              </w:rPr>
            </w:pPr>
          </w:p>
        </w:tc>
      </w:tr>
      <w:tr w:rsidR="00FE4A54" w:rsidRPr="0025721D" w:rsidTr="00AA54E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4A54" w:rsidRDefault="00FE4A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七</w:t>
            </w:r>
          </w:p>
          <w:p w:rsidR="00FE4A54" w:rsidRDefault="00FE4A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1009-1015</w:t>
            </w:r>
          </w:p>
          <w:p w:rsidR="00FE4A54" w:rsidRPr="0025721D" w:rsidRDefault="00FE4A54">
            <w:pPr>
              <w:jc w:val="center"/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第五課</w:t>
            </w:r>
          </w:p>
          <w:p w:rsidR="00FE4A54" w:rsidRDefault="00FE4A54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能正確、流暢的朗讀課文</w:t>
            </w:r>
          </w:p>
          <w:p w:rsidR="00FE4A54" w:rsidRDefault="00FE4A54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能正確回答課文內容的提問</w:t>
            </w:r>
          </w:p>
          <w:p w:rsidR="00FE4A54" w:rsidRDefault="00FE4A54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能正確筆畫寫出課文的語詞。</w:t>
            </w:r>
          </w:p>
          <w:p w:rsidR="00FE4A54" w:rsidRDefault="00FE4A54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能在口語提示下，利用生字造出語詞</w:t>
            </w:r>
          </w:p>
          <w:p w:rsidR="00FE4A54" w:rsidRDefault="00FE4A54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能利用新詞做照樣寫短語的句子練習</w:t>
            </w:r>
          </w:p>
          <w:p w:rsidR="00FE4A54" w:rsidRPr="0025721D" w:rsidRDefault="00FE4A54">
            <w:r>
              <w:rPr>
                <w:rFonts w:ascii="標楷體" w:eastAsia="標楷體" w:hAnsi="標楷體" w:cs="標楷體"/>
                <w:color w:val="000000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能口述並仿寫出簡單的造句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FE4A54" w:rsidRDefault="00FE4A5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FE4A54" w:rsidRPr="0025721D" w:rsidRDefault="00FE4A54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rPr>
                <w:rFonts w:ascii="新細明體" w:cs="新細明體"/>
                <w:sz w:val="22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</w:rPr>
              <w:t>10/10(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國慶日放假</w:t>
            </w:r>
          </w:p>
        </w:tc>
      </w:tr>
      <w:tr w:rsidR="00FE4A54" w:rsidRPr="0025721D" w:rsidTr="00AA54E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4A54" w:rsidRDefault="00FE4A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八</w:t>
            </w:r>
          </w:p>
          <w:p w:rsidR="00FE4A54" w:rsidRPr="0025721D" w:rsidRDefault="00FE4A54">
            <w:pPr>
              <w:jc w:val="center"/>
            </w:pPr>
            <w:r>
              <w:rPr>
                <w:rFonts w:ascii="標楷體" w:eastAsia="標楷體" w:hAnsi="標楷體" w:cs="標楷體"/>
              </w:rPr>
              <w:t>1016-1022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第六課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FE4A54" w:rsidRPr="0025721D" w:rsidRDefault="00FE4A54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FE4A54" w:rsidRDefault="00FE4A5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FE4A54" w:rsidRPr="0025721D" w:rsidRDefault="00FE4A54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rPr>
                <w:rFonts w:ascii="新細明體" w:cs="新細明體"/>
                <w:sz w:val="22"/>
              </w:rPr>
            </w:pPr>
          </w:p>
        </w:tc>
      </w:tr>
      <w:tr w:rsidR="00FE4A54" w:rsidRPr="0025721D" w:rsidTr="00AA54E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4A54" w:rsidRDefault="00FE4A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九</w:t>
            </w:r>
          </w:p>
          <w:p w:rsidR="00FE4A54" w:rsidRPr="0025721D" w:rsidRDefault="00FE4A54">
            <w:pPr>
              <w:jc w:val="center"/>
            </w:pPr>
            <w:r>
              <w:rPr>
                <w:rFonts w:ascii="標楷體" w:eastAsia="標楷體" w:hAnsi="標楷體" w:cs="標楷體"/>
              </w:rPr>
              <w:t>1023-1029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第七課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FE4A54" w:rsidRPr="0025721D" w:rsidRDefault="00FE4A54"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FE4A54" w:rsidRDefault="00FE4A5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FE4A54" w:rsidRPr="0025721D" w:rsidRDefault="00FE4A54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rPr>
                <w:rFonts w:ascii="新細明體" w:cs="新細明體"/>
                <w:sz w:val="22"/>
              </w:rPr>
            </w:pPr>
          </w:p>
        </w:tc>
      </w:tr>
      <w:tr w:rsidR="00FE4A54" w:rsidRPr="0025721D" w:rsidTr="00AA54E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4A54" w:rsidRDefault="00FE4A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</w:t>
            </w:r>
          </w:p>
          <w:p w:rsidR="00FE4A54" w:rsidRPr="0025721D" w:rsidRDefault="00FE4A54">
            <w:pPr>
              <w:jc w:val="center"/>
            </w:pPr>
            <w:r>
              <w:rPr>
                <w:rFonts w:ascii="標楷體" w:eastAsia="標楷體" w:hAnsi="標楷體" w:cs="標楷體"/>
              </w:rPr>
              <w:t>1030-1105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第七課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FE4A54" w:rsidRPr="0025721D" w:rsidRDefault="00FE4A54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FE4A54" w:rsidRDefault="00FE4A5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FE4A54" w:rsidRPr="0025721D" w:rsidRDefault="00FE4A54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rPr>
                <w:rFonts w:ascii="新細明體" w:cs="新細明體"/>
                <w:sz w:val="22"/>
              </w:rPr>
            </w:pPr>
          </w:p>
        </w:tc>
      </w:tr>
      <w:tr w:rsidR="00FE4A54" w:rsidRPr="0025721D" w:rsidTr="00AA54E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4A54" w:rsidRDefault="00FE4A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十一</w:t>
            </w:r>
          </w:p>
          <w:p w:rsidR="00FE4A54" w:rsidRPr="0025721D" w:rsidRDefault="00FE4A54">
            <w:pPr>
              <w:jc w:val="center"/>
            </w:pPr>
            <w:r>
              <w:rPr>
                <w:rFonts w:ascii="標楷體" w:eastAsia="標楷體" w:hAnsi="標楷體" w:cs="標楷體"/>
              </w:rPr>
              <w:t>1106-1112</w:t>
            </w:r>
            <w:r w:rsidRPr="0025721D">
              <w:t xml:space="preserve">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期中評量</w:t>
            </w:r>
          </w:p>
          <w:p w:rsidR="00FE4A54" w:rsidRDefault="00FE4A54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調整試卷評量</w:t>
            </w:r>
          </w:p>
          <w:p w:rsidR="00FE4A54" w:rsidRPr="0025721D" w:rsidRDefault="00FE4A54">
            <w:r>
              <w:rPr>
                <w:rFonts w:ascii="標楷體" w:eastAsia="標楷體" w:hAnsi="標楷體" w:cs="標楷體"/>
                <w:color w:val="000000"/>
                <w:sz w:val="20"/>
              </w:rPr>
              <w:t>2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報讀考試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FE4A54" w:rsidRDefault="00FE4A5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FE4A54" w:rsidRPr="0025721D" w:rsidRDefault="00FE4A54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rPr>
                <w:rFonts w:ascii="新細明體" w:cs="新細明體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第一次定期評量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11/10(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及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11/11(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考試</w:t>
            </w:r>
          </w:p>
        </w:tc>
      </w:tr>
      <w:tr w:rsidR="00FE4A54" w:rsidRPr="0025721D" w:rsidTr="00AA54E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4A54" w:rsidRDefault="00FE4A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十二</w:t>
            </w:r>
          </w:p>
          <w:p w:rsidR="00FE4A54" w:rsidRPr="0025721D" w:rsidRDefault="00FE4A54">
            <w:pPr>
              <w:jc w:val="center"/>
            </w:pPr>
            <w:r>
              <w:rPr>
                <w:rFonts w:ascii="標楷體" w:eastAsia="標楷體" w:hAnsi="標楷體" w:cs="標楷體"/>
              </w:rPr>
              <w:t>1113-1119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第八課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FE4A54" w:rsidRPr="0025721D" w:rsidRDefault="00FE4A54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FE4A54" w:rsidRDefault="00FE4A5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FE4A54" w:rsidRPr="0025721D" w:rsidRDefault="00FE4A54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rPr>
                <w:rFonts w:ascii="新細明體" w:cs="新細明體"/>
                <w:sz w:val="22"/>
              </w:rPr>
            </w:pPr>
          </w:p>
        </w:tc>
      </w:tr>
      <w:tr w:rsidR="00FE4A54" w:rsidRPr="0025721D" w:rsidTr="00AA54E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4A54" w:rsidRDefault="00FE4A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十三</w:t>
            </w:r>
          </w:p>
          <w:p w:rsidR="00FE4A54" w:rsidRPr="0025721D" w:rsidRDefault="00FE4A54">
            <w:pPr>
              <w:jc w:val="center"/>
            </w:pPr>
            <w:r>
              <w:rPr>
                <w:rFonts w:ascii="標楷體" w:eastAsia="標楷體" w:hAnsi="標楷體" w:cs="標楷體"/>
              </w:rPr>
              <w:t>1120-1126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第九課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FE4A54" w:rsidRPr="0025721D" w:rsidRDefault="00FE4A54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FE4A54" w:rsidRDefault="00FE4A5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FE4A54" w:rsidRPr="0025721D" w:rsidRDefault="00FE4A54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rPr>
                <w:rFonts w:ascii="新細明體" w:cs="新細明體"/>
                <w:sz w:val="22"/>
              </w:rPr>
            </w:pPr>
          </w:p>
        </w:tc>
      </w:tr>
      <w:tr w:rsidR="00FE4A54" w:rsidRPr="0025721D" w:rsidTr="00AA54E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4A54" w:rsidRDefault="00FE4A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十四</w:t>
            </w:r>
          </w:p>
          <w:p w:rsidR="00FE4A54" w:rsidRDefault="00FE4A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1127-1203</w:t>
            </w:r>
          </w:p>
          <w:p w:rsidR="00FE4A54" w:rsidRPr="0025721D" w:rsidRDefault="00FE4A54">
            <w:pPr>
              <w:jc w:val="center"/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第十課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FE4A54" w:rsidRPr="0025721D" w:rsidRDefault="00FE4A54"/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FE4A54" w:rsidRDefault="00FE4A5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FE4A54" w:rsidRPr="0025721D" w:rsidRDefault="00FE4A54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rPr>
                <w:rFonts w:ascii="新細明體" w:cs="新細明體"/>
                <w:sz w:val="22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12/3(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六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運動會</w:t>
            </w:r>
          </w:p>
        </w:tc>
      </w:tr>
      <w:tr w:rsidR="00FE4A54" w:rsidRPr="0025721D" w:rsidTr="00AA54E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4A54" w:rsidRDefault="00FE4A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十五</w:t>
            </w:r>
          </w:p>
          <w:p w:rsidR="00FE4A54" w:rsidRDefault="00FE4A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1204-1210</w:t>
            </w:r>
          </w:p>
          <w:p w:rsidR="00FE4A54" w:rsidRPr="0025721D" w:rsidRDefault="00FE4A54">
            <w:pPr>
              <w:jc w:val="center"/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第十課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FE4A54" w:rsidRPr="0025721D" w:rsidRDefault="00FE4A54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FE4A54" w:rsidRDefault="00FE4A5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FE4A54" w:rsidRPr="0025721D" w:rsidRDefault="00FE4A54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 w:rsidP="00AA54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12/5(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運動會</w:t>
            </w:r>
          </w:p>
          <w:p w:rsidR="00FE4A54" w:rsidRDefault="00FE4A54" w:rsidP="00AA54EE">
            <w:pPr>
              <w:rPr>
                <w:rFonts w:ascii="新細明體" w:cs="新細明體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補假一日</w:t>
            </w:r>
          </w:p>
        </w:tc>
      </w:tr>
      <w:tr w:rsidR="00FE4A54" w:rsidRPr="0025721D" w:rsidTr="00AA54E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4A54" w:rsidRDefault="00FE4A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十六</w:t>
            </w:r>
          </w:p>
          <w:p w:rsidR="00FE4A54" w:rsidRPr="0025721D" w:rsidRDefault="00FE4A54">
            <w:pPr>
              <w:jc w:val="center"/>
            </w:pPr>
            <w:r>
              <w:rPr>
                <w:rFonts w:ascii="標楷體" w:eastAsia="標楷體" w:hAnsi="標楷體" w:cs="標楷體"/>
              </w:rPr>
              <w:t>1211-1217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第十一課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FE4A54" w:rsidRPr="0025721D" w:rsidRDefault="00FE4A54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FE4A54" w:rsidRDefault="00FE4A5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FE4A54" w:rsidRPr="0025721D" w:rsidRDefault="00FE4A54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rPr>
                <w:rFonts w:ascii="新細明體" w:cs="新細明體"/>
                <w:sz w:val="22"/>
              </w:rPr>
            </w:pPr>
          </w:p>
        </w:tc>
      </w:tr>
      <w:tr w:rsidR="00FE4A54" w:rsidRPr="0025721D" w:rsidTr="00AA54E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4A54" w:rsidRDefault="00FE4A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十七</w:t>
            </w:r>
          </w:p>
          <w:p w:rsidR="00FE4A54" w:rsidRPr="0025721D" w:rsidRDefault="00FE4A54">
            <w:pPr>
              <w:jc w:val="center"/>
            </w:pPr>
            <w:r>
              <w:rPr>
                <w:rFonts w:ascii="標楷體" w:eastAsia="標楷體" w:hAnsi="標楷體" w:cs="標楷體"/>
              </w:rPr>
              <w:t>1218-1224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第十二課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FE4A54" w:rsidRPr="0025721D" w:rsidRDefault="00FE4A54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FE4A54" w:rsidRDefault="00FE4A5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FE4A54" w:rsidRPr="0025721D" w:rsidRDefault="00FE4A54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rPr>
                <w:rFonts w:ascii="新細明體" w:cs="新細明體"/>
                <w:sz w:val="22"/>
              </w:rPr>
            </w:pPr>
          </w:p>
        </w:tc>
      </w:tr>
      <w:tr w:rsidR="00FE4A54" w:rsidRPr="0025721D" w:rsidTr="00AA54E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4A54" w:rsidRDefault="00FE4A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十八</w:t>
            </w:r>
          </w:p>
          <w:p w:rsidR="00FE4A54" w:rsidRPr="0025721D" w:rsidRDefault="00FE4A54">
            <w:pPr>
              <w:jc w:val="center"/>
            </w:pPr>
            <w:r>
              <w:rPr>
                <w:rFonts w:ascii="標楷體" w:eastAsia="標楷體" w:hAnsi="標楷體" w:cs="標楷體"/>
              </w:rPr>
              <w:t>1225-1231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第十三課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FE4A54" w:rsidRPr="0025721D" w:rsidRDefault="00FE4A54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FE4A54" w:rsidRDefault="00FE4A5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FE4A54" w:rsidRPr="0025721D" w:rsidRDefault="00FE4A54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rPr>
                <w:rFonts w:ascii="新細明體" w:cs="新細明體"/>
                <w:sz w:val="22"/>
              </w:rPr>
            </w:pPr>
          </w:p>
        </w:tc>
      </w:tr>
      <w:tr w:rsidR="00FE4A54" w:rsidRPr="0025721D" w:rsidTr="00AA54E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4A54" w:rsidRDefault="00FE4A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十九</w:t>
            </w:r>
          </w:p>
          <w:p w:rsidR="00FE4A54" w:rsidRDefault="00FE4A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0101-0107</w:t>
            </w:r>
          </w:p>
          <w:p w:rsidR="00FE4A54" w:rsidRPr="0025721D" w:rsidRDefault="00FE4A54">
            <w:pPr>
              <w:jc w:val="center"/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第十四課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FE4A54" w:rsidRPr="0025721D" w:rsidRDefault="00FE4A54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FE4A54" w:rsidRDefault="00FE4A5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FE4A54" w:rsidRPr="0025721D" w:rsidRDefault="00FE4A54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 w:rsidP="00AA54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1/1(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日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FE4A54" w:rsidRDefault="00FE4A54" w:rsidP="00AA54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元旦放假</w:t>
            </w:r>
          </w:p>
          <w:p w:rsidR="00FE4A54" w:rsidRDefault="00FE4A54" w:rsidP="00AA54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1/2(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FE4A54" w:rsidRDefault="00FE4A54" w:rsidP="00AA54EE">
            <w:pPr>
              <w:rPr>
                <w:rFonts w:ascii="新細明體" w:cs="新細明體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彈性放假</w:t>
            </w:r>
          </w:p>
        </w:tc>
      </w:tr>
      <w:tr w:rsidR="00FE4A54" w:rsidRPr="0025721D" w:rsidTr="00AA54E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4A54" w:rsidRDefault="00FE4A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二十</w:t>
            </w:r>
          </w:p>
          <w:p w:rsidR="00FE4A54" w:rsidRPr="0025721D" w:rsidRDefault="00FE4A54">
            <w:pPr>
              <w:jc w:val="center"/>
            </w:pPr>
            <w:r>
              <w:rPr>
                <w:rFonts w:ascii="標楷體" w:eastAsia="標楷體" w:hAnsi="標楷體" w:cs="標楷體"/>
              </w:rPr>
              <w:t>0108-0114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Pr="0025721D" w:rsidRDefault="00FE4A54">
            <w:r>
              <w:rPr>
                <w:rFonts w:ascii="標楷體" w:eastAsia="標楷體" w:hAnsi="標楷體" w:cs="標楷體" w:hint="eastAsia"/>
                <w:sz w:val="20"/>
              </w:rPr>
              <w:t>總複習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FE4A54" w:rsidRDefault="00FE4A5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FE4A54" w:rsidRPr="0025721D" w:rsidRDefault="00FE4A54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rPr>
                <w:rFonts w:ascii="新細明體" w:cs="新細明體"/>
                <w:sz w:val="22"/>
              </w:rPr>
            </w:pPr>
          </w:p>
        </w:tc>
      </w:tr>
      <w:tr w:rsidR="00FE4A54" w:rsidRPr="0025721D" w:rsidTr="00AA54E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4A54" w:rsidRDefault="00FE4A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二十一</w:t>
            </w:r>
          </w:p>
          <w:p w:rsidR="00FE4A54" w:rsidRDefault="00FE4A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0115-0121</w:t>
            </w:r>
          </w:p>
          <w:p w:rsidR="00FE4A54" w:rsidRPr="0025721D" w:rsidRDefault="00FE4A54">
            <w:pPr>
              <w:jc w:val="center"/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期末評量</w:t>
            </w:r>
          </w:p>
          <w:p w:rsidR="00FE4A54" w:rsidRDefault="00FE4A54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調整試卷評量</w:t>
            </w:r>
          </w:p>
          <w:p w:rsidR="00FE4A54" w:rsidRDefault="00FE4A54">
            <w:pPr>
              <w:tabs>
                <w:tab w:val="left" w:pos="2240"/>
              </w:tabs>
              <w:ind w:left="57" w:right="57" w:hanging="28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2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報讀考試</w:t>
            </w:r>
          </w:p>
          <w:p w:rsidR="00FE4A54" w:rsidRDefault="00FE4A54">
            <w:pPr>
              <w:tabs>
                <w:tab w:val="left" w:pos="2240"/>
              </w:tabs>
              <w:ind w:left="57" w:right="57" w:hanging="28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:rsidR="00FE4A54" w:rsidRPr="0025721D" w:rsidRDefault="00FE4A54">
            <w:pPr>
              <w:tabs>
                <w:tab w:val="left" w:pos="2240"/>
              </w:tabs>
              <w:ind w:left="57" w:right="57" w:hanging="28"/>
            </w:pPr>
            <w:r>
              <w:rPr>
                <w:rFonts w:ascii="標楷體" w:eastAsia="標楷體" w:hAnsi="標楷體" w:cs="標楷體" w:hint="eastAsia"/>
                <w:sz w:val="20"/>
              </w:rPr>
              <w:t>期末</w:t>
            </w:r>
            <w:r>
              <w:rPr>
                <w:rFonts w:ascii="標楷體" w:eastAsia="標楷體" w:hAnsi="標楷體" w:cs="標楷體"/>
                <w:sz w:val="20"/>
              </w:rPr>
              <w:t>IEP</w:t>
            </w:r>
            <w:r>
              <w:rPr>
                <w:rFonts w:ascii="標楷體" w:eastAsia="標楷體" w:hAnsi="標楷體" w:cs="標楷體" w:hint="eastAsia"/>
                <w:sz w:val="20"/>
              </w:rPr>
              <w:t>檢討會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FE4A54" w:rsidRDefault="00FE4A5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FE4A54" w:rsidRPr="0025721D" w:rsidRDefault="00FE4A54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 w:rsidP="00AA54EE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第二次定期評量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01/16(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FE4A54" w:rsidRDefault="00FE4A54" w:rsidP="00AA54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01/17(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FE4A54" w:rsidRDefault="00FE4A54" w:rsidP="00AA54EE">
            <w:pPr>
              <w:rPr>
                <w:rFonts w:ascii="新細明體" w:cs="新細明體"/>
                <w:sz w:val="22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1/20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（五）上學期課程結束</w:t>
            </w:r>
          </w:p>
        </w:tc>
      </w:tr>
      <w:tr w:rsidR="00FE4A54" w:rsidRPr="0025721D" w:rsidTr="004C2CFB">
        <w:trPr>
          <w:trHeight w:val="1"/>
        </w:trPr>
        <w:tc>
          <w:tcPr>
            <w:tcW w:w="83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Pr="0025721D" w:rsidRDefault="00FE4A54">
            <w:pPr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學期上課總節數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Pr="0025721D" w:rsidRDefault="00FE4A54">
            <w:pPr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21</w:t>
            </w:r>
            <w:r>
              <w:rPr>
                <w:rFonts w:ascii="標楷體" w:eastAsia="標楷體" w:hAnsi="標楷體" w:cs="標楷體" w:hint="eastAsia"/>
                <w:sz w:val="20"/>
              </w:rPr>
              <w:t>節</w:t>
            </w:r>
          </w:p>
        </w:tc>
      </w:tr>
    </w:tbl>
    <w:p w:rsidR="00FE4A54" w:rsidRDefault="00FE4A54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 w:hint="eastAsia"/>
          <w:sz w:val="20"/>
        </w:rPr>
        <w:t>備註</w:t>
      </w:r>
      <w:r>
        <w:rPr>
          <w:rFonts w:ascii="標楷體" w:eastAsia="標楷體" w:hAnsi="標楷體" w:cs="標楷體"/>
          <w:sz w:val="20"/>
        </w:rPr>
        <w:t>:</w:t>
      </w:r>
    </w:p>
    <w:p w:rsidR="00FE4A54" w:rsidRDefault="00FE4A54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/>
          <w:sz w:val="20"/>
        </w:rPr>
        <w:t xml:space="preserve">1. </w:t>
      </w:r>
      <w:r>
        <w:rPr>
          <w:rFonts w:ascii="標楷體" w:eastAsia="標楷體" w:hAnsi="標楷體" w:cs="標楷體" w:hint="eastAsia"/>
          <w:sz w:val="20"/>
        </w:rPr>
        <w:t>本表欄位請自行增列，第</w:t>
      </w:r>
      <w:r>
        <w:rPr>
          <w:rFonts w:ascii="標楷體" w:eastAsia="標楷體" w:hAnsi="標楷體" w:cs="標楷體"/>
          <w:sz w:val="20"/>
        </w:rPr>
        <w:t>2</w:t>
      </w:r>
      <w:r>
        <w:rPr>
          <w:rFonts w:ascii="標楷體" w:eastAsia="標楷體" w:hAnsi="標楷體" w:cs="標楷體" w:hint="eastAsia"/>
          <w:sz w:val="20"/>
        </w:rPr>
        <w:t>學期表件內容請自行複製並增列欄位。</w:t>
      </w:r>
    </w:p>
    <w:p w:rsidR="00FE4A54" w:rsidRDefault="00FE4A54">
      <w:pPr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/>
          <w:sz w:val="20"/>
        </w:rPr>
        <w:t>2. 105</w:t>
      </w:r>
      <w:r>
        <w:rPr>
          <w:rFonts w:ascii="標楷體" w:eastAsia="標楷體" w:hAnsi="標楷體" w:cs="標楷體" w:hint="eastAsia"/>
          <w:sz w:val="20"/>
        </w:rPr>
        <w:t>年</w:t>
      </w:r>
      <w:r>
        <w:rPr>
          <w:rFonts w:ascii="標楷體" w:eastAsia="標楷體" w:hAnsi="標楷體" w:cs="標楷體"/>
          <w:sz w:val="20"/>
        </w:rPr>
        <w:t>9/10(</w:t>
      </w:r>
      <w:r>
        <w:rPr>
          <w:rFonts w:ascii="標楷體" w:eastAsia="標楷體" w:hAnsi="標楷體" w:cs="標楷體" w:hint="eastAsia"/>
          <w:sz w:val="20"/>
        </w:rPr>
        <w:t>六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補課一日、</w:t>
      </w:r>
      <w:r>
        <w:rPr>
          <w:rFonts w:ascii="標楷體" w:eastAsia="標楷體" w:hAnsi="標楷體" w:cs="標楷體"/>
          <w:sz w:val="18"/>
        </w:rPr>
        <w:t>9/15(</w:t>
      </w:r>
      <w:r>
        <w:rPr>
          <w:rFonts w:ascii="標楷體" w:eastAsia="標楷體" w:hAnsi="標楷體" w:cs="標楷體" w:hint="eastAsia"/>
          <w:sz w:val="18"/>
        </w:rPr>
        <w:t>四</w:t>
      </w:r>
      <w:r>
        <w:rPr>
          <w:rFonts w:ascii="標楷體" w:eastAsia="標楷體" w:hAnsi="標楷體" w:cs="標楷體"/>
          <w:sz w:val="18"/>
        </w:rPr>
        <w:t>)</w:t>
      </w:r>
      <w:r>
        <w:rPr>
          <w:rFonts w:ascii="標楷體" w:eastAsia="標楷體" w:hAnsi="標楷體" w:cs="標楷體" w:hint="eastAsia"/>
          <w:sz w:val="18"/>
        </w:rPr>
        <w:t>中秋節放假</w:t>
      </w:r>
      <w:r>
        <w:rPr>
          <w:rFonts w:ascii="標楷體" w:eastAsia="標楷體" w:hAnsi="標楷體" w:cs="標楷體" w:hint="eastAsia"/>
          <w:sz w:val="20"/>
        </w:rPr>
        <w:t>、</w:t>
      </w:r>
      <w:r>
        <w:rPr>
          <w:rFonts w:ascii="標楷體" w:eastAsia="標楷體" w:hAnsi="標楷體" w:cs="標楷體"/>
          <w:sz w:val="18"/>
        </w:rPr>
        <w:t>9/16(</w:t>
      </w:r>
      <w:r>
        <w:rPr>
          <w:rFonts w:ascii="標楷體" w:eastAsia="標楷體" w:hAnsi="標楷體" w:cs="標楷體" w:hint="eastAsia"/>
          <w:sz w:val="18"/>
        </w:rPr>
        <w:t>五</w:t>
      </w:r>
      <w:r>
        <w:rPr>
          <w:rFonts w:ascii="標楷體" w:eastAsia="標楷體" w:hAnsi="標楷體" w:cs="標楷體"/>
          <w:sz w:val="18"/>
        </w:rPr>
        <w:t>)</w:t>
      </w:r>
      <w:r>
        <w:rPr>
          <w:rFonts w:ascii="標楷體" w:eastAsia="標楷體" w:hAnsi="標楷體" w:cs="標楷體" w:hint="eastAsia"/>
          <w:sz w:val="18"/>
        </w:rPr>
        <w:t>彈性放假</w:t>
      </w:r>
      <w:r>
        <w:rPr>
          <w:rFonts w:ascii="標楷體" w:eastAsia="標楷體" w:hAnsi="標楷體" w:cs="標楷體" w:hint="eastAsia"/>
          <w:sz w:val="20"/>
        </w:rPr>
        <w:t>、</w:t>
      </w:r>
      <w:r>
        <w:rPr>
          <w:rFonts w:ascii="標楷體" w:eastAsia="標楷體" w:hAnsi="標楷體" w:cs="標楷體"/>
          <w:sz w:val="18"/>
        </w:rPr>
        <w:t>10/10(</w:t>
      </w:r>
      <w:r>
        <w:rPr>
          <w:rFonts w:ascii="標楷體" w:eastAsia="標楷體" w:hAnsi="標楷體" w:cs="標楷體" w:hint="eastAsia"/>
          <w:sz w:val="18"/>
        </w:rPr>
        <w:t>一</w:t>
      </w:r>
      <w:r>
        <w:rPr>
          <w:rFonts w:ascii="標楷體" w:eastAsia="標楷體" w:hAnsi="標楷體" w:cs="標楷體"/>
          <w:sz w:val="18"/>
        </w:rPr>
        <w:t>)</w:t>
      </w:r>
      <w:r>
        <w:rPr>
          <w:rFonts w:ascii="標楷體" w:eastAsia="標楷體" w:hAnsi="標楷體" w:cs="標楷體" w:hint="eastAsia"/>
          <w:sz w:val="18"/>
        </w:rPr>
        <w:t>國慶日放假</w:t>
      </w:r>
      <w:r>
        <w:rPr>
          <w:rFonts w:ascii="標楷體" w:eastAsia="標楷體" w:hAnsi="標楷體" w:cs="標楷體" w:hint="eastAsia"/>
          <w:sz w:val="20"/>
        </w:rPr>
        <w:t>、</w:t>
      </w:r>
      <w:r>
        <w:rPr>
          <w:rFonts w:ascii="標楷體" w:eastAsia="標楷體" w:hAnsi="標楷體" w:cs="標楷體"/>
          <w:sz w:val="20"/>
        </w:rPr>
        <w:t>1/1(</w:t>
      </w:r>
      <w:r>
        <w:rPr>
          <w:rFonts w:ascii="標楷體" w:eastAsia="標楷體" w:hAnsi="標楷體" w:cs="標楷體" w:hint="eastAsia"/>
          <w:sz w:val="20"/>
        </w:rPr>
        <w:t>日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元旦放假、</w:t>
      </w:r>
      <w:r>
        <w:rPr>
          <w:rFonts w:ascii="標楷體" w:eastAsia="標楷體" w:hAnsi="標楷體" w:cs="標楷體"/>
          <w:sz w:val="20"/>
        </w:rPr>
        <w:t>1/2(</w:t>
      </w:r>
      <w:r>
        <w:rPr>
          <w:rFonts w:ascii="標楷體" w:eastAsia="標楷體" w:hAnsi="標楷體" w:cs="標楷體" w:hint="eastAsia"/>
          <w:sz w:val="20"/>
        </w:rPr>
        <w:t>一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彈性放假、</w:t>
      </w:r>
      <w:r>
        <w:rPr>
          <w:rFonts w:ascii="標楷體" w:eastAsia="標楷體" w:hAnsi="標楷體" w:cs="標楷體"/>
          <w:sz w:val="20"/>
        </w:rPr>
        <w:t>2/18(</w:t>
      </w:r>
      <w:r>
        <w:rPr>
          <w:rFonts w:ascii="標楷體" w:eastAsia="標楷體" w:hAnsi="標楷體" w:cs="標楷體" w:hint="eastAsia"/>
          <w:sz w:val="20"/>
        </w:rPr>
        <w:t>六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補課一日、</w:t>
      </w:r>
      <w:r>
        <w:rPr>
          <w:rFonts w:ascii="標楷體" w:eastAsia="標楷體" w:hAnsi="標楷體" w:cs="標楷體"/>
          <w:sz w:val="20"/>
        </w:rPr>
        <w:t>2/27(</w:t>
      </w:r>
      <w:r>
        <w:rPr>
          <w:rFonts w:ascii="標楷體" w:eastAsia="標楷體" w:hAnsi="標楷體" w:cs="標楷體" w:hint="eastAsia"/>
          <w:sz w:val="20"/>
        </w:rPr>
        <w:t>一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調整放假、</w:t>
      </w:r>
      <w:r>
        <w:rPr>
          <w:rFonts w:ascii="標楷體" w:eastAsia="標楷體" w:hAnsi="標楷體" w:cs="標楷體"/>
          <w:sz w:val="20"/>
        </w:rPr>
        <w:t>2/28(</w:t>
      </w:r>
      <w:r>
        <w:rPr>
          <w:rFonts w:ascii="標楷體" w:eastAsia="標楷體" w:hAnsi="標楷體" w:cs="標楷體" w:hint="eastAsia"/>
          <w:sz w:val="20"/>
        </w:rPr>
        <w:t>二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和平紀念日放假、</w:t>
      </w:r>
      <w:r>
        <w:rPr>
          <w:rFonts w:ascii="標楷體" w:eastAsia="標楷體" w:hAnsi="標楷體" w:cs="標楷體"/>
          <w:sz w:val="20"/>
        </w:rPr>
        <w:t>4/3(</w:t>
      </w:r>
      <w:r>
        <w:rPr>
          <w:rFonts w:ascii="標楷體" w:eastAsia="標楷體" w:hAnsi="標楷體" w:cs="標楷體" w:hint="eastAsia"/>
          <w:sz w:val="20"/>
        </w:rPr>
        <w:t>一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兒童節放假一日、</w:t>
      </w:r>
      <w:r>
        <w:rPr>
          <w:rFonts w:ascii="標楷體" w:eastAsia="標楷體" w:hAnsi="標楷體" w:cs="標楷體"/>
          <w:sz w:val="20"/>
        </w:rPr>
        <w:t>4/4(</w:t>
      </w:r>
      <w:r>
        <w:rPr>
          <w:rFonts w:ascii="標楷體" w:eastAsia="標楷體" w:hAnsi="標楷體" w:cs="標楷體" w:hint="eastAsia"/>
          <w:sz w:val="20"/>
        </w:rPr>
        <w:t>二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清明節放假一日、</w:t>
      </w:r>
      <w:r>
        <w:rPr>
          <w:rFonts w:ascii="標楷體" w:eastAsia="標楷體" w:hAnsi="標楷體" w:cs="標楷體"/>
          <w:sz w:val="20"/>
        </w:rPr>
        <w:t>5/1(</w:t>
      </w:r>
      <w:r>
        <w:rPr>
          <w:rFonts w:ascii="標楷體" w:eastAsia="標楷體" w:hAnsi="標楷體" w:cs="標楷體" w:hint="eastAsia"/>
          <w:sz w:val="20"/>
        </w:rPr>
        <w:t>一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補假一日、</w:t>
      </w:r>
      <w:r>
        <w:rPr>
          <w:rFonts w:ascii="標楷體" w:eastAsia="標楷體" w:hAnsi="標楷體" w:cs="標楷體"/>
          <w:sz w:val="20"/>
        </w:rPr>
        <w:t>5/29(</w:t>
      </w:r>
      <w:r>
        <w:rPr>
          <w:rFonts w:ascii="標楷體" w:eastAsia="標楷體" w:hAnsi="標楷體" w:cs="標楷體" w:hint="eastAsia"/>
          <w:sz w:val="20"/>
        </w:rPr>
        <w:t>一</w:t>
      </w:r>
      <w:r>
        <w:rPr>
          <w:rFonts w:ascii="標楷體" w:eastAsia="標楷體" w:hAnsi="標楷體" w:cs="標楷體"/>
          <w:sz w:val="20"/>
        </w:rPr>
        <w:t xml:space="preserve">) </w:t>
      </w:r>
      <w:r>
        <w:rPr>
          <w:rFonts w:ascii="標楷體" w:eastAsia="標楷體" w:hAnsi="標楷體" w:cs="標楷體" w:hint="eastAsia"/>
          <w:sz w:val="20"/>
        </w:rPr>
        <w:t>調整放假、</w:t>
      </w:r>
      <w:r>
        <w:rPr>
          <w:rFonts w:ascii="標楷體" w:eastAsia="標楷體" w:hAnsi="標楷體" w:cs="標楷體"/>
          <w:sz w:val="20"/>
        </w:rPr>
        <w:t>5/30(</w:t>
      </w:r>
      <w:r>
        <w:rPr>
          <w:rFonts w:ascii="標楷體" w:eastAsia="標楷體" w:hAnsi="標楷體" w:cs="標楷體" w:hint="eastAsia"/>
          <w:sz w:val="20"/>
        </w:rPr>
        <w:t>二</w:t>
      </w:r>
      <w:r>
        <w:rPr>
          <w:rFonts w:ascii="標楷體" w:eastAsia="標楷體" w:hAnsi="標楷體" w:cs="標楷體"/>
          <w:sz w:val="20"/>
        </w:rPr>
        <w:t xml:space="preserve">) </w:t>
      </w:r>
      <w:r>
        <w:rPr>
          <w:rFonts w:ascii="標楷體" w:eastAsia="標楷體" w:hAnsi="標楷體" w:cs="標楷體" w:hint="eastAsia"/>
          <w:sz w:val="20"/>
        </w:rPr>
        <w:t>端午節放假、</w:t>
      </w:r>
      <w:r>
        <w:rPr>
          <w:rFonts w:ascii="標楷體" w:eastAsia="標楷體" w:hAnsi="標楷體" w:cs="標楷體"/>
          <w:sz w:val="20"/>
        </w:rPr>
        <w:t>06/03(</w:t>
      </w:r>
      <w:r>
        <w:rPr>
          <w:rFonts w:ascii="標楷體" w:eastAsia="標楷體" w:hAnsi="標楷體" w:cs="標楷體" w:hint="eastAsia"/>
          <w:sz w:val="20"/>
        </w:rPr>
        <w:t>六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端午節補課一日，惟實際上課日數及補休補班調整，仍依本局公告之</w:t>
      </w:r>
      <w:r>
        <w:rPr>
          <w:rFonts w:ascii="標楷體" w:eastAsia="標楷體" w:hAnsi="標楷體" w:cs="標楷體"/>
          <w:sz w:val="20"/>
        </w:rPr>
        <w:t>105</w:t>
      </w:r>
      <w:r>
        <w:rPr>
          <w:rFonts w:ascii="標楷體" w:eastAsia="標楷體" w:hAnsi="標楷體" w:cs="標楷體" w:hint="eastAsia"/>
          <w:sz w:val="20"/>
        </w:rPr>
        <w:t>學年度重要行事曆。</w:t>
      </w:r>
    </w:p>
    <w:p w:rsidR="00FE4A54" w:rsidRDefault="00FE4A54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/>
          <w:sz w:val="20"/>
        </w:rPr>
        <w:t xml:space="preserve"> </w:t>
      </w:r>
    </w:p>
    <w:p w:rsidR="00FE4A54" w:rsidRDefault="00FE4A54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FE4A54" w:rsidRDefault="00FE4A54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FE4A54" w:rsidRDefault="00FE4A54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FE4A54" w:rsidRDefault="00FE4A54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FE4A54" w:rsidRDefault="00FE4A54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FE4A54" w:rsidRDefault="00FE4A54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FE4A54" w:rsidRDefault="00FE4A54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FE4A54" w:rsidRDefault="00FE4A54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FE4A54" w:rsidRDefault="00FE4A54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FE4A54" w:rsidRDefault="00FE4A54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FE4A54" w:rsidRDefault="00FE4A54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FE4A54" w:rsidRDefault="00FE4A54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FE4A54" w:rsidRDefault="00FE4A54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FE4A54" w:rsidRDefault="00FE4A54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FE4A54" w:rsidRDefault="00FE4A54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FE4A54" w:rsidRDefault="00FE4A54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FE4A54" w:rsidRDefault="00FE4A54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FE4A54" w:rsidRDefault="00FE4A54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FE4A54" w:rsidRDefault="00FE4A54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FE4A54" w:rsidRDefault="00FE4A54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FE4A54" w:rsidRDefault="00FE4A54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FE4A54" w:rsidRDefault="00FE4A54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FE4A54" w:rsidRDefault="00FE4A54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FE4A54" w:rsidRDefault="00FE4A54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FE4A54" w:rsidRDefault="00FE4A54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FE4A54" w:rsidRDefault="00FE4A54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FE4A54" w:rsidRDefault="00FE4A54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FE4A54" w:rsidRDefault="00FE4A54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FE4A54" w:rsidRDefault="00FE4A54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FE4A54" w:rsidRDefault="00FE4A54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FE4A54" w:rsidRDefault="00FE4A54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FE4A54" w:rsidRDefault="00FE4A54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FE4A54" w:rsidRDefault="00FE4A54" w:rsidP="00DE7EA9">
      <w:pPr>
        <w:spacing w:line="276" w:lineRule="auto"/>
        <w:ind w:rightChars="-24" w:right="31680"/>
        <w:rPr>
          <w:rFonts w:ascii="標楷體" w:eastAsia="標楷體" w:hAnsi="標楷體"/>
          <w:bCs/>
          <w:kern w:val="52"/>
          <w:szCs w:val="24"/>
        </w:rPr>
      </w:pPr>
      <w:r>
        <w:rPr>
          <w:rFonts w:ascii="標楷體" w:eastAsia="標楷體" w:hAnsi="標楷體" w:hint="eastAsia"/>
          <w:bCs/>
          <w:kern w:val="52"/>
          <w:szCs w:val="24"/>
        </w:rPr>
        <w:t>高雄市三民區莊敬國民小學</w:t>
      </w:r>
      <w:r>
        <w:rPr>
          <w:rFonts w:ascii="標楷體" w:eastAsia="標楷體" w:hAnsi="標楷體"/>
          <w:bCs/>
          <w:kern w:val="52"/>
          <w:szCs w:val="24"/>
        </w:rPr>
        <w:t>105</w:t>
      </w:r>
      <w:r>
        <w:rPr>
          <w:rFonts w:ascii="標楷體" w:eastAsia="標楷體" w:hAnsi="標楷體" w:hint="eastAsia"/>
          <w:bCs/>
          <w:kern w:val="52"/>
          <w:szCs w:val="24"/>
        </w:rPr>
        <w:t>學年度第一學期</w:t>
      </w:r>
      <w:r>
        <w:rPr>
          <w:rFonts w:ascii="標楷體" w:eastAsia="標楷體" w:hAnsi="標楷體"/>
          <w:bCs/>
          <w:kern w:val="52"/>
          <w:szCs w:val="24"/>
        </w:rPr>
        <w:t>_</w:t>
      </w:r>
      <w:r>
        <w:rPr>
          <w:rFonts w:ascii="標楷體" w:eastAsia="標楷體" w:hAnsi="標楷體" w:hint="eastAsia"/>
          <w:bCs/>
          <w:kern w:val="52"/>
          <w:szCs w:val="24"/>
        </w:rPr>
        <w:t>特殊教育課程計畫</w:t>
      </w:r>
      <w:r>
        <w:rPr>
          <w:rFonts w:ascii="標楷體" w:eastAsia="標楷體" w:hAnsi="標楷體"/>
          <w:bCs/>
          <w:kern w:val="52"/>
          <w:szCs w:val="24"/>
        </w:rPr>
        <w:t>(</w:t>
      </w:r>
      <w:r>
        <w:rPr>
          <w:rFonts w:ascii="標楷體" w:eastAsia="標楷體" w:hAnsi="標楷體" w:hint="eastAsia"/>
          <w:bCs/>
          <w:kern w:val="52"/>
          <w:szCs w:val="24"/>
        </w:rPr>
        <w:t>分散式資源班</w:t>
      </w:r>
      <w:r>
        <w:rPr>
          <w:rFonts w:ascii="標楷體" w:eastAsia="標楷體" w:hAnsi="標楷體"/>
          <w:bCs/>
          <w:kern w:val="52"/>
          <w:szCs w:val="24"/>
        </w:rPr>
        <w:t>)</w:t>
      </w:r>
    </w:p>
    <w:p w:rsidR="00FE4A54" w:rsidRDefault="00FE4A54" w:rsidP="00DE7EA9">
      <w:pPr>
        <w:spacing w:line="276" w:lineRule="auto"/>
        <w:ind w:rightChars="-24" w:right="31680"/>
        <w:rPr>
          <w:rFonts w:ascii="標楷體" w:eastAsia="標楷體" w:hAnsi="標楷體" w:cs="標楷體"/>
        </w:rPr>
      </w:pPr>
      <w:r>
        <w:rPr>
          <w:rFonts w:ascii="標楷體" w:eastAsia="標楷體" w:hAnsi="標楷體"/>
          <w:bCs/>
          <w:kern w:val="52"/>
          <w:szCs w:val="24"/>
        </w:rPr>
        <w:t xml:space="preserve">                                         </w:t>
      </w:r>
      <w:r>
        <w:rPr>
          <w:rFonts w:ascii="標楷體" w:eastAsia="標楷體" w:hAnsi="標楷體" w:hint="eastAsia"/>
          <w:bCs/>
          <w:kern w:val="52"/>
          <w:szCs w:val="24"/>
        </w:rPr>
        <w:t>■身障類資源班</w:t>
      </w:r>
      <w:r>
        <w:rPr>
          <w:rFonts w:ascii="標楷體" w:eastAsia="標楷體" w:hAnsi="標楷體"/>
          <w:bCs/>
          <w:kern w:val="52"/>
          <w:szCs w:val="24"/>
        </w:rPr>
        <w:t xml:space="preserve">   </w:t>
      </w:r>
      <w:r>
        <w:rPr>
          <w:rFonts w:ascii="標楷體" w:eastAsia="標楷體" w:hAnsi="標楷體" w:hint="eastAsia"/>
          <w:bCs/>
          <w:kern w:val="52"/>
          <w:szCs w:val="24"/>
        </w:rPr>
        <w:t>□資優類資源班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299"/>
        <w:gridCol w:w="382"/>
        <w:gridCol w:w="1019"/>
        <w:gridCol w:w="2059"/>
        <w:gridCol w:w="170"/>
        <w:gridCol w:w="1090"/>
        <w:gridCol w:w="1371"/>
        <w:gridCol w:w="797"/>
        <w:gridCol w:w="1201"/>
      </w:tblGrid>
      <w:tr w:rsidR="00FE4A54" w:rsidRPr="0025721D" w:rsidTr="004C2CFB">
        <w:trPr>
          <w:trHeight w:val="1"/>
        </w:trPr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Pr="004C2CFB" w:rsidRDefault="00FE4A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C2CFB">
              <w:rPr>
                <w:rFonts w:ascii="標楷體" w:eastAsia="標楷體" w:hAnsi="標楷體" w:cs="標楷體" w:hint="eastAsia"/>
                <w:sz w:val="20"/>
                <w:szCs w:val="20"/>
              </w:rPr>
              <w:t>領域</w:t>
            </w: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Pr="004C2CFB" w:rsidRDefault="00FE4A54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國語文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Pr="004C2CFB" w:rsidRDefault="00FE4A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C2CFB">
              <w:rPr>
                <w:rFonts w:ascii="標楷體" w:eastAsia="標楷體" w:hAnsi="標楷體" w:cs="標楷體" w:hint="eastAsia"/>
                <w:sz w:val="20"/>
                <w:szCs w:val="20"/>
              </w:rPr>
              <w:t>班級</w:t>
            </w:r>
            <w:r w:rsidRPr="004C2CFB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 w:rsidRPr="004C2CFB">
              <w:rPr>
                <w:rFonts w:ascii="標楷體" w:eastAsia="標楷體" w:hAnsi="標楷體" w:cs="標楷體" w:hint="eastAsia"/>
                <w:sz w:val="20"/>
                <w:szCs w:val="20"/>
              </w:rPr>
              <w:t>組別</w:t>
            </w: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Pr="004C2CFB" w:rsidRDefault="00FE4A54">
            <w:pPr>
              <w:spacing w:line="276" w:lineRule="auto"/>
              <w:rPr>
                <w:sz w:val="20"/>
                <w:szCs w:val="20"/>
              </w:rPr>
            </w:pPr>
            <w:r w:rsidRPr="004C2CFB">
              <w:rPr>
                <w:rFonts w:ascii="標楷體" w:eastAsia="標楷體" w:hAnsi="標楷體" w:cs="標楷體" w:hint="eastAsia"/>
                <w:sz w:val="20"/>
                <w:szCs w:val="20"/>
              </w:rPr>
              <w:t>語文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C</w:t>
            </w:r>
            <w:r w:rsidRPr="004C2CFB">
              <w:rPr>
                <w:rFonts w:ascii="標楷體" w:eastAsia="標楷體" w:hAnsi="標楷體" w:cs="標楷體" w:hint="eastAsia"/>
                <w:sz w:val="20"/>
                <w:szCs w:val="20"/>
              </w:rPr>
              <w:t>組</w:t>
            </w:r>
          </w:p>
        </w:tc>
      </w:tr>
      <w:tr w:rsidR="00FE4A54" w:rsidRPr="0025721D" w:rsidTr="004C2CFB">
        <w:trPr>
          <w:trHeight w:val="1"/>
        </w:trPr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Pr="004C2CFB" w:rsidRDefault="00FE4A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C2CFB">
              <w:rPr>
                <w:rFonts w:ascii="標楷體" w:eastAsia="標楷體" w:hAnsi="標楷體" w:cs="標楷體" w:hint="eastAsia"/>
                <w:sz w:val="20"/>
                <w:szCs w:val="20"/>
              </w:rPr>
              <w:t>教材來源</w:t>
            </w: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Pr="004C2CFB" w:rsidRDefault="00FE4A54" w:rsidP="004C2CFB">
            <w:pPr>
              <w:rPr>
                <w:rFonts w:ascii="標楷體" w:eastAsia="標楷體" w:hAnsi="標楷體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20"/>
                <w:szCs w:val="20"/>
              </w:rPr>
              <w:t>南一</w:t>
            </w:r>
            <w:r w:rsidRPr="004C2CFB">
              <w:rPr>
                <w:rFonts w:ascii="標楷體" w:eastAsia="標楷體" w:hAnsi="標楷體" w:hint="eastAsia"/>
                <w:sz w:val="20"/>
                <w:szCs w:val="20"/>
              </w:rPr>
              <w:t>版第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十二</w:t>
            </w:r>
            <w:r w:rsidRPr="004C2CFB">
              <w:rPr>
                <w:rFonts w:ascii="標楷體" w:eastAsia="標楷體" w:hAnsi="標楷體" w:hint="eastAsia"/>
                <w:sz w:val="20"/>
                <w:szCs w:val="20"/>
              </w:rPr>
              <w:t>冊或自編</w:t>
            </w:r>
            <w:r w:rsidRPr="004C2CF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Pr="004C2CFB" w:rsidRDefault="00FE4A54" w:rsidP="004C2CF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2CFB">
              <w:rPr>
                <w:rFonts w:ascii="標楷體" w:eastAsia="標楷體" w:hAnsi="標楷體" w:hint="eastAsia"/>
                <w:sz w:val="20"/>
                <w:szCs w:val="20"/>
              </w:rPr>
              <w:t>教學節數</w:t>
            </w: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Pr="004C2CFB" w:rsidRDefault="00FE4A54" w:rsidP="004C2CF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2CFB">
              <w:rPr>
                <w:rFonts w:ascii="標楷體" w:eastAsia="標楷體" w:hAnsi="標楷體" w:hint="eastAsia"/>
                <w:sz w:val="20"/>
                <w:szCs w:val="20"/>
              </w:rPr>
              <w:t>每週</w:t>
            </w:r>
            <w:r w:rsidRPr="004C2CFB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4C2CFB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</w:tr>
      <w:tr w:rsidR="00FE4A54" w:rsidRPr="0025721D" w:rsidTr="004C2CFB">
        <w:trPr>
          <w:trHeight w:val="1"/>
        </w:trPr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Pr="004C2CFB" w:rsidRDefault="00FE4A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C2CFB">
              <w:rPr>
                <w:rFonts w:ascii="標楷體" w:eastAsia="標楷體" w:hAnsi="標楷體" w:cs="標楷體" w:hint="eastAsia"/>
                <w:sz w:val="20"/>
                <w:szCs w:val="20"/>
              </w:rPr>
              <w:t>設計者</w:t>
            </w: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Pr="004C2CFB" w:rsidRDefault="00FE4A54" w:rsidP="004C2CF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2CFB">
              <w:rPr>
                <w:rFonts w:ascii="標楷體" w:eastAsia="標楷體" w:hAnsi="標楷體" w:hint="eastAsia"/>
                <w:sz w:val="20"/>
                <w:szCs w:val="20"/>
              </w:rPr>
              <w:t>胡錦秀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Pr="004C2CFB" w:rsidRDefault="00FE4A54" w:rsidP="004C2CF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2CFB">
              <w:rPr>
                <w:rFonts w:ascii="標楷體" w:eastAsia="標楷體" w:hAnsi="標楷體" w:hint="eastAsia"/>
                <w:sz w:val="20"/>
                <w:szCs w:val="20"/>
              </w:rPr>
              <w:t>教學者</w:t>
            </w: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Pr="004C2CFB" w:rsidRDefault="00FE4A54" w:rsidP="004C2CF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2CFB">
              <w:rPr>
                <w:rFonts w:ascii="標楷體" w:eastAsia="標楷體" w:hAnsi="標楷體" w:hint="eastAsia"/>
                <w:sz w:val="20"/>
                <w:szCs w:val="20"/>
              </w:rPr>
              <w:t>胡錦秀</w:t>
            </w:r>
          </w:p>
        </w:tc>
      </w:tr>
      <w:tr w:rsidR="00FE4A54" w:rsidRPr="0025721D" w:rsidTr="00AA54EE">
        <w:trPr>
          <w:trHeight w:val="695"/>
        </w:trPr>
        <w:tc>
          <w:tcPr>
            <w:tcW w:w="27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學期學習目標</w:t>
            </w:r>
          </w:p>
          <w:p w:rsidR="00FE4A54" w:rsidRPr="0025721D" w:rsidRDefault="00FE4A54">
            <w:pPr>
              <w:spacing w:line="276" w:lineRule="auto"/>
            </w:pP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請註明對應之能力指標碼，含原九年一貫能力指標或調整後指標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4A54" w:rsidRPr="007A55E1" w:rsidRDefault="00FE4A54" w:rsidP="00734A95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學年目標</w:t>
            </w:r>
          </w:p>
          <w:p w:rsidR="00FE4A54" w:rsidRPr="007A55E1" w:rsidRDefault="00FE4A54" w:rsidP="00734A95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九年一貫</w:t>
            </w:r>
          </w:p>
        </w:tc>
        <w:tc>
          <w:tcPr>
            <w:tcW w:w="24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4A54" w:rsidRPr="007A55E1" w:rsidRDefault="00FE4A54" w:rsidP="00734A95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學期目標</w:t>
            </w:r>
          </w:p>
          <w:p w:rsidR="00FE4A54" w:rsidRPr="007A55E1" w:rsidRDefault="00FE4A54" w:rsidP="00734A95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分年細項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4A54" w:rsidRPr="007A55E1" w:rsidRDefault="00FE4A54" w:rsidP="00734A95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調整後</w:t>
            </w:r>
          </w:p>
          <w:p w:rsidR="00FE4A54" w:rsidRPr="007A55E1" w:rsidRDefault="00FE4A54" w:rsidP="00734A95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學期目標</w:t>
            </w:r>
          </w:p>
        </w:tc>
      </w:tr>
      <w:tr w:rsidR="00FE4A54" w:rsidRPr="0025721D" w:rsidTr="00AA54EE">
        <w:trPr>
          <w:trHeight w:val="80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Pr="006B6347" w:rsidRDefault="00FE4A54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1-4-1</w:t>
              </w:r>
            </w:smartTag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能運用注音符號，分辨字詞音義，增進閱讀理解。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4A54" w:rsidRPr="006B6347" w:rsidRDefault="00FE4A54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1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1-4-2</w:t>
              </w:r>
            </w:smartTag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能以注音符號做為輔助，辨認字詞的音義。</w:t>
            </w:r>
          </w:p>
          <w:p w:rsidR="00FE4A54" w:rsidRPr="006B6347" w:rsidRDefault="00FE4A54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1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1-4-2</w:t>
              </w:r>
            </w:smartTag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>-3</w:t>
            </w:r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能以注音符號做為輔助，理解字詞音義，促進閱讀理解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4A54" w:rsidRPr="006B6347" w:rsidRDefault="00FE4A54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FE4A54" w:rsidRPr="0025721D" w:rsidTr="00AA54EE">
        <w:trPr>
          <w:trHeight w:val="76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Pr="006B6347" w:rsidRDefault="00FE4A54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1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1-4-2</w:t>
              </w:r>
            </w:smartTag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能運用注音符號，檢索資料，解決疑問問題，增進學習效能。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4A54" w:rsidRPr="006B6347" w:rsidRDefault="00FE4A54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1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1-4-2</w:t>
              </w:r>
            </w:smartTag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能熟練運用注音符號輸入法。</w:t>
            </w:r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E4A54" w:rsidRPr="006B6347" w:rsidRDefault="00FE4A54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1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1-4-2</w:t>
              </w:r>
            </w:smartTag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能運用注音符號檢索自辭典或提出問題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4A54" w:rsidRPr="006B6347" w:rsidRDefault="00FE4A54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FE4A54" w:rsidRPr="0025721D" w:rsidTr="00AA54EE">
        <w:trPr>
          <w:trHeight w:val="76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Pr="006B6347" w:rsidRDefault="00FE4A54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2-4-2</w:t>
              </w:r>
            </w:smartTag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能靈活應用聆聽的方法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4A54" w:rsidRPr="006B6347" w:rsidRDefault="00FE4A54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2-4-2</w:t>
              </w:r>
            </w:smartTag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能聽出不同語氣所表達的意思</w:t>
            </w:r>
          </w:p>
          <w:p w:rsidR="00FE4A54" w:rsidRPr="006B6347" w:rsidRDefault="00FE4A54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2-4-2</w:t>
              </w:r>
            </w:smartTag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 xml:space="preserve">-2 </w:t>
            </w:r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能將聆聽所得充分應用</w:t>
            </w:r>
          </w:p>
          <w:p w:rsidR="00FE4A54" w:rsidRPr="006B6347" w:rsidRDefault="00FE4A54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2-4-2</w:t>
              </w:r>
            </w:smartTag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 xml:space="preserve">-3 </w:t>
            </w:r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能理解對方說話的用意和觀點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4A54" w:rsidRPr="006B6347" w:rsidRDefault="00FE4A54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2-4-2</w:t>
              </w:r>
            </w:smartTag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能聽出不同語氣所表達的意思</w:t>
            </w:r>
          </w:p>
          <w:p w:rsidR="00FE4A54" w:rsidRPr="006B6347" w:rsidRDefault="00FE4A54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2-4-2</w:t>
              </w:r>
            </w:smartTag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能將聆聽所得應用在日常生活</w:t>
            </w:r>
          </w:p>
        </w:tc>
      </w:tr>
      <w:tr w:rsidR="00FE4A54" w:rsidRPr="0025721D" w:rsidTr="00AA54EE">
        <w:trPr>
          <w:trHeight w:val="76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Pr="006B6347" w:rsidRDefault="00FE4A54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2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2-4-3</w:t>
              </w:r>
            </w:smartTag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能思辨說話者的表達技巧，並練習應用。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4A54" w:rsidRPr="006B6347" w:rsidRDefault="00FE4A54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4A54" w:rsidRPr="006B6347" w:rsidRDefault="00FE4A54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2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2-4-3</w:t>
              </w:r>
            </w:smartTag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能概略分辨說話者的表達方式</w:t>
            </w:r>
          </w:p>
          <w:p w:rsidR="00FE4A54" w:rsidRPr="006B6347" w:rsidRDefault="00FE4A54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例如：直白、隱喻、反諷等</w:t>
            </w:r>
          </w:p>
        </w:tc>
      </w:tr>
      <w:tr w:rsidR="00FE4A54" w:rsidRPr="0025721D" w:rsidTr="00AA54EE">
        <w:trPr>
          <w:trHeight w:val="76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Pr="006B6347" w:rsidRDefault="00FE4A54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3-4-1</w:t>
              </w:r>
            </w:smartTag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能發揮說話技巧。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4A54" w:rsidRPr="006B6347" w:rsidRDefault="00FE4A54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3-4-1</w:t>
              </w:r>
            </w:smartTag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能口述見聞，或當眾簡要即席演說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4A54" w:rsidRPr="006B6347" w:rsidRDefault="00FE4A54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3-4-1</w:t>
              </w:r>
            </w:smartTag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 xml:space="preserve">-2 </w:t>
            </w:r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能口述自己的生活經驗，或對著群體簡要說明自己的想法</w:t>
            </w:r>
          </w:p>
        </w:tc>
      </w:tr>
      <w:tr w:rsidR="00FE4A54" w:rsidRPr="0025721D" w:rsidTr="00AA54EE">
        <w:trPr>
          <w:trHeight w:val="76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Pr="006B6347" w:rsidRDefault="00FE4A54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3-4-2</w:t>
              </w:r>
            </w:smartTag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能運用多種溝通方式。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4A54" w:rsidRPr="006B6347" w:rsidRDefault="00FE4A54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3-4-2</w:t>
              </w:r>
            </w:smartTag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能用不同溝通方式，表達自己的意見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4A54" w:rsidRPr="006B6347" w:rsidRDefault="00FE4A54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FE4A54" w:rsidRPr="0025721D" w:rsidTr="00AA54EE">
        <w:trPr>
          <w:trHeight w:val="76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Pr="006B6347" w:rsidRDefault="00FE4A54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4-3-1</w:t>
              </w:r>
            </w:smartTag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能認識常用國字</w:t>
            </w:r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>3500-4500</w:t>
            </w:r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字。</w:t>
            </w:r>
          </w:p>
          <w:p w:rsidR="00FE4A54" w:rsidRPr="006B6347" w:rsidRDefault="00FE4A54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4A54" w:rsidRPr="006B6347" w:rsidRDefault="00FE4A54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4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4-4-1</w:t>
              </w:r>
            </w:smartTag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能利用簡易的六書原則，輔助認字理解字義</w:t>
            </w:r>
          </w:p>
          <w:p w:rsidR="00FE4A54" w:rsidRPr="006B6347" w:rsidRDefault="00FE4A54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4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4-4-1</w:t>
              </w:r>
            </w:smartTag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>-3</w:t>
            </w:r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能說出六書的基本原則，並分析文字的字形結構，理解文字字義。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4A54" w:rsidRPr="006B6347" w:rsidRDefault="00FE4A54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4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4-4-1</w:t>
              </w:r>
            </w:smartTag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>-3</w:t>
            </w:r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能在引導下利用簡易的六書原則輔助認字。</w:t>
            </w:r>
          </w:p>
        </w:tc>
      </w:tr>
      <w:tr w:rsidR="00FE4A54" w:rsidRPr="0025721D" w:rsidTr="00AA54EE">
        <w:trPr>
          <w:trHeight w:val="76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Pr="006B6347" w:rsidRDefault="00FE4A54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4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4-4-2</w:t>
              </w:r>
            </w:smartTag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能運用字辭典、成語辭典等擴充詞彙，分辨詞義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4A54" w:rsidRPr="006B6347" w:rsidRDefault="00FE4A54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4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4-4-2</w:t>
              </w:r>
            </w:smartTag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能利用音序及部首等方法查字詞典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4A54" w:rsidRPr="006B6347" w:rsidRDefault="00FE4A54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FE4A54" w:rsidRPr="0025721D" w:rsidTr="00AA54EE">
        <w:trPr>
          <w:trHeight w:val="76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Pr="006B6347" w:rsidRDefault="00FE4A54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5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5-4-4</w:t>
              </w:r>
            </w:smartTag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能廣泛的閱讀各類讀物，並養成比較閱讀的能力</w:t>
            </w:r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4A54" w:rsidRPr="006B6347" w:rsidRDefault="00FE4A54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5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5-4-1</w:t>
              </w:r>
            </w:smartTag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能廣泛閱讀課外讀物及報刊雜誌，並養成比較閱讀的習慣</w:t>
            </w:r>
          </w:p>
          <w:p w:rsidR="00FE4A54" w:rsidRPr="006B6347" w:rsidRDefault="00FE4A54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4A54" w:rsidRPr="006B6347" w:rsidRDefault="00FE4A54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5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5-4-1</w:t>
              </w:r>
            </w:smartTag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能持續閱讀課外讀物及報刊雜誌</w:t>
            </w:r>
          </w:p>
        </w:tc>
      </w:tr>
      <w:tr w:rsidR="00FE4A54" w:rsidRPr="0025721D" w:rsidTr="00AA54EE">
        <w:trPr>
          <w:trHeight w:val="76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Pr="006B6347" w:rsidRDefault="00FE4A54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5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5-4-6</w:t>
              </w:r>
            </w:smartTag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能靈活應用各類工具書及電腦網路蒐集資料組織材料，廣泛閱讀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4A54" w:rsidRPr="006B6347" w:rsidRDefault="00FE4A54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5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5-4-6</w:t>
              </w:r>
            </w:smartTag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 xml:space="preserve">-1 </w:t>
            </w:r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能使用各類工具書，廣泛的閱讀各種書籍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4A54" w:rsidRPr="006B6347" w:rsidRDefault="00FE4A54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5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5-4-6</w:t>
              </w:r>
            </w:smartTag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能運用各類工具書及電腦網路，蒐集、閱讀各類資訊</w:t>
            </w:r>
          </w:p>
        </w:tc>
      </w:tr>
      <w:tr w:rsidR="00FE4A54" w:rsidRPr="0025721D" w:rsidTr="00AA54EE">
        <w:trPr>
          <w:trHeight w:val="76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Pr="006B6347" w:rsidRDefault="00FE4A54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6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6-4-2</w:t>
              </w:r>
            </w:smartTag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能精確的遣詞用字，並靈活運用各種句型寫作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4A54" w:rsidRPr="006B6347" w:rsidRDefault="00FE4A54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6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6-4-2</w:t>
              </w:r>
            </w:smartTag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能適當的遣詞用字，恰當的表情達意</w:t>
            </w:r>
          </w:p>
          <w:p w:rsidR="00FE4A54" w:rsidRPr="006B6347" w:rsidRDefault="00FE4A54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6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6-4-2</w:t>
              </w:r>
            </w:smartTag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 xml:space="preserve">-2 </w:t>
            </w:r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能靈活應用各種句型，充分表達自己的見解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4A54" w:rsidRPr="006B6347" w:rsidRDefault="00FE4A54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FE4A54" w:rsidRPr="0025721D" w:rsidTr="004C2CFB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學生原班（或資源班）已融入之重大議題</w:t>
            </w:r>
          </w:p>
          <w:p w:rsidR="00FE4A54" w:rsidRPr="0025721D" w:rsidRDefault="00FE4A54">
            <w:pPr>
              <w:spacing w:line="276" w:lineRule="auto"/>
            </w:pPr>
            <w:r>
              <w:rPr>
                <w:rFonts w:ascii="標楷體" w:eastAsia="標楷體" w:hAnsi="標楷體" w:cs="標楷體"/>
                <w:sz w:val="20"/>
              </w:rPr>
              <w:t xml:space="preserve"> (</w:t>
            </w:r>
            <w:r>
              <w:rPr>
                <w:rFonts w:ascii="標楷體" w:eastAsia="標楷體" w:hAnsi="標楷體" w:cs="標楷體" w:hint="eastAsia"/>
                <w:sz w:val="20"/>
              </w:rPr>
              <w:t>請勾選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</w:tc>
        <w:tc>
          <w:tcPr>
            <w:tcW w:w="80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□家庭教育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□家庭暴力防治教育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□友善校園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□品德教育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□性侵害防治教育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■性別平等教育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重大議題</w:t>
            </w:r>
            <w:r>
              <w:rPr>
                <w:rFonts w:ascii="標楷體" w:eastAsia="標楷體" w:hAnsi="標楷體" w:cs="標楷體"/>
                <w:sz w:val="20"/>
              </w:rPr>
              <w:t xml:space="preserve">) </w:t>
            </w:r>
          </w:p>
          <w:p w:rsidR="00FE4A54" w:rsidRDefault="00FE4A54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□校園性侵害性騷擾及性霸凌防治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■環境教育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■資訊教育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含資訊倫理</w:t>
            </w:r>
            <w:r>
              <w:rPr>
                <w:rFonts w:ascii="標楷體" w:eastAsia="標楷體" w:hAnsi="標楷體" w:cs="標楷體"/>
                <w:sz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0"/>
              </w:rPr>
              <w:t>□游泳教學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□飲食教育課程</w:t>
            </w:r>
          </w:p>
          <w:p w:rsidR="00FE4A54" w:rsidRPr="0025721D" w:rsidRDefault="00FE4A54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□愛滋病、結核防治教育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□登革熱防治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□防災教育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□全民國防教育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□書法教育</w:t>
            </w:r>
          </w:p>
        </w:tc>
      </w:tr>
      <w:tr w:rsidR="00FE4A54" w:rsidRPr="0025721D" w:rsidTr="004C2CFB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Pr="0025721D" w:rsidRDefault="00FE4A54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週次</w:t>
            </w:r>
            <w:r>
              <w:rPr>
                <w:rFonts w:ascii="標楷體" w:eastAsia="標楷體" w:hAnsi="標楷體" w:cs="標楷體"/>
                <w:sz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</w:rPr>
              <w:t>日期</w:t>
            </w: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Pr="0025721D" w:rsidRDefault="00FE4A54">
            <w:pPr>
              <w:spacing w:line="360" w:lineRule="auto"/>
            </w:pPr>
            <w:r>
              <w:rPr>
                <w:rFonts w:ascii="標楷體" w:eastAsia="標楷體" w:hAnsi="標楷體" w:cs="標楷體"/>
                <w:sz w:val="20"/>
              </w:rPr>
              <w:t xml:space="preserve">        </w:t>
            </w:r>
            <w:r>
              <w:rPr>
                <w:rFonts w:ascii="標楷體" w:eastAsia="標楷體" w:hAnsi="標楷體" w:cs="標楷體" w:hint="eastAsia"/>
                <w:sz w:val="20"/>
              </w:rPr>
              <w:t>單元名稱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或教學內容重點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Pr="0025721D" w:rsidRDefault="00FE4A54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節數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Pr="0025721D" w:rsidRDefault="00FE4A54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評量方式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Pr="0025721D" w:rsidRDefault="00FE4A54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備註</w:t>
            </w:r>
          </w:p>
        </w:tc>
      </w:tr>
      <w:tr w:rsidR="00FE4A54" w:rsidRPr="0025721D" w:rsidTr="004C2CFB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4A54" w:rsidRDefault="00FE4A5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一</w:t>
            </w:r>
          </w:p>
          <w:p w:rsidR="00FE4A54" w:rsidRDefault="00FE4A5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0213-0218</w:t>
            </w:r>
          </w:p>
          <w:p w:rsidR="00FE4A54" w:rsidRPr="0025721D" w:rsidRDefault="00FE4A54">
            <w:pPr>
              <w:jc w:val="center"/>
            </w:pP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第一課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FE4A54" w:rsidRPr="0025721D" w:rsidRDefault="00FE4A54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spacing w:line="360" w:lineRule="auto"/>
              <w:jc w:val="center"/>
              <w:rPr>
                <w:rFonts w:ascii="新細明體" w:cs="新細明體"/>
              </w:rPr>
            </w:pPr>
            <w:r>
              <w:rPr>
                <w:rFonts w:ascii="新細明體" w:hAnsi="新細明體" w:cs="新細明體"/>
                <w:sz w:val="20"/>
              </w:rPr>
              <w:t>1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FE4A54" w:rsidRDefault="00FE4A5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FE4A54" w:rsidRPr="0025721D" w:rsidRDefault="00FE4A54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rPr>
                <w:rFonts w:ascii="新細明體" w:cs="新細明體"/>
                <w:sz w:val="22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2/13(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開學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2/18(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六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補課一日</w:t>
            </w:r>
          </w:p>
        </w:tc>
      </w:tr>
      <w:tr w:rsidR="00FE4A54" w:rsidRPr="0025721D" w:rsidTr="004C2CFB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4A54" w:rsidRDefault="00FE4A5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二</w:t>
            </w:r>
          </w:p>
          <w:p w:rsidR="00FE4A54" w:rsidRPr="0025721D" w:rsidRDefault="00FE4A54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0219-0225</w:t>
            </w: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第二課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FE4A54" w:rsidRPr="0025721D" w:rsidRDefault="00FE4A54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spacing w:line="360" w:lineRule="auto"/>
              <w:jc w:val="center"/>
              <w:rPr>
                <w:rFonts w:ascii="新細明體" w:cs="新細明體"/>
              </w:rPr>
            </w:pPr>
            <w:r>
              <w:rPr>
                <w:rFonts w:ascii="新細明體" w:hAnsi="新細明體" w:cs="新細明體"/>
                <w:sz w:val="20"/>
              </w:rPr>
              <w:t>1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FE4A54" w:rsidRDefault="00FE4A5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FE4A54" w:rsidRPr="0025721D" w:rsidRDefault="00FE4A54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rPr>
                <w:rFonts w:ascii="新細明體" w:cs="新細明體"/>
                <w:sz w:val="22"/>
              </w:rPr>
            </w:pPr>
          </w:p>
        </w:tc>
      </w:tr>
      <w:tr w:rsidR="00FE4A54" w:rsidRPr="0025721D" w:rsidTr="004C2CFB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4A54" w:rsidRDefault="00FE4A5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三</w:t>
            </w:r>
          </w:p>
          <w:p w:rsidR="00FE4A54" w:rsidRDefault="00FE4A5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0226-0304</w:t>
            </w:r>
          </w:p>
          <w:p w:rsidR="00FE4A54" w:rsidRPr="0025721D" w:rsidRDefault="00FE4A54">
            <w:pPr>
              <w:jc w:val="center"/>
            </w:pP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4A54" w:rsidRDefault="00FE4A54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第三課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FE4A54" w:rsidRPr="0025721D" w:rsidRDefault="00FE4A54"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FE4A54" w:rsidRDefault="00FE4A5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FE4A54" w:rsidRPr="0025721D" w:rsidRDefault="00FE4A54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rPr>
                <w:rFonts w:ascii="新細明體" w:cs="新細明體"/>
                <w:sz w:val="22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2/27(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調整放假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2/28(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和平紀念日放假</w:t>
            </w:r>
          </w:p>
        </w:tc>
      </w:tr>
      <w:tr w:rsidR="00FE4A54" w:rsidRPr="0025721D" w:rsidTr="004C2CFB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4A54" w:rsidRDefault="00FE4A5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四</w:t>
            </w:r>
          </w:p>
          <w:p w:rsidR="00FE4A54" w:rsidRPr="0025721D" w:rsidRDefault="00FE4A54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0305-0311</w:t>
            </w: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第三課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FE4A54" w:rsidRPr="0025721D" w:rsidRDefault="00FE4A54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FE4A54" w:rsidRDefault="00FE4A5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FE4A54" w:rsidRPr="0025721D" w:rsidRDefault="00FE4A54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rPr>
                <w:rFonts w:ascii="新細明體" w:cs="新細明體"/>
                <w:sz w:val="22"/>
              </w:rPr>
            </w:pPr>
          </w:p>
        </w:tc>
      </w:tr>
      <w:tr w:rsidR="00FE4A54" w:rsidRPr="0025721D" w:rsidTr="004C2CFB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4A54" w:rsidRDefault="00FE4A5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五</w:t>
            </w:r>
          </w:p>
          <w:p w:rsidR="00FE4A54" w:rsidRPr="0025721D" w:rsidRDefault="00FE4A54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0312-0318</w:t>
            </w: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4A54" w:rsidRDefault="00FE4A54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第四課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FE4A54" w:rsidRPr="0025721D" w:rsidRDefault="00FE4A54"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FE4A54" w:rsidRDefault="00FE4A5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FE4A54" w:rsidRPr="0025721D" w:rsidRDefault="00FE4A54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rPr>
                <w:rFonts w:ascii="新細明體" w:cs="新細明體"/>
                <w:sz w:val="22"/>
              </w:rPr>
            </w:pPr>
          </w:p>
        </w:tc>
      </w:tr>
      <w:tr w:rsidR="00FE4A54" w:rsidRPr="0025721D" w:rsidTr="004C2CFB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4A54" w:rsidRDefault="00FE4A5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六</w:t>
            </w:r>
          </w:p>
          <w:p w:rsidR="00FE4A54" w:rsidRPr="0025721D" w:rsidRDefault="00FE4A54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0319-0325</w:t>
            </w: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4A54" w:rsidRDefault="00FE4A54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第四課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FE4A54" w:rsidRPr="0025721D" w:rsidRDefault="00FE4A54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FE4A54" w:rsidRDefault="00FE4A5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FE4A54" w:rsidRPr="0025721D" w:rsidRDefault="00FE4A54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rPr>
                <w:rFonts w:ascii="新細明體" w:cs="新細明體"/>
                <w:sz w:val="22"/>
              </w:rPr>
            </w:pPr>
          </w:p>
        </w:tc>
      </w:tr>
      <w:tr w:rsidR="00FE4A54" w:rsidRPr="0025721D" w:rsidTr="004C2CFB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4A54" w:rsidRDefault="00FE4A5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七</w:t>
            </w:r>
          </w:p>
          <w:p w:rsidR="00FE4A54" w:rsidRDefault="00FE4A5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0326-0401</w:t>
            </w:r>
          </w:p>
          <w:p w:rsidR="00FE4A54" w:rsidRPr="0025721D" w:rsidRDefault="00FE4A54">
            <w:pPr>
              <w:jc w:val="center"/>
            </w:pP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第五課</w:t>
            </w:r>
          </w:p>
          <w:p w:rsidR="00FE4A54" w:rsidRDefault="00FE4A54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能正確、流暢的朗讀課文</w:t>
            </w:r>
          </w:p>
          <w:p w:rsidR="00FE4A54" w:rsidRDefault="00FE4A54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能正確回答課文內容的提問</w:t>
            </w:r>
          </w:p>
          <w:p w:rsidR="00FE4A54" w:rsidRDefault="00FE4A54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能正確筆畫寫出課文的語詞。</w:t>
            </w:r>
          </w:p>
          <w:p w:rsidR="00FE4A54" w:rsidRDefault="00FE4A54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能在口語提示下，利用生字造出語詞</w:t>
            </w:r>
          </w:p>
          <w:p w:rsidR="00FE4A54" w:rsidRDefault="00FE4A54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能利用新詞做照樣寫短語的句子練習</w:t>
            </w:r>
          </w:p>
          <w:p w:rsidR="00FE4A54" w:rsidRPr="0025721D" w:rsidRDefault="00FE4A54">
            <w:r>
              <w:rPr>
                <w:rFonts w:ascii="標楷體" w:eastAsia="標楷體" w:hAnsi="標楷體" w:cs="標楷體"/>
                <w:color w:val="000000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能口述並仿寫出簡單的造句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FE4A54" w:rsidRDefault="00FE4A5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FE4A54" w:rsidRPr="0025721D" w:rsidRDefault="00FE4A54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六年級第一次定期評量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03/30(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FE4A54" w:rsidRDefault="00FE4A54">
            <w:pPr>
              <w:rPr>
                <w:rFonts w:ascii="新細明體" w:cs="新細明體"/>
                <w:sz w:val="22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03/31(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</w:tc>
      </w:tr>
      <w:tr w:rsidR="00FE4A54" w:rsidRPr="0025721D" w:rsidTr="004C2CFB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4A54" w:rsidRDefault="00FE4A5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八</w:t>
            </w:r>
          </w:p>
          <w:p w:rsidR="00FE4A54" w:rsidRDefault="00FE4A5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0402-0408</w:t>
            </w:r>
          </w:p>
          <w:p w:rsidR="00FE4A54" w:rsidRPr="0025721D" w:rsidRDefault="00FE4A54">
            <w:pPr>
              <w:jc w:val="center"/>
            </w:pP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第六課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FE4A54" w:rsidRPr="0025721D" w:rsidRDefault="00FE4A54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FE4A54" w:rsidRDefault="00FE4A5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FE4A54" w:rsidRPr="0025721D" w:rsidRDefault="00FE4A54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 w:rsidP="00AA54EE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4/3(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FE4A54" w:rsidRDefault="00FE4A54" w:rsidP="00AA54EE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兒童節</w:t>
            </w:r>
          </w:p>
          <w:p w:rsidR="00FE4A54" w:rsidRDefault="00FE4A54" w:rsidP="00AA54EE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放假一日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br/>
              <w:t>4/4(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FE4A54" w:rsidRDefault="00FE4A54" w:rsidP="00AA54EE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清明節</w:t>
            </w:r>
          </w:p>
          <w:p w:rsidR="00FE4A54" w:rsidRDefault="00FE4A54" w:rsidP="00AA54EE">
            <w:pPr>
              <w:rPr>
                <w:rFonts w:ascii="新細明體" w:cs="新細明體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放假一日</w:t>
            </w:r>
          </w:p>
        </w:tc>
      </w:tr>
      <w:tr w:rsidR="00FE4A54" w:rsidRPr="0025721D" w:rsidTr="004C2CFB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4A54" w:rsidRDefault="00FE4A5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九</w:t>
            </w:r>
          </w:p>
          <w:p w:rsidR="00FE4A54" w:rsidRPr="0025721D" w:rsidRDefault="00FE4A54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0409-0415</w:t>
            </w: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第七課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FE4A54" w:rsidRPr="0025721D" w:rsidRDefault="00FE4A54"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FE4A54" w:rsidRDefault="00FE4A5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FE4A54" w:rsidRPr="0025721D" w:rsidRDefault="00FE4A54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rPr>
                <w:rFonts w:ascii="新細明體" w:cs="新細明體"/>
                <w:sz w:val="22"/>
              </w:rPr>
            </w:pPr>
          </w:p>
        </w:tc>
      </w:tr>
      <w:tr w:rsidR="00FE4A54" w:rsidRPr="0025721D" w:rsidTr="004C2CFB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4A54" w:rsidRDefault="00FE4A5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</w:t>
            </w:r>
          </w:p>
          <w:p w:rsidR="00FE4A54" w:rsidRDefault="00FE4A5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0416-0422</w:t>
            </w:r>
          </w:p>
          <w:p w:rsidR="00FE4A54" w:rsidRPr="0025721D" w:rsidRDefault="00FE4A54">
            <w:pPr>
              <w:jc w:val="center"/>
            </w:pP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第七課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FE4A54" w:rsidRPr="0025721D" w:rsidRDefault="00FE4A54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FE4A54" w:rsidRDefault="00FE4A5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FE4A54" w:rsidRPr="0025721D" w:rsidRDefault="00FE4A54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一至五年級第一次定期評量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04/19(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三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FE4A54" w:rsidRDefault="00FE4A54">
            <w:pPr>
              <w:rPr>
                <w:rFonts w:ascii="新細明體" w:cs="新細明體"/>
                <w:sz w:val="22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04/20(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</w:tc>
      </w:tr>
      <w:tr w:rsidR="00FE4A54" w:rsidRPr="0025721D" w:rsidTr="004C2CFB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4A54" w:rsidRDefault="00FE4A5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十一</w:t>
            </w:r>
          </w:p>
          <w:p w:rsidR="00FE4A54" w:rsidRPr="0025721D" w:rsidRDefault="00FE4A54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0423-0429</w:t>
            </w: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期中評量</w:t>
            </w:r>
          </w:p>
          <w:p w:rsidR="00FE4A54" w:rsidRDefault="00FE4A54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調整試卷評量</w:t>
            </w:r>
          </w:p>
          <w:p w:rsidR="00FE4A54" w:rsidRPr="0025721D" w:rsidRDefault="00FE4A54">
            <w:r>
              <w:rPr>
                <w:rFonts w:ascii="標楷體" w:eastAsia="標楷體" w:hAnsi="標楷體" w:cs="標楷體"/>
                <w:color w:val="000000"/>
                <w:sz w:val="20"/>
              </w:rPr>
              <w:t>2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報讀考試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FE4A54" w:rsidRDefault="00FE4A5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FE4A54" w:rsidRPr="0025721D" w:rsidRDefault="00FE4A54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rPr>
                <w:rFonts w:ascii="新細明體" w:cs="新細明體"/>
                <w:sz w:val="22"/>
              </w:rPr>
            </w:pPr>
          </w:p>
        </w:tc>
      </w:tr>
      <w:tr w:rsidR="00FE4A54" w:rsidRPr="0025721D" w:rsidTr="004C2CFB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4A54" w:rsidRDefault="00FE4A5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十二</w:t>
            </w:r>
          </w:p>
          <w:p w:rsidR="00FE4A54" w:rsidRDefault="00FE4A5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0430-0506</w:t>
            </w:r>
          </w:p>
          <w:p w:rsidR="00FE4A54" w:rsidRPr="0025721D" w:rsidRDefault="00FE4A54">
            <w:pPr>
              <w:jc w:val="center"/>
            </w:pP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第八課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FE4A54" w:rsidRPr="0025721D" w:rsidRDefault="00FE4A54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FE4A54" w:rsidRDefault="00FE4A5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FE4A54" w:rsidRPr="0025721D" w:rsidRDefault="00FE4A54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 w:rsidP="00AA54EE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5/1(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FE4A54" w:rsidRDefault="00FE4A54" w:rsidP="00AA54EE">
            <w:pPr>
              <w:rPr>
                <w:rFonts w:ascii="新細明體" w:cs="新細明體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補假一日</w:t>
            </w:r>
          </w:p>
        </w:tc>
      </w:tr>
      <w:tr w:rsidR="00FE4A54" w:rsidRPr="0025721D" w:rsidTr="004C2CFB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4A54" w:rsidRDefault="00FE4A5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十三</w:t>
            </w:r>
          </w:p>
          <w:p w:rsidR="00FE4A54" w:rsidRPr="0025721D" w:rsidRDefault="00FE4A54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0507-0513</w:t>
            </w: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第九課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FE4A54" w:rsidRPr="0025721D" w:rsidRDefault="00FE4A54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FE4A54" w:rsidRDefault="00FE4A5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FE4A54" w:rsidRPr="0025721D" w:rsidRDefault="00FE4A54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rPr>
                <w:rFonts w:ascii="新細明體" w:cs="新細明體"/>
                <w:sz w:val="22"/>
              </w:rPr>
            </w:pPr>
          </w:p>
        </w:tc>
      </w:tr>
      <w:tr w:rsidR="00FE4A54" w:rsidRPr="0025721D" w:rsidTr="004C2CFB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4A54" w:rsidRDefault="00FE4A5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十四</w:t>
            </w:r>
          </w:p>
          <w:p w:rsidR="00FE4A54" w:rsidRPr="0025721D" w:rsidRDefault="00FE4A54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0514-0520</w:t>
            </w: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第十課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FE4A54" w:rsidRPr="0025721D" w:rsidRDefault="00FE4A54"/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FE4A54" w:rsidRDefault="00FE4A5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FE4A54" w:rsidRPr="0025721D" w:rsidRDefault="00FE4A54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rPr>
                <w:rFonts w:ascii="新細明體" w:cs="新細明體"/>
                <w:sz w:val="22"/>
              </w:rPr>
            </w:pPr>
          </w:p>
        </w:tc>
      </w:tr>
      <w:tr w:rsidR="00FE4A54" w:rsidRPr="0025721D" w:rsidTr="004C2CFB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4A54" w:rsidRDefault="00FE4A5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十五</w:t>
            </w:r>
          </w:p>
          <w:p w:rsidR="00FE4A54" w:rsidRDefault="00FE4A5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0521-0527</w:t>
            </w:r>
          </w:p>
          <w:p w:rsidR="00FE4A54" w:rsidRPr="0025721D" w:rsidRDefault="00FE4A54">
            <w:pPr>
              <w:jc w:val="center"/>
            </w:pP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第十課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FE4A54" w:rsidRPr="0025721D" w:rsidRDefault="00FE4A54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FE4A54" w:rsidRDefault="00FE4A5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FE4A54" w:rsidRPr="0025721D" w:rsidRDefault="00FE4A54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Pr="00AA54EE" w:rsidRDefault="00FE4A54">
            <w:pPr>
              <w:rPr>
                <w:rFonts w:ascii="新細明體" w:cs="新細明體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六年級第二次定期評量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05/25(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 05/26(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</w:tc>
      </w:tr>
      <w:tr w:rsidR="00FE4A54" w:rsidRPr="0025721D" w:rsidTr="004C2CFB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4A54" w:rsidRDefault="00FE4A5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十六</w:t>
            </w:r>
          </w:p>
          <w:p w:rsidR="00FE4A54" w:rsidRDefault="00FE4A5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0528-0603</w:t>
            </w:r>
          </w:p>
          <w:p w:rsidR="00FE4A54" w:rsidRPr="0025721D" w:rsidRDefault="00FE4A54">
            <w:pPr>
              <w:jc w:val="center"/>
            </w:pP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第十一課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FE4A54" w:rsidRPr="0025721D" w:rsidRDefault="00FE4A54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FE4A54" w:rsidRDefault="00FE4A5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FE4A54" w:rsidRPr="0025721D" w:rsidRDefault="00FE4A54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 w:rsidP="00AA54EE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5/29(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調整放假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5/30(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端午節放假</w:t>
            </w:r>
          </w:p>
          <w:p w:rsidR="00FE4A54" w:rsidRDefault="00FE4A54" w:rsidP="00AA54EE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06/03(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六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端午節</w:t>
            </w:r>
          </w:p>
          <w:p w:rsidR="00FE4A54" w:rsidRDefault="00FE4A54" w:rsidP="00AA54EE">
            <w:pPr>
              <w:rPr>
                <w:rFonts w:ascii="新細明體" w:cs="新細明體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補課一日</w:t>
            </w:r>
          </w:p>
        </w:tc>
      </w:tr>
      <w:tr w:rsidR="00FE4A54" w:rsidRPr="0025721D" w:rsidTr="004C2CFB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4A54" w:rsidRDefault="00FE4A5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十七</w:t>
            </w:r>
          </w:p>
          <w:p w:rsidR="00FE4A54" w:rsidRDefault="00FE4A5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0604-0610</w:t>
            </w:r>
          </w:p>
          <w:p w:rsidR="00FE4A54" w:rsidRPr="0025721D" w:rsidRDefault="00FE4A54">
            <w:pPr>
              <w:jc w:val="center"/>
            </w:pP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第十二課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FE4A54" w:rsidRPr="0025721D" w:rsidRDefault="00FE4A54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FE4A54" w:rsidRDefault="00FE4A5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FE4A54" w:rsidRPr="0025721D" w:rsidRDefault="00FE4A54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 w:rsidP="00AA54EE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6/9(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FE4A54" w:rsidRDefault="00FE4A54" w:rsidP="00AA54EE">
            <w:pPr>
              <w:rPr>
                <w:rFonts w:ascii="新細明體" w:cs="新細明體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畢業典禮</w:t>
            </w:r>
          </w:p>
        </w:tc>
      </w:tr>
      <w:tr w:rsidR="00FE4A54" w:rsidRPr="0025721D" w:rsidTr="004C2CFB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4A54" w:rsidRDefault="00FE4A5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十八</w:t>
            </w:r>
          </w:p>
          <w:p w:rsidR="00FE4A54" w:rsidRPr="0025721D" w:rsidRDefault="00FE4A54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0611-0617</w:t>
            </w: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第十三課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FE4A54" w:rsidRPr="0025721D" w:rsidRDefault="00FE4A54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FE4A54" w:rsidRDefault="00FE4A5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FE4A54" w:rsidRPr="0025721D" w:rsidRDefault="00FE4A54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rPr>
                <w:rFonts w:ascii="新細明體" w:cs="新細明體"/>
                <w:sz w:val="22"/>
              </w:rPr>
            </w:pPr>
          </w:p>
        </w:tc>
      </w:tr>
      <w:tr w:rsidR="00FE4A54" w:rsidRPr="0025721D" w:rsidTr="004C2CFB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4A54" w:rsidRDefault="00FE4A5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十九</w:t>
            </w:r>
          </w:p>
          <w:p w:rsidR="00FE4A54" w:rsidRPr="0025721D" w:rsidRDefault="00FE4A54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0618-0624</w:t>
            </w: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第十四課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FE4A54" w:rsidRDefault="00FE4A5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FE4A54" w:rsidRPr="0025721D" w:rsidRDefault="00FE4A54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FE4A54" w:rsidRDefault="00FE4A5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FE4A54" w:rsidRPr="0025721D" w:rsidRDefault="00FE4A54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rPr>
                <w:rFonts w:ascii="新細明體" w:cs="新細明體"/>
                <w:sz w:val="22"/>
              </w:rPr>
            </w:pPr>
          </w:p>
        </w:tc>
      </w:tr>
      <w:tr w:rsidR="00FE4A54" w:rsidRPr="0025721D" w:rsidTr="004C2CFB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4A54" w:rsidRDefault="00FE4A5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二十</w:t>
            </w:r>
          </w:p>
          <w:p w:rsidR="00FE4A54" w:rsidRDefault="00FE4A5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0625-0630</w:t>
            </w:r>
          </w:p>
          <w:p w:rsidR="00FE4A54" w:rsidRPr="0025721D" w:rsidRDefault="00FE4A54">
            <w:pPr>
              <w:jc w:val="center"/>
            </w:pP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期末評量</w:t>
            </w:r>
          </w:p>
          <w:p w:rsidR="00FE4A54" w:rsidRDefault="00FE4A54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調整試卷評量</w:t>
            </w:r>
          </w:p>
          <w:p w:rsidR="00FE4A54" w:rsidRDefault="00FE4A54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2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報讀考試</w:t>
            </w:r>
          </w:p>
          <w:p w:rsidR="00FE4A54" w:rsidRDefault="00FE4A54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:rsidR="00FE4A54" w:rsidRPr="0025721D" w:rsidRDefault="00FE4A54">
            <w:r>
              <w:rPr>
                <w:rFonts w:ascii="標楷體" w:eastAsia="標楷體" w:hAnsi="標楷體" w:cs="標楷體" w:hint="eastAsia"/>
                <w:sz w:val="20"/>
              </w:rPr>
              <w:t>期末</w:t>
            </w:r>
            <w:r>
              <w:rPr>
                <w:rFonts w:ascii="標楷體" w:eastAsia="標楷體" w:hAnsi="標楷體" w:cs="標楷體"/>
                <w:sz w:val="20"/>
              </w:rPr>
              <w:t>IEP</w:t>
            </w:r>
            <w:r>
              <w:rPr>
                <w:rFonts w:ascii="標楷體" w:eastAsia="標楷體" w:hAnsi="標楷體" w:cs="標楷體" w:hint="eastAsia"/>
                <w:sz w:val="20"/>
              </w:rPr>
              <w:t>檢討會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FE4A54" w:rsidRDefault="00FE4A5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FE4A54" w:rsidRPr="0025721D" w:rsidRDefault="00FE4A54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Default="00FE4A54" w:rsidP="00AA54EE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一至五年級第二次定期評量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06/26(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FE4A54" w:rsidRDefault="00FE4A54" w:rsidP="00AA54EE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06/27(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FE4A54" w:rsidRDefault="00FE4A54" w:rsidP="00AA54EE">
            <w:pPr>
              <w:rPr>
                <w:rFonts w:ascii="新細明體" w:cs="新細明體"/>
                <w:sz w:val="22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6/30(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課程結束</w:t>
            </w:r>
          </w:p>
        </w:tc>
      </w:tr>
      <w:tr w:rsidR="00FE4A54" w:rsidRPr="0025721D" w:rsidTr="004C2CFB">
        <w:trPr>
          <w:trHeight w:val="1"/>
        </w:trPr>
        <w:tc>
          <w:tcPr>
            <w:tcW w:w="81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Pr="0025721D" w:rsidRDefault="00FE4A54">
            <w:pPr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學期上課總節數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A54" w:rsidRPr="0025721D" w:rsidRDefault="00FE4A54">
            <w:pPr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20</w:t>
            </w:r>
            <w:r>
              <w:rPr>
                <w:rFonts w:ascii="標楷體" w:eastAsia="標楷體" w:hAnsi="標楷體" w:cs="標楷體" w:hint="eastAsia"/>
                <w:sz w:val="20"/>
              </w:rPr>
              <w:t>節</w:t>
            </w:r>
          </w:p>
        </w:tc>
      </w:tr>
    </w:tbl>
    <w:p w:rsidR="00FE4A54" w:rsidRDefault="00FE4A54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 w:hint="eastAsia"/>
          <w:sz w:val="20"/>
        </w:rPr>
        <w:t>備註</w:t>
      </w:r>
      <w:r>
        <w:rPr>
          <w:rFonts w:ascii="標楷體" w:eastAsia="標楷體" w:hAnsi="標楷體" w:cs="標楷體"/>
          <w:sz w:val="20"/>
        </w:rPr>
        <w:t>:</w:t>
      </w:r>
    </w:p>
    <w:p w:rsidR="00FE4A54" w:rsidRDefault="00FE4A54">
      <w:pPr>
        <w:spacing w:line="276" w:lineRule="auto"/>
        <w:ind w:left="-283" w:right="-58" w:firstLine="142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/>
          <w:sz w:val="20"/>
        </w:rPr>
        <w:t xml:space="preserve"> 1. </w:t>
      </w:r>
      <w:r>
        <w:rPr>
          <w:rFonts w:ascii="標楷體" w:eastAsia="標楷體" w:hAnsi="標楷體" w:cs="標楷體" w:hint="eastAsia"/>
          <w:sz w:val="20"/>
        </w:rPr>
        <w:t>本表欄位請自行增列，第</w:t>
      </w:r>
      <w:r>
        <w:rPr>
          <w:rFonts w:ascii="標楷體" w:eastAsia="標楷體" w:hAnsi="標楷體" w:cs="標楷體"/>
          <w:sz w:val="20"/>
        </w:rPr>
        <w:t>2</w:t>
      </w:r>
      <w:r>
        <w:rPr>
          <w:rFonts w:ascii="標楷體" w:eastAsia="標楷體" w:hAnsi="標楷體" w:cs="標楷體" w:hint="eastAsia"/>
          <w:sz w:val="20"/>
        </w:rPr>
        <w:t>學期表件內容請自行複製並增列欄位。</w:t>
      </w:r>
    </w:p>
    <w:p w:rsidR="00FE4A54" w:rsidRDefault="00FE4A54">
      <w:pPr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/>
          <w:sz w:val="20"/>
        </w:rPr>
        <w:t>2. 105</w:t>
      </w:r>
      <w:r>
        <w:rPr>
          <w:rFonts w:ascii="標楷體" w:eastAsia="標楷體" w:hAnsi="標楷體" w:cs="標楷體" w:hint="eastAsia"/>
          <w:sz w:val="20"/>
        </w:rPr>
        <w:t>年</w:t>
      </w:r>
      <w:r>
        <w:rPr>
          <w:rFonts w:ascii="標楷體" w:eastAsia="標楷體" w:hAnsi="標楷體" w:cs="標楷體"/>
          <w:sz w:val="20"/>
        </w:rPr>
        <w:t>9/10(</w:t>
      </w:r>
      <w:r>
        <w:rPr>
          <w:rFonts w:ascii="標楷體" w:eastAsia="標楷體" w:hAnsi="標楷體" w:cs="標楷體" w:hint="eastAsia"/>
          <w:sz w:val="20"/>
        </w:rPr>
        <w:t>六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補課一日、</w:t>
      </w:r>
      <w:r>
        <w:rPr>
          <w:rFonts w:ascii="標楷體" w:eastAsia="標楷體" w:hAnsi="標楷體" w:cs="標楷體"/>
          <w:sz w:val="18"/>
        </w:rPr>
        <w:t>9/15(</w:t>
      </w:r>
      <w:r>
        <w:rPr>
          <w:rFonts w:ascii="標楷體" w:eastAsia="標楷體" w:hAnsi="標楷體" w:cs="標楷體" w:hint="eastAsia"/>
          <w:sz w:val="18"/>
        </w:rPr>
        <w:t>四</w:t>
      </w:r>
      <w:r>
        <w:rPr>
          <w:rFonts w:ascii="標楷體" w:eastAsia="標楷體" w:hAnsi="標楷體" w:cs="標楷體"/>
          <w:sz w:val="18"/>
        </w:rPr>
        <w:t>)</w:t>
      </w:r>
      <w:r>
        <w:rPr>
          <w:rFonts w:ascii="標楷體" w:eastAsia="標楷體" w:hAnsi="標楷體" w:cs="標楷體" w:hint="eastAsia"/>
          <w:sz w:val="18"/>
        </w:rPr>
        <w:t>中秋節放假</w:t>
      </w:r>
      <w:r>
        <w:rPr>
          <w:rFonts w:ascii="標楷體" w:eastAsia="標楷體" w:hAnsi="標楷體" w:cs="標楷體" w:hint="eastAsia"/>
          <w:sz w:val="20"/>
        </w:rPr>
        <w:t>、</w:t>
      </w:r>
      <w:r>
        <w:rPr>
          <w:rFonts w:ascii="標楷體" w:eastAsia="標楷體" w:hAnsi="標楷體" w:cs="標楷體"/>
          <w:sz w:val="18"/>
        </w:rPr>
        <w:t>9/16(</w:t>
      </w:r>
      <w:r>
        <w:rPr>
          <w:rFonts w:ascii="標楷體" w:eastAsia="標楷體" w:hAnsi="標楷體" w:cs="標楷體" w:hint="eastAsia"/>
          <w:sz w:val="18"/>
        </w:rPr>
        <w:t>五</w:t>
      </w:r>
      <w:r>
        <w:rPr>
          <w:rFonts w:ascii="標楷體" w:eastAsia="標楷體" w:hAnsi="標楷體" w:cs="標楷體"/>
          <w:sz w:val="18"/>
        </w:rPr>
        <w:t>)</w:t>
      </w:r>
      <w:r>
        <w:rPr>
          <w:rFonts w:ascii="標楷體" w:eastAsia="標楷體" w:hAnsi="標楷體" w:cs="標楷體" w:hint="eastAsia"/>
          <w:sz w:val="18"/>
        </w:rPr>
        <w:t>彈性放假</w:t>
      </w:r>
      <w:r>
        <w:rPr>
          <w:rFonts w:ascii="標楷體" w:eastAsia="標楷體" w:hAnsi="標楷體" w:cs="標楷體" w:hint="eastAsia"/>
          <w:sz w:val="20"/>
        </w:rPr>
        <w:t>、</w:t>
      </w:r>
      <w:r>
        <w:rPr>
          <w:rFonts w:ascii="標楷體" w:eastAsia="標楷體" w:hAnsi="標楷體" w:cs="標楷體"/>
          <w:sz w:val="18"/>
        </w:rPr>
        <w:t>10/10(</w:t>
      </w:r>
      <w:r>
        <w:rPr>
          <w:rFonts w:ascii="標楷體" w:eastAsia="標楷體" w:hAnsi="標楷體" w:cs="標楷體" w:hint="eastAsia"/>
          <w:sz w:val="18"/>
        </w:rPr>
        <w:t>一</w:t>
      </w:r>
      <w:r>
        <w:rPr>
          <w:rFonts w:ascii="標楷體" w:eastAsia="標楷體" w:hAnsi="標楷體" w:cs="標楷體"/>
          <w:sz w:val="18"/>
        </w:rPr>
        <w:t>)</w:t>
      </w:r>
      <w:r>
        <w:rPr>
          <w:rFonts w:ascii="標楷體" w:eastAsia="標楷體" w:hAnsi="標楷體" w:cs="標楷體" w:hint="eastAsia"/>
          <w:sz w:val="18"/>
        </w:rPr>
        <w:t>國慶日放假</w:t>
      </w:r>
      <w:r>
        <w:rPr>
          <w:rFonts w:ascii="標楷體" w:eastAsia="標楷體" w:hAnsi="標楷體" w:cs="標楷體" w:hint="eastAsia"/>
          <w:sz w:val="20"/>
        </w:rPr>
        <w:t>、</w:t>
      </w:r>
      <w:r>
        <w:rPr>
          <w:rFonts w:ascii="標楷體" w:eastAsia="標楷體" w:hAnsi="標楷體" w:cs="標楷體"/>
          <w:sz w:val="20"/>
        </w:rPr>
        <w:t>1/1(</w:t>
      </w:r>
      <w:r>
        <w:rPr>
          <w:rFonts w:ascii="標楷體" w:eastAsia="標楷體" w:hAnsi="標楷體" w:cs="標楷體" w:hint="eastAsia"/>
          <w:sz w:val="20"/>
        </w:rPr>
        <w:t>日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元旦放假、</w:t>
      </w:r>
      <w:r>
        <w:rPr>
          <w:rFonts w:ascii="標楷體" w:eastAsia="標楷體" w:hAnsi="標楷體" w:cs="標楷體"/>
          <w:sz w:val="20"/>
        </w:rPr>
        <w:t>1/2(</w:t>
      </w:r>
      <w:r>
        <w:rPr>
          <w:rFonts w:ascii="標楷體" w:eastAsia="標楷體" w:hAnsi="標楷體" w:cs="標楷體" w:hint="eastAsia"/>
          <w:sz w:val="20"/>
        </w:rPr>
        <w:t>一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彈性放假、</w:t>
      </w:r>
      <w:r>
        <w:rPr>
          <w:rFonts w:ascii="標楷體" w:eastAsia="標楷體" w:hAnsi="標楷體" w:cs="標楷體"/>
          <w:sz w:val="20"/>
        </w:rPr>
        <w:t>2/18(</w:t>
      </w:r>
      <w:r>
        <w:rPr>
          <w:rFonts w:ascii="標楷體" w:eastAsia="標楷體" w:hAnsi="標楷體" w:cs="標楷體" w:hint="eastAsia"/>
          <w:sz w:val="20"/>
        </w:rPr>
        <w:t>六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補課一日、</w:t>
      </w:r>
      <w:r>
        <w:rPr>
          <w:rFonts w:ascii="標楷體" w:eastAsia="標楷體" w:hAnsi="標楷體" w:cs="標楷體"/>
          <w:sz w:val="20"/>
        </w:rPr>
        <w:t>2/27(</w:t>
      </w:r>
      <w:r>
        <w:rPr>
          <w:rFonts w:ascii="標楷體" w:eastAsia="標楷體" w:hAnsi="標楷體" w:cs="標楷體" w:hint="eastAsia"/>
          <w:sz w:val="20"/>
        </w:rPr>
        <w:t>一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調整放假、</w:t>
      </w:r>
      <w:r>
        <w:rPr>
          <w:rFonts w:ascii="標楷體" w:eastAsia="標楷體" w:hAnsi="標楷體" w:cs="標楷體"/>
          <w:sz w:val="20"/>
        </w:rPr>
        <w:t>2/28(</w:t>
      </w:r>
      <w:r>
        <w:rPr>
          <w:rFonts w:ascii="標楷體" w:eastAsia="標楷體" w:hAnsi="標楷體" w:cs="標楷體" w:hint="eastAsia"/>
          <w:sz w:val="20"/>
        </w:rPr>
        <w:t>二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和平紀念日放假、</w:t>
      </w:r>
      <w:r>
        <w:rPr>
          <w:rFonts w:ascii="標楷體" w:eastAsia="標楷體" w:hAnsi="標楷體" w:cs="標楷體"/>
          <w:sz w:val="20"/>
        </w:rPr>
        <w:t>4/3(</w:t>
      </w:r>
      <w:r>
        <w:rPr>
          <w:rFonts w:ascii="標楷體" w:eastAsia="標楷體" w:hAnsi="標楷體" w:cs="標楷體" w:hint="eastAsia"/>
          <w:sz w:val="20"/>
        </w:rPr>
        <w:t>一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兒童節放假一日、</w:t>
      </w:r>
      <w:r>
        <w:rPr>
          <w:rFonts w:ascii="標楷體" w:eastAsia="標楷體" w:hAnsi="標楷體" w:cs="標楷體"/>
          <w:sz w:val="20"/>
        </w:rPr>
        <w:t>4/4(</w:t>
      </w:r>
      <w:r>
        <w:rPr>
          <w:rFonts w:ascii="標楷體" w:eastAsia="標楷體" w:hAnsi="標楷體" w:cs="標楷體" w:hint="eastAsia"/>
          <w:sz w:val="20"/>
        </w:rPr>
        <w:t>二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清明節放假一日、</w:t>
      </w:r>
      <w:r>
        <w:rPr>
          <w:rFonts w:ascii="標楷體" w:eastAsia="標楷體" w:hAnsi="標楷體" w:cs="標楷體"/>
          <w:sz w:val="20"/>
        </w:rPr>
        <w:t>5/1(</w:t>
      </w:r>
      <w:r>
        <w:rPr>
          <w:rFonts w:ascii="標楷體" w:eastAsia="標楷體" w:hAnsi="標楷體" w:cs="標楷體" w:hint="eastAsia"/>
          <w:sz w:val="20"/>
        </w:rPr>
        <w:t>一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補假一日、</w:t>
      </w:r>
      <w:r>
        <w:rPr>
          <w:rFonts w:ascii="標楷體" w:eastAsia="標楷體" w:hAnsi="標楷體" w:cs="標楷體"/>
          <w:sz w:val="20"/>
        </w:rPr>
        <w:t>5/29(</w:t>
      </w:r>
      <w:r>
        <w:rPr>
          <w:rFonts w:ascii="標楷體" w:eastAsia="標楷體" w:hAnsi="標楷體" w:cs="標楷體" w:hint="eastAsia"/>
          <w:sz w:val="20"/>
        </w:rPr>
        <w:t>一</w:t>
      </w:r>
      <w:r>
        <w:rPr>
          <w:rFonts w:ascii="標楷體" w:eastAsia="標楷體" w:hAnsi="標楷體" w:cs="標楷體"/>
          <w:sz w:val="20"/>
        </w:rPr>
        <w:t xml:space="preserve">) </w:t>
      </w:r>
      <w:r>
        <w:rPr>
          <w:rFonts w:ascii="標楷體" w:eastAsia="標楷體" w:hAnsi="標楷體" w:cs="標楷體" w:hint="eastAsia"/>
          <w:sz w:val="20"/>
        </w:rPr>
        <w:t>調整放假、</w:t>
      </w:r>
      <w:r>
        <w:rPr>
          <w:rFonts w:ascii="標楷體" w:eastAsia="標楷體" w:hAnsi="標楷體" w:cs="標楷體"/>
          <w:sz w:val="20"/>
        </w:rPr>
        <w:t>5/30(</w:t>
      </w:r>
      <w:r>
        <w:rPr>
          <w:rFonts w:ascii="標楷體" w:eastAsia="標楷體" w:hAnsi="標楷體" w:cs="標楷體" w:hint="eastAsia"/>
          <w:sz w:val="20"/>
        </w:rPr>
        <w:t>二</w:t>
      </w:r>
      <w:r>
        <w:rPr>
          <w:rFonts w:ascii="標楷體" w:eastAsia="標楷體" w:hAnsi="標楷體" w:cs="標楷體"/>
          <w:sz w:val="20"/>
        </w:rPr>
        <w:t xml:space="preserve">) </w:t>
      </w:r>
      <w:r>
        <w:rPr>
          <w:rFonts w:ascii="標楷體" w:eastAsia="標楷體" w:hAnsi="標楷體" w:cs="標楷體" w:hint="eastAsia"/>
          <w:sz w:val="20"/>
        </w:rPr>
        <w:t>端午節放假、</w:t>
      </w:r>
      <w:r>
        <w:rPr>
          <w:rFonts w:ascii="標楷體" w:eastAsia="標楷體" w:hAnsi="標楷體" w:cs="標楷體"/>
          <w:sz w:val="20"/>
        </w:rPr>
        <w:t>06/03(</w:t>
      </w:r>
      <w:r>
        <w:rPr>
          <w:rFonts w:ascii="標楷體" w:eastAsia="標楷體" w:hAnsi="標楷體" w:cs="標楷體" w:hint="eastAsia"/>
          <w:sz w:val="20"/>
        </w:rPr>
        <w:t>六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端午節補課一日，惟實際上課日數及補休補班調整，仍依本局公告之</w:t>
      </w:r>
      <w:r>
        <w:rPr>
          <w:rFonts w:ascii="標楷體" w:eastAsia="標楷體" w:hAnsi="標楷體" w:cs="標楷體"/>
          <w:sz w:val="20"/>
        </w:rPr>
        <w:t>105</w:t>
      </w:r>
      <w:r>
        <w:rPr>
          <w:rFonts w:ascii="標楷體" w:eastAsia="標楷體" w:hAnsi="標楷體" w:cs="標楷體" w:hint="eastAsia"/>
          <w:sz w:val="20"/>
        </w:rPr>
        <w:t>學年度重要行事曆。</w:t>
      </w:r>
    </w:p>
    <w:p w:rsidR="00FE4A54" w:rsidRDefault="00FE4A54">
      <w:pPr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/>
          <w:sz w:val="20"/>
        </w:rPr>
        <w:t xml:space="preserve"> </w:t>
      </w:r>
    </w:p>
    <w:sectPr w:rsidR="00FE4A54" w:rsidSect="00AA54EE">
      <w:pgSz w:w="11906" w:h="16838"/>
      <w:pgMar w:top="719" w:right="746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220AE5A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2112F0D6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6EB8E0E0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B6D6C0CA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B2A864C4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DE702F8C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23470DA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448E8846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4AF888F0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909654C8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6E34"/>
    <w:rsid w:val="00210E92"/>
    <w:rsid w:val="0025721D"/>
    <w:rsid w:val="002E7FD4"/>
    <w:rsid w:val="004571C4"/>
    <w:rsid w:val="004946FA"/>
    <w:rsid w:val="004C2CFB"/>
    <w:rsid w:val="005259E6"/>
    <w:rsid w:val="0061652E"/>
    <w:rsid w:val="006A5DCC"/>
    <w:rsid w:val="006B6347"/>
    <w:rsid w:val="00734A95"/>
    <w:rsid w:val="007A55E1"/>
    <w:rsid w:val="007D2189"/>
    <w:rsid w:val="00896E34"/>
    <w:rsid w:val="008C25D6"/>
    <w:rsid w:val="00954CDA"/>
    <w:rsid w:val="00AA54EE"/>
    <w:rsid w:val="00AF4129"/>
    <w:rsid w:val="00B1472F"/>
    <w:rsid w:val="00DE7EA9"/>
    <w:rsid w:val="00ED7CC8"/>
    <w:rsid w:val="00FE4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E92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9</Pages>
  <Words>1338</Words>
  <Characters>7628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高雄市三民區莊敬國民小學105學年度第一學期_特殊教育課程計畫(身心障礙類分散式資源班)</dc:title>
  <dc:subject/>
  <dc:creator>User</dc:creator>
  <cp:keywords/>
  <dc:description/>
  <cp:lastModifiedBy>User</cp:lastModifiedBy>
  <cp:revision>2</cp:revision>
  <dcterms:created xsi:type="dcterms:W3CDTF">2016-06-30T04:44:00Z</dcterms:created>
  <dcterms:modified xsi:type="dcterms:W3CDTF">2016-06-30T04:44:00Z</dcterms:modified>
</cp:coreProperties>
</file>