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C0321" w14:textId="47A2D1DD" w:rsidR="00775B6C" w:rsidRPr="00916030" w:rsidRDefault="00775B6C" w:rsidP="00775B6C">
      <w:pPr>
        <w:spacing w:after="120" w:line="40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16030">
        <w:rPr>
          <w:rFonts w:ascii="標楷體" w:eastAsia="標楷體" w:hAnsi="標楷體" w:cs="Gungsuh"/>
          <w:b/>
          <w:sz w:val="28"/>
          <w:szCs w:val="28"/>
        </w:rPr>
        <w:t>高雄市莊敬國小11</w:t>
      </w:r>
      <w:r>
        <w:rPr>
          <w:rFonts w:ascii="標楷體" w:eastAsia="標楷體" w:hAnsi="標楷體" w:cs="Gungsuh"/>
          <w:b/>
          <w:sz w:val="28"/>
          <w:szCs w:val="28"/>
        </w:rPr>
        <w:t>1</w:t>
      </w:r>
      <w:r w:rsidRPr="00916030">
        <w:rPr>
          <w:rFonts w:ascii="標楷體" w:eastAsia="標楷體" w:hAnsi="標楷體" w:cs="Gungsuh"/>
          <w:b/>
          <w:sz w:val="28"/>
          <w:szCs w:val="28"/>
        </w:rPr>
        <w:t>學年度</w:t>
      </w:r>
      <w:r>
        <w:rPr>
          <w:rFonts w:ascii="標楷體" w:eastAsia="標楷體" w:hAnsi="標楷體" w:cs="Gungsuh" w:hint="eastAsia"/>
          <w:b/>
          <w:sz w:val="28"/>
          <w:szCs w:val="28"/>
        </w:rPr>
        <w:t>四</w:t>
      </w:r>
      <w:r w:rsidRPr="00916030">
        <w:rPr>
          <w:rFonts w:ascii="標楷體" w:eastAsia="標楷體" w:hAnsi="標楷體" w:cs="Gungsuh"/>
          <w:b/>
          <w:sz w:val="28"/>
          <w:szCs w:val="28"/>
        </w:rPr>
        <w:t>年級</w:t>
      </w:r>
      <w:r>
        <w:rPr>
          <w:rFonts w:ascii="標楷體" w:eastAsia="標楷體" w:hAnsi="標楷體" w:cs="Gungsuh" w:hint="eastAsia"/>
          <w:b/>
          <w:sz w:val="28"/>
          <w:szCs w:val="28"/>
        </w:rPr>
        <w:t>下</w:t>
      </w:r>
      <w:r w:rsidRPr="00916030">
        <w:rPr>
          <w:rFonts w:ascii="標楷體" w:eastAsia="標楷體" w:hAnsi="標楷體" w:cs="Gungsuh"/>
          <w:b/>
          <w:sz w:val="28"/>
          <w:szCs w:val="28"/>
        </w:rPr>
        <w:t>學期彈性課程教學設計</w:t>
      </w:r>
    </w:p>
    <w:p w14:paraId="2AF11063" w14:textId="77777777" w:rsidR="00775B6C" w:rsidRPr="00916030" w:rsidRDefault="00775B6C" w:rsidP="00775B6C">
      <w:pPr>
        <w:spacing w:after="120" w:line="400" w:lineRule="auto"/>
        <w:ind w:left="493"/>
        <w:jc w:val="center"/>
        <w:rPr>
          <w:rFonts w:ascii="標楷體" w:eastAsia="標楷體" w:hAnsi="標楷體"/>
          <w:b/>
          <w:sz w:val="28"/>
          <w:szCs w:val="28"/>
        </w:rPr>
      </w:pPr>
      <w:r w:rsidRPr="00916030">
        <w:rPr>
          <w:rFonts w:ascii="標楷體" w:eastAsia="標楷體" w:hAnsi="標楷體" w:cs="Gungsuh"/>
          <w:b/>
          <w:sz w:val="28"/>
          <w:szCs w:val="28"/>
        </w:rPr>
        <w:t>探索世界-</w:t>
      </w:r>
      <w:r w:rsidRPr="00916030">
        <w:rPr>
          <w:rFonts w:ascii="標楷體" w:eastAsia="標楷體" w:hAnsi="標楷體" w:cs="Gungsuh" w:hint="eastAsia"/>
          <w:b/>
          <w:sz w:val="28"/>
          <w:szCs w:val="28"/>
        </w:rPr>
        <w:t>資訊</w:t>
      </w:r>
      <w:r w:rsidRPr="00916030">
        <w:rPr>
          <w:rFonts w:ascii="標楷體" w:eastAsia="標楷體" w:hAnsi="標楷體" w:cs="Gungsuh"/>
          <w:b/>
          <w:sz w:val="28"/>
          <w:szCs w:val="28"/>
        </w:rPr>
        <w:t>力</w:t>
      </w:r>
    </w:p>
    <w:p w14:paraId="3A8782AC" w14:textId="77777777" w:rsidR="0077062F" w:rsidRPr="0077062F" w:rsidRDefault="0077062F">
      <w:pPr>
        <w:rPr>
          <w:rFonts w:ascii="Times New Roman" w:eastAsia="標楷體" w:hAnsi="Times New Roman"/>
          <w:b/>
        </w:rPr>
      </w:pPr>
      <w:r w:rsidRPr="0077062F">
        <w:rPr>
          <w:rFonts w:ascii="Times New Roman" w:eastAsia="標楷體" w:hAnsi="Times New Roman" w:hint="eastAsia"/>
          <w:b/>
        </w:rPr>
        <w:t>一、教學設計理念說明</w:t>
      </w:r>
    </w:p>
    <w:p w14:paraId="300FC189" w14:textId="349B41CA" w:rsidR="0077062F" w:rsidRPr="00E62A70" w:rsidRDefault="0033193C" w:rsidP="00D36534">
      <w:pPr>
        <w:spacing w:line="400" w:lineRule="exact"/>
        <w:ind w:firstLineChars="236" w:firstLine="566"/>
        <w:rPr>
          <w:rFonts w:ascii="Times New Roman" w:eastAsia="標楷體" w:hAnsi="Times New Roman" w:cs="Times New Roman"/>
          <w:szCs w:val="24"/>
        </w:rPr>
      </w:pPr>
      <w:r w:rsidRPr="00E62A70">
        <w:rPr>
          <w:rFonts w:ascii="Times New Roman" w:eastAsia="標楷體" w:hAnsi="Times New Roman" w:cs="Times New Roman"/>
          <w:bCs/>
          <w:szCs w:val="24"/>
        </w:rPr>
        <w:t>本課程介紹文書處理在生活中的應用，靈活使用文書處理軟體，實際應用於學校與生活中。熟悉</w:t>
      </w:r>
      <w:r w:rsidRPr="00E62A70">
        <w:rPr>
          <w:rFonts w:ascii="Times New Roman" w:eastAsia="標楷體" w:hAnsi="Times New Roman" w:cs="Times New Roman"/>
          <w:bCs/>
          <w:szCs w:val="24"/>
        </w:rPr>
        <w:t>Word</w:t>
      </w:r>
      <w:r w:rsidRPr="00E62A70">
        <w:rPr>
          <w:rFonts w:ascii="Times New Roman" w:eastAsia="標楷體" w:hAnsi="Times New Roman" w:cs="Times New Roman"/>
          <w:bCs/>
          <w:szCs w:val="24"/>
        </w:rPr>
        <w:t>視窗環境及鍵盤輸入的技巧，熟悉技巧後，藉由蒐集、整理網路資源來加強排版的能力。透過編輯各種類型的文件，了解文書在生活上的應用。</w:t>
      </w:r>
    </w:p>
    <w:p w14:paraId="678066A1" w14:textId="77777777" w:rsidR="0077062F" w:rsidRPr="0077062F" w:rsidRDefault="0077062F">
      <w:pPr>
        <w:rPr>
          <w:rFonts w:ascii="Times New Roman" w:eastAsia="標楷體" w:hAnsi="Times New Roman"/>
          <w:b/>
        </w:rPr>
      </w:pPr>
      <w:r w:rsidRPr="0077062F">
        <w:rPr>
          <w:rFonts w:ascii="Times New Roman" w:eastAsia="標楷體" w:hAnsi="Times New Roman" w:hint="eastAsia"/>
          <w:b/>
        </w:rPr>
        <w:t>二、教學活動設計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68"/>
        <w:gridCol w:w="338"/>
        <w:gridCol w:w="3308"/>
        <w:gridCol w:w="491"/>
        <w:gridCol w:w="6"/>
        <w:gridCol w:w="259"/>
        <w:gridCol w:w="595"/>
        <w:gridCol w:w="605"/>
        <w:gridCol w:w="3571"/>
      </w:tblGrid>
      <w:tr w:rsidR="00B64C60" w:rsidRPr="0077062F" w14:paraId="3680195E" w14:textId="77777777" w:rsidTr="00526374">
        <w:tc>
          <w:tcPr>
            <w:tcW w:w="1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EE21BA" w14:textId="6163D5F8" w:rsidR="002A780D" w:rsidRPr="002A780D" w:rsidRDefault="007D197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領域名稱</w:t>
            </w:r>
          </w:p>
        </w:tc>
        <w:tc>
          <w:tcPr>
            <w:tcW w:w="440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190C459" w14:textId="35F4DF96" w:rsidR="002A780D" w:rsidRPr="0077062F" w:rsidRDefault="00690A2C" w:rsidP="00204EC4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/>
              </w:rPr>
              <w:t>探索世界-資訊力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C953C3" w14:textId="77777777" w:rsidR="002A780D" w:rsidRPr="002A780D" w:rsidRDefault="002A780D">
            <w:pPr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571" w:type="dxa"/>
            <w:tcBorders>
              <w:top w:val="single" w:sz="12" w:space="0" w:color="auto"/>
              <w:bottom w:val="single" w:sz="4" w:space="0" w:color="auto"/>
            </w:tcBorders>
          </w:tcPr>
          <w:p w14:paraId="4B9F39FA" w14:textId="2209CAC3" w:rsidR="005D11CB" w:rsidRPr="0077062F" w:rsidRDefault="005D11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四年級電腦老師</w:t>
            </w:r>
          </w:p>
        </w:tc>
      </w:tr>
      <w:tr w:rsidR="00B64C60" w:rsidRPr="0077062F" w14:paraId="78F8EAB9" w14:textId="77777777" w:rsidTr="00526374"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59F40D" w14:textId="77777777" w:rsidR="002A780D" w:rsidRPr="002A780D" w:rsidRDefault="002A780D">
            <w:pPr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F48CCF" w14:textId="6E0E6CAF" w:rsidR="002A780D" w:rsidRPr="0077062F" w:rsidRDefault="005D11CB" w:rsidP="002A780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四年級下學期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CAC53A" w14:textId="77777777" w:rsidR="002A780D" w:rsidRPr="002A780D" w:rsidRDefault="002A780D" w:rsidP="002A780D">
            <w:pPr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14:paraId="51FD2ECA" w14:textId="3FCD9C31" w:rsidR="002A780D" w:rsidRPr="0077062F" w:rsidRDefault="002A780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="007D1973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77062F" w:rsidRPr="0077062F" w14:paraId="3629B7C8" w14:textId="77777777" w:rsidTr="00526374">
        <w:tc>
          <w:tcPr>
            <w:tcW w:w="12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51B844" w14:textId="77777777" w:rsidR="0077062F" w:rsidRPr="0077062F" w:rsidRDefault="0077062F">
            <w:pPr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9173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5A16C252" w14:textId="75396E05" w:rsidR="0077062F" w:rsidRPr="0077062F" w:rsidRDefault="005D11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文書</w:t>
            </w:r>
            <w:r>
              <w:rPr>
                <w:rFonts w:ascii="Times New Roman" w:eastAsia="標楷體" w:hAnsi="Times New Roman" w:hint="eastAsia"/>
              </w:rPr>
              <w:t>E</w:t>
            </w:r>
            <w:r>
              <w:rPr>
                <w:rFonts w:ascii="Times New Roman" w:eastAsia="標楷體" w:hAnsi="Times New Roman" w:hint="eastAsia"/>
              </w:rPr>
              <w:t>點通</w:t>
            </w:r>
          </w:p>
        </w:tc>
      </w:tr>
      <w:tr w:rsidR="0077062F" w:rsidRPr="0077062F" w14:paraId="2E26704C" w14:textId="77777777" w:rsidTr="00526374">
        <w:tc>
          <w:tcPr>
            <w:tcW w:w="10436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97C3C69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77062F" w:rsidRPr="0077062F" w14:paraId="35E14898" w14:textId="77777777" w:rsidTr="00526374">
        <w:tc>
          <w:tcPr>
            <w:tcW w:w="10436" w:type="dxa"/>
            <w:gridSpan w:val="10"/>
            <w:shd w:val="clear" w:color="auto" w:fill="D9D9D9" w:themeFill="background1" w:themeFillShade="D9"/>
          </w:tcPr>
          <w:p w14:paraId="13AED9AC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</w:tr>
      <w:tr w:rsidR="0077062F" w:rsidRPr="0077062F" w14:paraId="6DAF552B" w14:textId="77777777" w:rsidTr="00526374">
        <w:tc>
          <w:tcPr>
            <w:tcW w:w="4909" w:type="dxa"/>
            <w:gridSpan w:val="4"/>
            <w:shd w:val="clear" w:color="auto" w:fill="D9D9D9" w:themeFill="background1" w:themeFillShade="D9"/>
          </w:tcPr>
          <w:p w14:paraId="1EAAB009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總綱核心素養</w:t>
            </w:r>
          </w:p>
        </w:tc>
        <w:tc>
          <w:tcPr>
            <w:tcW w:w="5527" w:type="dxa"/>
            <w:gridSpan w:val="6"/>
            <w:shd w:val="clear" w:color="auto" w:fill="D9D9D9" w:themeFill="background1" w:themeFillShade="D9"/>
          </w:tcPr>
          <w:p w14:paraId="15300152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領綱核心素養</w:t>
            </w:r>
          </w:p>
        </w:tc>
      </w:tr>
      <w:tr w:rsidR="0077062F" w:rsidRPr="0077062F" w14:paraId="12C3B0D5" w14:textId="77777777" w:rsidTr="00526374">
        <w:tc>
          <w:tcPr>
            <w:tcW w:w="4909" w:type="dxa"/>
            <w:gridSpan w:val="4"/>
          </w:tcPr>
          <w:p w14:paraId="7A633D2A" w14:textId="77777777" w:rsidR="0077062F" w:rsidRPr="00746453" w:rsidRDefault="0077062F" w:rsidP="0077062F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/>
                <w:b/>
                <w:u w:val="single"/>
              </w:rPr>
              <w:t>E-A2</w:t>
            </w:r>
            <w:r w:rsidRPr="00746453">
              <w:rPr>
                <w:rFonts w:ascii="Times New Roman" w:eastAsia="標楷體" w:hAnsi="Times New Roman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14:paraId="4C2E7FD9" w14:textId="77777777" w:rsidR="0077062F" w:rsidRPr="00746453" w:rsidRDefault="0077062F" w:rsidP="0077062F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/>
                <w:b/>
                <w:u w:val="single"/>
              </w:rPr>
              <w:t>E-B2</w:t>
            </w:r>
            <w:r w:rsidRPr="00746453">
              <w:rPr>
                <w:rFonts w:ascii="Times New Roman" w:eastAsia="標楷體" w:hAnsi="Times New Roman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具備科技與資訊應用的基本素養，並理解各類媒體內容的意義與影響。</w:t>
            </w:r>
          </w:p>
          <w:p w14:paraId="280C6CF5" w14:textId="77777777" w:rsidR="0077062F" w:rsidRPr="00746453" w:rsidRDefault="003F681E" w:rsidP="0077062F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E-B3</w:t>
            </w:r>
            <w:r w:rsidRPr="00746453">
              <w:rPr>
                <w:rFonts w:ascii="Times New Roman" w:eastAsia="標楷體" w:hAnsi="Times New Roman" w:hint="eastAsia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具備藝術創作與欣賞的基本素養，促進多元感官的發展，培養生活環境中的美感體驗。</w:t>
            </w:r>
          </w:p>
          <w:p w14:paraId="04C13D8C" w14:textId="77777777" w:rsidR="00141186" w:rsidRPr="00746453" w:rsidRDefault="00141186" w:rsidP="0077062F">
            <w:pPr>
              <w:rPr>
                <w:rFonts w:ascii="Times New Roman" w:eastAsia="標楷體" w:hAnsi="Times New Roman"/>
              </w:rPr>
            </w:pPr>
          </w:p>
          <w:p w14:paraId="2EEB90F5" w14:textId="11EEEB00" w:rsidR="00141186" w:rsidRPr="00746453" w:rsidRDefault="00141186" w:rsidP="0014118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27" w:type="dxa"/>
            <w:gridSpan w:val="6"/>
          </w:tcPr>
          <w:p w14:paraId="4FA90D53" w14:textId="77777777" w:rsidR="00A30DBD" w:rsidRPr="00746453" w:rsidRDefault="00A30DBD" w:rsidP="00204EC4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-E-A2</w:t>
            </w:r>
            <w:r w:rsidRPr="00746453">
              <w:rPr>
                <w:rFonts w:ascii="Times New Roman" w:eastAsia="標楷體" w:hAnsi="Times New Roman" w:hint="eastAsia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探索學習方法，培養思考能力與自律負責的態度，並透過體驗與實踐解決日常生活問題。</w:t>
            </w:r>
          </w:p>
          <w:p w14:paraId="4102A227" w14:textId="77777777" w:rsidR="007F6730" w:rsidRPr="00746453" w:rsidRDefault="007F6730" w:rsidP="007F6730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藝</w:t>
            </w: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-E-A2</w:t>
            </w:r>
            <w:r w:rsidRPr="00746453">
              <w:rPr>
                <w:rFonts w:ascii="Times New Roman" w:eastAsia="標楷體" w:hAnsi="Times New Roman" w:hint="eastAsia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認識設計思考，理解藝術實踐的意義。</w:t>
            </w:r>
          </w:p>
          <w:p w14:paraId="629D2584" w14:textId="77777777" w:rsidR="007F6730" w:rsidRPr="00746453" w:rsidRDefault="007F6730" w:rsidP="007F6730">
            <w:pPr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藝</w:t>
            </w:r>
            <w:r w:rsidRPr="00746453">
              <w:rPr>
                <w:rFonts w:ascii="Times New Roman" w:eastAsia="標楷體" w:hAnsi="Times New Roman" w:hint="eastAsia"/>
                <w:b/>
                <w:u w:val="single"/>
              </w:rPr>
              <w:t>-E-B2</w:t>
            </w:r>
            <w:r w:rsidRPr="00746453">
              <w:rPr>
                <w:rFonts w:ascii="Times New Roman" w:eastAsia="標楷體" w:hAnsi="Times New Roman" w:hint="eastAsia"/>
              </w:rPr>
              <w:t xml:space="preserve"> </w:t>
            </w:r>
            <w:r w:rsidRPr="00746453">
              <w:rPr>
                <w:rFonts w:ascii="Times New Roman" w:eastAsia="標楷體" w:hAnsi="Times New Roman" w:hint="eastAsia"/>
              </w:rPr>
              <w:t>識讀科技資訊與媒體的特質及其與藝術的關係。</w:t>
            </w:r>
          </w:p>
          <w:p w14:paraId="41B51B09" w14:textId="1E7C9A6F" w:rsidR="00711971" w:rsidRPr="00746453" w:rsidRDefault="00711971" w:rsidP="00711971">
            <w:pPr>
              <w:snapToGri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46453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藝</w:t>
            </w:r>
            <w:r w:rsidRPr="00746453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-E-B3</w:t>
            </w:r>
            <w:r w:rsidRPr="0074645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46453">
              <w:rPr>
                <w:rFonts w:ascii="Times New Roman" w:eastAsia="標楷體" w:hAnsi="Times New Roman" w:cs="Times New Roman"/>
                <w:szCs w:val="24"/>
              </w:rPr>
              <w:t>善用多元感官，察覺感知藝術與生活的關聯，以豐富美感經驗。</w:t>
            </w:r>
          </w:p>
          <w:p w14:paraId="1D13918E" w14:textId="6D79407E" w:rsidR="00711971" w:rsidRPr="00746453" w:rsidRDefault="002E308A" w:rsidP="00D8223B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74645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國</w:t>
            </w:r>
            <w:r w:rsidRPr="0074645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-E-A2</w:t>
            </w:r>
            <w:r w:rsidRPr="0074645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46453">
              <w:rPr>
                <w:rFonts w:ascii="Times New Roman" w:eastAsia="標楷體" w:hAnsi="Times New Roman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2A780D" w:rsidRPr="0077062F" w14:paraId="1EA5B6A5" w14:textId="77777777" w:rsidTr="00526374">
        <w:tc>
          <w:tcPr>
            <w:tcW w:w="10436" w:type="dxa"/>
            <w:gridSpan w:val="10"/>
            <w:shd w:val="clear" w:color="auto" w:fill="D9D9D9" w:themeFill="background1" w:themeFillShade="D9"/>
          </w:tcPr>
          <w:p w14:paraId="7863905A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核心素養呼應說明</w:t>
            </w:r>
          </w:p>
        </w:tc>
      </w:tr>
      <w:tr w:rsidR="002A780D" w:rsidRPr="0077062F" w14:paraId="31BED86C" w14:textId="77777777" w:rsidTr="00526374">
        <w:tc>
          <w:tcPr>
            <w:tcW w:w="10436" w:type="dxa"/>
            <w:gridSpan w:val="10"/>
          </w:tcPr>
          <w:p w14:paraId="2A13B3A7" w14:textId="020F1C34" w:rsidR="003F681E" w:rsidRPr="00877655" w:rsidRDefault="00877655" w:rsidP="00877655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877655">
              <w:rPr>
                <w:rFonts w:ascii="Times New Roman" w:eastAsia="標楷體" w:hAnsi="Times New Roman" w:cs="Times New Roman"/>
              </w:rPr>
              <w:t>1.</w:t>
            </w:r>
            <w:r w:rsidR="00A42857" w:rsidRPr="00877655">
              <w:rPr>
                <w:rFonts w:ascii="Times New Roman" w:eastAsia="標楷體" w:hAnsi="Times New Roman" w:cs="Times New Roman"/>
              </w:rPr>
              <w:t>探索資訊學習的方法，能使用</w:t>
            </w:r>
            <w:r w:rsidR="0024788F" w:rsidRPr="00877655">
              <w:rPr>
                <w:rFonts w:ascii="Times New Roman" w:eastAsia="標楷體" w:hAnsi="Times New Roman" w:cs="Times New Roman"/>
              </w:rPr>
              <w:t>文書處理</w:t>
            </w:r>
            <w:r w:rsidR="00A42857" w:rsidRPr="00877655">
              <w:rPr>
                <w:rFonts w:ascii="Times New Roman" w:eastAsia="標楷體" w:hAnsi="Times New Roman" w:cs="Times New Roman"/>
              </w:rPr>
              <w:t>工具，思考解決日常生活的問題。</w:t>
            </w:r>
            <w:r w:rsidRPr="00877655">
              <w:rPr>
                <w:rFonts w:ascii="Times New Roman" w:eastAsia="標楷體" w:hAnsi="Times New Roman" w:cs="Times New Roman"/>
              </w:rPr>
              <w:t>(</w:t>
            </w:r>
            <w:r w:rsidRPr="00877655">
              <w:rPr>
                <w:rFonts w:ascii="Times New Roman" w:eastAsia="標楷體" w:hAnsi="Times New Roman" w:cs="Times New Roman"/>
              </w:rPr>
              <w:t>綜</w:t>
            </w:r>
            <w:r w:rsidRPr="00877655">
              <w:rPr>
                <w:rFonts w:ascii="Times New Roman" w:eastAsia="標楷體" w:hAnsi="Times New Roman" w:cs="Times New Roman"/>
              </w:rPr>
              <w:t>-E-A2)</w:t>
            </w:r>
          </w:p>
          <w:p w14:paraId="38459D76" w14:textId="25D5294F" w:rsidR="009E6211" w:rsidRPr="00877655" w:rsidRDefault="00877655" w:rsidP="00877655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877655">
              <w:rPr>
                <w:rFonts w:ascii="Times New Roman" w:eastAsia="標楷體" w:hAnsi="Times New Roman" w:cs="Times New Roman"/>
              </w:rPr>
              <w:t>2.</w:t>
            </w:r>
            <w:r w:rsidR="009E6211" w:rsidRPr="00877655">
              <w:rPr>
                <w:rFonts w:ascii="Times New Roman" w:eastAsia="標楷體" w:hAnsi="Times New Roman" w:cs="Times New Roman"/>
              </w:rPr>
              <w:t>具備設計思考的概念，讓</w:t>
            </w:r>
            <w:r w:rsidR="00D8223B" w:rsidRPr="00877655">
              <w:rPr>
                <w:rFonts w:ascii="Times New Roman" w:eastAsia="標楷體" w:hAnsi="Times New Roman" w:cs="Times New Roman"/>
              </w:rPr>
              <w:t>文件</w:t>
            </w:r>
            <w:r w:rsidR="009E6211" w:rsidRPr="00877655">
              <w:rPr>
                <w:rFonts w:ascii="Times New Roman" w:eastAsia="標楷體" w:hAnsi="Times New Roman" w:cs="Times New Roman"/>
              </w:rPr>
              <w:t>更美觀。</w:t>
            </w:r>
            <w:r w:rsidRPr="00877655">
              <w:rPr>
                <w:rFonts w:ascii="Times New Roman" w:eastAsia="標楷體" w:hAnsi="Times New Roman" w:cs="Times New Roman"/>
              </w:rPr>
              <w:t>(</w:t>
            </w:r>
            <w:r w:rsidRPr="00877655">
              <w:rPr>
                <w:rFonts w:ascii="Times New Roman" w:eastAsia="標楷體" w:hAnsi="Times New Roman" w:cs="Times New Roman"/>
              </w:rPr>
              <w:t>藝</w:t>
            </w:r>
            <w:r w:rsidRPr="00877655">
              <w:rPr>
                <w:rFonts w:ascii="Times New Roman" w:eastAsia="標楷體" w:hAnsi="Times New Roman" w:cs="Times New Roman"/>
              </w:rPr>
              <w:t>-E-A2)</w:t>
            </w:r>
          </w:p>
          <w:p w14:paraId="2A30E0A2" w14:textId="4304B88B" w:rsidR="009E6211" w:rsidRPr="00877655" w:rsidRDefault="00877655" w:rsidP="00877655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877655">
              <w:rPr>
                <w:rFonts w:ascii="Times New Roman" w:eastAsia="標楷體" w:hAnsi="Times New Roman" w:cs="Times New Roman"/>
              </w:rPr>
              <w:t>3.</w:t>
            </w:r>
            <w:r w:rsidR="00B06527" w:rsidRPr="00877655">
              <w:rPr>
                <w:rFonts w:ascii="Times New Roman" w:eastAsia="標楷體" w:hAnsi="Times New Roman" w:cs="Times New Roman"/>
              </w:rPr>
              <w:t>識讀各類型的文件</w:t>
            </w:r>
            <w:r w:rsidR="009E6211" w:rsidRPr="00877655">
              <w:rPr>
                <w:rFonts w:ascii="Times New Roman" w:eastAsia="標楷體" w:hAnsi="Times New Roman" w:cs="Times New Roman"/>
              </w:rPr>
              <w:t>，能在適當的情境使用以便傳達概念。</w:t>
            </w:r>
            <w:r w:rsidRPr="00877655">
              <w:rPr>
                <w:rFonts w:ascii="Times New Roman" w:eastAsia="標楷體" w:hAnsi="Times New Roman" w:cs="Times New Roman"/>
              </w:rPr>
              <w:t>(</w:t>
            </w:r>
            <w:r w:rsidRPr="00877655">
              <w:rPr>
                <w:rFonts w:ascii="Times New Roman" w:eastAsia="標楷體" w:hAnsi="Times New Roman" w:cs="Times New Roman"/>
              </w:rPr>
              <w:t>藝</w:t>
            </w:r>
            <w:r w:rsidRPr="00877655">
              <w:rPr>
                <w:rFonts w:ascii="Times New Roman" w:eastAsia="標楷體" w:hAnsi="Times New Roman" w:cs="Times New Roman"/>
              </w:rPr>
              <w:t>-E-B2)</w:t>
            </w:r>
          </w:p>
          <w:p w14:paraId="59841F32" w14:textId="1274A131" w:rsidR="00877655" w:rsidRPr="00877655" w:rsidRDefault="00877655" w:rsidP="00877655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877655">
              <w:rPr>
                <w:rFonts w:ascii="Times New Roman" w:eastAsia="標楷體" w:hAnsi="Times New Roman" w:cs="Times New Roman"/>
              </w:rPr>
              <w:t>4.</w:t>
            </w:r>
            <w:r w:rsidR="00D47EB3">
              <w:rPr>
                <w:rFonts w:ascii="Times New Roman" w:eastAsia="標楷體" w:hAnsi="Times New Roman" w:cs="Times New Roman" w:hint="eastAsia"/>
              </w:rPr>
              <w:t>在圖文創作時</w:t>
            </w:r>
            <w:r w:rsidRPr="00877655">
              <w:rPr>
                <w:rFonts w:ascii="Times New Roman" w:eastAsia="標楷體" w:hAnsi="Times New Roman" w:cs="Times New Roman"/>
              </w:rPr>
              <w:t>，</w:t>
            </w:r>
            <w:r w:rsidR="00D47EB3">
              <w:rPr>
                <w:rFonts w:ascii="Times New Roman" w:eastAsia="標楷體" w:hAnsi="Times New Roman" w:cs="Times New Roman" w:hint="eastAsia"/>
              </w:rPr>
              <w:t>同時</w:t>
            </w:r>
            <w:r w:rsidRPr="00877655">
              <w:rPr>
                <w:rFonts w:ascii="Times New Roman" w:eastAsia="標楷體" w:hAnsi="Times New Roman" w:cs="Times New Roman"/>
              </w:rPr>
              <w:t>察覺藝術在生活中的應用，</w:t>
            </w:r>
            <w:r w:rsidR="00D47EB3">
              <w:rPr>
                <w:rFonts w:ascii="Times New Roman" w:eastAsia="標楷體" w:hAnsi="Times New Roman" w:cs="Times New Roman" w:hint="eastAsia"/>
              </w:rPr>
              <w:t>以</w:t>
            </w:r>
            <w:r w:rsidRPr="00877655">
              <w:rPr>
                <w:rFonts w:ascii="Times New Roman" w:eastAsia="標楷體" w:hAnsi="Times New Roman" w:cs="Times New Roman"/>
              </w:rPr>
              <w:t>豐富美感經驗。</w:t>
            </w:r>
            <w:r w:rsidRPr="00877655">
              <w:rPr>
                <w:rFonts w:ascii="Times New Roman" w:eastAsia="標楷體" w:hAnsi="Times New Roman" w:cs="Times New Roman"/>
              </w:rPr>
              <w:t>(</w:t>
            </w:r>
            <w:r w:rsidRPr="00877655">
              <w:rPr>
                <w:rFonts w:ascii="Times New Roman" w:eastAsia="標楷體" w:hAnsi="Times New Roman" w:cs="Times New Roman"/>
                <w:szCs w:val="24"/>
              </w:rPr>
              <w:t>藝</w:t>
            </w:r>
            <w:r w:rsidRPr="00877655">
              <w:rPr>
                <w:rFonts w:ascii="Times New Roman" w:eastAsia="標楷體" w:hAnsi="Times New Roman" w:cs="Times New Roman"/>
                <w:szCs w:val="24"/>
              </w:rPr>
              <w:t>-E-B3</w:t>
            </w:r>
            <w:r w:rsidRPr="00877655">
              <w:rPr>
                <w:rFonts w:ascii="Times New Roman" w:eastAsia="標楷體" w:hAnsi="Times New Roman" w:cs="Times New Roman"/>
              </w:rPr>
              <w:t>)</w:t>
            </w:r>
          </w:p>
          <w:p w14:paraId="61B682A5" w14:textId="0B435749" w:rsidR="0024788F" w:rsidRPr="00B06527" w:rsidRDefault="00D47EB3" w:rsidP="00877655">
            <w:pPr>
              <w:spacing w:line="3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9412DB">
              <w:rPr>
                <w:rFonts w:ascii="Times New Roman" w:eastAsia="標楷體" w:hAnsi="Times New Roman" w:cs="Times New Roman" w:hint="eastAsia"/>
                <w:szCs w:val="24"/>
              </w:rPr>
              <w:t>在蒐集資料、製作報告時</w:t>
            </w:r>
            <w:r w:rsidR="00B06527" w:rsidRPr="0087765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9412DB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 w:rsidR="00FF560C">
              <w:rPr>
                <w:rFonts w:ascii="Times New Roman" w:eastAsia="標楷體" w:hAnsi="Times New Roman" w:cs="Times New Roman" w:hint="eastAsia"/>
                <w:szCs w:val="24"/>
              </w:rPr>
              <w:t>切合</w:t>
            </w:r>
            <w:r w:rsidR="008649BE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 w:rsidR="00FF560C">
              <w:rPr>
                <w:rFonts w:ascii="Times New Roman" w:eastAsia="標楷體" w:hAnsi="Times New Roman" w:cs="Times New Roman" w:hint="eastAsia"/>
                <w:szCs w:val="24"/>
              </w:rPr>
              <w:t>，完成一篇架構完整、文筆流暢的報告</w:t>
            </w:r>
            <w:r w:rsidR="00B06527" w:rsidRPr="00877655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="00877655" w:rsidRPr="008776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77655" w:rsidRPr="00877655">
              <w:rPr>
                <w:rFonts w:ascii="Times New Roman" w:eastAsia="標楷體" w:hAnsi="Times New Roman" w:cs="Times New Roman"/>
                <w:bCs/>
                <w:szCs w:val="24"/>
              </w:rPr>
              <w:t>國</w:t>
            </w:r>
            <w:r w:rsidR="00877655" w:rsidRPr="00877655">
              <w:rPr>
                <w:rFonts w:ascii="Times New Roman" w:eastAsia="標楷體" w:hAnsi="Times New Roman" w:cs="Times New Roman"/>
                <w:bCs/>
                <w:szCs w:val="24"/>
              </w:rPr>
              <w:t>-E-A2</w:t>
            </w:r>
            <w:r w:rsidR="00877655" w:rsidRPr="008776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7B7BF0" w:rsidRPr="0077062F" w14:paraId="014A65A8" w14:textId="58848F5D" w:rsidTr="007B7BF0">
        <w:tc>
          <w:tcPr>
            <w:tcW w:w="5400" w:type="dxa"/>
            <w:gridSpan w:val="5"/>
          </w:tcPr>
          <w:p w14:paraId="42A64FA6" w14:textId="21DAAA94" w:rsidR="007B7BF0" w:rsidRPr="00B354D3" w:rsidRDefault="007B7BF0" w:rsidP="007B7BF0">
            <w:pPr>
              <w:jc w:val="center"/>
              <w:rPr>
                <w:rFonts w:ascii="Times New Roman" w:eastAsia="標楷體" w:hAnsi="Times New Roman"/>
                <w:b/>
                <w:color w:val="538135" w:themeColor="accent6" w:themeShade="BF"/>
                <w:u w:val="single"/>
              </w:rPr>
            </w:pP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概念架構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跨領域用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</w:p>
        </w:tc>
        <w:tc>
          <w:tcPr>
            <w:tcW w:w="5036" w:type="dxa"/>
            <w:gridSpan w:val="5"/>
          </w:tcPr>
          <w:p w14:paraId="707CCE74" w14:textId="5CCEB021" w:rsidR="007B7BF0" w:rsidRPr="00B354D3" w:rsidRDefault="007B7BF0" w:rsidP="007B7BF0">
            <w:pPr>
              <w:jc w:val="center"/>
              <w:rPr>
                <w:rFonts w:ascii="Times New Roman" w:eastAsia="標楷體" w:hAnsi="Times New Roman"/>
                <w:b/>
                <w:color w:val="538135" w:themeColor="accent6" w:themeShade="BF"/>
                <w:u w:val="single"/>
              </w:rPr>
            </w:pP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引導問題</w:t>
            </w:r>
          </w:p>
        </w:tc>
      </w:tr>
      <w:tr w:rsidR="007B7BF0" w:rsidRPr="0077062F" w14:paraId="6995FC8C" w14:textId="2D74B2C1" w:rsidTr="007B7BF0">
        <w:tc>
          <w:tcPr>
            <w:tcW w:w="5400" w:type="dxa"/>
            <w:gridSpan w:val="5"/>
          </w:tcPr>
          <w:p w14:paraId="5FF232DC" w14:textId="59D6BA9B" w:rsidR="007B7BF0" w:rsidRPr="0010289C" w:rsidRDefault="007216FA" w:rsidP="003F681E">
            <w:pPr>
              <w:rPr>
                <w:rFonts w:ascii="Times New Roman" w:eastAsia="標楷體" w:hAnsi="Times New Roman"/>
                <w:b/>
                <w:color w:val="538135" w:themeColor="accent6" w:themeShade="BF"/>
              </w:rPr>
            </w:pPr>
            <w:r>
              <w:rPr>
                <w:rFonts w:ascii="Times New Roman" w:eastAsia="標楷體" w:hAnsi="Times New Roman"/>
                <w:b/>
                <w:noProof/>
                <w:color w:val="538135" w:themeColor="accent6" w:themeShade="BF"/>
              </w:rPr>
              <w:drawing>
                <wp:inline distT="0" distB="0" distL="0" distR="0" wp14:anchorId="1DC1BF53" wp14:editId="287F3115">
                  <wp:extent cx="3289110" cy="1957588"/>
                  <wp:effectExtent l="0" t="0" r="6985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991" cy="199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gridSpan w:val="5"/>
          </w:tcPr>
          <w:p w14:paraId="3B31BA5C" w14:textId="1895F834" w:rsidR="007B7BF0" w:rsidRPr="00160807" w:rsidRDefault="008D7F55" w:rsidP="003F681E">
            <w:pPr>
              <w:rPr>
                <w:rFonts w:ascii="Times New Roman" w:eastAsia="標楷體" w:hAnsi="Times New Roman"/>
                <w:bCs/>
              </w:rPr>
            </w:pPr>
            <w:r w:rsidRPr="00160807">
              <w:rPr>
                <w:rFonts w:ascii="Times New Roman" w:eastAsia="標楷體" w:hAnsi="Times New Roman" w:hint="eastAsia"/>
                <w:bCs/>
              </w:rPr>
              <w:t>1</w:t>
            </w:r>
            <w:r w:rsidRPr="00160807">
              <w:rPr>
                <w:rFonts w:ascii="Times New Roman" w:eastAsia="標楷體" w:hAnsi="Times New Roman"/>
                <w:bCs/>
              </w:rPr>
              <w:t>.</w:t>
            </w:r>
            <w:r w:rsidR="007D1973" w:rsidRPr="00160807">
              <w:rPr>
                <w:rFonts w:ascii="標楷體" w:eastAsia="標楷體" w:hAnsi="標楷體" w:cs="標楷體"/>
                <w:bCs/>
              </w:rPr>
              <w:t>日常生活中什麼時候會用到</w:t>
            </w:r>
            <w:r w:rsidR="007D1973" w:rsidRPr="00160807">
              <w:rPr>
                <w:rFonts w:ascii="標楷體" w:eastAsia="標楷體" w:hAnsi="標楷體" w:cs="標楷體" w:hint="eastAsia"/>
                <w:bCs/>
              </w:rPr>
              <w:t>文書</w:t>
            </w:r>
            <w:r w:rsidR="007D1973" w:rsidRPr="00160807">
              <w:rPr>
                <w:rFonts w:ascii="標楷體" w:eastAsia="標楷體" w:hAnsi="標楷體" w:cs="標楷體"/>
                <w:bCs/>
              </w:rPr>
              <w:t>軟體呢？</w:t>
            </w:r>
          </w:p>
          <w:p w14:paraId="041D9E77" w14:textId="23FA7F87" w:rsidR="008D7F55" w:rsidRPr="00160807" w:rsidRDefault="008D7F55" w:rsidP="009F785A">
            <w:pPr>
              <w:ind w:left="149" w:hangingChars="62" w:hanging="149"/>
              <w:rPr>
                <w:rFonts w:ascii="Times New Roman" w:eastAsia="標楷體" w:hAnsi="Times New Roman"/>
                <w:bCs/>
              </w:rPr>
            </w:pPr>
            <w:r w:rsidRPr="00160807">
              <w:rPr>
                <w:rFonts w:ascii="Times New Roman" w:eastAsia="標楷體" w:hAnsi="Times New Roman" w:hint="eastAsia"/>
                <w:bCs/>
              </w:rPr>
              <w:t>2</w:t>
            </w:r>
            <w:r w:rsidRPr="00160807">
              <w:rPr>
                <w:rFonts w:ascii="Times New Roman" w:eastAsia="標楷體" w:hAnsi="Times New Roman"/>
                <w:bCs/>
              </w:rPr>
              <w:t>.</w:t>
            </w:r>
            <w:r w:rsidR="009F785A">
              <w:rPr>
                <w:rFonts w:ascii="標楷體" w:eastAsia="標楷體" w:hAnsi="標楷體" w:hint="eastAsia"/>
                <w:color w:val="000000" w:themeColor="text1"/>
                <w:szCs w:val="24"/>
              </w:rPr>
              <w:t>想一想，</w:t>
            </w:r>
            <w:r w:rsidR="009F785A" w:rsidRPr="0085225F">
              <w:rPr>
                <w:rFonts w:ascii="標楷體" w:eastAsia="標楷體" w:hAnsi="標楷體" w:hint="eastAsia"/>
                <w:color w:val="000000" w:themeColor="text1"/>
                <w:szCs w:val="24"/>
              </w:rPr>
              <w:t>要怎麼畫出表格，而表格又可以</w:t>
            </w:r>
            <w:r w:rsidR="009F785A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r w:rsidR="009F785A" w:rsidRPr="0085225F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用在哪些文件上</w:t>
            </w:r>
            <w:r w:rsidR="009F785A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  <w:p w14:paraId="44E0D2A1" w14:textId="6E75A423" w:rsidR="008D7F55" w:rsidRPr="00160807" w:rsidRDefault="008D7F55" w:rsidP="003F681E">
            <w:pPr>
              <w:rPr>
                <w:rFonts w:ascii="Times New Roman" w:eastAsia="標楷體" w:hAnsi="Times New Roman"/>
                <w:bCs/>
              </w:rPr>
            </w:pPr>
            <w:r w:rsidRPr="00160807">
              <w:rPr>
                <w:rFonts w:ascii="Times New Roman" w:eastAsia="標楷體" w:hAnsi="Times New Roman" w:hint="eastAsia"/>
                <w:bCs/>
              </w:rPr>
              <w:t>3</w:t>
            </w:r>
            <w:r w:rsidRPr="00160807">
              <w:rPr>
                <w:rFonts w:ascii="Times New Roman" w:eastAsia="標楷體" w:hAnsi="Times New Roman"/>
                <w:bCs/>
              </w:rPr>
              <w:t>.</w:t>
            </w:r>
            <w:r w:rsidR="009F785A">
              <w:rPr>
                <w:rFonts w:ascii="Times New Roman" w:eastAsia="標楷體" w:hAnsi="Times New Roman" w:hint="eastAsia"/>
                <w:bCs/>
              </w:rPr>
              <w:t>想一想，美化、設計流程圖的方法有哪些？</w:t>
            </w:r>
            <w:r w:rsidR="009F785A" w:rsidRPr="00160807">
              <w:rPr>
                <w:rFonts w:ascii="Times New Roman" w:eastAsia="標楷體" w:hAnsi="Times New Roman" w:hint="eastAsia"/>
                <w:bCs/>
              </w:rPr>
              <w:t xml:space="preserve"> </w:t>
            </w:r>
          </w:p>
          <w:p w14:paraId="70FA68D5" w14:textId="5F21BE3B" w:rsidR="008D7F55" w:rsidRPr="00160807" w:rsidRDefault="008D7F55" w:rsidP="003F681E">
            <w:pPr>
              <w:rPr>
                <w:rFonts w:ascii="Times New Roman" w:eastAsia="標楷體" w:hAnsi="Times New Roman"/>
                <w:b/>
                <w:bCs/>
                <w:color w:val="538135" w:themeColor="accent6" w:themeShade="BF"/>
                <w:u w:val="single"/>
              </w:rPr>
            </w:pPr>
            <w:r w:rsidRPr="00160807">
              <w:rPr>
                <w:rFonts w:ascii="Times New Roman" w:eastAsia="標楷體" w:hAnsi="Times New Roman" w:hint="eastAsia"/>
                <w:bCs/>
              </w:rPr>
              <w:t>4</w:t>
            </w:r>
            <w:r w:rsidRPr="00160807">
              <w:rPr>
                <w:rFonts w:ascii="Times New Roman" w:eastAsia="標楷體" w:hAnsi="Times New Roman"/>
                <w:bCs/>
              </w:rPr>
              <w:t>.</w:t>
            </w:r>
            <w:r w:rsidR="007D1973">
              <w:rPr>
                <w:rFonts w:ascii="標楷體" w:eastAsia="標楷體" w:hAnsi="標楷體" w:cs="標楷體"/>
              </w:rPr>
              <w:t>製作「</w:t>
            </w:r>
            <w:r w:rsidR="007D1973">
              <w:rPr>
                <w:rFonts w:ascii="標楷體" w:eastAsia="標楷體" w:hAnsi="標楷體" w:cs="標楷體" w:hint="eastAsia"/>
              </w:rPr>
              <w:t>報告</w:t>
            </w:r>
            <w:r w:rsidR="007D1973">
              <w:rPr>
                <w:rFonts w:ascii="標楷體" w:eastAsia="標楷體" w:hAnsi="標楷體" w:cs="標楷體"/>
              </w:rPr>
              <w:t>」時要準備及注意什麼呢？</w:t>
            </w:r>
          </w:p>
        </w:tc>
      </w:tr>
      <w:tr w:rsidR="00D90304" w:rsidRPr="0077062F" w14:paraId="76CE96E1" w14:textId="77777777" w:rsidTr="00526374">
        <w:tc>
          <w:tcPr>
            <w:tcW w:w="695" w:type="dxa"/>
            <w:shd w:val="clear" w:color="auto" w:fill="D9D9D9" w:themeFill="background1" w:themeFillShade="D9"/>
          </w:tcPr>
          <w:p w14:paraId="018170F8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學</w:t>
            </w: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習重點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5DD78361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學習</w:t>
            </w: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表現</w:t>
            </w:r>
          </w:p>
        </w:tc>
        <w:tc>
          <w:tcPr>
            <w:tcW w:w="3805" w:type="dxa"/>
            <w:gridSpan w:val="3"/>
          </w:tcPr>
          <w:p w14:paraId="2FD7FD4D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lastRenderedPageBreak/>
              <w:t>國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2-II-2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運用適當詞語、正確語法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lastRenderedPageBreak/>
              <w:t>表達想法。</w:t>
            </w:r>
          </w:p>
          <w:p w14:paraId="0C1D48D8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5-II-4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掌握句子和段落的意義與主要概念。</w:t>
            </w:r>
          </w:p>
          <w:p w14:paraId="5A804016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6-II-2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培養感受力、想像力等寫作基本能力。</w:t>
            </w:r>
          </w:p>
          <w:p w14:paraId="05277FFC" w14:textId="77777777" w:rsidR="00F26509" w:rsidRPr="00DA62F7" w:rsidRDefault="00F26509" w:rsidP="00F2650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6-II-3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學習審題、立意、選材、組織等寫作步驟。</w:t>
            </w:r>
          </w:p>
          <w:p w14:paraId="5765A0EA" w14:textId="77777777" w:rsidR="00F26509" w:rsidRPr="00DA62F7" w:rsidRDefault="00F26509" w:rsidP="00F2650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6-II-4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書寫記敘、應用、說明事物的作品。</w:t>
            </w:r>
          </w:p>
          <w:p w14:paraId="2118F787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藝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1-II-6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能使用視覺元素與想像力，豐富創作主題。</w:t>
            </w:r>
          </w:p>
          <w:p w14:paraId="55DCC072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藝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3-II-4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能透過物件蒐集或藝術創作，美化生活環境。</w:t>
            </w:r>
          </w:p>
          <w:p w14:paraId="10CFBD6B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1a-II-1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展現自己能力、興趣與長處，並表達自己的想法和感受。</w:t>
            </w:r>
          </w:p>
          <w:p w14:paraId="0CA269D9" w14:textId="77777777" w:rsidR="00F26509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2d-II-1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體察並感知生活中美感的普遍性與多樣性。</w:t>
            </w:r>
          </w:p>
          <w:p w14:paraId="4DC3513E" w14:textId="77777777" w:rsidR="002A780D" w:rsidRPr="00DA62F7" w:rsidRDefault="00F26509" w:rsidP="00F26509">
            <w:pPr>
              <w:rPr>
                <w:rFonts w:ascii="Times New Roman" w:eastAsia="標楷體" w:hAnsi="Times New Roman"/>
                <w:szCs w:val="24"/>
              </w:rPr>
            </w:pP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3a-II-1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  <w:szCs w:val="24"/>
              </w:rPr>
              <w:t>覺察生活中潛藏危機的情境，提出並演練減低或避免危險的方法。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</w:tcPr>
          <w:p w14:paraId="5910A631" w14:textId="77777777" w:rsidR="002A780D" w:rsidRPr="00DA62F7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A62F7">
              <w:rPr>
                <w:rFonts w:ascii="Times New Roman" w:eastAsia="標楷體" w:hAnsi="Times New Roman" w:hint="eastAsia"/>
                <w:b/>
              </w:rPr>
              <w:lastRenderedPageBreak/>
              <w:t>學習</w:t>
            </w:r>
            <w:r w:rsidRPr="00DA62F7">
              <w:rPr>
                <w:rFonts w:ascii="Times New Roman" w:eastAsia="標楷體" w:hAnsi="Times New Roman" w:hint="eastAsia"/>
                <w:b/>
              </w:rPr>
              <w:lastRenderedPageBreak/>
              <w:t>內容</w:t>
            </w:r>
          </w:p>
        </w:tc>
        <w:tc>
          <w:tcPr>
            <w:tcW w:w="4176" w:type="dxa"/>
            <w:gridSpan w:val="2"/>
          </w:tcPr>
          <w:p w14:paraId="6EC48A80" w14:textId="77777777" w:rsidR="00EA492C" w:rsidRPr="00DA62F7" w:rsidRDefault="00EA492C" w:rsidP="00EA492C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lastRenderedPageBreak/>
              <w:t>國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Ad-II-2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篇章的大意、主旨與簡單</w:t>
            </w:r>
            <w:r w:rsidRPr="00DA62F7">
              <w:rPr>
                <w:rFonts w:ascii="Times New Roman" w:eastAsia="標楷體" w:hAnsi="Times New Roman" w:hint="eastAsia"/>
              </w:rPr>
              <w:lastRenderedPageBreak/>
              <w:t>結構。</w:t>
            </w:r>
          </w:p>
          <w:p w14:paraId="05025580" w14:textId="77777777" w:rsidR="00EA492C" w:rsidRPr="00DA62F7" w:rsidRDefault="00EA492C" w:rsidP="00EA492C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Ad-II-3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故事、童詩、現代散文等。</w:t>
            </w:r>
          </w:p>
          <w:p w14:paraId="4596D2DC" w14:textId="77777777" w:rsidR="007F0CB0" w:rsidRPr="00DA62F7" w:rsidRDefault="007F0CB0" w:rsidP="00EA492C">
            <w:pPr>
              <w:rPr>
                <w:rFonts w:ascii="Times New Roman" w:eastAsia="標楷體" w:hAnsi="Times New Roman"/>
                <w:b/>
                <w:u w:val="single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Bb-II-1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自我情感的表達。</w:t>
            </w:r>
          </w:p>
          <w:p w14:paraId="46242713" w14:textId="77777777" w:rsidR="00EA492C" w:rsidRPr="00DA62F7" w:rsidRDefault="00EA492C" w:rsidP="00EA492C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Bc-III-3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數據、圖表、圖片、工具列等輔助說明。</w:t>
            </w:r>
          </w:p>
          <w:p w14:paraId="73FBE5FB" w14:textId="77777777" w:rsidR="007F6730" w:rsidRPr="00DA62F7" w:rsidRDefault="00EA492C" w:rsidP="00EA492C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國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Be-II-3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在學習應用方面，以心得報告的寫作方法為主。</w:t>
            </w:r>
          </w:p>
          <w:p w14:paraId="624E6D06" w14:textId="77777777" w:rsidR="007F6730" w:rsidRPr="00DA62F7" w:rsidRDefault="007F6730" w:rsidP="007F6730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視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E-II-2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媒材、技法及工具知能。</w:t>
            </w:r>
          </w:p>
          <w:p w14:paraId="67085367" w14:textId="77777777" w:rsidR="0068115A" w:rsidRPr="00DA62F7" w:rsidRDefault="007F6730" w:rsidP="007F6730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視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P-II-2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藝術蒐藏、生活實作、環境布置。</w:t>
            </w:r>
          </w:p>
          <w:p w14:paraId="457485B0" w14:textId="77777777" w:rsidR="00341809" w:rsidRPr="00DA62F7" w:rsidRDefault="00341809" w:rsidP="00341809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Aa-II-3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自我探索的想法與感受。</w:t>
            </w:r>
          </w:p>
          <w:p w14:paraId="223980AA" w14:textId="77777777" w:rsidR="00341809" w:rsidRPr="00DA62F7" w:rsidRDefault="00341809" w:rsidP="00341809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Bd-II-1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生活美感的普遍性與多樣性。</w:t>
            </w:r>
          </w:p>
          <w:p w14:paraId="1309B76D" w14:textId="77777777" w:rsidR="00341809" w:rsidRPr="00DA62F7" w:rsidRDefault="00341809" w:rsidP="00341809">
            <w:pPr>
              <w:rPr>
                <w:rFonts w:ascii="Times New Roman" w:eastAsia="標楷體" w:hAnsi="Times New Roman"/>
              </w:rPr>
            </w:pP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DA62F7">
              <w:rPr>
                <w:rFonts w:ascii="Times New Roman" w:eastAsia="標楷體" w:hAnsi="Times New Roman" w:hint="eastAsia"/>
                <w:b/>
                <w:u w:val="single"/>
              </w:rPr>
              <w:t xml:space="preserve"> Ca-II-1</w:t>
            </w:r>
            <w:r w:rsidRPr="00DA62F7">
              <w:rPr>
                <w:rFonts w:ascii="Times New Roman" w:eastAsia="標楷體" w:hAnsi="Times New Roman" w:hint="eastAsia"/>
              </w:rPr>
              <w:t xml:space="preserve"> </w:t>
            </w:r>
            <w:r w:rsidRPr="00DA62F7">
              <w:rPr>
                <w:rFonts w:ascii="Times New Roman" w:eastAsia="標楷體" w:hAnsi="Times New Roman" w:hint="eastAsia"/>
              </w:rPr>
              <w:t>生活周遭潛藏危機的情境。</w:t>
            </w:r>
          </w:p>
        </w:tc>
      </w:tr>
      <w:tr w:rsidR="002128D5" w:rsidRPr="0077062F" w14:paraId="0FF292EA" w14:textId="77777777" w:rsidTr="002128D5">
        <w:trPr>
          <w:trHeight w:val="2459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E7F1E1C" w14:textId="77777777" w:rsidR="002128D5" w:rsidRPr="002A780D" w:rsidRDefault="002128D5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議題融入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183F0D3D" w14:textId="77777777" w:rsidR="002128D5" w:rsidRDefault="002128D5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1DB3196D" w14:textId="45EB97E7" w:rsidR="002128D5" w:rsidRPr="002A780D" w:rsidRDefault="002128D5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所融入之學習重點</w:t>
            </w:r>
          </w:p>
        </w:tc>
        <w:tc>
          <w:tcPr>
            <w:tcW w:w="8835" w:type="dxa"/>
            <w:gridSpan w:val="7"/>
          </w:tcPr>
          <w:p w14:paraId="611F8A3B" w14:textId="77777777" w:rsidR="002128D5" w:rsidRPr="00141186" w:rsidRDefault="002128D5" w:rsidP="002128D5">
            <w:pPr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科</w:t>
            </w: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-E-A2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>具備探索問題的能力，並能透過科技工具的體驗與實踐處理日常生活問題。</w:t>
            </w:r>
          </w:p>
          <w:p w14:paraId="1206D812" w14:textId="77777777" w:rsidR="002128D5" w:rsidRPr="00141186" w:rsidRDefault="002128D5" w:rsidP="002128D5">
            <w:pPr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科</w:t>
            </w: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-E-A3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>具備運用科技規劃與執行計畫的基本概念，並能應用於日常生活。</w:t>
            </w:r>
          </w:p>
          <w:p w14:paraId="2B9BEDD4" w14:textId="77777777" w:rsidR="002128D5" w:rsidRPr="00141186" w:rsidRDefault="002128D5" w:rsidP="002128D5">
            <w:pPr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科</w:t>
            </w: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-E-B1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>具備科技表達與運算思維的基本素養，並能運用基礎科技與邏輯符號進行人際溝通與概念表達。</w:t>
            </w:r>
          </w:p>
          <w:p w14:paraId="17FF95D7" w14:textId="77777777" w:rsidR="002128D5" w:rsidRPr="00141186" w:rsidRDefault="002128D5" w:rsidP="002128D5">
            <w:pPr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科</w:t>
            </w: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-E-B2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>具備使用基本科技與資訊工具的能力，並理解科技、資訊與媒體的基礎概念。</w:t>
            </w:r>
          </w:p>
          <w:p w14:paraId="78632E42" w14:textId="432418F2" w:rsidR="002128D5" w:rsidRPr="00141186" w:rsidRDefault="002128D5" w:rsidP="002128D5">
            <w:pPr>
              <w:rPr>
                <w:rFonts w:ascii="標楷體" w:eastAsia="標楷體" w:hAnsi="標楷體"/>
                <w:szCs w:val="24"/>
              </w:rPr>
            </w:pP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科</w:t>
            </w:r>
            <w:r w:rsidRPr="0014118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-E-B3</w:t>
            </w:r>
            <w:r w:rsidRPr="0014118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41186">
              <w:rPr>
                <w:rFonts w:ascii="標楷體" w:eastAsia="標楷體" w:hAnsi="標楷體" w:hint="eastAsia"/>
                <w:color w:val="000000"/>
                <w:szCs w:val="24"/>
              </w:rPr>
              <w:t>了解並欣賞科技在藝術創作上的應用。</w:t>
            </w:r>
          </w:p>
        </w:tc>
      </w:tr>
      <w:tr w:rsidR="00DB3F69" w:rsidRPr="0077062F" w14:paraId="2AE1B142" w14:textId="77777777" w:rsidTr="00526374">
        <w:tc>
          <w:tcPr>
            <w:tcW w:w="1601" w:type="dxa"/>
            <w:gridSpan w:val="3"/>
            <w:shd w:val="clear" w:color="auto" w:fill="D9D9D9" w:themeFill="background1" w:themeFillShade="D9"/>
          </w:tcPr>
          <w:p w14:paraId="4DA6E42E" w14:textId="77777777" w:rsidR="00DB3F69" w:rsidRPr="00DB3F69" w:rsidRDefault="00DB3F69" w:rsidP="00DB3F69">
            <w:pPr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8835" w:type="dxa"/>
            <w:gridSpan w:val="7"/>
          </w:tcPr>
          <w:p w14:paraId="168C994C" w14:textId="430E4DC1" w:rsidR="00DB3F69" w:rsidRPr="0077062F" w:rsidRDefault="006911BC" w:rsidP="00190F0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Word</w:t>
            </w:r>
            <w:r w:rsidR="00A503F1" w:rsidRPr="00A503F1">
              <w:rPr>
                <w:rFonts w:ascii="Times New Roman" w:eastAsia="標楷體" w:hAnsi="Times New Roman" w:hint="eastAsia"/>
              </w:rPr>
              <w:t xml:space="preserve"> 201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文書處理</w:t>
            </w:r>
            <w:r w:rsidR="00A503F1">
              <w:rPr>
                <w:rFonts w:ascii="Times New Roman" w:eastAsia="標楷體" w:hAnsi="Times New Roman" w:hint="eastAsia"/>
              </w:rPr>
              <w:t xml:space="preserve"> </w:t>
            </w:r>
            <w:r w:rsidR="00190F06">
              <w:rPr>
                <w:rFonts w:ascii="Times New Roman" w:eastAsia="標楷體" w:hAnsi="Times New Roman" w:hint="eastAsia"/>
              </w:rPr>
              <w:t>(</w:t>
            </w:r>
            <w:r w:rsidR="00F26509">
              <w:rPr>
                <w:rFonts w:ascii="Times New Roman" w:eastAsia="標楷體" w:hAnsi="Times New Roman" w:hint="eastAsia"/>
              </w:rPr>
              <w:t>小石頭</w:t>
            </w:r>
            <w:r w:rsidR="00190F06">
              <w:rPr>
                <w:rFonts w:ascii="Times New Roman" w:eastAsia="標楷體" w:hAnsi="Times New Roman" w:hint="eastAsia"/>
              </w:rPr>
              <w:t>出版</w:t>
            </w:r>
            <w:r w:rsidR="00190F06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B3F69" w:rsidRPr="0077062F" w14:paraId="55E8B31E" w14:textId="77777777" w:rsidTr="00526374">
        <w:tc>
          <w:tcPr>
            <w:tcW w:w="1601" w:type="dxa"/>
            <w:gridSpan w:val="3"/>
            <w:shd w:val="clear" w:color="auto" w:fill="D9D9D9" w:themeFill="background1" w:themeFillShade="D9"/>
          </w:tcPr>
          <w:p w14:paraId="2875729B" w14:textId="4315AF75" w:rsidR="00DB3F69" w:rsidRPr="00DB3F69" w:rsidRDefault="00DB3F69" w:rsidP="00DB3F69">
            <w:pPr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教學資源</w:t>
            </w:r>
          </w:p>
        </w:tc>
        <w:tc>
          <w:tcPr>
            <w:tcW w:w="8835" w:type="dxa"/>
            <w:gridSpan w:val="7"/>
          </w:tcPr>
          <w:p w14:paraId="3CBA6605" w14:textId="41BA26EE" w:rsidR="00DB3F69" w:rsidRPr="0077062F" w:rsidRDefault="00DB3F69" w:rsidP="00383C3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電腦</w:t>
            </w:r>
            <w:r w:rsidR="002128D5">
              <w:rPr>
                <w:rFonts w:ascii="Times New Roman" w:eastAsia="標楷體" w:hAnsi="Times New Roman" w:hint="eastAsia"/>
              </w:rPr>
              <w:t>、</w:t>
            </w:r>
            <w:r w:rsidR="002128D5">
              <w:rPr>
                <w:rFonts w:ascii="Times New Roman" w:eastAsia="標楷體" w:hAnsi="Times New Roman"/>
              </w:rPr>
              <w:t>Word</w:t>
            </w:r>
            <w:r w:rsidR="002128D5" w:rsidRPr="00A503F1">
              <w:rPr>
                <w:rFonts w:ascii="Times New Roman" w:eastAsia="標楷體" w:hAnsi="Times New Roman" w:hint="eastAsia"/>
              </w:rPr>
              <w:t xml:space="preserve"> 201</w:t>
            </w:r>
            <w:r w:rsidR="002128D5">
              <w:rPr>
                <w:rFonts w:ascii="Times New Roman" w:eastAsia="標楷體" w:hAnsi="Times New Roman" w:hint="eastAsia"/>
              </w:rPr>
              <w:t>9</w:t>
            </w:r>
            <w:r w:rsidR="002128D5">
              <w:rPr>
                <w:rFonts w:ascii="Times New Roman" w:eastAsia="標楷體" w:hAnsi="Times New Roman" w:hint="eastAsia"/>
              </w:rPr>
              <w:t>軟體</w:t>
            </w:r>
          </w:p>
        </w:tc>
      </w:tr>
      <w:tr w:rsidR="002A780D" w:rsidRPr="002A780D" w14:paraId="2172BF49" w14:textId="77777777" w:rsidTr="00526374">
        <w:tc>
          <w:tcPr>
            <w:tcW w:w="10436" w:type="dxa"/>
            <w:gridSpan w:val="10"/>
            <w:shd w:val="clear" w:color="auto" w:fill="D9D9D9" w:themeFill="background1" w:themeFillShade="D9"/>
          </w:tcPr>
          <w:p w14:paraId="222C8839" w14:textId="56AF9FD4" w:rsidR="002A780D" w:rsidRPr="002A780D" w:rsidRDefault="001931B3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16030">
              <w:rPr>
                <w:rFonts w:eastAsia="標楷體" w:hAnsi="標楷體" w:hint="eastAsia"/>
                <w:b/>
                <w:noProof/>
              </w:rPr>
              <w:t>學習目標</w:t>
            </w:r>
            <w:r w:rsidRPr="00916030">
              <w:rPr>
                <w:rFonts w:eastAsia="標楷體" w:hAnsi="標楷體" w:hint="eastAsia"/>
                <w:b/>
                <w:noProof/>
              </w:rPr>
              <w:t>(</w:t>
            </w:r>
            <w:r w:rsidRPr="00916030">
              <w:rPr>
                <w:rFonts w:eastAsia="標楷體" w:hAnsi="標楷體" w:hint="eastAsia"/>
                <w:b/>
                <w:noProof/>
              </w:rPr>
              <w:t>參考認知、情意、技能之動詞表撰寫</w:t>
            </w:r>
            <w:r w:rsidRPr="00916030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A780D" w:rsidRPr="0077062F" w14:paraId="54EFF534" w14:textId="77777777" w:rsidTr="00526374">
        <w:tc>
          <w:tcPr>
            <w:tcW w:w="10436" w:type="dxa"/>
            <w:gridSpan w:val="10"/>
          </w:tcPr>
          <w:p w14:paraId="78A5DF72" w14:textId="53AF0813" w:rsidR="00775B6C" w:rsidRPr="00177CE5" w:rsidRDefault="00775B6C" w:rsidP="00775B6C">
            <w:pPr>
              <w:numPr>
                <w:ilvl w:val="0"/>
                <w:numId w:val="1"/>
              </w:numPr>
              <w:snapToGri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77CE5">
              <w:rPr>
                <w:rFonts w:ascii="Times New Roman" w:eastAsia="標楷體" w:hAnsi="Times New Roman" w:cs="Times New Roman"/>
                <w:szCs w:val="24"/>
              </w:rPr>
              <w:t>學生能認識文書處理軟體，並利用文書編輯技巧，將文字與圖片結合，設計出豐富美觀的文件。</w:t>
            </w:r>
          </w:p>
          <w:p w14:paraId="0E79FF4B" w14:textId="77777777" w:rsidR="00775B6C" w:rsidRPr="00177CE5" w:rsidRDefault="00775B6C" w:rsidP="00775B6C">
            <w:pPr>
              <w:numPr>
                <w:ilvl w:val="0"/>
                <w:numId w:val="1"/>
              </w:numPr>
              <w:snapToGri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77CE5">
              <w:rPr>
                <w:rFonts w:ascii="Times New Roman" w:eastAsia="標楷體" w:hAnsi="Times New Roman" w:cs="Times New Roman"/>
                <w:szCs w:val="24"/>
              </w:rPr>
              <w:t>會應用「變化字型、插入與修改圖片、製作表格」等文件編輯的技能，加強對資料的整理、分析、展示與應用的能力。</w:t>
            </w:r>
          </w:p>
          <w:p w14:paraId="7943A2DB" w14:textId="77777777" w:rsidR="00775B6C" w:rsidRPr="00177CE5" w:rsidRDefault="00775B6C" w:rsidP="00775B6C">
            <w:pPr>
              <w:numPr>
                <w:ilvl w:val="0"/>
                <w:numId w:val="1"/>
              </w:numPr>
              <w:snapToGri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77CE5">
              <w:rPr>
                <w:rFonts w:ascii="Times New Roman" w:eastAsia="標楷體" w:hAnsi="Times New Roman" w:cs="Times New Roman"/>
                <w:szCs w:val="24"/>
              </w:rPr>
              <w:t>藉由</w:t>
            </w:r>
            <w:r w:rsidRPr="00177CE5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77CE5">
              <w:rPr>
                <w:rFonts w:ascii="Times New Roman" w:eastAsia="標楷體" w:hAnsi="Times New Roman" w:cs="Times New Roman"/>
                <w:szCs w:val="24"/>
              </w:rPr>
              <w:t>的文書編輯功能，將短文編排、表格、專題報告等等生活上常用文件發揮得淋漓盡致。</w:t>
            </w:r>
          </w:p>
          <w:p w14:paraId="5FE45078" w14:textId="6B9B7C79" w:rsidR="002128D5" w:rsidRPr="00A5236C" w:rsidRDefault="00775B6C" w:rsidP="002128D5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177CE5">
              <w:rPr>
                <w:rFonts w:ascii="Times New Roman" w:eastAsia="標楷體" w:hAnsi="Times New Roman" w:cs="Times New Roman"/>
                <w:szCs w:val="24"/>
              </w:rPr>
              <w:t>學會運用雲端技術，分享作品與編輯文件。</w:t>
            </w:r>
          </w:p>
        </w:tc>
      </w:tr>
    </w:tbl>
    <w:p w14:paraId="7467F169" w14:textId="77777777" w:rsidR="0077062F" w:rsidRDefault="0077062F">
      <w:pPr>
        <w:rPr>
          <w:rFonts w:ascii="Times New Roman" w:eastAsia="標楷體" w:hAnsi="Times New Roman"/>
        </w:rPr>
      </w:pPr>
    </w:p>
    <w:tbl>
      <w:tblPr>
        <w:tblStyle w:val="a3"/>
        <w:tblW w:w="10458" w:type="dxa"/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1701"/>
        <w:gridCol w:w="1259"/>
      </w:tblGrid>
      <w:tr w:rsidR="00DB3F69" w14:paraId="26FC2F89" w14:textId="77777777" w:rsidTr="00AC4BF8">
        <w:tc>
          <w:tcPr>
            <w:tcW w:w="104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A53557" w14:textId="77777777" w:rsidR="00DB3F69" w:rsidRPr="00DB3F69" w:rsidRDefault="00DB3F69" w:rsidP="00A5236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C27CDD" w14:paraId="322818B3" w14:textId="77777777" w:rsidTr="00242BD4">
        <w:tc>
          <w:tcPr>
            <w:tcW w:w="66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B867F2" w14:textId="77777777" w:rsidR="00DB3F69" w:rsidRPr="00DB3F69" w:rsidRDefault="00DB3F69" w:rsidP="00DB3F6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88C33" w14:textId="77777777" w:rsidR="00DB3F69" w:rsidRPr="00DB3F69" w:rsidRDefault="00DB3F69" w:rsidP="00C5535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A75FD6" w14:textId="77777777" w:rsidR="00DB3F69" w:rsidRPr="00DB3F69" w:rsidRDefault="00DB3F69" w:rsidP="00DB3F6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教學資源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147061" w14:textId="77777777" w:rsidR="00DB3F69" w:rsidRPr="00DB3F69" w:rsidRDefault="00DB3F69" w:rsidP="00DB3F6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</w:t>
            </w:r>
          </w:p>
        </w:tc>
      </w:tr>
      <w:tr w:rsidR="00DB3F69" w14:paraId="09B570DD" w14:textId="77777777" w:rsidTr="00242BD4">
        <w:tc>
          <w:tcPr>
            <w:tcW w:w="6648" w:type="dxa"/>
            <w:tcBorders>
              <w:left w:val="single" w:sz="12" w:space="0" w:color="auto"/>
              <w:bottom w:val="nil"/>
            </w:tcBorders>
          </w:tcPr>
          <w:p w14:paraId="47484E3D" w14:textId="258AEFA7" w:rsidR="00DB3F69" w:rsidRDefault="00DB3F69" w:rsidP="0082764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第一單元</w:t>
            </w:r>
            <w:r w:rsidR="00C53BFB">
              <w:rPr>
                <w:rFonts w:ascii="Times New Roman" w:eastAsia="標楷體" w:hAnsi="Times New Roman" w:hint="eastAsia"/>
              </w:rPr>
              <w:t>（第一課</w:t>
            </w:r>
            <w:r w:rsidR="00827646">
              <w:rPr>
                <w:rFonts w:ascii="Times New Roman" w:eastAsia="標楷體" w:hAnsi="Times New Roman" w:hint="eastAsia"/>
              </w:rPr>
              <w:t xml:space="preserve"> </w:t>
            </w:r>
            <w:r w:rsidR="00FE50DC" w:rsidRPr="00FE50DC">
              <w:rPr>
                <w:rFonts w:ascii="Times New Roman" w:eastAsia="標楷體" w:hAnsi="Times New Roman" w:hint="eastAsia"/>
              </w:rPr>
              <w:t>報告老師！我要學</w:t>
            </w:r>
            <w:r w:rsidR="00827646">
              <w:rPr>
                <w:rFonts w:ascii="Times New Roman" w:eastAsia="標楷體" w:hAnsi="Times New Roman" w:hint="eastAsia"/>
              </w:rPr>
              <w:t>文書</w:t>
            </w:r>
            <w:r w:rsidR="00C53BFB">
              <w:rPr>
                <w:rFonts w:ascii="Times New Roman" w:eastAsia="標楷體" w:hAnsi="Times New Roman" w:hint="eastAsia"/>
              </w:rPr>
              <w:t>、第二課</w:t>
            </w:r>
            <w:r w:rsidR="00827646">
              <w:rPr>
                <w:rFonts w:ascii="Times New Roman" w:eastAsia="標楷體" w:hAnsi="Times New Roman" w:hint="eastAsia"/>
              </w:rPr>
              <w:t xml:space="preserve"> </w:t>
            </w:r>
            <w:r w:rsidR="00827646">
              <w:rPr>
                <w:rFonts w:ascii="Times New Roman" w:eastAsia="標楷體" w:hAnsi="Times New Roman" w:hint="eastAsia"/>
              </w:rPr>
              <w:t>老師</w:t>
            </w:r>
            <w:r w:rsidR="00827646">
              <w:rPr>
                <w:rFonts w:ascii="Times New Roman" w:eastAsia="標楷體" w:hAnsi="Times New Roman" w:hint="eastAsia"/>
              </w:rPr>
              <w:t xml:space="preserve"> </w:t>
            </w:r>
            <w:r w:rsidR="00827646">
              <w:rPr>
                <w:rFonts w:ascii="Times New Roman" w:eastAsia="標楷體" w:hAnsi="Times New Roman" w:hint="eastAsia"/>
              </w:rPr>
              <w:t>謝謝您</w:t>
            </w:r>
            <w:r w:rsidR="00827646">
              <w:rPr>
                <w:rFonts w:ascii="Times New Roman" w:eastAsia="標楷體" w:hAnsi="Times New Roman" w:hint="eastAsia"/>
              </w:rPr>
              <w:t>-</w:t>
            </w:r>
            <w:r w:rsidR="00827646">
              <w:rPr>
                <w:rFonts w:ascii="Times New Roman" w:eastAsia="標楷體" w:hAnsi="Times New Roman" w:hint="eastAsia"/>
              </w:rPr>
              <w:t>感謝卡</w:t>
            </w:r>
            <w:r w:rsidR="00C53BFB">
              <w:rPr>
                <w:rFonts w:ascii="Times New Roman" w:eastAsia="標楷體" w:hAnsi="Times New Roman" w:hint="eastAsia"/>
              </w:rPr>
              <w:t>）</w:t>
            </w:r>
          </w:p>
          <w:p w14:paraId="7152BA6F" w14:textId="7A20A66B" w:rsidR="008D7F55" w:rsidRPr="00916030" w:rsidRDefault="008D7F55" w:rsidP="008D7F55">
            <w:pPr>
              <w:jc w:val="center"/>
              <w:rPr>
                <w:rFonts w:eastAsia="標楷體"/>
              </w:rPr>
            </w:pPr>
            <w:r w:rsidRPr="00916030">
              <w:rPr>
                <w:rFonts w:eastAsia="標楷體" w:hint="eastAsia"/>
              </w:rPr>
              <w:t>----------</w:t>
            </w:r>
            <w:r w:rsidRPr="00916030">
              <w:rPr>
                <w:rFonts w:eastAsia="標楷體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一</w:t>
            </w:r>
            <w:r>
              <w:rPr>
                <w:rFonts w:ascii="Times New Roman" w:eastAsia="標楷體" w:hAnsi="Times New Roman" w:hint="eastAsia"/>
              </w:rPr>
              <w:t>~</w:t>
            </w:r>
            <w:r w:rsidR="00E57B36"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節</w:t>
            </w:r>
            <w:r w:rsidRPr="00916030">
              <w:rPr>
                <w:rFonts w:eastAsia="標楷體" w:hint="eastAsia"/>
              </w:rPr>
              <w:t>開始</w:t>
            </w:r>
            <w:r w:rsidRPr="00916030">
              <w:rPr>
                <w:rFonts w:eastAsia="標楷體" w:hint="eastAsia"/>
              </w:rPr>
              <w:t>----------</w:t>
            </w:r>
          </w:p>
          <w:p w14:paraId="0DC73488" w14:textId="77777777" w:rsidR="008D7F55" w:rsidRPr="00916030" w:rsidRDefault="008D7F55" w:rsidP="008D7F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lastRenderedPageBreak/>
              <w:t>壹、教學前準備</w:t>
            </w:r>
          </w:p>
          <w:p w14:paraId="2E36F0CB" w14:textId="4EFC368F" w:rsidR="008D7F55" w:rsidRPr="00916030" w:rsidRDefault="008D7F55" w:rsidP="008D7F55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教師準備：</w:t>
            </w:r>
            <w:r w:rsidR="00115982">
              <w:rPr>
                <w:rFonts w:ascii="標楷體" w:eastAsia="標楷體" w:hAnsi="標楷體" w:hint="eastAsia"/>
              </w:rPr>
              <w:t>卡片、功課表、考卷</w:t>
            </w:r>
            <w:r w:rsidR="00E57B36">
              <w:rPr>
                <w:rFonts w:ascii="標楷體" w:eastAsia="標楷體" w:hAnsi="標楷體" w:hint="eastAsia"/>
              </w:rPr>
              <w:t>、報告</w:t>
            </w:r>
            <w:r w:rsidR="00115982">
              <w:rPr>
                <w:rFonts w:ascii="標楷體" w:eastAsia="標楷體" w:hAnsi="標楷體"/>
              </w:rPr>
              <w:t>……</w:t>
            </w:r>
            <w:r w:rsidR="00115982">
              <w:rPr>
                <w:rFonts w:ascii="標楷體" w:eastAsia="標楷體" w:hAnsi="標楷體" w:hint="eastAsia"/>
              </w:rPr>
              <w:t>等各式各樣的文件。</w:t>
            </w:r>
          </w:p>
          <w:p w14:paraId="0CC055BE" w14:textId="77777777" w:rsidR="008D7F55" w:rsidRPr="00916030" w:rsidRDefault="008D7F55" w:rsidP="008D7F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貳、正式教學</w:t>
            </w:r>
          </w:p>
          <w:p w14:paraId="49A62421" w14:textId="77777777" w:rsidR="008D7F55" w:rsidRPr="00916030" w:rsidRDefault="008D7F55" w:rsidP="008D7F55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05C4D21F" w14:textId="77777777" w:rsidR="008D7F55" w:rsidRPr="00916030" w:rsidRDefault="008D7F55" w:rsidP="008D7F55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r w:rsidRPr="00916030">
              <w:rPr>
                <w:rFonts w:ascii="標楷體" w:eastAsia="標楷體" w:hAnsi="標楷體"/>
                <w:bCs/>
              </w:rPr>
              <w:t>引起動機</w:t>
            </w:r>
            <w:r w:rsidRPr="00916030">
              <w:rPr>
                <w:rFonts w:ascii="標楷體" w:eastAsia="標楷體" w:hAnsi="標楷體" w:hint="eastAsia"/>
                <w:bCs/>
              </w:rPr>
              <w:t>-</w:t>
            </w:r>
          </w:p>
          <w:p w14:paraId="3BEE5161" w14:textId="41DB2582" w:rsidR="0060015E" w:rsidRDefault="008D7F55" w:rsidP="00367A21">
            <w:pPr>
              <w:rPr>
                <w:rFonts w:ascii="Times New Roman" w:eastAsia="標楷體" w:hAnsi="Times New Roman"/>
              </w:rPr>
            </w:pPr>
            <w:r w:rsidRPr="00916030">
              <w:rPr>
                <w:rFonts w:eastAsia="標楷體" w:hint="eastAsia"/>
              </w:rPr>
              <w:t>教師提問：</w:t>
            </w:r>
            <w:r w:rsidR="00177207">
              <w:rPr>
                <w:rFonts w:eastAsia="標楷體" w:hint="eastAsia"/>
              </w:rPr>
              <w:t>新學期的功課表，</w:t>
            </w:r>
            <w:r w:rsidR="00A54AAD">
              <w:rPr>
                <w:rFonts w:eastAsia="標楷體" w:hint="eastAsia"/>
              </w:rPr>
              <w:t>你會</w:t>
            </w:r>
            <w:r w:rsidR="0060015E">
              <w:rPr>
                <w:rFonts w:eastAsia="標楷體" w:hint="eastAsia"/>
              </w:rPr>
              <w:t>想</w:t>
            </w:r>
            <w:r w:rsidR="00A54AAD">
              <w:rPr>
                <w:rFonts w:eastAsia="標楷體" w:hint="eastAsia"/>
              </w:rPr>
              <w:t>用什麼方式來製作</w:t>
            </w:r>
            <w:r w:rsidR="00177207">
              <w:rPr>
                <w:rFonts w:eastAsia="標楷體" w:hint="eastAsia"/>
              </w:rPr>
              <w:t>呢</w:t>
            </w:r>
            <w:r w:rsidR="00A54AAD">
              <w:rPr>
                <w:rFonts w:eastAsia="標楷體" w:hint="eastAsia"/>
              </w:rPr>
              <w:t>？</w:t>
            </w:r>
            <w:r w:rsidR="0060015E">
              <w:rPr>
                <w:rFonts w:eastAsia="標楷體" w:hint="eastAsia"/>
              </w:rPr>
              <w:t>(</w:t>
            </w:r>
            <w:r w:rsidR="0060015E">
              <w:rPr>
                <w:rFonts w:eastAsia="標楷體" w:hint="eastAsia"/>
              </w:rPr>
              <w:t>學生可能回答：用貼紙、用紙筆抄寫、用電腦畫表格再打字</w:t>
            </w:r>
            <w:r w:rsidR="00421A5B">
              <w:rPr>
                <w:rFonts w:ascii="標楷體" w:eastAsia="標楷體" w:hAnsi="標楷體" w:cs="標楷體"/>
                <w:color w:val="000000"/>
                <w:szCs w:val="24"/>
              </w:rPr>
              <w:t>……</w:t>
            </w:r>
            <w:r w:rsidR="0060015E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14:paraId="3E2DF43A" w14:textId="77777777" w:rsidR="00DB3F69" w:rsidRDefault="00DB3F69" w:rsidP="00C5535A">
            <w:pPr>
              <w:rPr>
                <w:rFonts w:ascii="Times New Roman" w:eastAsia="標楷體" w:hAnsi="Times New Roman"/>
                <w:b/>
              </w:rPr>
            </w:pPr>
          </w:p>
          <w:p w14:paraId="6E7580CC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6B771784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43F4A315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629E1D80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0440DF5C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7C58A849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6FD66F17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4EC86E2F" w14:textId="77777777" w:rsidR="00242BD4" w:rsidRDefault="00242BD4" w:rsidP="00C5535A">
            <w:pPr>
              <w:rPr>
                <w:rFonts w:ascii="Times New Roman" w:eastAsia="標楷體" w:hAnsi="Times New Roman"/>
                <w:b/>
              </w:rPr>
            </w:pPr>
          </w:p>
          <w:p w14:paraId="694EA197" w14:textId="0E2C0329" w:rsidR="00242BD4" w:rsidRPr="00242BD4" w:rsidRDefault="00242BD4" w:rsidP="00242B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2BD4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242BD4">
              <w:rPr>
                <w:rFonts w:ascii="Times New Roman" w:eastAsia="標楷體" w:hAnsi="Times New Roman" w:hint="eastAsia"/>
                <w:b/>
                <w:szCs w:val="24"/>
              </w:rPr>
              <w:t>分</w:t>
            </w:r>
          </w:p>
          <w:p w14:paraId="618856B7" w14:textId="77777777" w:rsidR="00242BD4" w:rsidRPr="00242BD4" w:rsidRDefault="00242BD4" w:rsidP="00242B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6ECC70B4" w14:textId="77777777" w:rsidR="00242BD4" w:rsidRPr="00242BD4" w:rsidRDefault="00242BD4" w:rsidP="00242B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0B4BA33" w14:textId="321A21F5" w:rsidR="00242BD4" w:rsidRPr="00DB3F69" w:rsidRDefault="00242BD4" w:rsidP="00242BD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13E8B38" w14:textId="77777777" w:rsidR="00DB42A2" w:rsidRDefault="00DB42A2" w:rsidP="00DB42A2">
            <w:pPr>
              <w:rPr>
                <w:rFonts w:ascii="Times New Roman" w:eastAsia="標楷體" w:hAnsi="Times New Roman"/>
              </w:rPr>
            </w:pPr>
          </w:p>
          <w:p w14:paraId="011BEF65" w14:textId="77777777" w:rsidR="00DB42A2" w:rsidRDefault="00DB42A2" w:rsidP="00DB42A2">
            <w:pPr>
              <w:rPr>
                <w:rFonts w:ascii="Times New Roman" w:eastAsia="標楷體" w:hAnsi="Times New Roman"/>
              </w:rPr>
            </w:pPr>
          </w:p>
          <w:p w14:paraId="62E8C43A" w14:textId="77777777" w:rsidR="00DB42A2" w:rsidRDefault="00DB42A2" w:rsidP="00DB42A2">
            <w:pPr>
              <w:rPr>
                <w:rFonts w:ascii="Times New Roman" w:eastAsia="標楷體" w:hAnsi="Times New Roman"/>
              </w:rPr>
            </w:pPr>
          </w:p>
          <w:p w14:paraId="64C7B1D4" w14:textId="77777777" w:rsidR="00DB42A2" w:rsidRDefault="00DB42A2" w:rsidP="00DB42A2">
            <w:pPr>
              <w:rPr>
                <w:rFonts w:ascii="Times New Roman" w:eastAsia="標楷體" w:hAnsi="Times New Roman"/>
              </w:rPr>
            </w:pPr>
          </w:p>
          <w:p w14:paraId="37A9FE18" w14:textId="77777777" w:rsidR="00DB42A2" w:rsidRDefault="00DB42A2" w:rsidP="00DB42A2">
            <w:pPr>
              <w:rPr>
                <w:rFonts w:ascii="Times New Roman" w:eastAsia="標楷體" w:hAnsi="Times New Roman"/>
              </w:rPr>
            </w:pPr>
          </w:p>
          <w:p w14:paraId="705806B3" w14:textId="77777777" w:rsidR="00DB3F69" w:rsidRPr="00DB42A2" w:rsidRDefault="00DB3F69" w:rsidP="00367A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bottom w:val="nil"/>
              <w:right w:val="single" w:sz="12" w:space="0" w:color="auto"/>
            </w:tcBorders>
          </w:tcPr>
          <w:p w14:paraId="3780C14D" w14:textId="77777777" w:rsidR="00DB3F69" w:rsidRDefault="00DB3F69" w:rsidP="00DB3F69">
            <w:pPr>
              <w:rPr>
                <w:rFonts w:ascii="Times New Roman" w:eastAsia="標楷體" w:hAnsi="Times New Roman"/>
              </w:rPr>
            </w:pPr>
          </w:p>
          <w:p w14:paraId="33E9B640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5FEF2A9C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16921285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4ADD6851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7D9F9BA6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33192907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468C14B5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2225447B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33FCA06A" w14:textId="5CF33703" w:rsidR="00242BD4" w:rsidRDefault="00242BD4" w:rsidP="00DB3F6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  <w:p w14:paraId="69A1AE62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2F11E7B7" w14:textId="77777777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  <w:p w14:paraId="7C05E880" w14:textId="7AABE234" w:rsidR="00242BD4" w:rsidRDefault="00242BD4" w:rsidP="00DB3F69">
            <w:pPr>
              <w:rPr>
                <w:rFonts w:ascii="Times New Roman" w:eastAsia="標楷體" w:hAnsi="Times New Roman"/>
              </w:rPr>
            </w:pPr>
          </w:p>
        </w:tc>
      </w:tr>
      <w:tr w:rsidR="00C5535A" w14:paraId="77577E75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3A3906D5" w14:textId="77777777" w:rsidR="008D7F55" w:rsidRPr="00916030" w:rsidRDefault="008D7F55" w:rsidP="008D7F55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lastRenderedPageBreak/>
              <w:t>【發展活動】</w:t>
            </w:r>
          </w:p>
          <w:p w14:paraId="4EAB6DDA" w14:textId="74E1B1E1" w:rsidR="00242BD4" w:rsidRPr="004B66F4" w:rsidRDefault="00242BD4" w:rsidP="00242BD4">
            <w:pPr>
              <w:rPr>
                <w:rFonts w:ascii="Times New Roman" w:eastAsia="標楷體" w:hAnsi="Times New Roman"/>
              </w:rPr>
            </w:pPr>
            <w:r w:rsidRPr="004B66F4">
              <w:rPr>
                <w:rFonts w:ascii="Times New Roman" w:eastAsia="標楷體" w:hAnsi="Times New Roman" w:hint="eastAsia"/>
              </w:rPr>
              <w:t>第一課</w:t>
            </w:r>
            <w:r w:rsidRPr="004B66F4">
              <w:rPr>
                <w:rFonts w:ascii="Times New Roman" w:eastAsia="標楷體" w:hAnsi="Times New Roman" w:hint="eastAsia"/>
              </w:rPr>
              <w:t xml:space="preserve"> </w:t>
            </w:r>
            <w:r w:rsidRPr="004B66F4">
              <w:rPr>
                <w:rFonts w:ascii="Times New Roman" w:eastAsia="標楷體" w:hAnsi="Times New Roman" w:hint="eastAsia"/>
              </w:rPr>
              <w:t>報告老師！我要學文書</w:t>
            </w:r>
          </w:p>
          <w:p w14:paraId="1171F043" w14:textId="1659D9A2" w:rsidR="00115982" w:rsidRPr="00115982" w:rsidRDefault="00115982" w:rsidP="00242BD4">
            <w:pPr>
              <w:rPr>
                <w:rFonts w:ascii="Times New Roman" w:eastAsia="標楷體" w:hAnsi="Times New Roman"/>
              </w:rPr>
            </w:pPr>
            <w:r w:rsidRPr="00115982">
              <w:rPr>
                <w:rFonts w:eastAsia="標楷體" w:hint="eastAsia"/>
              </w:rPr>
              <w:t>教師提問：古時候沒有電腦，只能用紙筆來寫字，現在電腦的文書軟體可以做出各式各樣的文件，</w:t>
            </w:r>
            <w:r w:rsidRPr="00115982">
              <w:rPr>
                <w:rFonts w:ascii="Times New Roman" w:eastAsia="標楷體" w:hAnsi="Times New Roman" w:hint="eastAsia"/>
              </w:rPr>
              <w:t>我們的生活中，什麼時候會需要使用文書處理軟體呢？</w:t>
            </w:r>
            <w:r w:rsidRPr="00115982">
              <w:rPr>
                <w:rFonts w:ascii="Times New Roman" w:eastAsia="標楷體" w:hAnsi="Times New Roman" w:hint="eastAsia"/>
              </w:rPr>
              <w:t>(</w:t>
            </w:r>
            <w:r w:rsidRPr="00115982">
              <w:rPr>
                <w:rFonts w:ascii="Times New Roman" w:eastAsia="標楷體" w:hAnsi="Times New Roman" w:hint="eastAsia"/>
              </w:rPr>
              <w:t>學生可能回答：卡片、報告</w:t>
            </w:r>
            <w:r w:rsidRPr="00115982">
              <w:rPr>
                <w:rFonts w:ascii="Times New Roman" w:eastAsia="標楷體" w:hAnsi="Times New Roman"/>
              </w:rPr>
              <w:t>……</w:t>
            </w:r>
            <w:r w:rsidRPr="00115982">
              <w:rPr>
                <w:rFonts w:ascii="Times New Roman" w:eastAsia="標楷體" w:hAnsi="Times New Roman" w:hint="eastAsia"/>
              </w:rPr>
              <w:t>)</w:t>
            </w:r>
          </w:p>
          <w:p w14:paraId="21A229E0" w14:textId="1E495982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引導學生</w:t>
            </w:r>
            <w:r w:rsidR="00242BD4" w:rsidRPr="00571EB2">
              <w:rPr>
                <w:sz w:val="24"/>
                <w:szCs w:val="24"/>
              </w:rPr>
              <w:t>認識文書處理</w:t>
            </w:r>
            <w:r w:rsidR="008C2A70" w:rsidRPr="00571EB2">
              <w:rPr>
                <w:rFonts w:hint="eastAsia"/>
                <w:sz w:val="24"/>
                <w:szCs w:val="24"/>
              </w:rPr>
              <w:t>軟體</w:t>
            </w:r>
            <w:r w:rsidR="00242BD4" w:rsidRPr="00571EB2">
              <w:rPr>
                <w:sz w:val="24"/>
                <w:szCs w:val="24"/>
              </w:rPr>
              <w:t>。</w:t>
            </w:r>
          </w:p>
          <w:p w14:paraId="652D3C82" w14:textId="11A7E5B0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請學生說說看，使</w:t>
            </w:r>
            <w:r w:rsidR="00242BD4" w:rsidRPr="00571EB2">
              <w:rPr>
                <w:sz w:val="24"/>
                <w:szCs w:val="24"/>
              </w:rPr>
              <w:t>用</w:t>
            </w:r>
            <w:r w:rsidR="00242BD4" w:rsidRPr="00571EB2">
              <w:rPr>
                <w:sz w:val="24"/>
                <w:szCs w:val="24"/>
              </w:rPr>
              <w:t>Word</w:t>
            </w:r>
            <w:r w:rsidR="00242BD4" w:rsidRPr="00571EB2">
              <w:rPr>
                <w:sz w:val="24"/>
                <w:szCs w:val="24"/>
              </w:rPr>
              <w:t>可以做什麼</w:t>
            </w:r>
            <w:r w:rsidR="00242BD4" w:rsidRPr="00571EB2">
              <w:rPr>
                <w:rFonts w:hint="eastAsia"/>
                <w:sz w:val="24"/>
                <w:szCs w:val="24"/>
              </w:rPr>
              <w:t>？</w:t>
            </w:r>
          </w:p>
          <w:p w14:paraId="137721AB" w14:textId="7104682D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說明</w:t>
            </w:r>
            <w:r w:rsidR="00242BD4" w:rsidRPr="00571EB2">
              <w:rPr>
                <w:sz w:val="24"/>
                <w:szCs w:val="24"/>
              </w:rPr>
              <w:t>常見的文書處理軟體。</w:t>
            </w:r>
          </w:p>
          <w:p w14:paraId="5C5359D0" w14:textId="74B4217C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指導學生</w:t>
            </w:r>
            <w:r w:rsidR="00242BD4" w:rsidRPr="00571EB2">
              <w:rPr>
                <w:sz w:val="24"/>
                <w:szCs w:val="24"/>
              </w:rPr>
              <w:t>認識</w:t>
            </w:r>
            <w:r w:rsidR="00242BD4" w:rsidRPr="00571EB2">
              <w:rPr>
                <w:sz w:val="24"/>
                <w:szCs w:val="24"/>
              </w:rPr>
              <w:t>Word</w:t>
            </w:r>
            <w:r w:rsidR="00242BD4" w:rsidRPr="00571EB2">
              <w:rPr>
                <w:sz w:val="24"/>
                <w:szCs w:val="24"/>
              </w:rPr>
              <w:t>操作介面。</w:t>
            </w:r>
          </w:p>
          <w:p w14:paraId="04A95F5A" w14:textId="602B2D95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指導學生練習並學會</w:t>
            </w:r>
            <w:r w:rsidR="00242BD4" w:rsidRPr="00571EB2">
              <w:rPr>
                <w:sz w:val="24"/>
                <w:szCs w:val="24"/>
              </w:rPr>
              <w:t>文字與符號的輸入。</w:t>
            </w:r>
          </w:p>
          <w:p w14:paraId="70BBAA8D" w14:textId="26EBB111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242BD4" w:rsidRPr="00571EB2">
              <w:rPr>
                <w:rFonts w:hint="eastAsia"/>
                <w:sz w:val="24"/>
                <w:szCs w:val="24"/>
              </w:rPr>
              <w:t>指導學生練習並學會</w:t>
            </w:r>
            <w:r w:rsidR="00242BD4" w:rsidRPr="00571EB2">
              <w:rPr>
                <w:sz w:val="24"/>
                <w:szCs w:val="24"/>
              </w:rPr>
              <w:t>設定文字格式。</w:t>
            </w:r>
          </w:p>
          <w:p w14:paraId="6A8ADF87" w14:textId="3AF49EC9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242BD4" w:rsidRPr="00571EB2">
              <w:rPr>
                <w:rFonts w:hint="eastAsia"/>
                <w:sz w:val="24"/>
                <w:szCs w:val="24"/>
              </w:rPr>
              <w:t>指導學生練習並學會</w:t>
            </w:r>
            <w:r w:rsidR="00242BD4" w:rsidRPr="00571EB2">
              <w:rPr>
                <w:sz w:val="24"/>
                <w:szCs w:val="24"/>
              </w:rPr>
              <w:t>開啟與儲存檔案。</w:t>
            </w:r>
          </w:p>
          <w:p w14:paraId="6CAE2511" w14:textId="1DD7608A" w:rsidR="00242BD4" w:rsidRPr="00571EB2" w:rsidRDefault="007D6D2D" w:rsidP="007D6D2D">
            <w:pPr>
              <w:pStyle w:val="-10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42BD4" w:rsidRPr="00571EB2">
              <w:rPr>
                <w:rFonts w:hint="eastAsia"/>
                <w:sz w:val="24"/>
                <w:szCs w:val="24"/>
              </w:rPr>
              <w:t>引導學生</w:t>
            </w:r>
            <w:r w:rsidR="00242BD4" w:rsidRPr="00571EB2">
              <w:rPr>
                <w:sz w:val="24"/>
                <w:szCs w:val="24"/>
              </w:rPr>
              <w:t>認識常見的文件檔案格式與雲端硬碟的應用。</w:t>
            </w:r>
          </w:p>
          <w:p w14:paraId="10B7733A" w14:textId="6BFEAB7E" w:rsidR="00C5535A" w:rsidRPr="00242BD4" w:rsidRDefault="00C5535A" w:rsidP="008D7F55">
            <w:pPr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A27B35" w14:textId="77777777" w:rsidR="00782A13" w:rsidRDefault="00782A13" w:rsidP="00367A2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68CC4099" w14:textId="2E7DC2AF" w:rsidR="00C5535A" w:rsidRDefault="00A5236C" w:rsidP="00367A21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  <w:r w:rsidR="00367A21" w:rsidRPr="00242BD4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="00367A21" w:rsidRPr="00242BD4">
              <w:rPr>
                <w:rFonts w:ascii="Times New Roman" w:eastAsia="標楷體" w:hAnsi="Times New Roman" w:hint="eastAsia"/>
                <w:b/>
                <w:szCs w:val="24"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992971" w14:textId="77777777" w:rsidR="00DB4D23" w:rsidRDefault="00DB4D23" w:rsidP="00367A21">
            <w:pPr>
              <w:rPr>
                <w:rFonts w:ascii="Times New Roman" w:eastAsia="標楷體" w:hAnsi="Times New Roman"/>
              </w:rPr>
            </w:pPr>
          </w:p>
          <w:p w14:paraId="489761C4" w14:textId="435E2408" w:rsidR="00367A21" w:rsidRDefault="00367A21" w:rsidP="00367A2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老師教學網站互動多媒體：</w:t>
            </w:r>
          </w:p>
          <w:p w14:paraId="32BBD381" w14:textId="77777777" w:rsidR="00367A21" w:rsidRDefault="00367A21" w:rsidP="00367A21">
            <w:pPr>
              <w:rPr>
                <w:rFonts w:ascii="Times New Roman" w:eastAsia="標楷體" w:hAnsi="Times New Roman"/>
              </w:rPr>
            </w:pPr>
            <w:r w:rsidRPr="00FE50DC">
              <w:rPr>
                <w:rFonts w:ascii="Times New Roman" w:eastAsia="標楷體" w:hAnsi="Times New Roman" w:hint="eastAsia"/>
              </w:rPr>
              <w:t>【</w:t>
            </w:r>
            <w:r>
              <w:rPr>
                <w:rFonts w:ascii="Times New Roman" w:eastAsia="標楷體" w:hAnsi="Times New Roman" w:hint="eastAsia"/>
              </w:rPr>
              <w:t>文書軟體</w:t>
            </w:r>
            <w:r w:rsidRPr="00FE50DC">
              <w:rPr>
                <w:rFonts w:ascii="Times New Roman" w:eastAsia="標楷體" w:hAnsi="Times New Roman" w:hint="eastAsia"/>
              </w:rPr>
              <w:t>能做什麼】</w:t>
            </w:r>
          </w:p>
          <w:p w14:paraId="5C53B827" w14:textId="32FEEDAE" w:rsidR="00367A21" w:rsidRDefault="00367A21" w:rsidP="00367A21">
            <w:pPr>
              <w:rPr>
                <w:rFonts w:ascii="Times New Roman" w:eastAsia="標楷體" w:hAnsi="Times New Roman"/>
              </w:rPr>
            </w:pPr>
            <w:r w:rsidRPr="00FE50DC">
              <w:rPr>
                <w:rFonts w:ascii="Times New Roman" w:eastAsia="標楷體" w:hAnsi="Times New Roman" w:hint="eastAsia"/>
              </w:rPr>
              <w:t>【認識</w:t>
            </w:r>
            <w:r>
              <w:rPr>
                <w:rFonts w:ascii="Times New Roman" w:eastAsia="標楷體" w:hAnsi="Times New Roman"/>
              </w:rPr>
              <w:t>Word 2019</w:t>
            </w:r>
            <w:r w:rsidRPr="00FE50DC">
              <w:rPr>
                <w:rFonts w:ascii="Times New Roman" w:eastAsia="標楷體" w:hAnsi="Times New Roman" w:hint="eastAsia"/>
              </w:rPr>
              <w:t>介面】</w:t>
            </w:r>
          </w:p>
          <w:p w14:paraId="7ED72730" w14:textId="77777777" w:rsidR="00C5535A" w:rsidRPr="00367A21" w:rsidRDefault="00C5535A" w:rsidP="00DB42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31A54128" w14:textId="77777777" w:rsidR="00DB4D23" w:rsidRDefault="00DB4D23" w:rsidP="00DB3F69">
            <w:pPr>
              <w:rPr>
                <w:rFonts w:ascii="Times New Roman" w:eastAsia="標楷體" w:hAnsi="Times New Roman"/>
              </w:rPr>
            </w:pPr>
          </w:p>
          <w:p w14:paraId="1F075513" w14:textId="47D7820E" w:rsidR="00C5535A" w:rsidRDefault="00242BD4" w:rsidP="00DB3F6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口語評量實作評量</w:t>
            </w:r>
          </w:p>
        </w:tc>
      </w:tr>
      <w:tr w:rsidR="00C27CDD" w14:paraId="768014C4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69A9F2CE" w14:textId="77777777" w:rsidR="00242BD4" w:rsidRPr="00A4554E" w:rsidRDefault="00242BD4" w:rsidP="00242BD4">
            <w:pPr>
              <w:rPr>
                <w:rFonts w:ascii="Times New Roman" w:eastAsia="標楷體" w:hAnsi="Times New Roman" w:cs="Times New Roman"/>
              </w:rPr>
            </w:pPr>
            <w:r w:rsidRPr="00A4554E">
              <w:rPr>
                <w:rFonts w:ascii="Times New Roman" w:eastAsia="標楷體" w:hAnsi="Times New Roman" w:cs="Times New Roman"/>
              </w:rPr>
              <w:t>第二課</w:t>
            </w:r>
            <w:r w:rsidRPr="00A4554E">
              <w:rPr>
                <w:rFonts w:ascii="Times New Roman" w:eastAsia="標楷體" w:hAnsi="Times New Roman" w:cs="Times New Roman"/>
              </w:rPr>
              <w:t xml:space="preserve"> </w:t>
            </w:r>
            <w:r w:rsidRPr="00A4554E">
              <w:rPr>
                <w:rFonts w:ascii="Times New Roman" w:eastAsia="標楷體" w:hAnsi="Times New Roman" w:cs="Times New Roman"/>
              </w:rPr>
              <w:t>老師</w:t>
            </w:r>
            <w:r w:rsidRPr="00A4554E">
              <w:rPr>
                <w:rFonts w:ascii="Times New Roman" w:eastAsia="標楷體" w:hAnsi="Times New Roman" w:cs="Times New Roman"/>
              </w:rPr>
              <w:t xml:space="preserve"> </w:t>
            </w:r>
            <w:r w:rsidRPr="00A4554E">
              <w:rPr>
                <w:rFonts w:ascii="Times New Roman" w:eastAsia="標楷體" w:hAnsi="Times New Roman" w:cs="Times New Roman"/>
              </w:rPr>
              <w:t>謝謝您</w:t>
            </w:r>
            <w:r w:rsidRPr="00A4554E">
              <w:rPr>
                <w:rFonts w:ascii="Times New Roman" w:eastAsia="標楷體" w:hAnsi="Times New Roman" w:cs="Times New Roman"/>
              </w:rPr>
              <w:t>-</w:t>
            </w:r>
            <w:r w:rsidRPr="00A4554E">
              <w:rPr>
                <w:rFonts w:ascii="Times New Roman" w:eastAsia="標楷體" w:hAnsi="Times New Roman" w:cs="Times New Roman"/>
              </w:rPr>
              <w:t>感謝卡</w:t>
            </w:r>
          </w:p>
          <w:p w14:paraId="37D4C42B" w14:textId="4A7ED896" w:rsidR="00242BD4" w:rsidRPr="00A4554E" w:rsidRDefault="004B66F4" w:rsidP="004B66F4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57B3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E57B36">
              <w:rPr>
                <w:rFonts w:ascii="Times New Roman" w:eastAsia="標楷體" w:hAnsi="Times New Roman" w:cs="Times New Roman" w:hint="eastAsia"/>
                <w:szCs w:val="24"/>
              </w:rPr>
              <w:t>教師展示各種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卡片</w:t>
            </w:r>
            <w:r w:rsidR="00E57B36">
              <w:rPr>
                <w:rFonts w:ascii="Times New Roman" w:eastAsia="標楷體" w:hAnsi="Times New Roman" w:cs="Times New Roman" w:hint="eastAsia"/>
                <w:szCs w:val="24"/>
              </w:rPr>
              <w:t>，與學生討論卡片的設計與排版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8767EB5" w14:textId="325E04CB" w:rsidR="00242BD4" w:rsidRPr="00A4554E" w:rsidRDefault="004B66F4" w:rsidP="00E170CD">
            <w:pPr>
              <w:snapToGrid w:val="0"/>
              <w:ind w:left="163" w:rightChars="10" w:right="24" w:hangingChars="68" w:hanging="1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指導學生練習並學會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設定版面配置，自訂卡片大小、方向、邊界。</w:t>
            </w:r>
          </w:p>
          <w:p w14:paraId="74E7E4D4" w14:textId="4CE59D9C" w:rsidR="00242BD4" w:rsidRPr="00A4554E" w:rsidRDefault="004B66F4" w:rsidP="004B66F4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指導學生練習並學會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文字對齊設定。</w:t>
            </w:r>
          </w:p>
          <w:p w14:paraId="7F429B9D" w14:textId="0A836583" w:rsidR="00242BD4" w:rsidRPr="00A4554E" w:rsidRDefault="004B66F4" w:rsidP="004B66F4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指導學生練習並學會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尺規的應用：首行縮排、首行凸排。</w:t>
            </w:r>
          </w:p>
          <w:p w14:paraId="3958C6F4" w14:textId="376EE551" w:rsidR="00242BD4" w:rsidRPr="00A4554E" w:rsidRDefault="004B66F4" w:rsidP="004B66F4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指導學生練習並學會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內使用搜尋與插入線上圖片。</w:t>
            </w:r>
          </w:p>
          <w:p w14:paraId="1B2949F2" w14:textId="51518753" w:rsidR="00242BD4" w:rsidRPr="00A4554E" w:rsidRDefault="004B66F4" w:rsidP="004B66F4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554E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="002C2195" w:rsidRPr="00A4554E">
              <w:rPr>
                <w:rFonts w:ascii="Times New Roman" w:eastAsia="標楷體" w:hAnsi="Times New Roman" w:cs="Times New Roman"/>
                <w:szCs w:val="24"/>
              </w:rPr>
              <w:t>指導學生練習並學會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文繞圖設定</w:t>
            </w:r>
            <w:r w:rsidR="002C219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插入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PNG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圖片。</w:t>
            </w:r>
          </w:p>
          <w:p w14:paraId="729B566C" w14:textId="592AD579" w:rsidR="00DB3F69" w:rsidRPr="00A4554E" w:rsidRDefault="002C2195" w:rsidP="00447A45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4554E" w:rsidRPr="00A4554E">
              <w:rPr>
                <w:rFonts w:ascii="Times New Roman" w:eastAsia="標楷體" w:hAnsi="Times New Roman" w:cs="Times New Roman"/>
                <w:szCs w:val="24"/>
              </w:rPr>
              <w:t>引導學生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認識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JPG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PNG</w:t>
            </w:r>
            <w:r w:rsidR="00242BD4" w:rsidRPr="00A4554E">
              <w:rPr>
                <w:rFonts w:ascii="Times New Roman" w:eastAsia="標楷體" w:hAnsi="Times New Roman" w:cs="Times New Roman"/>
                <w:szCs w:val="24"/>
              </w:rPr>
              <w:t>的差別與透明效果。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4F5A41" w14:textId="5E5C9603" w:rsidR="00580708" w:rsidRPr="00A4554E" w:rsidRDefault="00242BD4" w:rsidP="00C5535A">
            <w:pPr>
              <w:rPr>
                <w:rFonts w:ascii="Times New Roman" w:eastAsia="標楷體" w:hAnsi="Times New Roman" w:cs="Times New Roman"/>
                <w:b/>
              </w:rPr>
            </w:pPr>
            <w:r w:rsidRPr="00A4554E">
              <w:rPr>
                <w:rFonts w:ascii="Times New Roman" w:eastAsia="標楷體" w:hAnsi="Times New Roman" w:cs="Times New Roman"/>
                <w:b/>
              </w:rPr>
              <w:t>7</w:t>
            </w:r>
            <w:r w:rsidR="00E57B36">
              <w:rPr>
                <w:rFonts w:ascii="Times New Roman" w:eastAsia="標楷體" w:hAnsi="Times New Roman" w:cs="Times New Roman"/>
                <w:b/>
              </w:rPr>
              <w:t>5</w:t>
            </w:r>
            <w:r w:rsidRPr="00A4554E">
              <w:rPr>
                <w:rFonts w:ascii="Times New Roman" w:eastAsia="標楷體" w:hAnsi="Times New Roman" w:cs="Times New Roman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662AFA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  <w:r w:rsidRPr="000E29CF">
              <w:rPr>
                <w:rFonts w:ascii="Times New Roman" w:eastAsia="標楷體" w:hAnsi="Times New Roman" w:hint="eastAsia"/>
              </w:rPr>
              <w:t>【版面配置的技巧】</w:t>
            </w:r>
          </w:p>
          <w:p w14:paraId="3D8BB5E0" w14:textId="77777777" w:rsidR="00242BD4" w:rsidRPr="000E29CF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7F123A95" w14:textId="77777777" w:rsidR="00E57B36" w:rsidRDefault="00E57B36" w:rsidP="00242BD4">
            <w:pPr>
              <w:rPr>
                <w:rFonts w:ascii="Times New Roman" w:eastAsia="標楷體" w:hAnsi="Times New Roman"/>
              </w:rPr>
            </w:pPr>
          </w:p>
          <w:p w14:paraId="375487EF" w14:textId="77777777" w:rsidR="00E57B36" w:rsidRDefault="00E57B36" w:rsidP="00242BD4">
            <w:pPr>
              <w:rPr>
                <w:rFonts w:ascii="Times New Roman" w:eastAsia="標楷體" w:hAnsi="Times New Roman"/>
              </w:rPr>
            </w:pPr>
          </w:p>
          <w:p w14:paraId="47020D77" w14:textId="77777777" w:rsidR="00E57B36" w:rsidRDefault="00E57B36" w:rsidP="00242BD4">
            <w:pPr>
              <w:rPr>
                <w:rFonts w:ascii="Times New Roman" w:eastAsia="標楷體" w:hAnsi="Times New Roman"/>
              </w:rPr>
            </w:pPr>
          </w:p>
          <w:p w14:paraId="1B46548B" w14:textId="5B584989" w:rsidR="00DB3F69" w:rsidRDefault="00242BD4" w:rsidP="00E57B36">
            <w:pPr>
              <w:rPr>
                <w:rFonts w:ascii="Times New Roman" w:eastAsia="標楷體" w:hAnsi="Times New Roman"/>
              </w:rPr>
            </w:pPr>
            <w:r w:rsidRPr="000E29CF">
              <w:rPr>
                <w:rFonts w:ascii="Times New Roman" w:eastAsia="標楷體" w:hAnsi="Times New Roman" w:hint="eastAsia"/>
              </w:rPr>
              <w:t>【什麼是去背圖片】</w:t>
            </w: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42625AB" w14:textId="1E8E5414" w:rsidR="00DB3F69" w:rsidRDefault="00242BD4" w:rsidP="00DB3F6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口語評量實作評量</w:t>
            </w:r>
          </w:p>
        </w:tc>
      </w:tr>
      <w:tr w:rsidR="00242BD4" w14:paraId="045C201E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DDA9851" w14:textId="77777777" w:rsidR="00242BD4" w:rsidRDefault="00242BD4" w:rsidP="00242BD4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【綜合活動】</w:t>
            </w:r>
          </w:p>
          <w:p w14:paraId="66121F62" w14:textId="67C55C2E" w:rsidR="00187449" w:rsidRPr="00421A5B" w:rsidRDefault="00447A45" w:rsidP="00447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21A5B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187449" w:rsidRPr="00421A5B">
              <w:rPr>
                <w:rFonts w:ascii="Times New Roman" w:eastAsia="標楷體" w:hAnsi="Times New Roman" w:cs="Times New Roman"/>
                <w:color w:val="000000"/>
                <w:szCs w:val="24"/>
              </w:rPr>
              <w:t>學生實作複習第一課、第二課所學，並完成課本習題。</w:t>
            </w:r>
          </w:p>
          <w:p w14:paraId="2AA9A8F4" w14:textId="53C3B0E0" w:rsidR="003D1802" w:rsidRPr="00447A45" w:rsidRDefault="00447A45" w:rsidP="003D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Chars="68" w:hanging="163"/>
              <w:rPr>
                <w:rFonts w:ascii="Times New Roman" w:eastAsia="標楷體" w:hAnsi="Times New Roman"/>
                <w:u w:val="single"/>
              </w:rPr>
            </w:pPr>
            <w:r w:rsidRPr="00421A5B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引導學生</w:t>
            </w:r>
            <w:r w:rsidR="005E0A58">
              <w:rPr>
                <w:rFonts w:ascii="標楷體" w:eastAsia="標楷體" w:hAnsi="標楷體" w:cs="標楷體" w:hint="eastAsia"/>
                <w:color w:val="000000"/>
                <w:szCs w:val="24"/>
              </w:rPr>
              <w:t>感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謝生活中</w:t>
            </w:r>
            <w:r w:rsidR="005E0A58">
              <w:rPr>
                <w:rFonts w:ascii="標楷體" w:eastAsia="標楷體" w:hAnsi="標楷體" w:cs="標楷體" w:hint="eastAsia"/>
                <w:color w:val="000000"/>
                <w:szCs w:val="24"/>
              </w:rPr>
              <w:t>的主要照顧者(例如：父母親、爺爺、奶奶</w:t>
            </w:r>
            <w:r w:rsidR="005E0A58">
              <w:rPr>
                <w:rFonts w:ascii="標楷體" w:eastAsia="標楷體" w:hAnsi="標楷體" w:cs="標楷體"/>
                <w:color w:val="000000"/>
                <w:szCs w:val="24"/>
              </w:rPr>
              <w:t>……</w:t>
            </w:r>
            <w:r w:rsidR="005E0A58">
              <w:rPr>
                <w:rFonts w:ascii="標楷體" w:eastAsia="標楷體" w:hAnsi="標楷體" w:cs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，設計並製作感謝卡。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1E4D0A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5C7E365F" w14:textId="5CD9081C" w:rsidR="00EE7673" w:rsidRPr="00242BD4" w:rsidRDefault="00102D22" w:rsidP="00EE767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="00EE7673" w:rsidRPr="00242BD4">
              <w:rPr>
                <w:rFonts w:ascii="Times New Roman" w:eastAsia="標楷體" w:hAnsi="Times New Roman" w:hint="eastAsia"/>
                <w:b/>
                <w:szCs w:val="24"/>
              </w:rPr>
              <w:t>分</w:t>
            </w:r>
          </w:p>
          <w:p w14:paraId="49C354F5" w14:textId="35B6E079" w:rsidR="00EE7673" w:rsidRDefault="00F454AB" w:rsidP="00F454A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4</w:t>
            </w:r>
            <w:r w:rsidR="00E57B36"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04E414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659F1D4F" w14:textId="24AE96DA" w:rsidR="00EE7673" w:rsidRDefault="00EE7673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/>
              </w:rPr>
              <w:t>課本習題</w:t>
            </w: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A8400E4" w14:textId="510EA916" w:rsidR="00187449" w:rsidRDefault="00187449" w:rsidP="00187449">
            <w:pPr>
              <w:rPr>
                <w:rFonts w:ascii="標楷體" w:eastAsia="標楷體" w:hAnsi="標楷體" w:cs="標楷體"/>
              </w:rPr>
            </w:pPr>
          </w:p>
          <w:p w14:paraId="1EE86BCA" w14:textId="77777777" w:rsidR="00EE7673" w:rsidRDefault="00EE7673" w:rsidP="00EE76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24344587" w14:textId="557BF202" w:rsidR="00242BD4" w:rsidRDefault="00EE7673" w:rsidP="00EE7673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</w:tc>
      </w:tr>
      <w:tr w:rsidR="00242BD4" w14:paraId="67B05C61" w14:textId="77777777" w:rsidTr="003D1802">
        <w:trPr>
          <w:trHeight w:val="344"/>
        </w:trPr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475427B" w14:textId="3235293B" w:rsidR="00DB4D23" w:rsidRPr="00A5236C" w:rsidRDefault="00DB4D23" w:rsidP="00A5236C">
            <w:pPr>
              <w:snapToGrid w:val="0"/>
              <w:ind w:rightChars="10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----------第一~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>節結束----------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0ED9D7" w14:textId="59F4FF37" w:rsidR="00242BD4" w:rsidRPr="00242BD4" w:rsidRDefault="00242BD4" w:rsidP="00242B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49047B0" w14:textId="17750516" w:rsidR="00242BD4" w:rsidRPr="00DB3F69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798752" w14:textId="15306D3B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3E29E12D" w14:textId="604AE923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22B35AA1" w14:textId="77777777" w:rsidTr="00242BD4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680E7941" w14:textId="0178CF85" w:rsidR="00242BD4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第二單元（第三課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動物園遊記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我的作文、第四課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星座調查表）</w:t>
            </w:r>
          </w:p>
          <w:p w14:paraId="71F0E12E" w14:textId="3F3447B0" w:rsidR="00242BD4" w:rsidRDefault="00242BD4" w:rsidP="00366E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</w:t>
            </w:r>
            <w:r w:rsidR="00A5236C"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  <w:p w14:paraId="0C520FDE" w14:textId="77777777" w:rsidR="00242BD4" w:rsidRPr="00916030" w:rsidRDefault="00242BD4" w:rsidP="00242B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壹、教學前準備</w:t>
            </w:r>
          </w:p>
          <w:p w14:paraId="43377025" w14:textId="06A84873" w:rsidR="00242BD4" w:rsidRPr="00916030" w:rsidRDefault="00242BD4" w:rsidP="00242BD4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教師準備：</w:t>
            </w:r>
            <w:r w:rsidR="004A359A">
              <w:rPr>
                <w:rFonts w:ascii="標楷體" w:eastAsia="標楷體" w:hAnsi="標楷體" w:hint="eastAsia"/>
              </w:rPr>
              <w:t>作文、各式表格。</w:t>
            </w:r>
          </w:p>
          <w:p w14:paraId="40D613A2" w14:textId="77777777" w:rsidR="00242BD4" w:rsidRPr="00916030" w:rsidRDefault="00242BD4" w:rsidP="00242B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lastRenderedPageBreak/>
              <w:t>貳、正式教學</w:t>
            </w:r>
          </w:p>
          <w:p w14:paraId="6FBBFFAC" w14:textId="77777777" w:rsidR="00242BD4" w:rsidRPr="00916030" w:rsidRDefault="00242BD4" w:rsidP="00242BD4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1A4C50D0" w14:textId="5B8B2396" w:rsidR="00242BD4" w:rsidRDefault="00242BD4" w:rsidP="00242BD4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r w:rsidRPr="00916030">
              <w:rPr>
                <w:rFonts w:ascii="標楷體" w:eastAsia="標楷體" w:hAnsi="標楷體"/>
                <w:bCs/>
              </w:rPr>
              <w:t>引起動機</w:t>
            </w:r>
            <w:r w:rsidRPr="00916030">
              <w:rPr>
                <w:rFonts w:ascii="標楷體" w:eastAsia="標楷體" w:hAnsi="標楷體" w:hint="eastAsia"/>
                <w:bCs/>
              </w:rPr>
              <w:t>-</w:t>
            </w:r>
          </w:p>
          <w:p w14:paraId="0E4EB3B8" w14:textId="6AFDD2CA" w:rsidR="00242BD4" w:rsidRPr="008D7F55" w:rsidRDefault="00242BD4" w:rsidP="004A359A">
            <w:pPr>
              <w:rPr>
                <w:rFonts w:eastAsia="標楷體"/>
              </w:rPr>
            </w:pPr>
            <w:r w:rsidRPr="00916030">
              <w:rPr>
                <w:rFonts w:eastAsia="標楷體" w:hint="eastAsia"/>
              </w:rPr>
              <w:t>教師提問：</w:t>
            </w:r>
            <w:r w:rsidR="008C263E">
              <w:rPr>
                <w:rFonts w:eastAsia="標楷體" w:hint="eastAsia"/>
              </w:rPr>
              <w:t>請小朋友</w:t>
            </w:r>
            <w:r w:rsidR="008C263E" w:rsidRPr="0085225F">
              <w:rPr>
                <w:rFonts w:ascii="標楷體" w:eastAsia="標楷體" w:hAnsi="標楷體" w:hint="eastAsia"/>
                <w:color w:val="000000" w:themeColor="text1"/>
                <w:szCs w:val="24"/>
              </w:rPr>
              <w:t>想一想，</w:t>
            </w:r>
            <w:r w:rsidR="004A359A">
              <w:rPr>
                <w:rFonts w:ascii="標楷體" w:eastAsia="標楷體" w:hAnsi="標楷體" w:hint="eastAsia"/>
                <w:color w:val="000000" w:themeColor="text1"/>
                <w:szCs w:val="24"/>
              </w:rPr>
              <w:t>寫作文時，要注意什麼？(</w:t>
            </w:r>
            <w:r w:rsidR="00A643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學生可能回答：</w:t>
            </w:r>
            <w:r w:rsidR="004A359A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每一段的第一行要空兩格</w:t>
            </w:r>
            <w:r w:rsidR="00A643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、要有標點符號</w:t>
            </w:r>
            <w:r w:rsidR="00A64371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="004A359A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5273A" w:rsidRPr="008D7F55">
              <w:rPr>
                <w:rFonts w:eastAsia="標楷體" w:hint="eastAsia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44A8575C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00DC07D6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757DB1C8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7554466D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5DEEBC60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4862D5EA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4FB5BACE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7F9B6685" w14:textId="77777777" w:rsidR="004A359A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  <w:p w14:paraId="4436873A" w14:textId="77777777" w:rsidR="00CA2F81" w:rsidRDefault="00CA2F81" w:rsidP="004A359A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6103D1E2" w14:textId="286BA21A" w:rsidR="004A359A" w:rsidRDefault="004A359A" w:rsidP="004A359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C514C0B" w14:textId="60D704C3" w:rsidR="004A359A" w:rsidRPr="00DB3F69" w:rsidRDefault="004A359A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55DF36A9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12B68C11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1D85E9AC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0FD7A89A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46ECE94D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01CA5957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78A7BA51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03426169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1D073D6E" w14:textId="77777777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  <w:p w14:paraId="16A545A1" w14:textId="77777777" w:rsidR="00CA2F81" w:rsidRDefault="00CA2F81" w:rsidP="00A23EBF">
            <w:pPr>
              <w:jc w:val="center"/>
              <w:rPr>
                <w:rFonts w:ascii="Times New Roman" w:eastAsia="標楷體" w:hAnsi="Times New Roman"/>
              </w:rPr>
            </w:pPr>
          </w:p>
          <w:p w14:paraId="38DA43E6" w14:textId="77777777" w:rsidR="00CA2F81" w:rsidRDefault="00CA2F81" w:rsidP="00A23EBF">
            <w:pPr>
              <w:jc w:val="center"/>
              <w:rPr>
                <w:rFonts w:ascii="Times New Roman" w:eastAsia="標楷體" w:hAnsi="Times New Roman"/>
              </w:rPr>
            </w:pPr>
          </w:p>
          <w:p w14:paraId="70E50149" w14:textId="5D6CFAB1" w:rsidR="00A23EBF" w:rsidRDefault="00A23EBF" w:rsidP="00A23EB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  <w:p w14:paraId="6F40C430" w14:textId="39CC6254" w:rsidR="00A23EBF" w:rsidRDefault="00A23EBF" w:rsidP="00242BD4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62D51296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55A88943" w14:textId="49A3CC63" w:rsidR="00242BD4" w:rsidRDefault="00242BD4" w:rsidP="00242BD4">
            <w:pPr>
              <w:rPr>
                <w:rFonts w:ascii="Times New Roman" w:eastAsia="標楷體" w:hAnsi="Times New Roman"/>
              </w:rPr>
            </w:pPr>
            <w:r w:rsidRPr="00916030">
              <w:rPr>
                <w:rFonts w:ascii="標楷體" w:eastAsia="標楷體" w:hAnsi="標楷體" w:hint="eastAsia"/>
              </w:rPr>
              <w:lastRenderedPageBreak/>
              <w:t>【發展活動】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A6A0B6" w14:textId="77777777" w:rsidR="00242BD4" w:rsidRPr="00DB3F69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7049FF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3AD39A59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74968B32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336DE8F" w14:textId="4D3CE22C" w:rsidR="00242BD4" w:rsidRPr="008D7F55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動物園遊記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我的作文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04D42B" w14:textId="172B65C4" w:rsidR="00242BD4" w:rsidRPr="00DB3F69" w:rsidRDefault="00A23EBF" w:rsidP="00A23EB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75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4C1C49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9E5EBDF" w14:textId="73A3ADCF" w:rsidR="00242BD4" w:rsidRPr="0076452F" w:rsidRDefault="00C16F01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242BD4" w14:paraId="1D3211D0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87C3867" w14:textId="2B15B247" w:rsidR="00242BD4" w:rsidRPr="008A7A09" w:rsidRDefault="00366EA5" w:rsidP="00366EA5">
            <w:pPr>
              <w:pStyle w:val="a4"/>
              <w:snapToGrid w:val="0"/>
              <w:ind w:leftChars="0" w:left="163" w:rightChars="10" w:right="24" w:hangingChars="68" w:hanging="163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認識美麗的排版設計，例如：段落分明、重點標示、加入插圖、邊框，美化文件。</w:t>
            </w:r>
          </w:p>
          <w:p w14:paraId="008CB32B" w14:textId="14133605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2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複製文字格式，快速修改文字樣式。</w:t>
            </w:r>
          </w:p>
          <w:p w14:paraId="30C233BE" w14:textId="1A658E91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/>
                <w:szCs w:val="24"/>
              </w:rPr>
              <w:t>3.</w:t>
            </w:r>
            <w:r w:rsidR="00242BD4" w:rsidRPr="008A7A09">
              <w:rPr>
                <w:rFonts w:eastAsia="標楷體" w:hint="eastAsia"/>
                <w:szCs w:val="24"/>
              </w:rPr>
              <w:t>善用複製貼上。</w:t>
            </w:r>
          </w:p>
          <w:p w14:paraId="2547BF91" w14:textId="391C1699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4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認識文字段落、邊界與行距的關係。</w:t>
            </w:r>
          </w:p>
          <w:p w14:paraId="4C8CDDDA" w14:textId="43C953B8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5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設定行距。</w:t>
            </w:r>
          </w:p>
          <w:p w14:paraId="5327D0EB" w14:textId="3E4C13DF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6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設定間距（段落與段落之間的距離）。</w:t>
            </w:r>
          </w:p>
          <w:p w14:paraId="3986ABED" w14:textId="195D614D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7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設定第一行縮排。</w:t>
            </w:r>
          </w:p>
          <w:p w14:paraId="7E7E73CB" w14:textId="48C83E57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8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認識將文件設計為稿紙的樣式。</w:t>
            </w:r>
          </w:p>
          <w:p w14:paraId="542D24A3" w14:textId="0B04ABC2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9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文繞圖設定。</w:t>
            </w:r>
          </w:p>
          <w:p w14:paraId="62E35EA6" w14:textId="0E359505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0.</w:t>
            </w:r>
            <w:r w:rsidR="00242BD4" w:rsidRPr="008A7A09">
              <w:rPr>
                <w:rFonts w:eastAsia="標楷體" w:hint="eastAsia"/>
                <w:szCs w:val="24"/>
              </w:rPr>
              <w:t>移除圖片背景。</w:t>
            </w:r>
          </w:p>
          <w:p w14:paraId="47B2F38D" w14:textId="20CDE089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1.</w:t>
            </w:r>
            <w:r w:rsidR="00242BD4" w:rsidRPr="008A7A09">
              <w:rPr>
                <w:rFonts w:eastAsia="標楷體" w:hint="eastAsia"/>
                <w:szCs w:val="24"/>
              </w:rPr>
              <w:t>撰寫圖片引用來源。</w:t>
            </w:r>
          </w:p>
          <w:p w14:paraId="37363B9E" w14:textId="58A6AC21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2.</w:t>
            </w:r>
            <w:r w:rsidR="00242BD4" w:rsidRPr="008A7A09">
              <w:rPr>
                <w:rFonts w:eastAsia="標楷體" w:hint="eastAsia"/>
                <w:szCs w:val="24"/>
              </w:rPr>
              <w:t>設定頁面邊框。</w:t>
            </w:r>
          </w:p>
          <w:p w14:paraId="00827169" w14:textId="779E6030" w:rsidR="00242BD4" w:rsidRPr="008A7A09" w:rsidRDefault="00366EA5" w:rsidP="00366EA5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3.</w:t>
            </w:r>
            <w:r w:rsidR="00242BD4" w:rsidRPr="008A7A09">
              <w:rPr>
                <w:rFonts w:eastAsia="標楷體" w:hint="eastAsia"/>
                <w:szCs w:val="24"/>
              </w:rPr>
              <w:t>認識直書與橫書的設計。</w:t>
            </w:r>
          </w:p>
          <w:p w14:paraId="4E66FE6A" w14:textId="5F23EE86" w:rsidR="00242BD4" w:rsidRPr="00306A07" w:rsidRDefault="00242BD4" w:rsidP="00242BD4">
            <w:pPr>
              <w:rPr>
                <w:rFonts w:ascii="Times New Roman" w:eastAsia="標楷體" w:hAnsi="Times New Roman"/>
                <w:color w:val="538135" w:themeColor="accent6" w:themeShade="BF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3B0F15" w14:textId="77777777" w:rsidR="00242BD4" w:rsidRPr="00DB3F69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4BE8C04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D0E6B2B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2D2ECABF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0F931B90" w14:textId="53A15C39" w:rsidR="00242BD4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星座調查表</w:t>
            </w:r>
          </w:p>
          <w:p w14:paraId="13F45D17" w14:textId="3B83E7B9" w:rsidR="00242BD4" w:rsidRPr="008A7A09" w:rsidRDefault="008C263E" w:rsidP="008C263E">
            <w:pPr>
              <w:rPr>
                <w:rFonts w:ascii="標楷體" w:eastAsia="標楷體" w:hAnsi="標楷體"/>
                <w:szCs w:val="24"/>
              </w:rPr>
            </w:pPr>
            <w:r w:rsidRPr="008A7A09">
              <w:rPr>
                <w:rFonts w:eastAsia="標楷體" w:hint="eastAsia"/>
              </w:rPr>
              <w:t>1</w:t>
            </w:r>
            <w:r w:rsidRPr="008A7A09">
              <w:rPr>
                <w:rFonts w:eastAsia="標楷體"/>
              </w:rPr>
              <w:t>.</w:t>
            </w:r>
            <w:r w:rsidRPr="008A7A09">
              <w:rPr>
                <w:rFonts w:eastAsia="標楷體" w:hint="eastAsia"/>
              </w:rPr>
              <w:t>教師提問：請小朋友</w:t>
            </w:r>
            <w:r w:rsidRPr="008A7A09">
              <w:rPr>
                <w:rFonts w:ascii="標楷體" w:eastAsia="標楷體" w:hAnsi="標楷體" w:hint="eastAsia"/>
                <w:szCs w:val="24"/>
              </w:rPr>
              <w:t>想一想，要怎麼畫出表格，而表格又可以用在哪些文件上？</w:t>
            </w:r>
          </w:p>
          <w:p w14:paraId="20A3F6B3" w14:textId="755D1126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2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認識欄列設計。</w:t>
            </w:r>
          </w:p>
          <w:p w14:paraId="4D3C0579" w14:textId="3DE3CF84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3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插入表格。</w:t>
            </w:r>
          </w:p>
          <w:p w14:paraId="12AAC1A3" w14:textId="033B0859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4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設定表格的大小、列高和欄寬。</w:t>
            </w:r>
          </w:p>
          <w:p w14:paraId="3BD3330D" w14:textId="6912AE88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5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合併與分割儲存格。</w:t>
            </w:r>
          </w:p>
          <w:p w14:paraId="305A5357" w14:textId="06017A63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6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輸入資料與對齊。</w:t>
            </w:r>
          </w:p>
          <w:p w14:paraId="143BED60" w14:textId="614A31B8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7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儲存格填色。</w:t>
            </w:r>
          </w:p>
          <w:p w14:paraId="5A0E3B43" w14:textId="31AD92DA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8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在表格中插入插圖。</w:t>
            </w:r>
          </w:p>
          <w:p w14:paraId="6F046CCD" w14:textId="50FC9737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9</w:t>
            </w:r>
            <w:r w:rsidRPr="008A7A09">
              <w:rPr>
                <w:rFonts w:eastAsia="標楷體"/>
                <w:szCs w:val="24"/>
              </w:rPr>
              <w:t>.</w:t>
            </w:r>
            <w:r w:rsidR="00242BD4" w:rsidRPr="008A7A09">
              <w:rPr>
                <w:rFonts w:eastAsia="標楷體" w:hint="eastAsia"/>
                <w:szCs w:val="24"/>
              </w:rPr>
              <w:t>設計表格框線。</w:t>
            </w:r>
          </w:p>
          <w:p w14:paraId="17CEF128" w14:textId="04C54705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0.</w:t>
            </w:r>
            <w:r w:rsidR="00242BD4" w:rsidRPr="008A7A09">
              <w:rPr>
                <w:rFonts w:eastAsia="標楷體" w:hint="eastAsia"/>
                <w:szCs w:val="24"/>
              </w:rPr>
              <w:t>用文字藝術師做標題。</w:t>
            </w:r>
          </w:p>
          <w:p w14:paraId="79064898" w14:textId="598E55F5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1.</w:t>
            </w:r>
            <w:r w:rsidR="00242BD4" w:rsidRPr="008A7A09">
              <w:rPr>
                <w:rFonts w:eastAsia="標楷體" w:hint="eastAsia"/>
                <w:szCs w:val="24"/>
              </w:rPr>
              <w:t>插入背景圖並設定為滿版。</w:t>
            </w:r>
          </w:p>
          <w:p w14:paraId="011BF0D9" w14:textId="05E26072" w:rsidR="00242BD4" w:rsidRPr="008A7A09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2.</w:t>
            </w:r>
            <w:r w:rsidR="00242BD4" w:rsidRPr="008A7A09">
              <w:rPr>
                <w:rFonts w:eastAsia="標楷體" w:hint="eastAsia"/>
                <w:szCs w:val="24"/>
              </w:rPr>
              <w:t>認識手繪表格的方法。</w:t>
            </w:r>
          </w:p>
          <w:p w14:paraId="2531BF98" w14:textId="7DE573B1" w:rsidR="00242BD4" w:rsidRPr="00306A07" w:rsidRDefault="008C263E" w:rsidP="008C263E">
            <w:pPr>
              <w:pStyle w:val="a4"/>
              <w:snapToGrid w:val="0"/>
              <w:ind w:leftChars="0" w:left="0" w:rightChars="10" w:right="24"/>
              <w:jc w:val="both"/>
              <w:rPr>
                <w:rFonts w:eastAsia="標楷體"/>
                <w:color w:val="538135" w:themeColor="accent6" w:themeShade="BF"/>
                <w:szCs w:val="24"/>
              </w:rPr>
            </w:pPr>
            <w:r w:rsidRPr="008A7A09">
              <w:rPr>
                <w:rFonts w:eastAsia="標楷體" w:hint="eastAsia"/>
                <w:szCs w:val="24"/>
              </w:rPr>
              <w:t>1</w:t>
            </w:r>
            <w:r w:rsidRPr="008A7A09">
              <w:rPr>
                <w:rFonts w:eastAsia="標楷體"/>
                <w:szCs w:val="24"/>
              </w:rPr>
              <w:t>3.</w:t>
            </w:r>
            <w:r w:rsidR="00242BD4" w:rsidRPr="008A7A09">
              <w:rPr>
                <w:rFonts w:eastAsia="標楷體" w:hint="eastAsia"/>
                <w:szCs w:val="24"/>
              </w:rPr>
              <w:t>功課表表格應用。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8FFE98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2F26C591" w14:textId="24ADC6B2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7D7615ED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36343107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0B49A872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23CFDB28" w14:textId="42CB5B61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78175AC7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33028EE9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04315BFC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74A29621" w14:textId="7E79F054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56CDE91F" w14:textId="6A775B81" w:rsidR="00242BD4" w:rsidRPr="00DB3F69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75297F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0DC5C1CF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4E0EF1E5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2E62CEE3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1FA79523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7B111BCE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5A64A199" w14:textId="149CF1A8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5D21ABD0" w14:textId="77777777" w:rsidR="00CA2F81" w:rsidRDefault="00CA2F81" w:rsidP="00242BD4">
            <w:pPr>
              <w:rPr>
                <w:rFonts w:ascii="Times New Roman" w:eastAsia="標楷體" w:hAnsi="Times New Roman"/>
              </w:rPr>
            </w:pPr>
          </w:p>
          <w:p w14:paraId="61985CD9" w14:textId="6005E4A6" w:rsidR="00242BD4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口語評量實作評量</w:t>
            </w:r>
          </w:p>
        </w:tc>
      </w:tr>
      <w:tr w:rsidR="0035273A" w14:paraId="205EFCEE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7724DA06" w14:textId="21564BFF" w:rsidR="0035273A" w:rsidRPr="006270B1" w:rsidRDefault="0035273A" w:rsidP="0035273A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【綜合活動】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CD13CF" w14:textId="77777777" w:rsidR="0035273A" w:rsidRPr="00DB3F69" w:rsidRDefault="0035273A" w:rsidP="0035273A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7DE14F" w14:textId="77777777" w:rsidR="0035273A" w:rsidRDefault="0035273A" w:rsidP="0035273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939903B" w14:textId="77777777" w:rsidR="0035273A" w:rsidRDefault="0035273A" w:rsidP="0035273A">
            <w:pPr>
              <w:rPr>
                <w:rFonts w:ascii="Times New Roman" w:eastAsia="標楷體" w:hAnsi="Times New Roman"/>
              </w:rPr>
            </w:pPr>
          </w:p>
        </w:tc>
      </w:tr>
      <w:tr w:rsidR="0035273A" w14:paraId="1819CF54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65576D95" w14:textId="22DA7336" w:rsidR="0035273A" w:rsidRPr="00CA2F81" w:rsidRDefault="00E42A78" w:rsidP="00E42A7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35273A"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學生實作複習第</w:t>
            </w:r>
            <w:r w:rsidR="00F56986"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r w:rsidR="0035273A"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課、第</w:t>
            </w:r>
            <w:r w:rsidR="00F56986"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="0035273A"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課所學，並完成課本習題。</w:t>
            </w:r>
          </w:p>
          <w:p w14:paraId="7BEBFEFC" w14:textId="3DED2E1A" w:rsidR="00E42A78" w:rsidRPr="00CA2F81" w:rsidRDefault="00E42A78" w:rsidP="00E42A7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2F81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="00E36F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練習製作假日生活作息表。</w:t>
            </w:r>
          </w:p>
          <w:p w14:paraId="37EF154C" w14:textId="77777777" w:rsidR="00F56986" w:rsidRPr="00242BD4" w:rsidRDefault="00F56986" w:rsidP="00F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14:paraId="39A33D2D" w14:textId="0F7D02F7" w:rsidR="0035273A" w:rsidRPr="00580708" w:rsidRDefault="0035273A" w:rsidP="0035273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/>
              </w:rPr>
              <w:t>----------第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</w:t>
            </w:r>
            <w:r>
              <w:rPr>
                <w:rFonts w:ascii="標楷體" w:eastAsia="標楷體" w:hAnsi="標楷體" w:cs="標楷體"/>
              </w:rPr>
              <w:t>節結束----------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14:paraId="37AFEA4F" w14:textId="77777777" w:rsidR="0035273A" w:rsidRDefault="00E42A78" w:rsidP="00E42A7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466EC648" w14:textId="77B236E3" w:rsidR="00E42A78" w:rsidRPr="00DB3F69" w:rsidRDefault="00E42A78" w:rsidP="00E42A7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4</w:t>
            </w:r>
            <w:r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14:paraId="22B99751" w14:textId="0B7D3C59" w:rsidR="0035273A" w:rsidRDefault="0035273A" w:rsidP="0035273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課本習題</w:t>
            </w:r>
          </w:p>
        </w:tc>
        <w:tc>
          <w:tcPr>
            <w:tcW w:w="1259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708B165E" w14:textId="77777777" w:rsidR="0035273A" w:rsidRDefault="0035273A" w:rsidP="0035273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  <w:p w14:paraId="537715E9" w14:textId="3BFECDE8" w:rsidR="00F56986" w:rsidRDefault="00F56986" w:rsidP="00F5698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44EECC20" w14:textId="75B309C7" w:rsidR="00F56986" w:rsidRDefault="00F56986" w:rsidP="0035273A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3C597971" w14:textId="77777777" w:rsidTr="00242BD4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31338BFA" w14:textId="21D68580" w:rsidR="00242BD4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第三單元（第五課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蝴蝶的一生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學習單、第六課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全球暖化大作戰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救救北極熊）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封面）</w:t>
            </w:r>
          </w:p>
          <w:p w14:paraId="519094E5" w14:textId="77777777" w:rsidR="00242BD4" w:rsidRDefault="00242BD4" w:rsidP="00242BD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第十一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十四節開始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  <w:p w14:paraId="32ACEB36" w14:textId="77777777" w:rsidR="00242BD4" w:rsidRPr="00916030" w:rsidRDefault="00242BD4" w:rsidP="00242B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lastRenderedPageBreak/>
              <w:t>壹、教學前準備</w:t>
            </w:r>
          </w:p>
          <w:p w14:paraId="2EC83E2D" w14:textId="28108EAE" w:rsidR="00242BD4" w:rsidRPr="00916030" w:rsidRDefault="00242BD4" w:rsidP="00242BD4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教師準備：</w:t>
            </w:r>
            <w:r w:rsidR="00850C3B">
              <w:rPr>
                <w:rFonts w:ascii="標楷體" w:eastAsia="標楷體" w:hAnsi="標楷體" w:hint="eastAsia"/>
              </w:rPr>
              <w:t>「蝴蝶的一生」圖片。</w:t>
            </w:r>
          </w:p>
          <w:p w14:paraId="530609BB" w14:textId="77777777" w:rsidR="00242BD4" w:rsidRPr="00916030" w:rsidRDefault="00242BD4" w:rsidP="00242B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貳、正式教學</w:t>
            </w:r>
          </w:p>
          <w:p w14:paraId="29B02C6B" w14:textId="77777777" w:rsidR="00242BD4" w:rsidRPr="00916030" w:rsidRDefault="00242BD4" w:rsidP="00242BD4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66A4C469" w14:textId="77777777" w:rsidR="00242BD4" w:rsidRPr="00916030" w:rsidRDefault="00242BD4" w:rsidP="00242BD4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r w:rsidRPr="00916030">
              <w:rPr>
                <w:rFonts w:ascii="標楷體" w:eastAsia="標楷體" w:hAnsi="標楷體"/>
                <w:bCs/>
              </w:rPr>
              <w:t>引起動機</w:t>
            </w:r>
            <w:r w:rsidRPr="00916030">
              <w:rPr>
                <w:rFonts w:ascii="標楷體" w:eastAsia="標楷體" w:hAnsi="標楷體" w:hint="eastAsia"/>
                <w:bCs/>
              </w:rPr>
              <w:t>-</w:t>
            </w:r>
          </w:p>
          <w:p w14:paraId="490A0F56" w14:textId="4D504F7C" w:rsidR="00242BD4" w:rsidRDefault="00242BD4" w:rsidP="00242BD4">
            <w:pPr>
              <w:rPr>
                <w:rFonts w:eastAsia="標楷體"/>
              </w:rPr>
            </w:pPr>
            <w:r w:rsidRPr="00916030">
              <w:rPr>
                <w:rFonts w:eastAsia="標楷體" w:hint="eastAsia"/>
              </w:rPr>
              <w:t>教師</w:t>
            </w:r>
            <w:r w:rsidR="00850C3B">
              <w:rPr>
                <w:rFonts w:eastAsia="標楷體" w:hint="eastAsia"/>
              </w:rPr>
              <w:t>引導</w:t>
            </w:r>
            <w:r w:rsidRPr="00916030">
              <w:rPr>
                <w:rFonts w:eastAsia="標楷體" w:hint="eastAsia"/>
              </w:rPr>
              <w:t>：</w:t>
            </w:r>
            <w:r w:rsidR="00C16F01">
              <w:rPr>
                <w:rFonts w:eastAsia="標楷體" w:hint="eastAsia"/>
              </w:rPr>
              <w:t>你有看過流程圖嗎？</w:t>
            </w:r>
            <w:r w:rsidR="00C16F01">
              <w:rPr>
                <w:rFonts w:ascii="Times New Roman" w:eastAsia="標楷體" w:hAnsi="Times New Roman" w:hint="eastAsia"/>
              </w:rPr>
              <w:t>如何美化、設計流程圖呢？</w:t>
            </w:r>
            <w:r w:rsidR="00850C3B">
              <w:rPr>
                <w:rFonts w:ascii="Times New Roman" w:eastAsia="標楷體" w:hAnsi="Times New Roman" w:hint="eastAsia"/>
              </w:rPr>
              <w:t>請小朋友試試看，</w:t>
            </w:r>
            <w:r>
              <w:rPr>
                <w:rFonts w:ascii="Times New Roman" w:eastAsia="標楷體" w:hAnsi="Times New Roman" w:hint="eastAsia"/>
              </w:rPr>
              <w:t>我們來設計一個文件，用圖片來說故事。</w:t>
            </w:r>
          </w:p>
          <w:p w14:paraId="21FB31E2" w14:textId="77777777" w:rsidR="00242BD4" w:rsidRPr="00916030" w:rsidRDefault="00242BD4" w:rsidP="00242BD4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【發展活動】</w:t>
            </w:r>
          </w:p>
          <w:p w14:paraId="218DD415" w14:textId="483FE71F" w:rsidR="00242BD4" w:rsidRDefault="00242BD4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蝴蝶的一生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學習單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4F2D2AFE" w14:textId="77777777" w:rsidR="00242BD4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  <w:p w14:paraId="6484BD8A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63B7BDC0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1E6E9A96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24CE00A2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75E59AAF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463F92CD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73C5B7D4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07D74B8B" w14:textId="77777777" w:rsidR="002B0087" w:rsidRDefault="002B0087" w:rsidP="00242BD4">
            <w:pPr>
              <w:rPr>
                <w:rFonts w:ascii="Times New Roman" w:eastAsia="標楷體" w:hAnsi="Times New Roman"/>
                <w:b/>
              </w:rPr>
            </w:pPr>
          </w:p>
          <w:p w14:paraId="0D7166D6" w14:textId="77777777" w:rsidR="002B0087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008ED5C7" w14:textId="77777777" w:rsidR="002B0087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1798A70E" w14:textId="77777777" w:rsidR="002B0087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73BE67C0" w14:textId="77777777" w:rsidR="002B0087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590DF06F" w14:textId="3D6E2E63" w:rsidR="002B0087" w:rsidRPr="00DB3F69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8</w:t>
            </w:r>
            <w:r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4B512E75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06CDC51E" w14:textId="6D57F66D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525F8303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  <w:p w14:paraId="551BFD7A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57898F07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79BDD7D2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3C784828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3C208AC0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54B2B8E9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4ED2BAAA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65336FBC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52688066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3DB49105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6249879A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7BB4B2B4" w14:textId="77777777" w:rsidR="00850C3B" w:rsidRDefault="00850C3B" w:rsidP="00242BD4">
            <w:pPr>
              <w:rPr>
                <w:rFonts w:ascii="Times New Roman" w:eastAsia="標楷體" w:hAnsi="Times New Roman"/>
              </w:rPr>
            </w:pPr>
          </w:p>
          <w:p w14:paraId="1F0FCDDE" w14:textId="58FD2E65" w:rsidR="00850C3B" w:rsidRDefault="00850C3B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242BD4" w14:paraId="5354323E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7F45E0F2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lastRenderedPageBreak/>
              <w:t>認識</w:t>
            </w:r>
            <w:r w:rsidRPr="00850C3B">
              <w:rPr>
                <w:rFonts w:hint="eastAsia"/>
                <w:szCs w:val="24"/>
              </w:rPr>
              <w:t>SmartArt</w:t>
            </w:r>
            <w:r w:rsidRPr="00850C3B">
              <w:rPr>
                <w:rFonts w:eastAsia="標楷體" w:hint="eastAsia"/>
                <w:szCs w:val="24"/>
              </w:rPr>
              <w:t>各種類型與適合應用的時機。</w:t>
            </w:r>
          </w:p>
          <w:p w14:paraId="36D3AC6F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建立</w:t>
            </w:r>
            <w:r w:rsidRPr="00850C3B">
              <w:rPr>
                <w:rFonts w:eastAsia="標楷體" w:hint="eastAsia"/>
                <w:szCs w:val="24"/>
              </w:rPr>
              <w:t>SmartArt</w:t>
            </w:r>
            <w:r w:rsidRPr="00850C3B">
              <w:rPr>
                <w:rFonts w:eastAsia="標楷體" w:hint="eastAsia"/>
                <w:szCs w:val="24"/>
              </w:rPr>
              <w:t>圖形。</w:t>
            </w:r>
          </w:p>
          <w:p w14:paraId="718AF65D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新增圖案、刪除項目。</w:t>
            </w:r>
          </w:p>
          <w:p w14:paraId="7B1A3808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從練習檔案複製文字，快速建立</w:t>
            </w:r>
            <w:r w:rsidRPr="00850C3B">
              <w:rPr>
                <w:rFonts w:hint="eastAsia"/>
                <w:szCs w:val="24"/>
              </w:rPr>
              <w:t>SmartArt</w:t>
            </w:r>
            <w:r w:rsidRPr="00850C3B">
              <w:rPr>
                <w:rFonts w:eastAsia="標楷體" w:hint="eastAsia"/>
                <w:szCs w:val="24"/>
              </w:rPr>
              <w:t>項目與內容。</w:t>
            </w:r>
          </w:p>
          <w:p w14:paraId="37E47AA0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套用</w:t>
            </w:r>
            <w:r w:rsidRPr="00850C3B">
              <w:rPr>
                <w:rFonts w:hint="eastAsia"/>
                <w:szCs w:val="24"/>
              </w:rPr>
              <w:t>SmartArt</w:t>
            </w:r>
            <w:r w:rsidRPr="00850C3B">
              <w:rPr>
                <w:rFonts w:eastAsia="標楷體" w:hint="eastAsia"/>
                <w:szCs w:val="24"/>
              </w:rPr>
              <w:t>樣式。</w:t>
            </w:r>
          </w:p>
          <w:p w14:paraId="53411F5F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轉換不同的</w:t>
            </w:r>
            <w:r w:rsidRPr="00850C3B">
              <w:rPr>
                <w:rFonts w:hint="eastAsia"/>
                <w:szCs w:val="24"/>
              </w:rPr>
              <w:t>SmartArt</w:t>
            </w:r>
            <w:r w:rsidRPr="00850C3B">
              <w:rPr>
                <w:rFonts w:eastAsia="標楷體" w:hint="eastAsia"/>
                <w:szCs w:val="24"/>
              </w:rPr>
              <w:t>圖形。</w:t>
            </w:r>
          </w:p>
          <w:p w14:paraId="045D51C9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加入強調圖片。</w:t>
            </w:r>
          </w:p>
          <w:p w14:paraId="0B17506F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插入簡單的幾何圖案並鍵入文字當作標題。</w:t>
            </w:r>
          </w:p>
          <w:p w14:paraId="18755F95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對齊與均分圖案。</w:t>
            </w:r>
          </w:p>
          <w:p w14:paraId="69E0A5E0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複製圖形並修改文字。</w:t>
            </w:r>
          </w:p>
          <w:p w14:paraId="6A487EE7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群組圖案。</w:t>
            </w:r>
          </w:p>
          <w:p w14:paraId="7A395FC5" w14:textId="77777777" w:rsidR="00385379" w:rsidRPr="00850C3B" w:rsidRDefault="00385379" w:rsidP="00385379">
            <w:pPr>
              <w:pStyle w:val="a4"/>
              <w:numPr>
                <w:ilvl w:val="0"/>
                <w:numId w:val="31"/>
              </w:numPr>
              <w:snapToGrid w:val="0"/>
              <w:ind w:leftChars="0" w:rightChars="10" w:right="24"/>
              <w:jc w:val="both"/>
              <w:rPr>
                <w:rFonts w:eastAsia="標楷體"/>
                <w:szCs w:val="24"/>
              </w:rPr>
            </w:pPr>
            <w:r w:rsidRPr="00850C3B">
              <w:rPr>
                <w:rFonts w:eastAsia="標楷體" w:hint="eastAsia"/>
                <w:szCs w:val="24"/>
              </w:rPr>
              <w:t>認識</w:t>
            </w:r>
            <w:r w:rsidRPr="00850C3B">
              <w:rPr>
                <w:rFonts w:eastAsia="標楷體" w:hint="eastAsia"/>
                <w:szCs w:val="24"/>
              </w:rPr>
              <w:t>Word</w:t>
            </w:r>
            <w:r w:rsidRPr="00850C3B">
              <w:rPr>
                <w:rFonts w:eastAsia="標楷體" w:hint="eastAsia"/>
                <w:szCs w:val="24"/>
              </w:rPr>
              <w:t>內建的圖案以及用圖案來繪圖的設計。</w:t>
            </w:r>
          </w:p>
          <w:p w14:paraId="4F94BBF1" w14:textId="42C77CC6" w:rsidR="00242BD4" w:rsidRPr="00850C3B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FAE8DD" w14:textId="77777777" w:rsidR="00242BD4" w:rsidRPr="00DB3F69" w:rsidRDefault="00242BD4" w:rsidP="00242BD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C437BC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59AEBC7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</w:tr>
      <w:tr w:rsidR="00242BD4" w14:paraId="14988004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3DEB8E4" w14:textId="77777777" w:rsidR="00385379" w:rsidRPr="00850C3B" w:rsidRDefault="00385379" w:rsidP="00385379">
            <w:pPr>
              <w:rPr>
                <w:rFonts w:ascii="Times New Roman" w:eastAsia="標楷體" w:hAnsi="Times New Roman"/>
              </w:rPr>
            </w:pPr>
            <w:r w:rsidRPr="00850C3B">
              <w:rPr>
                <w:rFonts w:ascii="Times New Roman" w:eastAsia="標楷體" w:hAnsi="Times New Roman" w:hint="eastAsia"/>
              </w:rPr>
              <w:t>第六課</w:t>
            </w:r>
            <w:r w:rsidRPr="00850C3B">
              <w:rPr>
                <w:rFonts w:ascii="Times New Roman" w:eastAsia="標楷體" w:hAnsi="Times New Roman" w:hint="eastAsia"/>
              </w:rPr>
              <w:t xml:space="preserve"> </w:t>
            </w:r>
            <w:r w:rsidRPr="00850C3B">
              <w:rPr>
                <w:rFonts w:ascii="Times New Roman" w:eastAsia="標楷體" w:hAnsi="Times New Roman" w:hint="eastAsia"/>
              </w:rPr>
              <w:t>全球暖化大作戰</w:t>
            </w:r>
            <w:r w:rsidRPr="00850C3B">
              <w:rPr>
                <w:rFonts w:ascii="Times New Roman" w:eastAsia="標楷體" w:hAnsi="Times New Roman"/>
              </w:rPr>
              <w:t>(</w:t>
            </w:r>
            <w:r w:rsidRPr="00850C3B">
              <w:rPr>
                <w:rFonts w:ascii="Times New Roman" w:eastAsia="標楷體" w:hAnsi="Times New Roman" w:hint="eastAsia"/>
              </w:rPr>
              <w:t>救救北極熊）</w:t>
            </w:r>
            <w:r w:rsidRPr="00850C3B">
              <w:rPr>
                <w:rFonts w:ascii="Times New Roman" w:eastAsia="標楷體" w:hAnsi="Times New Roman"/>
              </w:rPr>
              <w:t>-</w:t>
            </w:r>
            <w:r w:rsidRPr="00850C3B">
              <w:rPr>
                <w:rFonts w:ascii="Times New Roman" w:eastAsia="標楷體" w:hAnsi="Times New Roman" w:hint="eastAsia"/>
              </w:rPr>
              <w:t>封面</w:t>
            </w:r>
          </w:p>
          <w:p w14:paraId="3267B8ED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認識網路是報告的好幫手。</w:t>
            </w:r>
          </w:p>
          <w:p w14:paraId="502E3B7B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了解維基百科可以查詢資料。</w:t>
            </w:r>
          </w:p>
          <w:p w14:paraId="18ACC04B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認識創用CC的四個授權要素。</w:t>
            </w:r>
          </w:p>
          <w:p w14:paraId="3659B239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認識報告封面設計要素。</w:t>
            </w:r>
          </w:p>
          <w:p w14:paraId="2A16F84B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使用內建的封面範本修改設計。</w:t>
            </w:r>
          </w:p>
          <w:p w14:paraId="4E4028F1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插入文字方塊。</w:t>
            </w:r>
          </w:p>
          <w:p w14:paraId="0E6F7B46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加入項目符號。</w:t>
            </w:r>
          </w:p>
          <w:p w14:paraId="65D8D81C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從維基百科下載圖片並在文件中註明圖片作者。</w:t>
            </w:r>
          </w:p>
          <w:p w14:paraId="4AE7A667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圖片套用快速樣式。</w:t>
            </w:r>
          </w:p>
          <w:p w14:paraId="33E79D67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學會螢幕截圖的功能。</w:t>
            </w:r>
          </w:p>
          <w:p w14:paraId="578E460B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安排圖層順序。</w:t>
            </w:r>
          </w:p>
          <w:p w14:paraId="0821F4BB" w14:textId="77777777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插入導引線。</w:t>
            </w:r>
          </w:p>
          <w:p w14:paraId="19B67085" w14:textId="0245FA5C" w:rsidR="00385379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用圖案在地圖上標示位置。</w:t>
            </w:r>
          </w:p>
          <w:p w14:paraId="60186597" w14:textId="070755D8" w:rsidR="00242BD4" w:rsidRPr="00850C3B" w:rsidRDefault="00385379" w:rsidP="00385379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850C3B">
              <w:rPr>
                <w:rFonts w:ascii="標楷體" w:eastAsia="標楷體" w:hAnsi="標楷體" w:hint="eastAsia"/>
                <w:szCs w:val="24"/>
              </w:rPr>
              <w:t>加入網頁超連結。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FE2F5E" w14:textId="4DF0EE63" w:rsidR="00242BD4" w:rsidRPr="00DB3F69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7</w:t>
            </w:r>
            <w:r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6BF701" w14:textId="77777777" w:rsidR="00242BD4" w:rsidRDefault="00242BD4" w:rsidP="00242BD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4EF8A47" w14:textId="0E12AD17" w:rsidR="00A22158" w:rsidRPr="0076452F" w:rsidRDefault="00850C3B" w:rsidP="00242B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A22158" w14:paraId="4D6C6B76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973D21A" w14:textId="18F1BC15" w:rsidR="00A22158" w:rsidRPr="00D77224" w:rsidRDefault="00A22158" w:rsidP="00A22158">
            <w:pPr>
              <w:pStyle w:val="a4"/>
              <w:snapToGrid w:val="0"/>
              <w:ind w:leftChars="0" w:left="0" w:rightChars="10" w:right="24"/>
              <w:jc w:val="both"/>
              <w:rPr>
                <w:rFonts w:ascii="Times New Roman" w:eastAsia="標楷體" w:hAnsi="Times New Roman"/>
                <w:color w:val="538135" w:themeColor="accent6" w:themeShade="BF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【綜合活動】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B4FEF36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98B433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145CA3D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3668F0AA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0CC92ACD" w14:textId="44F5A4FD" w:rsidR="00A22158" w:rsidRPr="00242BD4" w:rsidRDefault="00A22158" w:rsidP="00A2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學生實作複習第</w:t>
            </w:r>
            <w:r w:rsidR="00850C3B">
              <w:rPr>
                <w:rFonts w:ascii="標楷體" w:eastAsia="標楷體" w:hAnsi="標楷體" w:cs="標楷體" w:hint="eastAsia"/>
                <w:color w:val="000000"/>
                <w:szCs w:val="24"/>
              </w:rPr>
              <w:t>五</w:t>
            </w: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課、第</w:t>
            </w:r>
            <w:r w:rsidR="00850C3B">
              <w:rPr>
                <w:rFonts w:ascii="標楷體" w:eastAsia="標楷體" w:hAnsi="標楷體" w:cs="標楷體" w:hint="eastAsia"/>
                <w:color w:val="000000"/>
                <w:szCs w:val="24"/>
              </w:rPr>
              <w:t>六</w:t>
            </w: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課所學，並完成課本習題。</w:t>
            </w:r>
          </w:p>
          <w:p w14:paraId="1CD56CFA" w14:textId="1C7BC4A7" w:rsidR="00A22158" w:rsidRPr="00FD7907" w:rsidRDefault="00A22158" w:rsidP="00A22158">
            <w:pPr>
              <w:snapToGrid w:val="0"/>
              <w:ind w:rightChars="10" w:right="24"/>
              <w:jc w:val="center"/>
              <w:rPr>
                <w:rFonts w:ascii="標楷體" w:eastAsia="標楷體" w:hAnsi="標楷體"/>
                <w:color w:val="538135" w:themeColor="accent6" w:themeShade="BF"/>
                <w:szCs w:val="24"/>
              </w:rPr>
            </w:pPr>
            <w:r>
              <w:rPr>
                <w:rFonts w:ascii="標楷體" w:eastAsia="標楷體" w:hAnsi="標楷體" w:cs="標楷體"/>
              </w:rPr>
              <w:t>----------第</w:t>
            </w:r>
            <w:r>
              <w:rPr>
                <w:rFonts w:ascii="標楷體" w:eastAsia="標楷體" w:hAnsi="標楷體" w:cs="標楷體" w:hint="eastAsia"/>
              </w:rPr>
              <w:t>十一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十四</w:t>
            </w:r>
            <w:r>
              <w:rPr>
                <w:rFonts w:ascii="標楷體" w:eastAsia="標楷體" w:hAnsi="標楷體" w:cs="標楷體"/>
              </w:rPr>
              <w:t>節結束----------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C27103" w14:textId="2052736D" w:rsidR="00A22158" w:rsidRDefault="002B0087" w:rsidP="002B008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EBB73BF" w14:textId="1F2226C2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8896F9" w14:textId="34567E25" w:rsidR="00A22158" w:rsidRDefault="00850C3B" w:rsidP="00850C3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課本習題</w:t>
            </w: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0B14C226" w14:textId="68EE619C" w:rsidR="00A22158" w:rsidRDefault="00850C3B" w:rsidP="00A221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A22158" w14:paraId="564E96D8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72E580D2" w14:textId="53340DC3" w:rsidR="00A22158" w:rsidRPr="006270B1" w:rsidRDefault="00A22158" w:rsidP="00A22158">
            <w:pPr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8BFB09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2A8720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0C8E9DF6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48798829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664743D7" w14:textId="0F00DC8B" w:rsidR="00A22158" w:rsidRPr="00580708" w:rsidRDefault="00A22158" w:rsidP="00850C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14:paraId="570274B5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14:paraId="14442949" w14:textId="78B0DE8B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15F08DB8" w14:textId="23BB30AB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339FB980" w14:textId="77777777" w:rsidTr="00242BD4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79696F33" w14:textId="0A2FC1EF" w:rsidR="00A22158" w:rsidRDefault="00A22158" w:rsidP="00A221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第四單元（第七課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全球暖化大作戰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救救北極熊）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內頁、第八課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雲端硬碟與</w:t>
            </w:r>
            <w:r>
              <w:rPr>
                <w:rFonts w:ascii="Times New Roman" w:eastAsia="標楷體" w:hAnsi="Times New Roman" w:hint="eastAsia"/>
              </w:rPr>
              <w:t>G</w:t>
            </w:r>
            <w:r>
              <w:rPr>
                <w:rFonts w:ascii="Times New Roman" w:eastAsia="標楷體" w:hAnsi="Times New Roman"/>
              </w:rPr>
              <w:t>oogle</w:t>
            </w:r>
            <w:r>
              <w:rPr>
                <w:rFonts w:ascii="Times New Roman" w:eastAsia="標楷體" w:hAnsi="Times New Roman" w:hint="eastAsia"/>
              </w:rPr>
              <w:t>文件）</w:t>
            </w:r>
          </w:p>
          <w:p w14:paraId="5CDBDD5A" w14:textId="77777777" w:rsidR="00A22158" w:rsidRDefault="00A22158" w:rsidP="00A221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----------</w:t>
            </w:r>
            <w:r>
              <w:rPr>
                <w:rFonts w:ascii="Times New Roman" w:eastAsia="標楷體" w:hAnsi="Times New Roman" w:hint="eastAsia"/>
              </w:rPr>
              <w:t>第十五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二十節開始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79C7C033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7F25640D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587C4CEB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3D99D4A8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19C2D15" w14:textId="5D0F9111" w:rsidR="00A22158" w:rsidRDefault="00A22158" w:rsidP="00A22158">
            <w:pPr>
              <w:jc w:val="center"/>
              <w:rPr>
                <w:rFonts w:ascii="Times New Roman" w:eastAsia="標楷體" w:hAnsi="Times New Roman"/>
              </w:rPr>
            </w:pPr>
            <w:r w:rsidRPr="000E5B46">
              <w:rPr>
                <w:rFonts w:eastAsia="標楷體" w:hint="eastAsia"/>
                <w:sz w:val="28"/>
                <w:szCs w:val="28"/>
              </w:rPr>
              <w:lastRenderedPageBreak/>
              <w:t>壹、教學前準備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7A4058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032EEA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152B6A4D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2EC5AC79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33033261" w14:textId="1E6242E9" w:rsidR="00A22158" w:rsidRDefault="00A22158" w:rsidP="00A22158">
            <w:pPr>
              <w:rPr>
                <w:rFonts w:ascii="Times New Roman" w:eastAsia="標楷體" w:hAnsi="Times New Roman"/>
              </w:rPr>
            </w:pPr>
            <w:r w:rsidRPr="00FD7907">
              <w:rPr>
                <w:rFonts w:ascii="標楷體" w:eastAsia="標楷體" w:hAnsi="標楷體" w:hint="eastAsia"/>
              </w:rPr>
              <w:t>教師準備：</w:t>
            </w:r>
            <w:r w:rsidR="00FC3D7A">
              <w:rPr>
                <w:rFonts w:ascii="標楷體" w:eastAsia="標楷體" w:hAnsi="標楷體" w:hint="eastAsia"/>
              </w:rPr>
              <w:t>全球暖化相關圖片與資料。</w:t>
            </w:r>
            <w:r w:rsidRPr="00FD7907">
              <w:rPr>
                <w:rFonts w:ascii="Times New Roman" w:eastAsia="標楷體" w:hAnsi="Times New Roman"/>
              </w:rPr>
              <w:t xml:space="preserve"> </w:t>
            </w:r>
          </w:p>
          <w:p w14:paraId="1CB090FA" w14:textId="77777777" w:rsidR="00A22158" w:rsidRPr="00916030" w:rsidRDefault="00A22158" w:rsidP="00A2215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貳、正式教學</w:t>
            </w:r>
          </w:p>
          <w:p w14:paraId="3CB68337" w14:textId="77777777" w:rsidR="00A22158" w:rsidRPr="00916030" w:rsidRDefault="00A22158" w:rsidP="00A22158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40D497E4" w14:textId="77777777" w:rsidR="00A22158" w:rsidRPr="00916030" w:rsidRDefault="00A22158" w:rsidP="00A22158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r w:rsidRPr="00916030">
              <w:rPr>
                <w:rFonts w:ascii="標楷體" w:eastAsia="標楷體" w:hAnsi="標楷體"/>
                <w:bCs/>
              </w:rPr>
              <w:t>引起動機</w:t>
            </w:r>
            <w:r w:rsidRPr="00916030">
              <w:rPr>
                <w:rFonts w:ascii="標楷體" w:eastAsia="標楷體" w:hAnsi="標楷體" w:hint="eastAsia"/>
                <w:bCs/>
              </w:rPr>
              <w:t>-</w:t>
            </w:r>
          </w:p>
          <w:p w14:paraId="517FF9AC" w14:textId="4CCF8262" w:rsidR="00A22158" w:rsidRPr="00FD7907" w:rsidRDefault="00A22158" w:rsidP="00A22158">
            <w:pPr>
              <w:rPr>
                <w:rFonts w:ascii="Times New Roman" w:eastAsia="標楷體" w:hAnsi="Times New Roman"/>
              </w:rPr>
            </w:pPr>
            <w:r w:rsidRPr="00916030">
              <w:rPr>
                <w:rFonts w:eastAsia="標楷體" w:hint="eastAsia"/>
              </w:rPr>
              <w:t>教師提問：</w:t>
            </w:r>
            <w:r w:rsidR="00FC3D7A">
              <w:rPr>
                <w:rFonts w:eastAsia="標楷體" w:hint="eastAsia"/>
              </w:rPr>
              <w:t>請小朋友想一想，</w:t>
            </w:r>
            <w:r w:rsidR="004719F1">
              <w:rPr>
                <w:rFonts w:eastAsia="標楷體" w:hint="eastAsia"/>
              </w:rPr>
              <w:t>要完成</w:t>
            </w:r>
            <w:r w:rsidR="00FC3D7A">
              <w:rPr>
                <w:rFonts w:eastAsia="標楷體" w:hint="eastAsia"/>
              </w:rPr>
              <w:t>一篇完整的報告中應該要準備</w:t>
            </w:r>
            <w:r w:rsidR="004719F1">
              <w:rPr>
                <w:rFonts w:eastAsia="標楷體" w:hint="eastAsia"/>
              </w:rPr>
              <w:t>和注意什麼呢？</w:t>
            </w:r>
            <w:r w:rsidR="00F56986" w:rsidRPr="00FD790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23E478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12104DF7" w14:textId="77777777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0B326D8E" w14:textId="77777777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59669F3C" w14:textId="77777777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4F083F23" w14:textId="2E4741C7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471CEDAA" w14:textId="77777777" w:rsidR="002E4D74" w:rsidRDefault="002E4D74" w:rsidP="002E4D74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59A2C54" w14:textId="5DB6F6B3" w:rsidR="004719F1" w:rsidRPr="00DB3F69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A35B1E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08C36A17" w14:textId="77777777" w:rsidR="004719F1" w:rsidRDefault="004719F1" w:rsidP="00A22158">
            <w:pPr>
              <w:rPr>
                <w:rFonts w:ascii="Times New Roman" w:eastAsia="標楷體" w:hAnsi="Times New Roman"/>
              </w:rPr>
            </w:pPr>
          </w:p>
          <w:p w14:paraId="139CD804" w14:textId="77777777" w:rsidR="004719F1" w:rsidRDefault="004719F1" w:rsidP="00A22158">
            <w:pPr>
              <w:rPr>
                <w:rFonts w:ascii="Times New Roman" w:eastAsia="標楷體" w:hAnsi="Times New Roman"/>
              </w:rPr>
            </w:pPr>
          </w:p>
          <w:p w14:paraId="45C1C3E7" w14:textId="77777777" w:rsidR="004719F1" w:rsidRDefault="004719F1" w:rsidP="00A22158">
            <w:pPr>
              <w:rPr>
                <w:rFonts w:ascii="Times New Roman" w:eastAsia="標楷體" w:hAnsi="Times New Roman"/>
              </w:rPr>
            </w:pPr>
          </w:p>
          <w:p w14:paraId="579B4099" w14:textId="77777777" w:rsidR="004719F1" w:rsidRDefault="004719F1" w:rsidP="00A22158">
            <w:pPr>
              <w:rPr>
                <w:rFonts w:ascii="Times New Roman" w:eastAsia="標楷體" w:hAnsi="Times New Roman"/>
              </w:rPr>
            </w:pPr>
          </w:p>
          <w:p w14:paraId="6DCE6BC6" w14:textId="77777777" w:rsidR="004719F1" w:rsidRDefault="004719F1" w:rsidP="00A22158">
            <w:pPr>
              <w:rPr>
                <w:rFonts w:ascii="Times New Roman" w:eastAsia="標楷體" w:hAnsi="Times New Roman"/>
              </w:rPr>
            </w:pPr>
          </w:p>
          <w:p w14:paraId="73EB8E79" w14:textId="7A0A077E" w:rsidR="00A22158" w:rsidRPr="0076452F" w:rsidRDefault="00A22158" w:rsidP="00A221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</w:tc>
      </w:tr>
      <w:tr w:rsidR="00A22158" w14:paraId="376074B5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07662D0" w14:textId="377BDF46" w:rsidR="00A22158" w:rsidRPr="00C5535A" w:rsidRDefault="00A22158" w:rsidP="00A22158">
            <w:pPr>
              <w:rPr>
                <w:rFonts w:ascii="Times New Roman" w:eastAsia="標楷體" w:hAnsi="Times New Roman"/>
                <w:u w:val="single"/>
              </w:rPr>
            </w:pPr>
            <w:r w:rsidRPr="00916030">
              <w:rPr>
                <w:rFonts w:ascii="標楷體" w:eastAsia="標楷體" w:hAnsi="標楷體" w:hint="eastAsia"/>
              </w:rPr>
              <w:t>【發展活動】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8B9C2FF" w14:textId="77777777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97A66CF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7C6F98D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A22158" w14:paraId="2AEE975B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0A6A1F78" w14:textId="2516DDA6" w:rsidR="00A22158" w:rsidRPr="009339CB" w:rsidRDefault="00A22158" w:rsidP="00A22158">
            <w:pPr>
              <w:rPr>
                <w:rFonts w:ascii="Times New Roman" w:eastAsia="標楷體" w:hAnsi="Times New Roman"/>
              </w:rPr>
            </w:pPr>
            <w:r w:rsidRPr="009339CB">
              <w:rPr>
                <w:rFonts w:ascii="Times New Roman" w:eastAsia="標楷體" w:hAnsi="Times New Roman" w:hint="eastAsia"/>
              </w:rPr>
              <w:t>第七課</w:t>
            </w:r>
            <w:r w:rsidRPr="009339CB">
              <w:rPr>
                <w:rFonts w:ascii="Times New Roman" w:eastAsia="標楷體" w:hAnsi="Times New Roman" w:hint="eastAsia"/>
              </w:rPr>
              <w:t xml:space="preserve"> </w:t>
            </w:r>
            <w:r w:rsidRPr="009339CB">
              <w:rPr>
                <w:rFonts w:ascii="Times New Roman" w:eastAsia="標楷體" w:hAnsi="Times New Roman" w:hint="eastAsia"/>
              </w:rPr>
              <w:t>全球暖化大作戰</w:t>
            </w:r>
            <w:r w:rsidRPr="009339CB">
              <w:rPr>
                <w:rFonts w:ascii="Times New Roman" w:eastAsia="標楷體" w:hAnsi="Times New Roman"/>
              </w:rPr>
              <w:t>(</w:t>
            </w:r>
            <w:r w:rsidRPr="009339CB">
              <w:rPr>
                <w:rFonts w:ascii="Times New Roman" w:eastAsia="標楷體" w:hAnsi="Times New Roman" w:hint="eastAsia"/>
              </w:rPr>
              <w:t>救救北極熊）</w:t>
            </w:r>
            <w:r w:rsidRPr="009339CB">
              <w:rPr>
                <w:rFonts w:ascii="Times New Roman" w:eastAsia="標楷體" w:hAnsi="Times New Roman"/>
              </w:rPr>
              <w:t>-</w:t>
            </w:r>
            <w:r w:rsidRPr="009339CB">
              <w:rPr>
                <w:rFonts w:ascii="Times New Roman" w:eastAsia="標楷體" w:hAnsi="Times New Roman" w:hint="eastAsia"/>
              </w:rPr>
              <w:t>內頁</w:t>
            </w:r>
          </w:p>
          <w:p w14:paraId="2445FEA9" w14:textId="67E1076C" w:rsidR="00A22158" w:rsidRPr="009339CB" w:rsidRDefault="00A22158" w:rsidP="00A22158">
            <w:pPr>
              <w:pStyle w:val="a4"/>
              <w:numPr>
                <w:ilvl w:val="0"/>
                <w:numId w:val="21"/>
              </w:numPr>
              <w:ind w:leftChars="0" w:left="305" w:hanging="305"/>
              <w:rPr>
                <w:rFonts w:ascii="Times New Roman" w:eastAsia="標楷體" w:hAnsi="Times New Roman"/>
              </w:rPr>
            </w:pPr>
            <w:r w:rsidRPr="009339CB">
              <w:rPr>
                <w:rFonts w:ascii="Times New Roman" w:eastAsia="標楷體" w:hAnsi="Times New Roman" w:hint="eastAsia"/>
              </w:rPr>
              <w:t>老師說明專題與製作流程，以「</w:t>
            </w:r>
            <w:r w:rsidR="009339CB" w:rsidRPr="009339CB">
              <w:rPr>
                <w:rFonts w:ascii="Times New Roman" w:eastAsia="標楷體" w:hAnsi="Times New Roman" w:hint="eastAsia"/>
              </w:rPr>
              <w:t>全球暖化</w:t>
            </w:r>
            <w:r w:rsidRPr="009339CB">
              <w:rPr>
                <w:rFonts w:ascii="Times New Roman" w:eastAsia="標楷體" w:hAnsi="Times New Roman" w:hint="eastAsia"/>
              </w:rPr>
              <w:t>」為例。</w:t>
            </w:r>
          </w:p>
          <w:p w14:paraId="6B4E7364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認識文件報告基本架構。</w:t>
            </w:r>
          </w:p>
          <w:p w14:paraId="3BADB419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認識電子書與PDF。</w:t>
            </w:r>
          </w:p>
          <w:p w14:paraId="11E2E4CC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從練習檔複製貼上合併報告內容。</w:t>
            </w:r>
          </w:p>
          <w:p w14:paraId="4870250D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設定分頁符號。</w:t>
            </w:r>
          </w:p>
          <w:p w14:paraId="114A2D61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設計標題與內文樣式。</w:t>
            </w:r>
          </w:p>
          <w:p w14:paraId="65BBAAEB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自動建立目錄。</w:t>
            </w:r>
          </w:p>
          <w:p w14:paraId="6B98DA8D" w14:textId="77777777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加入頁碼。</w:t>
            </w:r>
          </w:p>
          <w:p w14:paraId="6205439D" w14:textId="2AD609CD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認識閱讀電子書的平台。</w:t>
            </w:r>
          </w:p>
          <w:p w14:paraId="7A174F69" w14:textId="0E1F5A32" w:rsidR="00A22158" w:rsidRPr="009339CB" w:rsidRDefault="00A22158" w:rsidP="00A22158">
            <w:pPr>
              <w:numPr>
                <w:ilvl w:val="0"/>
                <w:numId w:val="21"/>
              </w:numPr>
              <w:snapToGrid w:val="0"/>
              <w:ind w:left="305" w:rightChars="10" w:right="24" w:hanging="305"/>
              <w:jc w:val="both"/>
              <w:rPr>
                <w:rFonts w:ascii="標楷體" w:eastAsia="標楷體" w:hAnsi="標楷體"/>
                <w:szCs w:val="24"/>
              </w:rPr>
            </w:pPr>
            <w:r w:rsidRPr="009339CB">
              <w:rPr>
                <w:rFonts w:ascii="標楷體" w:eastAsia="標楷體" w:hAnsi="標楷體" w:hint="eastAsia"/>
                <w:szCs w:val="24"/>
              </w:rPr>
              <w:t>將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9339CB">
              <w:rPr>
                <w:rFonts w:ascii="標楷體" w:eastAsia="標楷體" w:hAnsi="標楷體" w:hint="eastAsia"/>
                <w:szCs w:val="24"/>
              </w:rPr>
              <w:t>匯出成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PDF</w:t>
            </w:r>
            <w:r w:rsidRPr="009339C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D3DEEB" w14:textId="77777777" w:rsidR="00A22158" w:rsidRPr="009339CB" w:rsidRDefault="00A22158" w:rsidP="00A22158">
            <w:pPr>
              <w:snapToGrid w:val="0"/>
              <w:ind w:left="480" w:rightChars="10" w:right="24"/>
              <w:jc w:val="both"/>
              <w:rPr>
                <w:rFonts w:ascii="Times New Roman" w:eastAsia="標楷體" w:hAnsi="Times New Roman"/>
              </w:rPr>
            </w:pPr>
          </w:p>
          <w:p w14:paraId="17DA56B4" w14:textId="30BAFD41" w:rsidR="00A22158" w:rsidRPr="009339CB" w:rsidRDefault="00A22158" w:rsidP="00A22158">
            <w:pPr>
              <w:rPr>
                <w:rFonts w:ascii="Times New Roman" w:eastAsia="標楷體" w:hAnsi="Times New Roman"/>
              </w:rPr>
            </w:pPr>
            <w:r w:rsidRPr="009339CB">
              <w:rPr>
                <w:rFonts w:ascii="Times New Roman" w:eastAsia="標楷體" w:hAnsi="Times New Roman" w:hint="eastAsia"/>
              </w:rPr>
              <w:t>第八課、雲端硬碟與</w:t>
            </w:r>
            <w:r w:rsidRPr="009339CB">
              <w:rPr>
                <w:rFonts w:ascii="Times New Roman" w:eastAsia="標楷體" w:hAnsi="Times New Roman" w:hint="eastAsia"/>
              </w:rPr>
              <w:t>G</w:t>
            </w:r>
            <w:r w:rsidRPr="009339CB">
              <w:rPr>
                <w:rFonts w:ascii="Times New Roman" w:eastAsia="標楷體" w:hAnsi="Times New Roman"/>
              </w:rPr>
              <w:t>oogle</w:t>
            </w:r>
            <w:r w:rsidRPr="009339CB">
              <w:rPr>
                <w:rFonts w:ascii="Times New Roman" w:eastAsia="標楷體" w:hAnsi="Times New Roman" w:hint="eastAsia"/>
              </w:rPr>
              <w:t>文件</w:t>
            </w:r>
          </w:p>
          <w:p w14:paraId="0F430414" w14:textId="07A4B445" w:rsidR="00A22158" w:rsidRPr="009339CB" w:rsidRDefault="00A22158" w:rsidP="00A22158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登入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雲端硬碟與上傳檔案。</w:t>
            </w:r>
          </w:p>
          <w:p w14:paraId="19002B3D" w14:textId="4317BD55" w:rsidR="00A22158" w:rsidRPr="009339CB" w:rsidRDefault="00A22158" w:rsidP="00A22158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新增資料夾與收納檔案。</w:t>
            </w:r>
          </w:p>
          <w:p w14:paraId="368790F0" w14:textId="76A22A7D" w:rsidR="00A22158" w:rsidRPr="009339CB" w:rsidRDefault="00A22158" w:rsidP="00A22158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將檔案分享給同學下載。</w:t>
            </w:r>
          </w:p>
          <w:p w14:paraId="09D00F7F" w14:textId="5CA61111" w:rsidR="00A22158" w:rsidRPr="009339CB" w:rsidRDefault="00A22158" w:rsidP="00A22158">
            <w:pPr>
              <w:snapToGrid w:val="0"/>
              <w:ind w:left="161" w:rightChars="10" w:right="24" w:hangingChars="67" w:hanging="1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用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文件編輯上傳的檔案，包含：重新命名、設定文字格式、插入雲端硬碟中的圖片。</w:t>
            </w:r>
          </w:p>
          <w:p w14:paraId="0DEF397B" w14:textId="44D8C2AA" w:rsidR="00A22158" w:rsidRPr="009339CB" w:rsidRDefault="00A22158" w:rsidP="00A22158">
            <w:pPr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下載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雲端硬碟中的文件檔案並用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開啟。</w:t>
            </w:r>
          </w:p>
          <w:p w14:paraId="4EB317E2" w14:textId="794B3517" w:rsidR="00A22158" w:rsidRPr="009339CB" w:rsidRDefault="00A22158" w:rsidP="00A22158">
            <w:pPr>
              <w:snapToGrid w:val="0"/>
              <w:ind w:rightChars="10" w:right="24"/>
              <w:jc w:val="both"/>
              <w:rPr>
                <w:rFonts w:ascii="Times New Roman" w:eastAsia="標楷體" w:hAnsi="Times New Roman"/>
              </w:rPr>
            </w:pPr>
            <w:r w:rsidRPr="009339CB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9339CB">
              <w:rPr>
                <w:rFonts w:ascii="Times New Roman" w:eastAsia="標楷體" w:hAnsi="Times New Roman" w:cs="Times New Roman"/>
                <w:szCs w:val="24"/>
              </w:rPr>
              <w:t>學會設定共用資料夾與檔案。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A82526" w14:textId="7779E58B" w:rsidR="00A22158" w:rsidRDefault="004719F1" w:rsidP="00A22158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40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7B39AB8" w14:textId="30435312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21D6A54B" w14:textId="428FFA39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287F3D97" w14:textId="346A9E60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15550395" w14:textId="46A7021F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79772B1D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6BBDFC61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72881763" w14:textId="4AC57454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69F61E6F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21FA70B4" w14:textId="3EB01F65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1FC25DD8" w14:textId="3606761C" w:rsidR="00A22158" w:rsidRDefault="004719F1" w:rsidP="00A22158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70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EF4ADB2" w14:textId="0BB87383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3E342728" w14:textId="71CEF6B4" w:rsidR="004719F1" w:rsidRDefault="004719F1" w:rsidP="00A22158">
            <w:pPr>
              <w:rPr>
                <w:rFonts w:ascii="Times New Roman" w:eastAsia="標楷體" w:hAnsi="Times New Roman"/>
                <w:b/>
              </w:rPr>
            </w:pPr>
          </w:p>
          <w:p w14:paraId="6B608EB8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31B632B7" w14:textId="77777777" w:rsidR="00A22158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  <w:p w14:paraId="0ADEDC33" w14:textId="476A96C3" w:rsidR="00A22158" w:rsidRPr="00DB3F69" w:rsidRDefault="00A22158" w:rsidP="00A2215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B242E2" w14:textId="77777777" w:rsidR="00A22158" w:rsidRPr="00D518FE" w:rsidRDefault="00A22158" w:rsidP="00A22158">
            <w:pPr>
              <w:rPr>
                <w:rFonts w:ascii="Times New Roman" w:eastAsia="標楷體" w:hAnsi="Times New Roman"/>
              </w:rPr>
            </w:pPr>
            <w:r w:rsidRPr="00D518FE">
              <w:rPr>
                <w:rFonts w:ascii="Times New Roman" w:eastAsia="標楷體" w:hAnsi="Times New Roman" w:hint="eastAsia"/>
              </w:rPr>
              <w:t>老師教學網站互動多媒體</w:t>
            </w:r>
          </w:p>
          <w:p w14:paraId="2BBC8DFA" w14:textId="77777777" w:rsidR="00A22158" w:rsidRPr="00D518FE" w:rsidRDefault="00A22158" w:rsidP="00A22158">
            <w:pPr>
              <w:rPr>
                <w:rFonts w:ascii="Times New Roman" w:eastAsia="標楷體" w:hAnsi="Times New Roman"/>
              </w:rPr>
            </w:pPr>
            <w:r w:rsidRPr="00D518FE">
              <w:rPr>
                <w:rFonts w:ascii="Times New Roman" w:eastAsia="標楷體" w:hAnsi="Times New Roman" w:hint="eastAsia"/>
              </w:rPr>
              <w:t>【網路著作權】</w:t>
            </w:r>
          </w:p>
          <w:p w14:paraId="7B9F7A4C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  <w:r w:rsidRPr="00D518FE">
              <w:rPr>
                <w:rFonts w:ascii="Times New Roman" w:eastAsia="標楷體" w:hAnsi="Times New Roman" w:hint="eastAsia"/>
              </w:rPr>
              <w:t>【什麼是創用</w:t>
            </w:r>
            <w:r w:rsidRPr="00D518FE">
              <w:rPr>
                <w:rFonts w:ascii="Times New Roman" w:eastAsia="標楷體" w:hAnsi="Times New Roman" w:hint="eastAsia"/>
              </w:rPr>
              <w:t>CC</w:t>
            </w:r>
            <w:r w:rsidRPr="00D518FE">
              <w:rPr>
                <w:rFonts w:ascii="Times New Roman" w:eastAsia="標楷體" w:hAnsi="Times New Roman" w:hint="eastAsia"/>
              </w:rPr>
              <w:t>】</w:t>
            </w:r>
          </w:p>
          <w:p w14:paraId="11173D8E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  <w:r w:rsidRPr="00D518FE">
              <w:rPr>
                <w:rFonts w:ascii="Times New Roman" w:eastAsia="標楷體" w:hAnsi="Times New Roman" w:hint="eastAsia"/>
              </w:rPr>
              <w:t>【什麼是全球暖化】</w:t>
            </w:r>
          </w:p>
          <w:p w14:paraId="43A11BE5" w14:textId="0BBFB6DB" w:rsidR="00A22158" w:rsidRDefault="00A22158" w:rsidP="00A221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F4CEB82" w14:textId="77777777" w:rsidR="00A22158" w:rsidRDefault="00A22158" w:rsidP="00A221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0181222F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4119B53E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5D9E9A58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534C420C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0EFAA6D0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27A07CBA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1F3ED217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6CDC7070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247DE24E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47F9F442" w14:textId="77777777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  <w:p w14:paraId="6B34BCD8" w14:textId="613DA5CD" w:rsidR="002E4D74" w:rsidRDefault="002E4D74" w:rsidP="00A221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16B7F995" w14:textId="5B1C63FD" w:rsidR="002E4D74" w:rsidRDefault="002E4D74" w:rsidP="00A22158">
            <w:pPr>
              <w:rPr>
                <w:rFonts w:ascii="Times New Roman" w:eastAsia="標楷體" w:hAnsi="Times New Roman"/>
              </w:rPr>
            </w:pPr>
          </w:p>
        </w:tc>
      </w:tr>
      <w:tr w:rsidR="00863A27" w14:paraId="429C721A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E3149D0" w14:textId="0D5F60A9" w:rsidR="00863A27" w:rsidRPr="006270B1" w:rsidRDefault="00863A27" w:rsidP="00863A27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【綜合活動】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E97C8A" w14:textId="67154AF0" w:rsidR="00863A27" w:rsidRPr="00DB3F69" w:rsidRDefault="004719F1" w:rsidP="00863A27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5B9B05" w14:textId="77777777" w:rsidR="00863A27" w:rsidRDefault="00863A27" w:rsidP="00863A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4856BCF9" w14:textId="77777777" w:rsidR="00863A27" w:rsidRDefault="00863A27" w:rsidP="00863A27">
            <w:pPr>
              <w:rPr>
                <w:rFonts w:ascii="Times New Roman" w:eastAsia="標楷體" w:hAnsi="Times New Roman"/>
              </w:rPr>
            </w:pPr>
          </w:p>
        </w:tc>
      </w:tr>
      <w:tr w:rsidR="00863A27" w14:paraId="662A4D04" w14:textId="77777777" w:rsidTr="00242BD4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7FDBB2B" w14:textId="59640214" w:rsidR="00863A27" w:rsidRPr="00242BD4" w:rsidRDefault="00863A27" w:rsidP="00863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學生實作複習第</w:t>
            </w:r>
            <w:r w:rsidR="004719F1">
              <w:rPr>
                <w:rFonts w:ascii="標楷體" w:eastAsia="標楷體" w:hAnsi="標楷體" w:cs="標楷體" w:hint="eastAsia"/>
                <w:color w:val="000000"/>
                <w:szCs w:val="24"/>
              </w:rPr>
              <w:t>七</w:t>
            </w: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課、第</w:t>
            </w:r>
            <w:r w:rsidR="004719F1">
              <w:rPr>
                <w:rFonts w:ascii="標楷體" w:eastAsia="標楷體" w:hAnsi="標楷體" w:cs="標楷體" w:hint="eastAsia"/>
                <w:color w:val="000000"/>
                <w:szCs w:val="24"/>
              </w:rPr>
              <w:t>八</w:t>
            </w:r>
            <w:r w:rsidRPr="00242BD4">
              <w:rPr>
                <w:rFonts w:ascii="標楷體" w:eastAsia="標楷體" w:hAnsi="標楷體" w:cs="標楷體"/>
                <w:color w:val="000000"/>
                <w:szCs w:val="24"/>
              </w:rPr>
              <w:t>課所學，並完成課本習題。</w:t>
            </w:r>
          </w:p>
          <w:p w14:paraId="455060AB" w14:textId="386452CA" w:rsidR="00863A27" w:rsidRPr="00580708" w:rsidRDefault="00863A27" w:rsidP="00863A2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/>
              </w:rPr>
              <w:t>----------第</w:t>
            </w:r>
            <w:r>
              <w:rPr>
                <w:rFonts w:ascii="標楷體" w:eastAsia="標楷體" w:hAnsi="標楷體" w:cs="標楷體" w:hint="eastAsia"/>
              </w:rPr>
              <w:t>十五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/>
              </w:rPr>
              <w:t>節結束----------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37995FBB" w14:textId="77777777" w:rsidR="00863A27" w:rsidRPr="00DB3F69" w:rsidRDefault="00863A27" w:rsidP="00863A27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11FA5A16" w14:textId="0CF9239D" w:rsidR="00863A27" w:rsidRDefault="00863A27" w:rsidP="00863A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課本習題</w:t>
            </w:r>
          </w:p>
        </w:tc>
        <w:tc>
          <w:tcPr>
            <w:tcW w:w="12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C5EA69A" w14:textId="77777777" w:rsidR="00863A27" w:rsidRDefault="00863A27" w:rsidP="00863A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</w:tc>
      </w:tr>
    </w:tbl>
    <w:p w14:paraId="7FD981F1" w14:textId="0991800D" w:rsidR="009339CB" w:rsidRDefault="009339CB">
      <w:pPr>
        <w:rPr>
          <w:rFonts w:ascii="Times New Roman" w:eastAsia="標楷體" w:hAnsi="Times New Roman"/>
        </w:rPr>
      </w:pPr>
    </w:p>
    <w:p w14:paraId="2DEA39E8" w14:textId="77777777" w:rsidR="009339CB" w:rsidRDefault="009339CB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479761C5" w14:textId="7F44AFA2" w:rsidR="009460FC" w:rsidRPr="005D0160" w:rsidRDefault="009460FC" w:rsidP="009460FC">
      <w:pPr>
        <w:pStyle w:val="aa"/>
        <w:spacing w:line="400" w:lineRule="exact"/>
        <w:ind w:left="480" w:right="2794"/>
        <w:jc w:val="center"/>
        <w:rPr>
          <w:rFonts w:ascii="標楷體" w:eastAsia="標楷體" w:hAnsi="標楷體"/>
        </w:rPr>
      </w:pPr>
      <w:r w:rsidRPr="005D0160">
        <w:rPr>
          <w:rFonts w:ascii="標楷體" w:eastAsia="標楷體" w:hAnsi="標楷體" w:cs="新細明體" w:hint="eastAsia"/>
        </w:rPr>
        <w:lastRenderedPageBreak/>
        <w:t>附錄</w:t>
      </w:r>
      <w:r w:rsidRPr="005D016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cs="新細明體" w:hint="eastAsia"/>
        </w:rPr>
        <w:t>一</w:t>
      </w:r>
      <w:r w:rsidRPr="005D0160">
        <w:rPr>
          <w:rFonts w:ascii="標楷體" w:eastAsia="標楷體" w:hAnsi="標楷體" w:hint="eastAsia"/>
        </w:rPr>
        <w:t xml:space="preserve">) </w:t>
      </w:r>
      <w:r w:rsidRPr="005D0160">
        <w:rPr>
          <w:rFonts w:ascii="標楷體" w:eastAsia="標楷體" w:hAnsi="標楷體" w:cs="新細明體" w:hint="eastAsia"/>
        </w:rPr>
        <w:t>評量標準與評分指引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5"/>
        <w:gridCol w:w="1879"/>
        <w:gridCol w:w="1880"/>
        <w:gridCol w:w="1879"/>
        <w:gridCol w:w="1886"/>
        <w:gridCol w:w="1099"/>
      </w:tblGrid>
      <w:tr w:rsidR="009460FC" w:rsidRPr="005D0160" w14:paraId="1A52F1A2" w14:textId="77777777" w:rsidTr="00494F7F">
        <w:trPr>
          <w:trHeight w:val="460"/>
        </w:trPr>
        <w:tc>
          <w:tcPr>
            <w:tcW w:w="1291" w:type="dxa"/>
            <w:gridSpan w:val="2"/>
          </w:tcPr>
          <w:p w14:paraId="158EA540" w14:textId="77777777" w:rsidR="009460FC" w:rsidRPr="005D0160" w:rsidRDefault="009460FC" w:rsidP="00494F7F">
            <w:pPr>
              <w:pStyle w:val="TableParagraph"/>
              <w:spacing w:line="400" w:lineRule="exact"/>
              <w:ind w:left="165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  <w:tc>
          <w:tcPr>
            <w:tcW w:w="8623" w:type="dxa"/>
            <w:gridSpan w:val="5"/>
          </w:tcPr>
          <w:p w14:paraId="1C664432" w14:textId="5AEE81B7" w:rsidR="009460FC" w:rsidRPr="005D0160" w:rsidRDefault="009460FC" w:rsidP="00494F7F">
            <w:pPr>
              <w:pStyle w:val="TableParagraph"/>
              <w:spacing w:line="400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完成「</w:t>
            </w:r>
            <w:r w:rsidR="000F102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文書E點通」圖文創作</w:t>
            </w:r>
          </w:p>
        </w:tc>
      </w:tr>
      <w:tr w:rsidR="009460FC" w:rsidRPr="005D0160" w14:paraId="1E078AED" w14:textId="77777777" w:rsidTr="00494F7F">
        <w:trPr>
          <w:trHeight w:val="1561"/>
        </w:trPr>
        <w:tc>
          <w:tcPr>
            <w:tcW w:w="1291" w:type="dxa"/>
            <w:gridSpan w:val="2"/>
          </w:tcPr>
          <w:p w14:paraId="7B0C818E" w14:textId="77777777" w:rsidR="009460FC" w:rsidRPr="005D0160" w:rsidRDefault="009460FC" w:rsidP="00494F7F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9D31D26" w14:textId="77777777" w:rsidR="009460FC" w:rsidRPr="005D0160" w:rsidRDefault="009460FC" w:rsidP="00494F7F">
            <w:pPr>
              <w:pStyle w:val="TableParagraph"/>
              <w:spacing w:line="400" w:lineRule="exact"/>
              <w:ind w:left="165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學習表現</w:t>
            </w:r>
          </w:p>
        </w:tc>
        <w:tc>
          <w:tcPr>
            <w:tcW w:w="8623" w:type="dxa"/>
            <w:gridSpan w:val="5"/>
          </w:tcPr>
          <w:p w14:paraId="41A15F20" w14:textId="77777777" w:rsidR="009339CB" w:rsidRPr="009339CB" w:rsidRDefault="009339CB" w:rsidP="009339CB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學會使用科技來做報告，解決生活中的問題。</w:t>
            </w:r>
          </w:p>
          <w:p w14:paraId="66CB16B4" w14:textId="77777777" w:rsidR="009339CB" w:rsidRPr="009339CB" w:rsidRDefault="009339CB" w:rsidP="009339CB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培養蒐集與整合網路資源的能力，架構簡單的文件。</w:t>
            </w:r>
          </w:p>
          <w:p w14:paraId="1832ED8E" w14:textId="77777777" w:rsidR="009339CB" w:rsidRPr="009339CB" w:rsidRDefault="009339CB" w:rsidP="009339CB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在文件製作的過程中，能尊重著作權與智慧財產權，保護自己與他人的權利。</w:t>
            </w:r>
          </w:p>
          <w:p w14:paraId="06F91E2E" w14:textId="74D02538" w:rsidR="009460FC" w:rsidRPr="00C10475" w:rsidRDefault="009339CB" w:rsidP="009339CB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  <w:r w:rsidRP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能運用文件表達對極端氣候的認知與關注。</w:t>
            </w:r>
          </w:p>
        </w:tc>
      </w:tr>
      <w:tr w:rsidR="009460FC" w:rsidRPr="005D0160" w14:paraId="427261F9" w14:textId="77777777" w:rsidTr="00494F7F">
        <w:trPr>
          <w:trHeight w:val="443"/>
        </w:trPr>
        <w:tc>
          <w:tcPr>
            <w:tcW w:w="9914" w:type="dxa"/>
            <w:gridSpan w:val="7"/>
          </w:tcPr>
          <w:p w14:paraId="22697320" w14:textId="77777777" w:rsidR="009460FC" w:rsidRPr="005D0160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評量標準</w:t>
            </w:r>
          </w:p>
        </w:tc>
      </w:tr>
      <w:tr w:rsidR="009460FC" w:rsidRPr="005D0160" w14:paraId="12E3E566" w14:textId="77777777" w:rsidTr="00494F7F">
        <w:trPr>
          <w:trHeight w:val="745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14:paraId="39257502" w14:textId="77777777" w:rsidR="009460FC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37F758A" w14:textId="77777777" w:rsidR="009460FC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數</w:t>
            </w:r>
          </w:p>
          <w:p w14:paraId="3BCCF531" w14:textId="77777777" w:rsidR="009460FC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位</w:t>
            </w:r>
          </w:p>
          <w:p w14:paraId="40E72C45" w14:textId="77777777" w:rsidR="009460FC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圖</w:t>
            </w:r>
          </w:p>
          <w:p w14:paraId="7F9A3A3D" w14:textId="77777777" w:rsidR="009460FC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</w:t>
            </w:r>
          </w:p>
          <w:p w14:paraId="5AB93AEF" w14:textId="77777777" w:rsidR="009460FC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</w:t>
            </w:r>
          </w:p>
          <w:p w14:paraId="0F16B792" w14:textId="77777777" w:rsidR="009460FC" w:rsidRPr="005D0160" w:rsidRDefault="009460FC" w:rsidP="00494F7F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8D2039" w14:textId="77777777" w:rsidR="009460FC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表\</w:t>
            </w:r>
          </w:p>
          <w:p w14:paraId="421A0FC9" w14:textId="77777777" w:rsidR="009460FC" w:rsidRDefault="009460FC" w:rsidP="00494F7F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表</w:t>
            </w:r>
          </w:p>
          <w:p w14:paraId="7CDC6D34" w14:textId="77777777" w:rsidR="009460FC" w:rsidRDefault="009460FC" w:rsidP="00494F7F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現</w:t>
            </w:r>
          </w:p>
          <w:p w14:paraId="2F566644" w14:textId="77777777" w:rsidR="009460FC" w:rsidRDefault="009460FC" w:rsidP="00494F7F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描</w:t>
            </w:r>
          </w:p>
          <w:p w14:paraId="209E1AA4" w14:textId="77777777" w:rsidR="009460FC" w:rsidRPr="00AD3B47" w:rsidRDefault="009460FC" w:rsidP="00494F7F">
            <w:pPr>
              <w:jc w:val="center"/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述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A8B" w14:textId="77777777" w:rsidR="009460FC" w:rsidRDefault="009460FC" w:rsidP="00494F7F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A</w:t>
            </w:r>
          </w:p>
          <w:p w14:paraId="407D05F3" w14:textId="77777777" w:rsidR="009460FC" w:rsidRPr="005D0160" w:rsidRDefault="009460FC" w:rsidP="00494F7F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優秀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412" w14:textId="77777777" w:rsidR="009460FC" w:rsidRDefault="009460FC" w:rsidP="00494F7F">
            <w:pPr>
              <w:pStyle w:val="TableParagraph"/>
              <w:spacing w:line="360" w:lineRule="exact"/>
              <w:ind w:left="1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B</w:t>
            </w:r>
          </w:p>
          <w:p w14:paraId="75C0B361" w14:textId="77777777" w:rsidR="009460FC" w:rsidRPr="005D0160" w:rsidRDefault="009460FC" w:rsidP="00494F7F">
            <w:pPr>
              <w:pStyle w:val="TableParagraph"/>
              <w:spacing w:line="360" w:lineRule="exact"/>
              <w:ind w:lef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良好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CF5" w14:textId="77777777" w:rsidR="009460FC" w:rsidRDefault="009460FC" w:rsidP="00494F7F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C</w:t>
            </w:r>
          </w:p>
          <w:p w14:paraId="4CFCB26C" w14:textId="77777777" w:rsidR="009460FC" w:rsidRPr="005D0160" w:rsidRDefault="009460FC" w:rsidP="00494F7F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基礎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6F9" w14:textId="77777777" w:rsidR="009460FC" w:rsidRDefault="009460FC" w:rsidP="00494F7F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D</w:t>
            </w:r>
          </w:p>
          <w:p w14:paraId="14592ADA" w14:textId="77777777" w:rsidR="009460FC" w:rsidRPr="005D0160" w:rsidRDefault="009460FC" w:rsidP="00494F7F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不足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14:paraId="3BCDB01B" w14:textId="77777777" w:rsidR="009460FC" w:rsidRDefault="009460FC" w:rsidP="00494F7F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E</w:t>
            </w:r>
          </w:p>
          <w:p w14:paraId="5CE9DD83" w14:textId="77777777" w:rsidR="009460FC" w:rsidRPr="005D0160" w:rsidRDefault="009460FC" w:rsidP="00494F7F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落後</w:t>
            </w:r>
          </w:p>
        </w:tc>
      </w:tr>
      <w:tr w:rsidR="009460FC" w:rsidRPr="005D0160" w14:paraId="5942E6F6" w14:textId="77777777" w:rsidTr="004A72B1">
        <w:trPr>
          <w:trHeight w:val="158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4BE448BB" w14:textId="77777777" w:rsidR="009460FC" w:rsidRPr="00A6555F" w:rsidRDefault="009460FC" w:rsidP="00494F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D23" w14:textId="77777777" w:rsidR="009460FC" w:rsidRPr="005D0160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9DAF7" w14:textId="77777777" w:rsidR="009460FC" w:rsidRPr="000F1024" w:rsidRDefault="009460FC" w:rsidP="002E4D74">
            <w:pPr>
              <w:pStyle w:val="TableParagraph"/>
              <w:spacing w:line="400" w:lineRule="exact"/>
              <w:ind w:left="4444" w:right="44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1024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能</w:t>
            </w:r>
          </w:p>
          <w:p w14:paraId="298218DD" w14:textId="76668004" w:rsidR="009460FC" w:rsidRPr="000F1024" w:rsidRDefault="000F1024" w:rsidP="002E4D7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102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能熟悉文書軟體的基本操作，運用兩種以上美感設計元素完成作品。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95AC" w14:textId="77777777" w:rsidR="009460FC" w:rsidRPr="000F1024" w:rsidRDefault="009460FC" w:rsidP="002E4D74">
            <w:pPr>
              <w:pStyle w:val="TableParagraph"/>
              <w:spacing w:line="400" w:lineRule="exact"/>
              <w:ind w:left="4444" w:right="44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547ADAF3" w14:textId="7D805934" w:rsidR="009460FC" w:rsidRPr="000F1024" w:rsidRDefault="000F1024" w:rsidP="002E4D7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102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能熟悉文書軟體的基本操作，運用一種以上美感設計元素完成作品。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72AC" w14:textId="77777777" w:rsidR="009460FC" w:rsidRPr="000F1024" w:rsidRDefault="009460FC" w:rsidP="002E4D74">
            <w:pPr>
              <w:pStyle w:val="TableParagraph"/>
              <w:spacing w:line="400" w:lineRule="exact"/>
              <w:ind w:left="4444" w:right="44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78F1F484" w14:textId="36B8E57E" w:rsidR="009460FC" w:rsidRPr="000F1024" w:rsidRDefault="004A72B1" w:rsidP="002E4D7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102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理解</w:t>
            </w:r>
            <w:r w:rsidRPr="000F102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文書軟體的基本操作，運用一種以上美感設計元素完成作品。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6975" w14:textId="77777777" w:rsidR="009460FC" w:rsidRPr="00C10475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1A4FC29" w14:textId="4F31C92E" w:rsidR="009460FC" w:rsidRPr="00C10475" w:rsidRDefault="009460FC" w:rsidP="002E4D7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須經由他人協助完成「</w:t>
            </w:r>
            <w:r w:rsidR="004A72B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文書</w:t>
            </w:r>
            <w:r w:rsidR="004A72B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="004A72B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點通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」</w:t>
            </w:r>
            <w:r w:rsidR="004A72B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圖</w:t>
            </w:r>
            <w:r w:rsidR="002E4D7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文</w:t>
            </w:r>
            <w:r w:rsidR="004A72B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創作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="009339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並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符合主題。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616A9AEB" w14:textId="77777777" w:rsidR="009460FC" w:rsidRPr="00C10475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蔚為</w:t>
            </w:r>
          </w:p>
          <w:p w14:paraId="34987EBD" w14:textId="77777777" w:rsidR="009460FC" w:rsidRPr="00C10475" w:rsidRDefault="009460FC" w:rsidP="00494F7F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未達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級</w:t>
            </w:r>
          </w:p>
        </w:tc>
      </w:tr>
      <w:tr w:rsidR="009460FC" w:rsidRPr="005D0160" w14:paraId="3A36CBBB" w14:textId="77777777" w:rsidTr="002E4D74">
        <w:trPr>
          <w:trHeight w:val="1031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A33E16" w14:textId="77777777" w:rsidR="009460FC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7C2CA52" w14:textId="77777777" w:rsidR="009460FC" w:rsidRDefault="009460FC" w:rsidP="002E4D74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評分指引</w:t>
            </w:r>
          </w:p>
          <w:p w14:paraId="06D89CA3" w14:textId="77777777" w:rsidR="009460FC" w:rsidRPr="00AE1761" w:rsidRDefault="009460FC" w:rsidP="00494F7F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14D3" w14:textId="18F0D67A" w:rsidR="009460FC" w:rsidRPr="00C10475" w:rsidRDefault="009460FC" w:rsidP="009339CB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CFE5A" w14:textId="1C711106" w:rsidR="009460FC" w:rsidRPr="00C10475" w:rsidRDefault="009460FC" w:rsidP="009339CB">
            <w:pPr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0CFE7" w14:textId="743F08BF" w:rsidR="009460FC" w:rsidRPr="00C10475" w:rsidRDefault="009460FC" w:rsidP="009339CB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0EAD" w14:textId="6DF97553" w:rsidR="009460FC" w:rsidRPr="00C10475" w:rsidRDefault="009460FC" w:rsidP="009339CB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5D72FCAE" w14:textId="77777777" w:rsidR="009460FC" w:rsidRPr="00C10475" w:rsidRDefault="009460FC" w:rsidP="00494F7F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4C5255B" w14:textId="5679CFAA" w:rsidR="009460FC" w:rsidRPr="00C10475" w:rsidRDefault="009460FC" w:rsidP="009339CB">
            <w:pPr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未達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級</w:t>
            </w:r>
          </w:p>
        </w:tc>
      </w:tr>
      <w:tr w:rsidR="009460FC" w:rsidRPr="005D0160" w14:paraId="5FBEB4A1" w14:textId="77777777" w:rsidTr="00494F7F">
        <w:trPr>
          <w:trHeight w:val="270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329D33" w14:textId="77777777" w:rsidR="009460FC" w:rsidRPr="005120A3" w:rsidRDefault="009460FC" w:rsidP="00494F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</w:rPr>
              <w:t>評</w:t>
            </w: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量工具</w:t>
            </w: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C58652" w14:textId="77777777" w:rsidR="009460FC" w:rsidRPr="005120A3" w:rsidRDefault="009460FC" w:rsidP="00494F7F">
            <w:pPr>
              <w:pStyle w:val="TableParagraph"/>
              <w:spacing w:line="400" w:lineRule="exact"/>
              <w:ind w:right="443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作品檢核表</w:t>
            </w:r>
          </w:p>
        </w:tc>
      </w:tr>
      <w:tr w:rsidR="009460FC" w:rsidRPr="005D0160" w14:paraId="3815A55F" w14:textId="77777777" w:rsidTr="00494F7F">
        <w:trPr>
          <w:trHeight w:val="589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247136" w14:textId="77777777" w:rsidR="009460FC" w:rsidRPr="005120A3" w:rsidRDefault="009460FC" w:rsidP="00494F7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分數轉換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ED99" w14:textId="77777777" w:rsidR="009460FC" w:rsidRPr="005120A3" w:rsidRDefault="009460FC" w:rsidP="00494F7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95-100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DD47" w14:textId="77777777" w:rsidR="009460FC" w:rsidRPr="005120A3" w:rsidRDefault="009460FC" w:rsidP="00494F7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90-94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A657" w14:textId="77777777" w:rsidR="009460FC" w:rsidRPr="005120A3" w:rsidRDefault="009460FC" w:rsidP="00494F7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85-89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1E44" w14:textId="77777777" w:rsidR="009460FC" w:rsidRPr="005120A3" w:rsidRDefault="009460FC" w:rsidP="00494F7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80-84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340ED532" w14:textId="77777777" w:rsidR="009460FC" w:rsidRPr="005120A3" w:rsidRDefault="009460FC" w:rsidP="00494F7F">
            <w:pPr>
              <w:spacing w:line="500" w:lineRule="exact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120A3">
              <w:rPr>
                <w:rFonts w:ascii="Times New Roman" w:hAnsi="Times New Roman" w:cs="Times New Roman"/>
                <w:lang w:eastAsia="zh-TW"/>
              </w:rPr>
              <w:t>79</w:t>
            </w:r>
            <w:r w:rsidRPr="005120A3">
              <w:rPr>
                <w:rFonts w:ascii="Times New Roman" w:hAnsi="Times New Roman" w:cs="Times New Roman"/>
                <w:lang w:eastAsia="zh-TW"/>
              </w:rPr>
              <w:t>以下</w:t>
            </w:r>
          </w:p>
        </w:tc>
      </w:tr>
    </w:tbl>
    <w:p w14:paraId="31760EEB" w14:textId="77777777" w:rsidR="009460FC" w:rsidRDefault="009460FC" w:rsidP="009460FC">
      <w:pPr>
        <w:rPr>
          <w:rFonts w:ascii="Times New Roman" w:eastAsia="標楷體" w:hAnsi="Times New Roman"/>
        </w:rPr>
      </w:pPr>
    </w:p>
    <w:p w14:paraId="33F0AEF0" w14:textId="77777777" w:rsidR="001245A5" w:rsidRPr="0077062F" w:rsidRDefault="001245A5">
      <w:pPr>
        <w:rPr>
          <w:rFonts w:ascii="Times New Roman" w:eastAsia="標楷體" w:hAnsi="Times New Roman"/>
        </w:rPr>
      </w:pPr>
    </w:p>
    <w:sectPr w:rsidR="001245A5" w:rsidRPr="0077062F" w:rsidSect="00770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C1C7F" w14:textId="77777777" w:rsidR="00A43513" w:rsidRDefault="00A43513" w:rsidP="002C0CFF">
      <w:r>
        <w:separator/>
      </w:r>
    </w:p>
  </w:endnote>
  <w:endnote w:type="continuationSeparator" w:id="0">
    <w:p w14:paraId="61F65577" w14:textId="77777777" w:rsidR="00A43513" w:rsidRDefault="00A43513" w:rsidP="002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B4DA0" w14:textId="77777777" w:rsidR="00A43513" w:rsidRDefault="00A43513" w:rsidP="002C0CFF">
      <w:r>
        <w:separator/>
      </w:r>
    </w:p>
  </w:footnote>
  <w:footnote w:type="continuationSeparator" w:id="0">
    <w:p w14:paraId="7D84921A" w14:textId="77777777" w:rsidR="00A43513" w:rsidRDefault="00A43513" w:rsidP="002C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C8C"/>
    <w:multiLevelType w:val="multilevel"/>
    <w:tmpl w:val="92403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>
    <w:nsid w:val="09721312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2496B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14DE2"/>
    <w:multiLevelType w:val="multilevel"/>
    <w:tmpl w:val="D4508406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>
    <w:nsid w:val="1373633D"/>
    <w:multiLevelType w:val="multilevel"/>
    <w:tmpl w:val="B7442A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>
    <w:nsid w:val="15812A32"/>
    <w:multiLevelType w:val="multilevel"/>
    <w:tmpl w:val="C85AB3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>
    <w:nsid w:val="1FCB5543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340B80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>
    <w:nsid w:val="268A3AF4"/>
    <w:multiLevelType w:val="hybridMultilevel"/>
    <w:tmpl w:val="E914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8550799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30D925A2"/>
    <w:multiLevelType w:val="hybridMultilevel"/>
    <w:tmpl w:val="1390D94A"/>
    <w:lvl w:ilvl="0" w:tplc="998068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70D11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604657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28676F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F93683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>
    <w:nsid w:val="4D614611"/>
    <w:multiLevelType w:val="hybridMultilevel"/>
    <w:tmpl w:val="E7007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>
    <w:nsid w:val="569D0C25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475FC4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>
    <w:nsid w:val="61E903F5"/>
    <w:multiLevelType w:val="multilevel"/>
    <w:tmpl w:val="6F08F8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>
    <w:nsid w:val="65681913"/>
    <w:multiLevelType w:val="hybridMultilevel"/>
    <w:tmpl w:val="CDCEE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366345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CA6D0F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5C4761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831A1C"/>
    <w:multiLevelType w:val="hybridMultilevel"/>
    <w:tmpl w:val="96941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4A69D8"/>
    <w:multiLevelType w:val="multilevel"/>
    <w:tmpl w:val="19042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>
    <w:nsid w:val="770836A3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8976DC"/>
    <w:multiLevelType w:val="hybridMultilevel"/>
    <w:tmpl w:val="E7007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31"/>
  </w:num>
  <w:num w:numId="4">
    <w:abstractNumId w:val="8"/>
  </w:num>
  <w:num w:numId="5">
    <w:abstractNumId w:val="28"/>
  </w:num>
  <w:num w:numId="6">
    <w:abstractNumId w:val="7"/>
  </w:num>
  <w:num w:numId="7">
    <w:abstractNumId w:val="24"/>
  </w:num>
  <w:num w:numId="8">
    <w:abstractNumId w:val="2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30"/>
  </w:num>
  <w:num w:numId="15">
    <w:abstractNumId w:val="20"/>
  </w:num>
  <w:num w:numId="16">
    <w:abstractNumId w:val="9"/>
  </w:num>
  <w:num w:numId="17">
    <w:abstractNumId w:val="21"/>
  </w:num>
  <w:num w:numId="18">
    <w:abstractNumId w:val="15"/>
  </w:num>
  <w:num w:numId="19">
    <w:abstractNumId w:val="27"/>
  </w:num>
  <w:num w:numId="20">
    <w:abstractNumId w:val="26"/>
  </w:num>
  <w:num w:numId="21">
    <w:abstractNumId w:val="11"/>
  </w:num>
  <w:num w:numId="22">
    <w:abstractNumId w:val="25"/>
  </w:num>
  <w:num w:numId="23">
    <w:abstractNumId w:val="13"/>
  </w:num>
  <w:num w:numId="24">
    <w:abstractNumId w:val="32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0"/>
  </w:num>
  <w:num w:numId="30">
    <w:abstractNumId w:val="5"/>
  </w:num>
  <w:num w:numId="31">
    <w:abstractNumId w:val="0"/>
  </w:num>
  <w:num w:numId="32">
    <w:abstractNumId w:val="4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1E"/>
    <w:rsid w:val="000226C6"/>
    <w:rsid w:val="000A742D"/>
    <w:rsid w:val="000E29CF"/>
    <w:rsid w:val="000F0F07"/>
    <w:rsid w:val="000F1024"/>
    <w:rsid w:val="0010289C"/>
    <w:rsid w:val="00102D22"/>
    <w:rsid w:val="00115982"/>
    <w:rsid w:val="00115A94"/>
    <w:rsid w:val="001245A5"/>
    <w:rsid w:val="00141186"/>
    <w:rsid w:val="0014477F"/>
    <w:rsid w:val="00160807"/>
    <w:rsid w:val="001625E5"/>
    <w:rsid w:val="00177207"/>
    <w:rsid w:val="00177CE5"/>
    <w:rsid w:val="00182757"/>
    <w:rsid w:val="00187449"/>
    <w:rsid w:val="00190F06"/>
    <w:rsid w:val="001931B3"/>
    <w:rsid w:val="00194739"/>
    <w:rsid w:val="001C0249"/>
    <w:rsid w:val="001C4384"/>
    <w:rsid w:val="001D37B7"/>
    <w:rsid w:val="001E1B9A"/>
    <w:rsid w:val="00204EC4"/>
    <w:rsid w:val="002128D5"/>
    <w:rsid w:val="00242BD4"/>
    <w:rsid w:val="00246CD2"/>
    <w:rsid w:val="0024788F"/>
    <w:rsid w:val="00247EF0"/>
    <w:rsid w:val="00257697"/>
    <w:rsid w:val="00270ECC"/>
    <w:rsid w:val="002A7722"/>
    <w:rsid w:val="002A780D"/>
    <w:rsid w:val="002A7DB9"/>
    <w:rsid w:val="002B0087"/>
    <w:rsid w:val="002B1304"/>
    <w:rsid w:val="002C0CFF"/>
    <w:rsid w:val="002C2195"/>
    <w:rsid w:val="002E308A"/>
    <w:rsid w:val="002E4D74"/>
    <w:rsid w:val="002F3D9F"/>
    <w:rsid w:val="00306A07"/>
    <w:rsid w:val="00314B93"/>
    <w:rsid w:val="00331938"/>
    <w:rsid w:val="0033193C"/>
    <w:rsid w:val="00341809"/>
    <w:rsid w:val="0035273A"/>
    <w:rsid w:val="003579B8"/>
    <w:rsid w:val="00366EA5"/>
    <w:rsid w:val="00367A21"/>
    <w:rsid w:val="0037029D"/>
    <w:rsid w:val="00383C3C"/>
    <w:rsid w:val="00385379"/>
    <w:rsid w:val="003B0D7F"/>
    <w:rsid w:val="003D1802"/>
    <w:rsid w:val="003F5462"/>
    <w:rsid w:val="003F681E"/>
    <w:rsid w:val="00412A65"/>
    <w:rsid w:val="00421A5B"/>
    <w:rsid w:val="00447A45"/>
    <w:rsid w:val="00453B30"/>
    <w:rsid w:val="00453F96"/>
    <w:rsid w:val="00456218"/>
    <w:rsid w:val="0047041E"/>
    <w:rsid w:val="004719F1"/>
    <w:rsid w:val="00480511"/>
    <w:rsid w:val="00494F7F"/>
    <w:rsid w:val="004A359A"/>
    <w:rsid w:val="004A6687"/>
    <w:rsid w:val="004A72B1"/>
    <w:rsid w:val="004B66F4"/>
    <w:rsid w:val="004E4FB2"/>
    <w:rsid w:val="004F4589"/>
    <w:rsid w:val="00513535"/>
    <w:rsid w:val="00523FEE"/>
    <w:rsid w:val="00526374"/>
    <w:rsid w:val="00532E9C"/>
    <w:rsid w:val="00535EDB"/>
    <w:rsid w:val="005629F7"/>
    <w:rsid w:val="00571EB2"/>
    <w:rsid w:val="00580708"/>
    <w:rsid w:val="0058546F"/>
    <w:rsid w:val="005913C4"/>
    <w:rsid w:val="00595A2D"/>
    <w:rsid w:val="005B4CCB"/>
    <w:rsid w:val="005C07F6"/>
    <w:rsid w:val="005D0DB2"/>
    <w:rsid w:val="005D11CB"/>
    <w:rsid w:val="005D45A1"/>
    <w:rsid w:val="005E0A58"/>
    <w:rsid w:val="005F4FEE"/>
    <w:rsid w:val="005F672B"/>
    <w:rsid w:val="0060015E"/>
    <w:rsid w:val="006068D2"/>
    <w:rsid w:val="00624E42"/>
    <w:rsid w:val="006270B1"/>
    <w:rsid w:val="006565D0"/>
    <w:rsid w:val="006761F5"/>
    <w:rsid w:val="00676A4E"/>
    <w:rsid w:val="006774C6"/>
    <w:rsid w:val="0068115A"/>
    <w:rsid w:val="00690A2C"/>
    <w:rsid w:val="006911BC"/>
    <w:rsid w:val="00693847"/>
    <w:rsid w:val="00696EDB"/>
    <w:rsid w:val="006F6B14"/>
    <w:rsid w:val="0070785B"/>
    <w:rsid w:val="00711971"/>
    <w:rsid w:val="00716828"/>
    <w:rsid w:val="007216FA"/>
    <w:rsid w:val="00727B08"/>
    <w:rsid w:val="00746453"/>
    <w:rsid w:val="0076452F"/>
    <w:rsid w:val="00767974"/>
    <w:rsid w:val="0077062F"/>
    <w:rsid w:val="007736D1"/>
    <w:rsid w:val="00775B6C"/>
    <w:rsid w:val="00782A13"/>
    <w:rsid w:val="00782ED2"/>
    <w:rsid w:val="0078394E"/>
    <w:rsid w:val="00785A45"/>
    <w:rsid w:val="0079547A"/>
    <w:rsid w:val="007963AE"/>
    <w:rsid w:val="007970C4"/>
    <w:rsid w:val="00797B32"/>
    <w:rsid w:val="007B5315"/>
    <w:rsid w:val="007B7BF0"/>
    <w:rsid w:val="007C468E"/>
    <w:rsid w:val="007D1973"/>
    <w:rsid w:val="007D6D2D"/>
    <w:rsid w:val="007D6F3E"/>
    <w:rsid w:val="007F08D9"/>
    <w:rsid w:val="007F0CB0"/>
    <w:rsid w:val="007F6730"/>
    <w:rsid w:val="00802211"/>
    <w:rsid w:val="00803350"/>
    <w:rsid w:val="0081270D"/>
    <w:rsid w:val="00825721"/>
    <w:rsid w:val="00827646"/>
    <w:rsid w:val="00850C3B"/>
    <w:rsid w:val="008612D2"/>
    <w:rsid w:val="0086140F"/>
    <w:rsid w:val="00863A27"/>
    <w:rsid w:val="008649BE"/>
    <w:rsid w:val="00877655"/>
    <w:rsid w:val="008932FC"/>
    <w:rsid w:val="008947EB"/>
    <w:rsid w:val="008A0A06"/>
    <w:rsid w:val="008A7A09"/>
    <w:rsid w:val="008B3777"/>
    <w:rsid w:val="008B4AB2"/>
    <w:rsid w:val="008C263E"/>
    <w:rsid w:val="008C2A70"/>
    <w:rsid w:val="008C609A"/>
    <w:rsid w:val="008D7F55"/>
    <w:rsid w:val="00904AC9"/>
    <w:rsid w:val="009061B5"/>
    <w:rsid w:val="00921AA2"/>
    <w:rsid w:val="009339CB"/>
    <w:rsid w:val="009412DB"/>
    <w:rsid w:val="00943729"/>
    <w:rsid w:val="009460FC"/>
    <w:rsid w:val="009734FB"/>
    <w:rsid w:val="009C2A1C"/>
    <w:rsid w:val="009C72DC"/>
    <w:rsid w:val="009E4BC7"/>
    <w:rsid w:val="009E6211"/>
    <w:rsid w:val="009F785A"/>
    <w:rsid w:val="00A2140B"/>
    <w:rsid w:val="00A22158"/>
    <w:rsid w:val="00A23EBF"/>
    <w:rsid w:val="00A30DBD"/>
    <w:rsid w:val="00A42857"/>
    <w:rsid w:val="00A43513"/>
    <w:rsid w:val="00A4554E"/>
    <w:rsid w:val="00A503F1"/>
    <w:rsid w:val="00A5236C"/>
    <w:rsid w:val="00A54AAD"/>
    <w:rsid w:val="00A64371"/>
    <w:rsid w:val="00AC4BF8"/>
    <w:rsid w:val="00B06527"/>
    <w:rsid w:val="00B24434"/>
    <w:rsid w:val="00B354D3"/>
    <w:rsid w:val="00B40E84"/>
    <w:rsid w:val="00B64C60"/>
    <w:rsid w:val="00B904B4"/>
    <w:rsid w:val="00BA00E0"/>
    <w:rsid w:val="00BB77E9"/>
    <w:rsid w:val="00BC6FE7"/>
    <w:rsid w:val="00BE1B6B"/>
    <w:rsid w:val="00BF3AB2"/>
    <w:rsid w:val="00C10F30"/>
    <w:rsid w:val="00C16C0F"/>
    <w:rsid w:val="00C16F01"/>
    <w:rsid w:val="00C265B8"/>
    <w:rsid w:val="00C27CDD"/>
    <w:rsid w:val="00C53BFB"/>
    <w:rsid w:val="00C5535A"/>
    <w:rsid w:val="00CA2F81"/>
    <w:rsid w:val="00CB5EED"/>
    <w:rsid w:val="00CB6C1A"/>
    <w:rsid w:val="00CC64B3"/>
    <w:rsid w:val="00CD11A6"/>
    <w:rsid w:val="00CD5504"/>
    <w:rsid w:val="00D04B18"/>
    <w:rsid w:val="00D36534"/>
    <w:rsid w:val="00D47EB3"/>
    <w:rsid w:val="00D518FE"/>
    <w:rsid w:val="00D62D5A"/>
    <w:rsid w:val="00D716C4"/>
    <w:rsid w:val="00D76845"/>
    <w:rsid w:val="00D77224"/>
    <w:rsid w:val="00D8223B"/>
    <w:rsid w:val="00D90304"/>
    <w:rsid w:val="00D97EEE"/>
    <w:rsid w:val="00DA62F7"/>
    <w:rsid w:val="00DB3F69"/>
    <w:rsid w:val="00DB42A2"/>
    <w:rsid w:val="00DB4D23"/>
    <w:rsid w:val="00DE3273"/>
    <w:rsid w:val="00E0214F"/>
    <w:rsid w:val="00E170CD"/>
    <w:rsid w:val="00E36FAB"/>
    <w:rsid w:val="00E42A78"/>
    <w:rsid w:val="00E57B36"/>
    <w:rsid w:val="00E62A70"/>
    <w:rsid w:val="00E743F1"/>
    <w:rsid w:val="00E90A57"/>
    <w:rsid w:val="00EA492C"/>
    <w:rsid w:val="00EE7673"/>
    <w:rsid w:val="00F114B1"/>
    <w:rsid w:val="00F26509"/>
    <w:rsid w:val="00F307D4"/>
    <w:rsid w:val="00F454AB"/>
    <w:rsid w:val="00F50D4D"/>
    <w:rsid w:val="00F56986"/>
    <w:rsid w:val="00F80457"/>
    <w:rsid w:val="00FA5E39"/>
    <w:rsid w:val="00FB726B"/>
    <w:rsid w:val="00FB7F42"/>
    <w:rsid w:val="00FC28BA"/>
    <w:rsid w:val="00FC3D7A"/>
    <w:rsid w:val="00FD6923"/>
    <w:rsid w:val="00FD7907"/>
    <w:rsid w:val="00FE50DC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E8E3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F6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C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CFF"/>
    <w:rPr>
      <w:sz w:val="20"/>
      <w:szCs w:val="20"/>
    </w:rPr>
  </w:style>
  <w:style w:type="paragraph" w:customStyle="1" w:styleId="-108">
    <w:name w:val="無縮排-108課綱"/>
    <w:basedOn w:val="a4"/>
    <w:qFormat/>
    <w:rsid w:val="00270ECC"/>
    <w:pPr>
      <w:numPr>
        <w:numId w:val="25"/>
      </w:numPr>
      <w:snapToGrid w:val="0"/>
      <w:ind w:leftChars="0" w:rightChars="10" w:right="24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9460FC"/>
  </w:style>
  <w:style w:type="table" w:customStyle="1" w:styleId="TableNormal">
    <w:name w:val="Table Normal"/>
    <w:uiPriority w:val="2"/>
    <w:semiHidden/>
    <w:unhideWhenUsed/>
    <w:qFormat/>
    <w:rsid w:val="00946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460FC"/>
    <w:pPr>
      <w:autoSpaceDE w:val="0"/>
      <w:autoSpaceDN w:val="0"/>
      <w:ind w:left="1365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9460FC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460FC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03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F6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C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CFF"/>
    <w:rPr>
      <w:sz w:val="20"/>
      <w:szCs w:val="20"/>
    </w:rPr>
  </w:style>
  <w:style w:type="paragraph" w:customStyle="1" w:styleId="-108">
    <w:name w:val="無縮排-108課綱"/>
    <w:basedOn w:val="a4"/>
    <w:qFormat/>
    <w:rsid w:val="00270ECC"/>
    <w:pPr>
      <w:numPr>
        <w:numId w:val="25"/>
      </w:numPr>
      <w:snapToGrid w:val="0"/>
      <w:ind w:leftChars="0" w:rightChars="10" w:right="24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9460FC"/>
  </w:style>
  <w:style w:type="table" w:customStyle="1" w:styleId="TableNormal">
    <w:name w:val="Table Normal"/>
    <w:uiPriority w:val="2"/>
    <w:semiHidden/>
    <w:unhideWhenUsed/>
    <w:qFormat/>
    <w:rsid w:val="00946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460FC"/>
    <w:pPr>
      <w:autoSpaceDE w:val="0"/>
      <w:autoSpaceDN w:val="0"/>
      <w:ind w:left="1365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9460FC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460FC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03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8&#26032;&#25945;&#26448;\108&#25945;&#23416;&#35336;&#21123;\&#39640;&#38596;&#33274;&#21335;&#26032;&#29256;&#25945;&#23416;&#35336;&#21123;&#26684;&#24335;2019.9\_&#32032;&#39178;&#23566;&#21521;_&#39640;&#38596;&#2925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_素養導向_高雄版</Template>
  <TotalTime>2</TotalTime>
  <Pages>1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eduweb_w7</dc:creator>
  <cp:lastModifiedBy>User</cp:lastModifiedBy>
  <cp:revision>4</cp:revision>
  <cp:lastPrinted>2022-01-22T03:55:00Z</cp:lastPrinted>
  <dcterms:created xsi:type="dcterms:W3CDTF">2022-01-22T03:55:00Z</dcterms:created>
  <dcterms:modified xsi:type="dcterms:W3CDTF">2022-01-22T03:56:00Z</dcterms:modified>
</cp:coreProperties>
</file>